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1BD6" w14:textId="77777777" w:rsidR="00216591" w:rsidRPr="00216591" w:rsidRDefault="00216591" w:rsidP="005B567D">
      <w:pPr>
        <w:pStyle w:val="TableTitle"/>
        <w:rPr>
          <w:rFonts w:eastAsia="SimSun"/>
          <w:b/>
          <w:bCs/>
          <w:sz w:val="22"/>
          <w:szCs w:val="22"/>
          <w:lang w:eastAsia="zh-CN"/>
        </w:rPr>
      </w:pPr>
      <w:r w:rsidRPr="00216591">
        <w:rPr>
          <w:rFonts w:eastAsia="SimSun" w:hint="eastAsia"/>
          <w:b/>
          <w:bCs/>
          <w:sz w:val="22"/>
          <w:szCs w:val="22"/>
          <w:lang w:eastAsia="zh-CN"/>
        </w:rPr>
        <w:t xml:space="preserve">Table S1 </w:t>
      </w:r>
    </w:p>
    <w:p w14:paraId="57FD2B98" w14:textId="5F37EC2B" w:rsidR="00D87AF7" w:rsidRPr="00CE4480" w:rsidRDefault="00D87AF7" w:rsidP="005B567D">
      <w:pPr>
        <w:pStyle w:val="TableTitle"/>
        <w:rPr>
          <w:sz w:val="22"/>
          <w:szCs w:val="22"/>
        </w:rPr>
      </w:pPr>
      <w:r w:rsidRPr="00CE4480">
        <w:rPr>
          <w:sz w:val="22"/>
          <w:szCs w:val="22"/>
        </w:rPr>
        <w:t xml:space="preserve">STROBE </w:t>
      </w:r>
      <w:r w:rsidR="00F0752A" w:rsidRPr="00CE4480">
        <w:rPr>
          <w:sz w:val="22"/>
          <w:szCs w:val="22"/>
        </w:rPr>
        <w:t>S</w:t>
      </w:r>
      <w:r w:rsidRPr="00CE4480">
        <w:rPr>
          <w:sz w:val="22"/>
          <w:szCs w:val="22"/>
        </w:rPr>
        <w:t>tatement—</w:t>
      </w:r>
      <w:r w:rsidR="00CE4480">
        <w:rPr>
          <w:sz w:val="22"/>
          <w:szCs w:val="22"/>
        </w:rPr>
        <w:t>C</w:t>
      </w:r>
      <w:r w:rsidRPr="00CE4480">
        <w:rPr>
          <w:sz w:val="22"/>
          <w:szCs w:val="22"/>
        </w:rPr>
        <w:t xml:space="preserve">hecklist of items that should be </w:t>
      </w:r>
      <w:r w:rsidR="00B60EFB" w:rsidRPr="00CE4480">
        <w:rPr>
          <w:sz w:val="22"/>
          <w:szCs w:val="22"/>
        </w:rPr>
        <w:t xml:space="preserve">included </w:t>
      </w:r>
      <w:r w:rsidRPr="00CE4480">
        <w:rPr>
          <w:sz w:val="22"/>
          <w:szCs w:val="22"/>
        </w:rPr>
        <w:t xml:space="preserve">in reports of </w:t>
      </w:r>
      <w:r w:rsidR="00CE4480" w:rsidRPr="00CE4480">
        <w:rPr>
          <w:b/>
          <w:i/>
          <w:sz w:val="22"/>
          <w:szCs w:val="22"/>
        </w:rPr>
        <w:t>cross-sectional</w:t>
      </w:r>
      <w:r w:rsidRPr="00CE4480">
        <w:rPr>
          <w:b/>
          <w:i/>
          <w:sz w:val="22"/>
          <w:szCs w:val="22"/>
        </w:rPr>
        <w:t xml:space="preserve"> studies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67"/>
        <w:gridCol w:w="700"/>
        <w:gridCol w:w="6003"/>
        <w:gridCol w:w="871"/>
      </w:tblGrid>
      <w:tr w:rsidR="00745CB0" w:rsidRPr="0022554A" w14:paraId="42708902" w14:textId="77777777" w:rsidTr="00F968F7">
        <w:tc>
          <w:tcPr>
            <w:tcW w:w="0" w:type="auto"/>
          </w:tcPr>
          <w:p w14:paraId="267E5CE8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58BEFF54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32562B8F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D1D1F6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Page</w:t>
            </w:r>
            <w:r>
              <w:rPr>
                <w:bCs/>
                <w:sz w:val="20"/>
              </w:rPr>
              <w:br/>
              <w:t>No</w:t>
            </w:r>
          </w:p>
        </w:tc>
      </w:tr>
      <w:tr w:rsidR="00745CB0" w:rsidRPr="0022554A" w14:paraId="5CCCDAD0" w14:textId="77777777" w:rsidTr="00F968F7">
        <w:tc>
          <w:tcPr>
            <w:tcW w:w="0" w:type="auto"/>
            <w:vMerge w:val="restart"/>
          </w:tcPr>
          <w:p w14:paraId="7244E5DE" w14:textId="77777777" w:rsidR="00F968F7" w:rsidRPr="002602FB" w:rsidRDefault="00F968F7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5833752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9231F2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00DC3" w14:textId="3A6141E5" w:rsidR="00F968F7" w:rsidRPr="007245AD" w:rsidRDefault="00F52F57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1</w:t>
            </w:r>
          </w:p>
        </w:tc>
      </w:tr>
      <w:tr w:rsidR="00745CB0" w:rsidRPr="0022554A" w14:paraId="6B7D1830" w14:textId="77777777" w:rsidTr="00F968F7">
        <w:tc>
          <w:tcPr>
            <w:tcW w:w="0" w:type="auto"/>
            <w:vMerge/>
          </w:tcPr>
          <w:p w14:paraId="39F349C2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45617C68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EE6EF5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38A4B" w14:textId="62C63256" w:rsidR="00F968F7" w:rsidRPr="00A448E5" w:rsidRDefault="004C6E84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1</w:t>
            </w:r>
          </w:p>
        </w:tc>
      </w:tr>
      <w:tr w:rsidR="00F968F7" w:rsidRPr="0022554A" w14:paraId="18F60739" w14:textId="77777777" w:rsidTr="00666F94">
        <w:tc>
          <w:tcPr>
            <w:tcW w:w="0" w:type="auto"/>
            <w:gridSpan w:val="4"/>
          </w:tcPr>
          <w:p w14:paraId="3915EB70" w14:textId="77777777"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745CB0" w:rsidRPr="0022554A" w14:paraId="71585FDF" w14:textId="77777777" w:rsidTr="00F968F7">
        <w:tc>
          <w:tcPr>
            <w:tcW w:w="0" w:type="auto"/>
          </w:tcPr>
          <w:p w14:paraId="317FDFE3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11BCDA9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198AA6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CEF6" w14:textId="734BD60C" w:rsidR="00F968F7" w:rsidRPr="00F52F57" w:rsidRDefault="004C6E84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1-2</w:t>
            </w:r>
          </w:p>
        </w:tc>
      </w:tr>
      <w:tr w:rsidR="00745CB0" w:rsidRPr="0022554A" w14:paraId="2CAFCCE1" w14:textId="77777777" w:rsidTr="00F968F7">
        <w:tc>
          <w:tcPr>
            <w:tcW w:w="0" w:type="auto"/>
          </w:tcPr>
          <w:p w14:paraId="6662EA2A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7BBE4CB5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E91BAD5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9599E" w14:textId="025BCD99" w:rsidR="00F968F7" w:rsidRPr="00D75FBE" w:rsidRDefault="004C6E84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2</w:t>
            </w:r>
          </w:p>
        </w:tc>
      </w:tr>
      <w:tr w:rsidR="00F968F7" w:rsidRPr="0022554A" w14:paraId="75A1B62E" w14:textId="77777777" w:rsidTr="0075581F">
        <w:tc>
          <w:tcPr>
            <w:tcW w:w="0" w:type="auto"/>
            <w:gridSpan w:val="4"/>
          </w:tcPr>
          <w:p w14:paraId="6F539C57" w14:textId="77777777"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745CB0" w:rsidRPr="0022554A" w14:paraId="1498A81F" w14:textId="77777777" w:rsidTr="00F968F7">
        <w:tc>
          <w:tcPr>
            <w:tcW w:w="0" w:type="auto"/>
          </w:tcPr>
          <w:p w14:paraId="57D6F739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6CD730E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7CF188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AA494" w14:textId="5267F93D" w:rsidR="00F968F7" w:rsidRPr="00D75FBE" w:rsidRDefault="004C6E84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2</w:t>
            </w:r>
          </w:p>
        </w:tc>
      </w:tr>
      <w:tr w:rsidR="00745CB0" w:rsidRPr="0022554A" w14:paraId="59F97CE0" w14:textId="77777777" w:rsidTr="00F968F7">
        <w:tc>
          <w:tcPr>
            <w:tcW w:w="0" w:type="auto"/>
          </w:tcPr>
          <w:p w14:paraId="3F766562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3C1C3C5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42AF7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333DC" w14:textId="112FE7AC" w:rsidR="00F968F7" w:rsidRPr="00D75FBE" w:rsidRDefault="004C6E84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2-3</w:t>
            </w:r>
          </w:p>
        </w:tc>
      </w:tr>
      <w:bookmarkEnd w:id="25"/>
      <w:bookmarkEnd w:id="26"/>
      <w:tr w:rsidR="00745CB0" w:rsidRPr="0022554A" w14:paraId="751725CD" w14:textId="77777777" w:rsidTr="00F968F7">
        <w:tc>
          <w:tcPr>
            <w:tcW w:w="0" w:type="auto"/>
          </w:tcPr>
          <w:p w14:paraId="53388440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</w:tcPr>
          <w:p w14:paraId="3A367426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612BB08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E0AF5" w14:textId="4B1170A2" w:rsidR="00F968F7" w:rsidRPr="00D75FBE" w:rsidRDefault="000A219C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2</w:t>
            </w:r>
          </w:p>
        </w:tc>
      </w:tr>
      <w:tr w:rsidR="00745CB0" w:rsidRPr="0022554A" w14:paraId="7E7B2D40" w14:textId="77777777" w:rsidTr="00F968F7">
        <w:tc>
          <w:tcPr>
            <w:tcW w:w="0" w:type="auto"/>
          </w:tcPr>
          <w:p w14:paraId="141230A5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18E0F77F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83768B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756D7" w14:textId="11A8A2E1" w:rsidR="00F968F7" w:rsidRPr="00D75FBE" w:rsidRDefault="000A219C" w:rsidP="0022554A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3</w:t>
            </w:r>
          </w:p>
        </w:tc>
      </w:tr>
      <w:tr w:rsidR="00745CB0" w:rsidRPr="0022554A" w14:paraId="5F0FFE90" w14:textId="77777777" w:rsidTr="00F968F7">
        <w:trPr>
          <w:trHeight w:val="294"/>
        </w:trPr>
        <w:tc>
          <w:tcPr>
            <w:tcW w:w="0" w:type="auto"/>
          </w:tcPr>
          <w:p w14:paraId="5683E476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22554A">
              <w:rPr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22554A">
              <w:rPr>
                <w:bCs/>
                <w:sz w:val="20"/>
              </w:rPr>
              <w:t>measurement</w:t>
            </w:r>
            <w:bookmarkEnd w:id="31"/>
            <w:bookmarkEnd w:id="32"/>
          </w:p>
        </w:tc>
        <w:tc>
          <w:tcPr>
            <w:tcW w:w="0" w:type="auto"/>
          </w:tcPr>
          <w:p w14:paraId="1CE07895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3" w:name="bold19"/>
            <w:r w:rsidRPr="0022554A">
              <w:rPr>
                <w:bCs/>
                <w:sz w:val="20"/>
              </w:rPr>
              <w:t>*</w:t>
            </w:r>
            <w:bookmarkEnd w:id="33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A7EAD50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BD751" w14:textId="628FA414" w:rsidR="00F968F7" w:rsidRPr="00F52F57" w:rsidRDefault="000A219C" w:rsidP="0022554A">
            <w:pPr>
              <w:tabs>
                <w:tab w:val="left" w:pos="5400"/>
              </w:tabs>
              <w:rPr>
                <w:rFonts w:eastAsia="SimSun"/>
                <w:iCs/>
                <w:sz w:val="20"/>
                <w:lang w:eastAsia="zh-CN"/>
              </w:rPr>
            </w:pPr>
            <w:r>
              <w:rPr>
                <w:rFonts w:eastAsia="SimSun" w:hint="eastAsia"/>
                <w:iCs/>
                <w:sz w:val="20"/>
                <w:lang w:eastAsia="zh-CN"/>
              </w:rPr>
              <w:t>3</w:t>
            </w:r>
          </w:p>
        </w:tc>
      </w:tr>
      <w:tr w:rsidR="00FF6374" w:rsidRPr="0022554A" w14:paraId="7248B70C" w14:textId="77777777" w:rsidTr="00F968F7">
        <w:tc>
          <w:tcPr>
            <w:tcW w:w="0" w:type="auto"/>
          </w:tcPr>
          <w:p w14:paraId="03A5C6BD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09C5EDC5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3F5F62" w14:textId="77777777" w:rsidR="00FF6374" w:rsidRPr="0022554A" w:rsidRDefault="00FF6374" w:rsidP="00FF6374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AEAA5" w14:textId="65B7C5F0" w:rsidR="00FF6374" w:rsidRPr="0082338B" w:rsidRDefault="00FF6374" w:rsidP="00FF6374">
            <w:pPr>
              <w:tabs>
                <w:tab w:val="left" w:pos="5400"/>
              </w:tabs>
              <w:rPr>
                <w:rFonts w:eastAsia="SimSun"/>
                <w:color w:val="000000"/>
                <w:sz w:val="20"/>
                <w:lang w:eastAsia="zh-CN"/>
              </w:rPr>
            </w:pPr>
            <w:r>
              <w:rPr>
                <w:sz w:val="18"/>
                <w:lang w:eastAsia="ko-KR"/>
              </w:rPr>
              <w:t>No relevant</w:t>
            </w:r>
          </w:p>
        </w:tc>
      </w:tr>
      <w:tr w:rsidR="00FF6374" w:rsidRPr="0022554A" w14:paraId="26722A07" w14:textId="77777777" w:rsidTr="00F968F7">
        <w:tc>
          <w:tcPr>
            <w:tcW w:w="0" w:type="auto"/>
          </w:tcPr>
          <w:p w14:paraId="6AA331E8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11BE7683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2D54246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C6A98" w14:textId="20C9F761" w:rsidR="00FF6374" w:rsidRPr="00D75FBE" w:rsidRDefault="000A219C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2</w:t>
            </w:r>
          </w:p>
        </w:tc>
      </w:tr>
      <w:tr w:rsidR="00FF6374" w:rsidRPr="0022554A" w14:paraId="371DBC31" w14:textId="77777777" w:rsidTr="00F968F7">
        <w:tc>
          <w:tcPr>
            <w:tcW w:w="0" w:type="auto"/>
          </w:tcPr>
          <w:p w14:paraId="04C31C19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22554A">
              <w:rPr>
                <w:bCs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22554A">
              <w:rPr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4C199E7C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DE1C5C1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C3443" w14:textId="399636B6" w:rsidR="00FF6374" w:rsidRPr="00D75FBE" w:rsidRDefault="000A219C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</w:p>
        </w:tc>
      </w:tr>
      <w:tr w:rsidR="00FF6374" w:rsidRPr="0022554A" w14:paraId="404A3E8F" w14:textId="77777777" w:rsidTr="00F968F7">
        <w:tc>
          <w:tcPr>
            <w:tcW w:w="0" w:type="auto"/>
            <w:vMerge w:val="restart"/>
          </w:tcPr>
          <w:p w14:paraId="0AC97314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bookmarkStart w:id="42" w:name="italic24"/>
            <w:r w:rsidRPr="0022554A">
              <w:rPr>
                <w:sz w:val="20"/>
              </w:rPr>
              <w:t>Statistical</w:t>
            </w:r>
            <w:bookmarkStart w:id="43" w:name="italic25"/>
            <w:bookmarkEnd w:id="42"/>
            <w:r w:rsidRPr="0022554A">
              <w:rPr>
                <w:sz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6D50807C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45DF40E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8A336" w14:textId="195EFA50" w:rsidR="00FF6374" w:rsidRPr="00D75FBE" w:rsidRDefault="000A219C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</w:p>
        </w:tc>
      </w:tr>
      <w:tr w:rsidR="00FF6374" w:rsidRPr="0022554A" w14:paraId="7A166EB8" w14:textId="77777777" w:rsidTr="00F968F7">
        <w:tc>
          <w:tcPr>
            <w:tcW w:w="0" w:type="auto"/>
            <w:vMerge/>
          </w:tcPr>
          <w:p w14:paraId="7B4EDC05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1B5BB77C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89AD9B4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E9712" w14:textId="1DB30C3A" w:rsidR="00FF6374" w:rsidRPr="00D75FBE" w:rsidRDefault="000A219C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</w:p>
        </w:tc>
      </w:tr>
      <w:tr w:rsidR="00FF6374" w:rsidRPr="0022554A" w14:paraId="741E4260" w14:textId="77777777" w:rsidTr="00F968F7">
        <w:tc>
          <w:tcPr>
            <w:tcW w:w="0" w:type="auto"/>
            <w:vMerge/>
          </w:tcPr>
          <w:p w14:paraId="49A2793C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7911DE51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D8ABC5E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92E34" w14:textId="47FC5372" w:rsidR="00FF6374" w:rsidRPr="0082338B" w:rsidRDefault="000A219C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</w:p>
        </w:tc>
      </w:tr>
      <w:tr w:rsidR="00FF6374" w:rsidRPr="0022554A" w14:paraId="67AAA7BC" w14:textId="77777777" w:rsidTr="00F968F7">
        <w:tc>
          <w:tcPr>
            <w:tcW w:w="0" w:type="auto"/>
            <w:vMerge/>
          </w:tcPr>
          <w:p w14:paraId="47E553A3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43C66A4F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E9273A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If applicable, </w:t>
            </w:r>
            <w:bookmarkStart w:id="50" w:name="OLE_LINK108"/>
            <w:r w:rsidRPr="0022554A">
              <w:rPr>
                <w:sz w:val="20"/>
              </w:rPr>
              <w:t>describe analytical methods taking account of sampling strategy</w:t>
            </w:r>
            <w:bookmarkEnd w:id="5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29D55" w14:textId="41543650" w:rsidR="00FF6374" w:rsidRPr="00D75FBE" w:rsidRDefault="000A219C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</w:p>
        </w:tc>
      </w:tr>
      <w:tr w:rsidR="00FF6374" w:rsidRPr="0022554A" w14:paraId="2D6AE957" w14:textId="77777777" w:rsidTr="00F968F7">
        <w:tc>
          <w:tcPr>
            <w:tcW w:w="0" w:type="auto"/>
            <w:vMerge/>
          </w:tcPr>
          <w:p w14:paraId="18F1B9AE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1" w:name="bold27" w:colFirst="0" w:colLast="0"/>
            <w:bookmarkStart w:id="52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0C6D0EA6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ED79FE4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DC066" w14:textId="7C5BEB63" w:rsidR="00FF6374" w:rsidRPr="00D75FBE" w:rsidRDefault="00D417B0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sz w:val="18"/>
                <w:lang w:eastAsia="ko-KR"/>
              </w:rPr>
              <w:t>No relevant</w:t>
            </w:r>
          </w:p>
        </w:tc>
      </w:tr>
      <w:tr w:rsidR="00FF6374" w:rsidRPr="0022554A" w14:paraId="35C65646" w14:textId="77777777" w:rsidTr="00423FBD">
        <w:tc>
          <w:tcPr>
            <w:tcW w:w="0" w:type="auto"/>
            <w:gridSpan w:val="4"/>
          </w:tcPr>
          <w:p w14:paraId="798671BD" w14:textId="77777777" w:rsidR="00FF6374" w:rsidRPr="0022554A" w:rsidRDefault="00FF6374" w:rsidP="00FF6374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3" w:name="bold28"/>
            <w:bookmarkStart w:id="54" w:name="italic30"/>
            <w:bookmarkEnd w:id="51"/>
            <w:bookmarkEnd w:id="52"/>
            <w:r w:rsidRPr="0022554A">
              <w:rPr>
                <w:sz w:val="20"/>
              </w:rPr>
              <w:t>Results</w:t>
            </w:r>
            <w:bookmarkEnd w:id="53"/>
            <w:bookmarkEnd w:id="54"/>
          </w:p>
        </w:tc>
      </w:tr>
      <w:tr w:rsidR="00FF6374" w:rsidRPr="0022554A" w14:paraId="6D1E63F2" w14:textId="77777777" w:rsidTr="00F968F7">
        <w:tc>
          <w:tcPr>
            <w:tcW w:w="0" w:type="auto"/>
            <w:vMerge w:val="restart"/>
          </w:tcPr>
          <w:p w14:paraId="14E88397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5" w:name="bold29"/>
            <w:bookmarkStart w:id="56" w:name="italic31"/>
            <w:r w:rsidRPr="0022554A">
              <w:rPr>
                <w:bCs/>
                <w:sz w:val="20"/>
              </w:rPr>
              <w:t>Participants</w:t>
            </w:r>
            <w:bookmarkEnd w:id="55"/>
            <w:bookmarkEnd w:id="56"/>
          </w:p>
        </w:tc>
        <w:tc>
          <w:tcPr>
            <w:tcW w:w="0" w:type="auto"/>
            <w:vMerge w:val="restart"/>
          </w:tcPr>
          <w:p w14:paraId="370CE843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7" w:name="bold30"/>
            <w:r w:rsidRPr="0022554A">
              <w:rPr>
                <w:bCs/>
                <w:sz w:val="20"/>
              </w:rPr>
              <w:t>*</w:t>
            </w:r>
            <w:bookmarkEnd w:id="57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53712DB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bookmarkStart w:id="58" w:name="OLE_LINK110"/>
            <w:r w:rsidRPr="0022554A">
              <w:rPr>
                <w:sz w:val="20"/>
              </w:rPr>
              <w:t>Report numbers of individuals at each stage of study—eg numbers potentially eligible, examined for eligibility, confirmed eligible, included in the study, completing follow-up, and analysed</w:t>
            </w:r>
            <w:bookmarkEnd w:id="5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B1E19" w14:textId="4EF9D3F7" w:rsidR="00FF6374" w:rsidRPr="0083121B" w:rsidRDefault="00793195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</w:p>
        </w:tc>
      </w:tr>
      <w:tr w:rsidR="00FF6374" w:rsidRPr="0022554A" w14:paraId="2EFF4F94" w14:textId="77777777" w:rsidTr="00F968F7">
        <w:tc>
          <w:tcPr>
            <w:tcW w:w="0" w:type="auto"/>
            <w:vMerge/>
          </w:tcPr>
          <w:p w14:paraId="41ED23F7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1" w:colFirst="0" w:colLast="0"/>
            <w:bookmarkStart w:id="60" w:name="italic32" w:colFirst="0" w:colLast="0"/>
          </w:p>
        </w:tc>
        <w:tc>
          <w:tcPr>
            <w:tcW w:w="0" w:type="auto"/>
            <w:vMerge/>
          </w:tcPr>
          <w:p w14:paraId="418987AF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4270CF4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bookmarkStart w:id="61" w:name="OLE_LINK109"/>
            <w:r w:rsidRPr="0022554A">
              <w:rPr>
                <w:sz w:val="20"/>
              </w:rPr>
              <w:t>Give reasons for non-participation at each stage</w:t>
            </w:r>
            <w:bookmarkEnd w:id="6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8D84F" w14:textId="1C884F15" w:rsidR="00FF6374" w:rsidRPr="0083121B" w:rsidRDefault="00793195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</w:p>
        </w:tc>
      </w:tr>
      <w:tr w:rsidR="00FF6374" w:rsidRPr="0022554A" w14:paraId="3146DEE4" w14:textId="77777777" w:rsidTr="00F968F7">
        <w:tc>
          <w:tcPr>
            <w:tcW w:w="0" w:type="auto"/>
            <w:vMerge/>
          </w:tcPr>
          <w:p w14:paraId="139CA46E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2" w:colFirst="0" w:colLast="0"/>
            <w:bookmarkStart w:id="63" w:name="italic33" w:colFirst="0" w:colLast="0"/>
            <w:bookmarkStart w:id="64" w:name="_Hlk151150624"/>
            <w:bookmarkEnd w:id="59"/>
            <w:bookmarkEnd w:id="60"/>
          </w:p>
        </w:tc>
        <w:tc>
          <w:tcPr>
            <w:tcW w:w="0" w:type="auto"/>
            <w:vMerge/>
          </w:tcPr>
          <w:p w14:paraId="7B5CC442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0E20FF0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bookmarkStart w:id="65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5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A3CAE" w14:textId="7B9C25B7" w:rsidR="00FF6374" w:rsidRPr="000F1FC5" w:rsidRDefault="00FF6374" w:rsidP="00FF6374">
            <w:pPr>
              <w:tabs>
                <w:tab w:val="left" w:pos="5400"/>
              </w:tabs>
              <w:rPr>
                <w:sz w:val="18"/>
                <w:lang w:eastAsia="ko-KR"/>
              </w:rPr>
            </w:pPr>
            <w:bookmarkStart w:id="66" w:name="OLE_LINK107"/>
            <w:r>
              <w:rPr>
                <w:sz w:val="18"/>
                <w:lang w:eastAsia="ko-KR"/>
              </w:rPr>
              <w:t>No relevant</w:t>
            </w:r>
            <w:bookmarkEnd w:id="66"/>
          </w:p>
        </w:tc>
      </w:tr>
      <w:tr w:rsidR="00FF6374" w:rsidRPr="0022554A" w14:paraId="514ACDCB" w14:textId="77777777" w:rsidTr="00F968F7">
        <w:tc>
          <w:tcPr>
            <w:tcW w:w="0" w:type="auto"/>
            <w:vMerge w:val="restart"/>
          </w:tcPr>
          <w:p w14:paraId="06E19817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3"/>
            <w:bookmarkStart w:id="68" w:name="italic34"/>
            <w:bookmarkEnd w:id="62"/>
            <w:bookmarkEnd w:id="63"/>
            <w:bookmarkEnd w:id="64"/>
            <w:r w:rsidRPr="0022554A">
              <w:rPr>
                <w:bCs/>
                <w:sz w:val="20"/>
              </w:rPr>
              <w:t xml:space="preserve">Descriptive </w:t>
            </w:r>
            <w:bookmarkStart w:id="69" w:name="bold34"/>
            <w:bookmarkStart w:id="70" w:name="italic35"/>
            <w:bookmarkEnd w:id="67"/>
            <w:bookmarkEnd w:id="68"/>
            <w:r w:rsidRPr="0022554A">
              <w:rPr>
                <w:bCs/>
                <w:sz w:val="20"/>
              </w:rPr>
              <w:t>data</w:t>
            </w:r>
            <w:bookmarkEnd w:id="69"/>
            <w:bookmarkEnd w:id="70"/>
          </w:p>
        </w:tc>
        <w:tc>
          <w:tcPr>
            <w:tcW w:w="0" w:type="auto"/>
            <w:vMerge w:val="restart"/>
          </w:tcPr>
          <w:p w14:paraId="179453DE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71" w:name="bold35"/>
            <w:r w:rsidRPr="0022554A">
              <w:rPr>
                <w:bCs/>
                <w:sz w:val="20"/>
              </w:rPr>
              <w:t>*</w:t>
            </w:r>
            <w:bookmarkEnd w:id="71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0623741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(eg demographic, clinical, social) and information on exposures and potential confounders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E76A7" w14:textId="77682138" w:rsidR="00FF6374" w:rsidRPr="0083121B" w:rsidRDefault="00793195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4-5</w:t>
            </w:r>
          </w:p>
        </w:tc>
      </w:tr>
      <w:tr w:rsidR="00FF6374" w:rsidRPr="0022554A" w14:paraId="334F1C45" w14:textId="77777777" w:rsidTr="00F968F7">
        <w:tc>
          <w:tcPr>
            <w:tcW w:w="0" w:type="auto"/>
            <w:vMerge/>
          </w:tcPr>
          <w:p w14:paraId="3DC5B884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bold36" w:colFirst="0" w:colLast="0"/>
            <w:bookmarkStart w:id="73" w:name="italic36" w:colFirst="0" w:colLast="0"/>
          </w:p>
        </w:tc>
        <w:tc>
          <w:tcPr>
            <w:tcW w:w="0" w:type="auto"/>
            <w:vMerge/>
          </w:tcPr>
          <w:p w14:paraId="65447CA3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6E6D82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C41C" w14:textId="14519AA3" w:rsidR="00FF6374" w:rsidRPr="0083121B" w:rsidRDefault="00793195" w:rsidP="00FF6374">
            <w:pPr>
              <w:tabs>
                <w:tab w:val="left" w:pos="5400"/>
              </w:tabs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 w:hint="eastAsia"/>
                <w:sz w:val="18"/>
                <w:lang w:eastAsia="zh-CN"/>
              </w:rPr>
              <w:t>4</w:t>
            </w:r>
          </w:p>
        </w:tc>
      </w:tr>
      <w:tr w:rsidR="00FF6374" w:rsidRPr="0022554A" w14:paraId="6F3EA148" w14:textId="77777777" w:rsidTr="00F968F7">
        <w:trPr>
          <w:trHeight w:val="295"/>
        </w:trPr>
        <w:tc>
          <w:tcPr>
            <w:tcW w:w="0" w:type="auto"/>
          </w:tcPr>
          <w:p w14:paraId="7CFC6272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bold38" w:colFirst="0" w:colLast="0"/>
            <w:bookmarkStart w:id="75" w:name="italic38" w:colFirst="0" w:colLast="0"/>
            <w:bookmarkEnd w:id="72"/>
            <w:bookmarkEnd w:id="73"/>
            <w:r w:rsidRPr="0022554A">
              <w:rPr>
                <w:bCs/>
                <w:sz w:val="20"/>
              </w:rPr>
              <w:lastRenderedPageBreak/>
              <w:t>Outcome data</w:t>
            </w:r>
          </w:p>
        </w:tc>
        <w:tc>
          <w:tcPr>
            <w:tcW w:w="0" w:type="auto"/>
          </w:tcPr>
          <w:p w14:paraId="7959B861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6" w:name="bold39"/>
            <w:r w:rsidRPr="0022554A">
              <w:rPr>
                <w:bCs/>
                <w:sz w:val="20"/>
              </w:rPr>
              <w:t>*</w:t>
            </w:r>
            <w:bookmarkEnd w:id="7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20362F1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77B36" w14:textId="6B193AB4" w:rsidR="00FF6374" w:rsidRPr="0083121B" w:rsidRDefault="006D64D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  <w:r w:rsidR="00793195">
              <w:rPr>
                <w:rFonts w:eastAsia="SimSun" w:hint="eastAsia"/>
                <w:sz w:val="20"/>
                <w:lang w:eastAsia="zh-CN"/>
              </w:rPr>
              <w:t>-</w:t>
            </w:r>
            <w:r>
              <w:rPr>
                <w:rFonts w:eastAsia="SimSun" w:hint="eastAsia"/>
                <w:sz w:val="20"/>
                <w:lang w:eastAsia="zh-CN"/>
              </w:rPr>
              <w:t>7</w:t>
            </w:r>
          </w:p>
        </w:tc>
      </w:tr>
      <w:tr w:rsidR="00FF6374" w:rsidRPr="0022554A" w14:paraId="2BF99393" w14:textId="77777777" w:rsidTr="00F968F7">
        <w:tc>
          <w:tcPr>
            <w:tcW w:w="0" w:type="auto"/>
            <w:vMerge w:val="restart"/>
          </w:tcPr>
          <w:p w14:paraId="50BE2FC1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7" w:name="italic40" w:colFirst="0" w:colLast="0"/>
            <w:bookmarkStart w:id="78" w:name="bold41" w:colFirst="0" w:colLast="0"/>
            <w:bookmarkEnd w:id="74"/>
            <w:bookmarkEnd w:id="75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2B3AEED5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EE9348D" w14:textId="77777777" w:rsidR="00FF6374" w:rsidRPr="006149D3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1D087" w14:textId="0021C09F" w:rsidR="00FF6374" w:rsidRPr="00793195" w:rsidRDefault="006D64D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  <w:r w:rsidR="00793195">
              <w:rPr>
                <w:rFonts w:eastAsia="SimSun" w:hint="eastAsia"/>
                <w:sz w:val="20"/>
                <w:lang w:eastAsia="zh-CN"/>
              </w:rPr>
              <w:t>-</w:t>
            </w:r>
            <w:r>
              <w:rPr>
                <w:rFonts w:eastAsia="SimSun" w:hint="eastAsia"/>
                <w:sz w:val="20"/>
                <w:lang w:eastAsia="zh-CN"/>
              </w:rPr>
              <w:t>7</w:t>
            </w:r>
          </w:p>
        </w:tc>
      </w:tr>
      <w:tr w:rsidR="00FF6374" w:rsidRPr="0022554A" w14:paraId="07E532D9" w14:textId="77777777" w:rsidTr="00F968F7">
        <w:tc>
          <w:tcPr>
            <w:tcW w:w="0" w:type="auto"/>
            <w:vMerge/>
          </w:tcPr>
          <w:p w14:paraId="209F41A6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9" w:name="italic41" w:colFirst="0" w:colLast="0"/>
            <w:bookmarkStart w:id="80" w:name="bold42" w:colFirst="0" w:colLast="0"/>
            <w:bookmarkEnd w:id="77"/>
            <w:bookmarkEnd w:id="78"/>
          </w:p>
        </w:tc>
        <w:tc>
          <w:tcPr>
            <w:tcW w:w="0" w:type="auto"/>
            <w:vMerge/>
          </w:tcPr>
          <w:p w14:paraId="18A64F94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F47A52D" w14:textId="77777777" w:rsidR="00FF6374" w:rsidRPr="006149D3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882F8" w14:textId="22920A61" w:rsidR="00FF6374" w:rsidRPr="00793195" w:rsidRDefault="006D64D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</w:t>
            </w:r>
            <w:r w:rsidR="00793195">
              <w:rPr>
                <w:rFonts w:eastAsia="SimSun" w:hint="eastAsia"/>
                <w:sz w:val="20"/>
                <w:lang w:eastAsia="zh-CN"/>
              </w:rPr>
              <w:t>-</w:t>
            </w:r>
            <w:r>
              <w:rPr>
                <w:rFonts w:eastAsia="SimSun" w:hint="eastAsia"/>
                <w:sz w:val="20"/>
                <w:lang w:eastAsia="zh-CN"/>
              </w:rPr>
              <w:t>7</w:t>
            </w:r>
          </w:p>
        </w:tc>
      </w:tr>
      <w:tr w:rsidR="00FF6374" w:rsidRPr="0022554A" w14:paraId="60AB8B01" w14:textId="77777777" w:rsidTr="00F968F7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EDC5EA2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1" w:name="italic42" w:colFirst="0" w:colLast="0"/>
            <w:bookmarkStart w:id="82" w:name="bold43" w:colFirst="0" w:colLast="0"/>
            <w:bookmarkEnd w:id="79"/>
            <w:bookmarkEnd w:id="80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72768B5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DE8CB55" w14:textId="77777777" w:rsidR="00FF6374" w:rsidRPr="006149D3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D6515" w14:textId="77777777" w:rsidR="00FF6374" w:rsidRPr="00D73524" w:rsidRDefault="00FF6374" w:rsidP="00FF6374">
            <w:pPr>
              <w:tabs>
                <w:tab w:val="left" w:pos="5400"/>
              </w:tabs>
              <w:rPr>
                <w:sz w:val="18"/>
                <w:lang w:eastAsia="ko-KR"/>
              </w:rPr>
            </w:pPr>
            <w:r w:rsidRPr="00D73524">
              <w:rPr>
                <w:rFonts w:hint="eastAsia"/>
                <w:sz w:val="18"/>
                <w:lang w:eastAsia="ko-KR"/>
              </w:rPr>
              <w:t>No relevant</w:t>
            </w:r>
          </w:p>
        </w:tc>
      </w:tr>
      <w:tr w:rsidR="00FF6374" w:rsidRPr="0083121B" w14:paraId="73BBC6F3" w14:textId="77777777" w:rsidTr="00F968F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007DEE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3" w:name="italic43"/>
            <w:bookmarkStart w:id="84" w:name="bold44"/>
            <w:bookmarkEnd w:id="81"/>
            <w:bookmarkEnd w:id="82"/>
            <w:r w:rsidRPr="0022554A">
              <w:rPr>
                <w:bCs/>
                <w:sz w:val="20"/>
              </w:rPr>
              <w:t>Other analyses</w:t>
            </w:r>
            <w:bookmarkEnd w:id="83"/>
            <w:bookmarkEnd w:id="84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EBE1C3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88F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done—eg analyses of subgroups and interactions, and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B042B" w14:textId="7F4E661A" w:rsidR="00FF6374" w:rsidRPr="006D64DA" w:rsidRDefault="006D64D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4-7</w:t>
            </w:r>
          </w:p>
        </w:tc>
      </w:tr>
      <w:tr w:rsidR="00FF6374" w:rsidRPr="0022554A" w14:paraId="0B235BBE" w14:textId="77777777" w:rsidTr="008E6252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05CC569C" w14:textId="77777777" w:rsidR="00FF6374" w:rsidRPr="0022554A" w:rsidRDefault="00FF6374" w:rsidP="00FF6374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5" w:name="italic44"/>
            <w:bookmarkStart w:id="86" w:name="bold45"/>
            <w:r w:rsidRPr="0022554A">
              <w:rPr>
                <w:sz w:val="20"/>
              </w:rPr>
              <w:t>Discussion</w:t>
            </w:r>
            <w:bookmarkEnd w:id="85"/>
            <w:bookmarkEnd w:id="86"/>
          </w:p>
        </w:tc>
      </w:tr>
      <w:tr w:rsidR="00FF6374" w:rsidRPr="0022554A" w14:paraId="4C585E35" w14:textId="77777777" w:rsidTr="00F968F7">
        <w:tc>
          <w:tcPr>
            <w:tcW w:w="0" w:type="auto"/>
          </w:tcPr>
          <w:p w14:paraId="66833CEC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7" w:name="italic45" w:colFirst="0" w:colLast="0"/>
            <w:bookmarkStart w:id="88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53C50CB7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985A04C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358F4" w14:textId="01F19787" w:rsidR="00FF6374" w:rsidRPr="003A0C6B" w:rsidRDefault="00F31DF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6-8</w:t>
            </w:r>
          </w:p>
        </w:tc>
      </w:tr>
      <w:tr w:rsidR="00FF6374" w:rsidRPr="0022554A" w14:paraId="7F568F34" w14:textId="77777777" w:rsidTr="00F968F7">
        <w:tc>
          <w:tcPr>
            <w:tcW w:w="0" w:type="auto"/>
          </w:tcPr>
          <w:p w14:paraId="752301B9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9" w:name="italic46" w:colFirst="0" w:colLast="0"/>
            <w:bookmarkStart w:id="90" w:name="bold47" w:colFirst="0" w:colLast="0"/>
            <w:bookmarkEnd w:id="87"/>
            <w:bookmarkEnd w:id="88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5B061AAE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43A6473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C3E16" w14:textId="36A40535" w:rsidR="00FF6374" w:rsidRPr="003A0C6B" w:rsidRDefault="00F31DF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8-9</w:t>
            </w:r>
          </w:p>
        </w:tc>
      </w:tr>
      <w:tr w:rsidR="00FF6374" w:rsidRPr="0022554A" w14:paraId="3DF79EF0" w14:textId="77777777" w:rsidTr="00F968F7">
        <w:tc>
          <w:tcPr>
            <w:tcW w:w="0" w:type="auto"/>
          </w:tcPr>
          <w:p w14:paraId="36C0CD74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1" w:name="italic47" w:colFirst="0" w:colLast="0"/>
            <w:bookmarkStart w:id="92" w:name="bold48" w:colFirst="0" w:colLast="0"/>
            <w:bookmarkEnd w:id="89"/>
            <w:bookmarkEnd w:id="90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1D96B5E2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9CC514E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EBA2" w14:textId="4563491B" w:rsidR="00FF6374" w:rsidRPr="003A0C6B" w:rsidRDefault="00F31DF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6-8</w:t>
            </w:r>
          </w:p>
        </w:tc>
      </w:tr>
      <w:tr w:rsidR="00FF6374" w:rsidRPr="0022554A" w14:paraId="272423DB" w14:textId="77777777" w:rsidTr="00F968F7">
        <w:tc>
          <w:tcPr>
            <w:tcW w:w="0" w:type="auto"/>
          </w:tcPr>
          <w:p w14:paraId="5F99250B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3" w:name="italic48" w:colFirst="0" w:colLast="0"/>
            <w:bookmarkStart w:id="94" w:name="bold49" w:colFirst="0" w:colLast="0"/>
            <w:bookmarkEnd w:id="91"/>
            <w:bookmarkEnd w:id="92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112EF842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1F6A69C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29612" w14:textId="6A957988" w:rsidR="00FF6374" w:rsidRPr="003A0C6B" w:rsidRDefault="00F31DFA" w:rsidP="00FF6374">
            <w:pPr>
              <w:tabs>
                <w:tab w:val="left" w:pos="5400"/>
              </w:tabs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6-9</w:t>
            </w:r>
          </w:p>
        </w:tc>
      </w:tr>
      <w:tr w:rsidR="00FF6374" w:rsidRPr="0022554A" w14:paraId="45B0D2BB" w14:textId="77777777" w:rsidTr="006941E6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30805104" w14:textId="77777777" w:rsidR="00FF6374" w:rsidRPr="0022554A" w:rsidRDefault="00FF6374" w:rsidP="00FF6374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5" w:name="italic49"/>
            <w:bookmarkStart w:id="96" w:name="bold50"/>
            <w:bookmarkEnd w:id="93"/>
            <w:bookmarkEnd w:id="94"/>
            <w:r w:rsidRPr="0022554A">
              <w:rPr>
                <w:sz w:val="20"/>
              </w:rPr>
              <w:t>Other information</w:t>
            </w:r>
            <w:bookmarkEnd w:id="95"/>
            <w:bookmarkEnd w:id="96"/>
          </w:p>
        </w:tc>
      </w:tr>
      <w:tr w:rsidR="00FF6374" w:rsidRPr="00731C42" w14:paraId="14824052" w14:textId="77777777" w:rsidTr="00F968F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912654" w14:textId="77777777" w:rsidR="00FF6374" w:rsidRPr="0022554A" w:rsidRDefault="00FF6374" w:rsidP="00FF6374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7" w:name="italic50" w:colFirst="0" w:colLast="0"/>
            <w:bookmarkStart w:id="98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78288C" w14:textId="77777777" w:rsidR="00FF6374" w:rsidRPr="0022554A" w:rsidRDefault="00FF6374" w:rsidP="00FF6374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05D" w14:textId="77777777" w:rsidR="00FF6374" w:rsidRPr="0022554A" w:rsidRDefault="00FF6374" w:rsidP="00FF6374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5337" w14:textId="216A64F4" w:rsidR="00FF6374" w:rsidRPr="000F1FC5" w:rsidRDefault="00F31DFA" w:rsidP="00FF6374">
            <w:pPr>
              <w:tabs>
                <w:tab w:val="left" w:pos="5400"/>
              </w:tabs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 w:hint="eastAsia"/>
                <w:sz w:val="18"/>
                <w:lang w:eastAsia="zh-CN"/>
              </w:rPr>
              <w:t>9</w:t>
            </w:r>
          </w:p>
        </w:tc>
      </w:tr>
      <w:bookmarkEnd w:id="97"/>
      <w:bookmarkEnd w:id="98"/>
    </w:tbl>
    <w:p w14:paraId="63EA4D5F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2EA72F92" w14:textId="77777777" w:rsidR="00D87AF7" w:rsidRPr="0022554A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</w:rPr>
        <w:t>*</w:t>
      </w:r>
      <w:r w:rsidRPr="0022554A">
        <w:rPr>
          <w:sz w:val="20"/>
        </w:rPr>
        <w:t>Give information separately for exposed and unexposed groups.</w:t>
      </w:r>
    </w:p>
    <w:p w14:paraId="5ED8C9C1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3DC0E986" w14:textId="4343C5A1"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AE4EB9">
      <w:footerReference w:type="even" r:id="rId8"/>
      <w:footerReference w:type="default" r:id="rId9"/>
      <w:footerReference w:type="first" r:id="rId10"/>
      <w:pgSz w:w="11909" w:h="168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7E22" w14:textId="77777777" w:rsidR="00AE4EB9" w:rsidRDefault="00AE4EB9">
      <w:r>
        <w:separator/>
      </w:r>
    </w:p>
  </w:endnote>
  <w:endnote w:type="continuationSeparator" w:id="0">
    <w:p w14:paraId="62CF0061" w14:textId="77777777" w:rsidR="00AE4EB9" w:rsidRDefault="00AE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2FC9" w14:textId="5D5CC86F" w:rsidR="00CE4480" w:rsidRDefault="00175D71" w:rsidP="002A7573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8225A9" wp14:editId="6C4AF2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3890048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D047B" w14:textId="30F18E5E" w:rsidR="00175D71" w:rsidRPr="00175D71" w:rsidRDefault="00175D71" w:rsidP="00175D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5D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225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48D047B" w14:textId="30F18E5E" w:rsidR="00175D71" w:rsidRPr="00175D71" w:rsidRDefault="00175D71" w:rsidP="00175D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5D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1DC3">
      <w:rPr>
        <w:rStyle w:val="PageNumber"/>
      </w:rPr>
      <w:fldChar w:fldCharType="begin"/>
    </w:r>
    <w:r w:rsidR="00CE4480">
      <w:rPr>
        <w:rStyle w:val="PageNumber"/>
      </w:rPr>
      <w:instrText xml:space="preserve">PAGE  </w:instrText>
    </w:r>
    <w:r w:rsidR="00A71DC3">
      <w:rPr>
        <w:rStyle w:val="PageNumber"/>
      </w:rPr>
      <w:fldChar w:fldCharType="end"/>
    </w:r>
  </w:p>
  <w:p w14:paraId="1811FF6C" w14:textId="77777777" w:rsidR="00CE4480" w:rsidRDefault="00CE4480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9EC2" w14:textId="5230713C" w:rsidR="002A7573" w:rsidRDefault="00175D71" w:rsidP="00F76668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74ED41" wp14:editId="25EFC976">
              <wp:simplePos x="3745735" y="100914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908125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61219" w14:textId="06E14C49" w:rsidR="00175D71" w:rsidRPr="00175D71" w:rsidRDefault="00175D71" w:rsidP="00175D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5D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4ED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FB61219" w14:textId="06E14C49" w:rsidR="00175D71" w:rsidRPr="00175D71" w:rsidRDefault="00175D71" w:rsidP="00175D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5D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1DC3">
      <w:rPr>
        <w:rStyle w:val="PageNumber"/>
      </w:rPr>
      <w:fldChar w:fldCharType="begin"/>
    </w:r>
    <w:r w:rsidR="002A7573">
      <w:rPr>
        <w:rStyle w:val="PageNumber"/>
      </w:rPr>
      <w:instrText xml:space="preserve">PAGE  </w:instrText>
    </w:r>
    <w:r w:rsidR="00A71DC3">
      <w:rPr>
        <w:rStyle w:val="PageNumber"/>
      </w:rPr>
      <w:fldChar w:fldCharType="separate"/>
    </w:r>
    <w:r w:rsidR="003425B8">
      <w:rPr>
        <w:rStyle w:val="PageNumber"/>
        <w:noProof/>
      </w:rPr>
      <w:t>2</w:t>
    </w:r>
    <w:r w:rsidR="00A71DC3">
      <w:rPr>
        <w:rStyle w:val="PageNumber"/>
      </w:rPr>
      <w:fldChar w:fldCharType="end"/>
    </w:r>
  </w:p>
  <w:p w14:paraId="5AA3553D" w14:textId="77777777" w:rsidR="00CE4480" w:rsidRDefault="00CE4480" w:rsidP="005D0C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0AAB" w14:textId="5A06B52F" w:rsidR="00175D71" w:rsidRDefault="00175D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61BA98" wp14:editId="07DFAE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96456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8C122" w14:textId="2F761A95" w:rsidR="00175D71" w:rsidRPr="00175D71" w:rsidRDefault="00175D71" w:rsidP="00175D7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5D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1B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DD8C122" w14:textId="2F761A95" w:rsidR="00175D71" w:rsidRPr="00175D71" w:rsidRDefault="00175D71" w:rsidP="00175D7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5D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D9AE" w14:textId="77777777" w:rsidR="00AE4EB9" w:rsidRDefault="00AE4EB9">
      <w:r>
        <w:separator/>
      </w:r>
    </w:p>
  </w:footnote>
  <w:footnote w:type="continuationSeparator" w:id="0">
    <w:p w14:paraId="65C77565" w14:textId="77777777" w:rsidR="00AE4EB9" w:rsidRDefault="00AE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1354722651">
    <w:abstractNumId w:val="20"/>
  </w:num>
  <w:num w:numId="2" w16cid:durableId="1036009583">
    <w:abstractNumId w:val="11"/>
  </w:num>
  <w:num w:numId="3" w16cid:durableId="1037006376">
    <w:abstractNumId w:val="18"/>
  </w:num>
  <w:num w:numId="4" w16cid:durableId="1035736422">
    <w:abstractNumId w:val="16"/>
  </w:num>
  <w:num w:numId="5" w16cid:durableId="564098823">
    <w:abstractNumId w:val="15"/>
  </w:num>
  <w:num w:numId="6" w16cid:durableId="992832147">
    <w:abstractNumId w:val="19"/>
  </w:num>
  <w:num w:numId="7" w16cid:durableId="1858889076">
    <w:abstractNumId w:val="10"/>
  </w:num>
  <w:num w:numId="8" w16cid:durableId="455292173">
    <w:abstractNumId w:val="13"/>
  </w:num>
  <w:num w:numId="9" w16cid:durableId="1756779389">
    <w:abstractNumId w:val="9"/>
  </w:num>
  <w:num w:numId="10" w16cid:durableId="1746949642">
    <w:abstractNumId w:val="14"/>
  </w:num>
  <w:num w:numId="11" w16cid:durableId="820123671">
    <w:abstractNumId w:val="7"/>
  </w:num>
  <w:num w:numId="12" w16cid:durableId="807818786">
    <w:abstractNumId w:val="6"/>
  </w:num>
  <w:num w:numId="13" w16cid:durableId="51275188">
    <w:abstractNumId w:val="5"/>
  </w:num>
  <w:num w:numId="14" w16cid:durableId="383676799">
    <w:abstractNumId w:val="4"/>
  </w:num>
  <w:num w:numId="15" w16cid:durableId="1046415980">
    <w:abstractNumId w:val="8"/>
  </w:num>
  <w:num w:numId="16" w16cid:durableId="1338310939">
    <w:abstractNumId w:val="3"/>
  </w:num>
  <w:num w:numId="17" w16cid:durableId="820774000">
    <w:abstractNumId w:val="2"/>
  </w:num>
  <w:num w:numId="18" w16cid:durableId="700939877">
    <w:abstractNumId w:val="1"/>
  </w:num>
  <w:num w:numId="19" w16cid:durableId="992754548">
    <w:abstractNumId w:val="0"/>
  </w:num>
  <w:num w:numId="20" w16cid:durableId="722755514">
    <w:abstractNumId w:val="12"/>
  </w:num>
  <w:num w:numId="21" w16cid:durableId="159286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11B25"/>
    <w:rsid w:val="00023515"/>
    <w:rsid w:val="0005278A"/>
    <w:rsid w:val="00081121"/>
    <w:rsid w:val="00093E3A"/>
    <w:rsid w:val="000A219C"/>
    <w:rsid w:val="000B6FD4"/>
    <w:rsid w:val="000E691B"/>
    <w:rsid w:val="000F1FC5"/>
    <w:rsid w:val="000F26ED"/>
    <w:rsid w:val="001023BA"/>
    <w:rsid w:val="00110BFB"/>
    <w:rsid w:val="001134D9"/>
    <w:rsid w:val="00134AAC"/>
    <w:rsid w:val="00150817"/>
    <w:rsid w:val="00163C78"/>
    <w:rsid w:val="00175D71"/>
    <w:rsid w:val="00183FA6"/>
    <w:rsid w:val="001902DA"/>
    <w:rsid w:val="00197CCE"/>
    <w:rsid w:val="001A495C"/>
    <w:rsid w:val="001A75E9"/>
    <w:rsid w:val="001C254A"/>
    <w:rsid w:val="001E02AD"/>
    <w:rsid w:val="00205E3C"/>
    <w:rsid w:val="0021265E"/>
    <w:rsid w:val="00215E03"/>
    <w:rsid w:val="00216591"/>
    <w:rsid w:val="00224268"/>
    <w:rsid w:val="0022554A"/>
    <w:rsid w:val="00226A29"/>
    <w:rsid w:val="002403AE"/>
    <w:rsid w:val="002552FD"/>
    <w:rsid w:val="00257BE0"/>
    <w:rsid w:val="002602FB"/>
    <w:rsid w:val="00266443"/>
    <w:rsid w:val="002815E9"/>
    <w:rsid w:val="0028412A"/>
    <w:rsid w:val="002A7573"/>
    <w:rsid w:val="002B385C"/>
    <w:rsid w:val="002C731D"/>
    <w:rsid w:val="002D06D0"/>
    <w:rsid w:val="002D1ABE"/>
    <w:rsid w:val="002F1A87"/>
    <w:rsid w:val="002F2429"/>
    <w:rsid w:val="003354B7"/>
    <w:rsid w:val="003425B8"/>
    <w:rsid w:val="003508EF"/>
    <w:rsid w:val="00365008"/>
    <w:rsid w:val="00372129"/>
    <w:rsid w:val="00385050"/>
    <w:rsid w:val="003A0C6B"/>
    <w:rsid w:val="003A3FDD"/>
    <w:rsid w:val="003F0931"/>
    <w:rsid w:val="00404D2C"/>
    <w:rsid w:val="004060E6"/>
    <w:rsid w:val="004243C8"/>
    <w:rsid w:val="0045419E"/>
    <w:rsid w:val="0045734B"/>
    <w:rsid w:val="00465542"/>
    <w:rsid w:val="00472DF5"/>
    <w:rsid w:val="00475A2E"/>
    <w:rsid w:val="00495204"/>
    <w:rsid w:val="004A31B3"/>
    <w:rsid w:val="004C6E84"/>
    <w:rsid w:val="004E1263"/>
    <w:rsid w:val="004E7663"/>
    <w:rsid w:val="005044A6"/>
    <w:rsid w:val="005535ED"/>
    <w:rsid w:val="00590F64"/>
    <w:rsid w:val="005923E5"/>
    <w:rsid w:val="005952AC"/>
    <w:rsid w:val="005A3FF5"/>
    <w:rsid w:val="005A786E"/>
    <w:rsid w:val="005A7D9D"/>
    <w:rsid w:val="005B567D"/>
    <w:rsid w:val="005D0726"/>
    <w:rsid w:val="005D0CFC"/>
    <w:rsid w:val="005D19F4"/>
    <w:rsid w:val="005F254A"/>
    <w:rsid w:val="005F36E0"/>
    <w:rsid w:val="006026EB"/>
    <w:rsid w:val="0060670B"/>
    <w:rsid w:val="00634EE4"/>
    <w:rsid w:val="0065657F"/>
    <w:rsid w:val="00657907"/>
    <w:rsid w:val="00666336"/>
    <w:rsid w:val="00683E42"/>
    <w:rsid w:val="00685455"/>
    <w:rsid w:val="00696B44"/>
    <w:rsid w:val="006A2F18"/>
    <w:rsid w:val="006A5DD9"/>
    <w:rsid w:val="006B2915"/>
    <w:rsid w:val="006B56D7"/>
    <w:rsid w:val="006C0B63"/>
    <w:rsid w:val="006C7601"/>
    <w:rsid w:val="006D16AA"/>
    <w:rsid w:val="006D64DA"/>
    <w:rsid w:val="006F66AC"/>
    <w:rsid w:val="00701AC5"/>
    <w:rsid w:val="00711D81"/>
    <w:rsid w:val="007245AD"/>
    <w:rsid w:val="00731C42"/>
    <w:rsid w:val="00734F8A"/>
    <w:rsid w:val="0074576C"/>
    <w:rsid w:val="00745CB0"/>
    <w:rsid w:val="00754BA5"/>
    <w:rsid w:val="007562C3"/>
    <w:rsid w:val="0077778D"/>
    <w:rsid w:val="00793195"/>
    <w:rsid w:val="007B26CC"/>
    <w:rsid w:val="007C72F6"/>
    <w:rsid w:val="007E627B"/>
    <w:rsid w:val="00812C87"/>
    <w:rsid w:val="00816966"/>
    <w:rsid w:val="00817D26"/>
    <w:rsid w:val="00821CD4"/>
    <w:rsid w:val="008227AA"/>
    <w:rsid w:val="0082338B"/>
    <w:rsid w:val="0083121B"/>
    <w:rsid w:val="008355C2"/>
    <w:rsid w:val="008423A7"/>
    <w:rsid w:val="008440CC"/>
    <w:rsid w:val="0089107E"/>
    <w:rsid w:val="00891604"/>
    <w:rsid w:val="008D196E"/>
    <w:rsid w:val="008D225B"/>
    <w:rsid w:val="008F3415"/>
    <w:rsid w:val="009164A9"/>
    <w:rsid w:val="00921BF8"/>
    <w:rsid w:val="009367F9"/>
    <w:rsid w:val="009642BE"/>
    <w:rsid w:val="009872CC"/>
    <w:rsid w:val="009A02C0"/>
    <w:rsid w:val="009B10F1"/>
    <w:rsid w:val="009B368D"/>
    <w:rsid w:val="009C24D4"/>
    <w:rsid w:val="009E0429"/>
    <w:rsid w:val="009F5211"/>
    <w:rsid w:val="00A14D0E"/>
    <w:rsid w:val="00A42352"/>
    <w:rsid w:val="00A448E5"/>
    <w:rsid w:val="00A527E4"/>
    <w:rsid w:val="00A5640D"/>
    <w:rsid w:val="00A71DC3"/>
    <w:rsid w:val="00A729D6"/>
    <w:rsid w:val="00A938BF"/>
    <w:rsid w:val="00AE2C57"/>
    <w:rsid w:val="00AE4EB9"/>
    <w:rsid w:val="00AF4615"/>
    <w:rsid w:val="00B067A6"/>
    <w:rsid w:val="00B50DF8"/>
    <w:rsid w:val="00B54EA0"/>
    <w:rsid w:val="00B60EFB"/>
    <w:rsid w:val="00B65366"/>
    <w:rsid w:val="00B77807"/>
    <w:rsid w:val="00B93A5A"/>
    <w:rsid w:val="00B940E9"/>
    <w:rsid w:val="00BA1206"/>
    <w:rsid w:val="00BC7FE6"/>
    <w:rsid w:val="00BE3709"/>
    <w:rsid w:val="00CB6CC8"/>
    <w:rsid w:val="00CC4C93"/>
    <w:rsid w:val="00CE4480"/>
    <w:rsid w:val="00D120D2"/>
    <w:rsid w:val="00D155C9"/>
    <w:rsid w:val="00D20D7C"/>
    <w:rsid w:val="00D26C8D"/>
    <w:rsid w:val="00D26FCA"/>
    <w:rsid w:val="00D34308"/>
    <w:rsid w:val="00D417B0"/>
    <w:rsid w:val="00D6152F"/>
    <w:rsid w:val="00D6407C"/>
    <w:rsid w:val="00D73524"/>
    <w:rsid w:val="00D75FBE"/>
    <w:rsid w:val="00D87AF7"/>
    <w:rsid w:val="00DA120C"/>
    <w:rsid w:val="00DB7FC6"/>
    <w:rsid w:val="00DC4BEF"/>
    <w:rsid w:val="00DF252C"/>
    <w:rsid w:val="00E10628"/>
    <w:rsid w:val="00E144CD"/>
    <w:rsid w:val="00E2292B"/>
    <w:rsid w:val="00E27378"/>
    <w:rsid w:val="00E604E4"/>
    <w:rsid w:val="00E737FA"/>
    <w:rsid w:val="00EA6E28"/>
    <w:rsid w:val="00EA7DF9"/>
    <w:rsid w:val="00F0752A"/>
    <w:rsid w:val="00F259F3"/>
    <w:rsid w:val="00F31DFA"/>
    <w:rsid w:val="00F378D0"/>
    <w:rsid w:val="00F52F57"/>
    <w:rsid w:val="00F76668"/>
    <w:rsid w:val="00F76A7F"/>
    <w:rsid w:val="00F838E1"/>
    <w:rsid w:val="00F842DC"/>
    <w:rsid w:val="00F876FF"/>
    <w:rsid w:val="00F93A89"/>
    <w:rsid w:val="00F968F7"/>
    <w:rsid w:val="00F970FA"/>
    <w:rsid w:val="00FA2721"/>
    <w:rsid w:val="00FA3D11"/>
    <w:rsid w:val="00FC1DDE"/>
    <w:rsid w:val="00FC3088"/>
    <w:rsid w:val="00FF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9E937"/>
  <w15:docId w15:val="{1CFBEDD8-9BD5-47B6-9C9D-203CEC59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A9C1-7D19-40F9-B9C1-FD50B9B6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article.dot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Lee, Boon</cp:lastModifiedBy>
  <cp:revision>2</cp:revision>
  <cp:lastPrinted>2007-09-19T09:02:00Z</cp:lastPrinted>
  <dcterms:created xsi:type="dcterms:W3CDTF">2024-03-24T21:49:00Z</dcterms:created>
  <dcterms:modified xsi:type="dcterms:W3CDTF">2024-03-24T21:49:00Z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b4dc322,1a291701,3518b85a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2024-03-24T21:49:06Z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d155dc7e-d477-4495-a5e0-b0b578467cca</vt:lpwstr>
  </property>
  <property fmtid="{D5CDD505-2E9C-101B-9397-08002B2CF9AE}" pid="11" name="MSIP_Label_2bbab825-a111-45e4-86a1-18cee0005896_ContentBits">
    <vt:lpwstr>2</vt:lpwstr>
  </property>
</Properties>
</file>