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4834" w14:textId="77777777" w:rsidR="005F6B76" w:rsidRPr="00DA6786" w:rsidRDefault="00B47A8F">
      <w:pPr>
        <w:pStyle w:val="Footnotes"/>
        <w:ind w:left="0" w:firstLine="0"/>
        <w:rPr>
          <w:color w:val="000000"/>
          <w:lang w:val="en-US"/>
        </w:rPr>
      </w:pPr>
      <w:r w:rsidRPr="00DA6786">
        <w:rPr>
          <w:rFonts w:hint="eastAsia"/>
          <w:color w:val="000000"/>
          <w:lang w:val="en-US"/>
        </w:rPr>
        <w:t>Appendix</w:t>
      </w:r>
      <w:r w:rsidRPr="00DA6786">
        <w:rPr>
          <w:color w:val="000000"/>
          <w:lang w:val="en-US"/>
        </w:rPr>
        <w:t xml:space="preserve"> 1. </w:t>
      </w:r>
      <w:r w:rsidRPr="00DA6786">
        <w:rPr>
          <w:rFonts w:hint="eastAsia"/>
          <w:color w:val="000000"/>
          <w:lang w:val="en-US" w:eastAsia="zh-Hans"/>
        </w:rPr>
        <w:t>D</w:t>
      </w:r>
      <w:r w:rsidRPr="00DA6786">
        <w:rPr>
          <w:color w:val="000000"/>
          <w:lang w:val="en-US"/>
        </w:rPr>
        <w:t xml:space="preserve">epartments involved </w:t>
      </w:r>
      <w:r w:rsidRPr="00DA6786">
        <w:rPr>
          <w:rFonts w:hint="eastAsia"/>
          <w:color w:val="000000"/>
          <w:lang w:val="en-US"/>
        </w:rPr>
        <w:t xml:space="preserve">in </w:t>
      </w:r>
      <w:r w:rsidRPr="00DA6786">
        <w:rPr>
          <w:color w:val="000000"/>
          <w:lang w:val="en-US"/>
        </w:rPr>
        <w:t xml:space="preserve">the </w:t>
      </w:r>
      <w:r w:rsidRPr="00DA6786">
        <w:rPr>
          <w:color w:val="000000"/>
          <w:lang w:val="en-US"/>
        </w:rPr>
        <w:t xml:space="preserve">JPCM </w:t>
      </w:r>
      <w:r w:rsidRPr="00DA6786">
        <w:rPr>
          <w:color w:val="000000"/>
          <w:lang w:val="en-US"/>
        </w:rPr>
        <w:t xml:space="preserve">of The State Council </w:t>
      </w:r>
      <w:r w:rsidRPr="00DA6786">
        <w:rPr>
          <w:color w:val="000000"/>
          <w:lang w:val="en-US"/>
        </w:rPr>
        <w:t>emergency response</w:t>
      </w:r>
      <w:r w:rsidRPr="00DA6786">
        <w:rPr>
          <w:rFonts w:hint="eastAsia"/>
          <w:color w:val="000000"/>
          <w:lang w:val="en-US"/>
        </w:rPr>
        <w:t>.</w:t>
      </w:r>
    </w:p>
    <w:tbl>
      <w:tblPr>
        <w:tblW w:w="8498" w:type="dxa"/>
        <w:tblInd w:w="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5958"/>
        <w:gridCol w:w="1497"/>
      </w:tblGrid>
      <w:tr w:rsidR="005F6B76" w:rsidRPr="00DA6786" w14:paraId="3F5A9268" w14:textId="77777777">
        <w:trPr>
          <w:trHeight w:val="224"/>
        </w:trPr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DC09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Rank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C2488E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Name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66586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Abbreviation</w:t>
            </w:r>
          </w:p>
        </w:tc>
      </w:tr>
      <w:tr w:rsidR="005F6B76" w:rsidRPr="00DA6786" w14:paraId="2CF44034" w14:textId="77777777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AF6697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FF7B4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Foreign Affairs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295D7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MFA</w:t>
            </w:r>
          </w:p>
        </w:tc>
      </w:tr>
      <w:tr w:rsidR="005F6B76" w:rsidRPr="00DA6786" w14:paraId="32684663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FE2E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1AEB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Development and Reform Commission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84554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DRC</w:t>
            </w:r>
          </w:p>
        </w:tc>
      </w:tr>
      <w:tr w:rsidR="005F6B76" w:rsidRPr="00DA6786" w14:paraId="73527DDF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1178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FCFD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Science and Technology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686E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MST</w:t>
            </w:r>
          </w:p>
        </w:tc>
      </w:tr>
      <w:tr w:rsidR="005F6B76" w:rsidRPr="00DA6786" w14:paraId="6C405DCC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3BD1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4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8DBC4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Ethnic Affairs Commission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3B69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EAC</w:t>
            </w:r>
          </w:p>
        </w:tc>
      </w:tr>
      <w:tr w:rsidR="005F6B76" w:rsidRPr="00DA6786" w14:paraId="43EE35DC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B5BF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5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4BC9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State Security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307C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MSS</w:t>
            </w:r>
          </w:p>
        </w:tc>
      </w:tr>
      <w:tr w:rsidR="005F6B76" w:rsidRPr="00DA6786" w14:paraId="29285297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076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6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8A82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Justice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85F9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MOJ</w:t>
            </w:r>
          </w:p>
        </w:tc>
      </w:tr>
      <w:tr w:rsidR="005F6B76" w:rsidRPr="00DA6786" w14:paraId="6626382A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534D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7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7CDC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Human Resources and Social Security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D35C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MHS</w:t>
            </w:r>
          </w:p>
        </w:tc>
      </w:tr>
      <w:tr w:rsidR="005F6B76" w:rsidRPr="00DA6786" w14:paraId="2C33B1F5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587B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8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5276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Ecology and Environment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4F6F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MEE</w:t>
            </w:r>
          </w:p>
        </w:tc>
      </w:tr>
      <w:tr w:rsidR="005F6B76" w:rsidRPr="00DA6786" w14:paraId="2710E9E8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ED56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9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CA7C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Ministry of Transport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C75D4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MOT</w:t>
            </w:r>
          </w:p>
        </w:tc>
      </w:tr>
      <w:tr w:rsidR="005F6B76" w:rsidRPr="00DA6786" w14:paraId="35A2B3D1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A435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10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66D8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Agriculture and Rural Affairs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560E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MAR</w:t>
            </w:r>
          </w:p>
        </w:tc>
      </w:tr>
      <w:tr w:rsidR="005F6B76" w:rsidRPr="00DA6786" w14:paraId="058D46B9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1A1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11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BA56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Culture and Tourism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606B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MCT</w:t>
            </w:r>
          </w:p>
        </w:tc>
      </w:tr>
      <w:tr w:rsidR="005F6B76" w:rsidRPr="00DA6786" w14:paraId="424697C8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ED45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12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3E83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Veterans Affairs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14A9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MVA</w:t>
            </w:r>
          </w:p>
        </w:tc>
      </w:tr>
      <w:tr w:rsidR="005F6B76" w:rsidRPr="00DA6786" w14:paraId="06FFB44D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9BE3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13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2B5F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People's Bank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BC63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PB</w:t>
            </w:r>
          </w:p>
        </w:tc>
      </w:tr>
      <w:tr w:rsidR="005F6B76" w:rsidRPr="00DA6786" w14:paraId="015D3BAE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4A7A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14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11FB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National Defense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8C1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MND</w:t>
            </w:r>
          </w:p>
        </w:tc>
      </w:tr>
      <w:tr w:rsidR="005F6B76" w:rsidRPr="00DA6786" w14:paraId="44E68569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7363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15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791B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Education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D94E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MOE</w:t>
            </w:r>
          </w:p>
        </w:tc>
      </w:tr>
      <w:tr w:rsidR="005F6B76" w:rsidRPr="00DA6786" w14:paraId="05C9C236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8F42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16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C0C7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Industry and Information Technology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6C17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MII</w:t>
            </w:r>
          </w:p>
        </w:tc>
      </w:tr>
      <w:tr w:rsidR="005F6B76" w:rsidRPr="00DA6786" w14:paraId="6C89C68B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C576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17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0DBD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Public Security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E720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MPS</w:t>
            </w:r>
          </w:p>
        </w:tc>
      </w:tr>
      <w:tr w:rsidR="005F6B76" w:rsidRPr="00DA6786" w14:paraId="2C1E5B60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2A55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18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D517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Civil Affairs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4D3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MCA</w:t>
            </w:r>
          </w:p>
        </w:tc>
      </w:tr>
      <w:tr w:rsidR="005F6B76" w:rsidRPr="00DA6786" w14:paraId="34099C5F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4394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19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65CF7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Finance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9597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MOF</w:t>
            </w:r>
          </w:p>
        </w:tc>
      </w:tr>
      <w:tr w:rsidR="005F6B76" w:rsidRPr="00DA6786" w14:paraId="09DB6894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0AB3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20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49054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Natural Resources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1C767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MNR</w:t>
            </w:r>
          </w:p>
        </w:tc>
      </w:tr>
      <w:tr w:rsidR="005F6B76" w:rsidRPr="00DA6786" w14:paraId="46346E88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A50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21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3886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Housing and Urban-Rural Development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60AA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MHD</w:t>
            </w:r>
          </w:p>
        </w:tc>
      </w:tr>
      <w:tr w:rsidR="005F6B76" w:rsidRPr="00DA6786" w14:paraId="7A3E352A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12F8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22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8F28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Water Resources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D36D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MWR</w:t>
            </w:r>
          </w:p>
        </w:tc>
      </w:tr>
      <w:tr w:rsidR="005F6B76" w:rsidRPr="00DA6786" w14:paraId="6ED31F57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A82A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23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2CD7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Commerce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1C3D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MOC</w:t>
            </w:r>
          </w:p>
        </w:tc>
      </w:tr>
      <w:tr w:rsidR="005F6B76" w:rsidRPr="00DA6786" w14:paraId="09A0A02A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63FB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24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6698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Health Commission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A4B8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HC</w:t>
            </w:r>
          </w:p>
        </w:tc>
      </w:tr>
      <w:tr w:rsidR="005F6B76" w:rsidRPr="00DA6786" w14:paraId="7A1D760B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133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25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637E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Ministry of Emergency Management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C75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MEM</w:t>
            </w:r>
          </w:p>
        </w:tc>
      </w:tr>
      <w:tr w:rsidR="005F6B76" w:rsidRPr="00DA6786" w14:paraId="64F81A8F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7B5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26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7398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National Audit Office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710B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NAO</w:t>
            </w:r>
          </w:p>
        </w:tc>
      </w:tr>
      <w:tr w:rsidR="005F6B76" w:rsidRPr="00DA6786" w14:paraId="6BDFCDD1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FCC0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27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1CCA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General Administration of Customs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411E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GAC</w:t>
            </w:r>
          </w:p>
        </w:tc>
      </w:tr>
      <w:tr w:rsidR="005F6B76" w:rsidRPr="00DA6786" w14:paraId="634DB912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7B14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28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8CF6D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State Administration for Market Regulation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A724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AMR</w:t>
            </w:r>
          </w:p>
        </w:tc>
      </w:tr>
      <w:tr w:rsidR="005F6B76" w:rsidRPr="00DA6786" w14:paraId="5B2C7BF3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CDBE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29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EC29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General Administration of Sports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B3EFE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AOS</w:t>
            </w:r>
          </w:p>
        </w:tc>
      </w:tr>
      <w:tr w:rsidR="005F6B76" w:rsidRPr="00DA6786" w14:paraId="521C6DAD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C05C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6575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International Development Cooperation Agency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2943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IDC</w:t>
            </w:r>
          </w:p>
        </w:tc>
      </w:tr>
      <w:tr w:rsidR="005F6B76" w:rsidRPr="00DA6786" w14:paraId="4D1F74E7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8629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31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A5F9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Counsellor's Office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21AE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CO</w:t>
            </w:r>
          </w:p>
        </w:tc>
      </w:tr>
      <w:tr w:rsidR="005F6B76" w:rsidRPr="00DA6786" w14:paraId="591CA68E" w14:textId="77777777">
        <w:trPr>
          <w:trHeight w:val="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48FFE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32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4E774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State Taxation Administration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0215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STA</w:t>
            </w:r>
          </w:p>
        </w:tc>
      </w:tr>
      <w:tr w:rsidR="005F6B76" w:rsidRPr="00DA6786" w14:paraId="072115AD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E713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33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A772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National Radio and Television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A6FD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NRT</w:t>
            </w:r>
          </w:p>
        </w:tc>
      </w:tr>
      <w:tr w:rsidR="005F6B76" w:rsidRPr="00DA6786" w14:paraId="44BB01DF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9326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34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FD88F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Bureau of Statistics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3CDCC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BOS</w:t>
            </w:r>
          </w:p>
        </w:tc>
      </w:tr>
      <w:tr w:rsidR="005F6B76" w:rsidRPr="00DA6786" w14:paraId="50B80AB8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39E1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lastRenderedPageBreak/>
              <w:t>35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5405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National Healthcare Security Administration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1E48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HSA</w:t>
            </w:r>
          </w:p>
        </w:tc>
      </w:tr>
      <w:tr w:rsidR="005F6B76" w:rsidRPr="00DA6786" w14:paraId="655EF422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0173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36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7D28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National Governmental Offices Administration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36ED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GOA</w:t>
            </w:r>
          </w:p>
        </w:tc>
      </w:tr>
      <w:tr w:rsidR="005F6B76" w:rsidRPr="00DA6786" w14:paraId="5F7463FE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89CA3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37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DDC59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Meteorological Bureau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B38F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MB</w:t>
            </w:r>
          </w:p>
        </w:tc>
      </w:tr>
      <w:tr w:rsidR="005F6B76" w:rsidRPr="00DA6786" w14:paraId="7781B5CF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CFD7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38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37652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Banking and Insurance Regulatory Commission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F1051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BIR</w:t>
            </w:r>
          </w:p>
        </w:tc>
      </w:tr>
      <w:tr w:rsidR="005F6B76" w:rsidRPr="00DA6786" w14:paraId="6902569B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8C3DB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39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E7390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National Railway Administration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2E55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NRA</w:t>
            </w:r>
          </w:p>
        </w:tc>
      </w:tr>
      <w:tr w:rsidR="005F6B76" w:rsidRPr="00DA6786" w14:paraId="694E55D3" w14:textId="77777777">
        <w:trPr>
          <w:trHeight w:val="21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16F86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40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E01AC8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 xml:space="preserve">Civil Aviation Administration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03FDA" w14:textId="77777777" w:rsidR="005F6B76" w:rsidRPr="00DA6786" w:rsidRDefault="00B47A8F">
            <w:pPr>
              <w:pStyle w:val="Footnotes"/>
              <w:autoSpaceDE w:val="0"/>
              <w:spacing w:before="0"/>
              <w:rPr>
                <w:color w:val="000000"/>
                <w:lang w:val="en-US"/>
              </w:rPr>
            </w:pPr>
            <w:r w:rsidRPr="00DA6786">
              <w:rPr>
                <w:rFonts w:hint="eastAsia"/>
                <w:color w:val="000000"/>
                <w:lang w:val="en-US"/>
              </w:rPr>
              <w:t>CAA</w:t>
            </w:r>
          </w:p>
        </w:tc>
      </w:tr>
    </w:tbl>
    <w:p w14:paraId="7D3F725D" w14:textId="77777777" w:rsidR="005F6B76" w:rsidRPr="00DA6786" w:rsidRDefault="005F6B76">
      <w:pPr>
        <w:pStyle w:val="Tabletitle"/>
        <w:rPr>
          <w:color w:val="000000"/>
          <w:lang w:val="en-US"/>
        </w:rPr>
      </w:pPr>
    </w:p>
    <w:sectPr w:rsidR="005F6B76" w:rsidRPr="00DA6786">
      <w:footerReference w:type="default" r:id="rId7"/>
      <w:pgSz w:w="11901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BC00" w14:textId="77777777" w:rsidR="005F6B76" w:rsidRDefault="00B47A8F">
      <w:pPr>
        <w:spacing w:line="240" w:lineRule="auto"/>
      </w:pPr>
      <w:r>
        <w:separator/>
      </w:r>
    </w:p>
  </w:endnote>
  <w:endnote w:type="continuationSeparator" w:id="0">
    <w:p w14:paraId="02E12F07" w14:textId="77777777" w:rsidR="005F6B76" w:rsidRDefault="00B47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638D" w14:textId="6C026F98" w:rsidR="005F6B76" w:rsidRDefault="00DA67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8010FB" wp14:editId="367FAD96">
              <wp:simplePos x="0" y="0"/>
              <wp:positionH relativeFrom="page">
                <wp:posOffset>0</wp:posOffset>
              </wp:positionH>
              <wp:positionV relativeFrom="page">
                <wp:posOffset>10238740</wp:posOffset>
              </wp:positionV>
              <wp:extent cx="7557135" cy="263525"/>
              <wp:effectExtent l="0" t="0" r="0" b="3175"/>
              <wp:wrapNone/>
              <wp:docPr id="1" name="MSIPCM03144a7abe143b754519e0de" descr="{&quot;HashCode&quot;:-1348403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DA494" w14:textId="41997A34" w:rsidR="00DA6786" w:rsidRPr="00DA6786" w:rsidRDefault="00DA6786" w:rsidP="00DA678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A678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010FB" id="_x0000_t202" coordsize="21600,21600" o:spt="202" path="m,l,21600r21600,l21600,xe">
              <v:stroke joinstyle="miter"/>
              <v:path gradientshapeok="t" o:connecttype="rect"/>
            </v:shapetype>
            <v:shape id="MSIPCM03144a7abe143b754519e0de" o:spid="_x0000_s1026" type="#_x0000_t202" alt="{&quot;HashCode&quot;:-1348403003,&quot;Height&quot;:842.0,&quot;Width&quot;:595.0,&quot;Placement&quot;:&quot;Footer&quot;,&quot;Index&quot;:&quot;Primary&quot;,&quot;Section&quot;:1,&quot;Top&quot;:0.0,&quot;Left&quot;:0.0}" style="position:absolute;margin-left:0;margin-top:806.2pt;width:595.0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6B2DA494" w14:textId="41997A34" w:rsidR="00DA6786" w:rsidRPr="00DA6786" w:rsidRDefault="00DA6786" w:rsidP="00DA678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A678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5D83" w14:textId="77777777" w:rsidR="005F6B76" w:rsidRDefault="00B47A8F">
      <w:r>
        <w:separator/>
      </w:r>
    </w:p>
  </w:footnote>
  <w:footnote w:type="continuationSeparator" w:id="0">
    <w:p w14:paraId="382C2E1F" w14:textId="77777777" w:rsidR="005F6B76" w:rsidRDefault="00B4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0C07"/>
    <w:multiLevelType w:val="multilevel"/>
    <w:tmpl w:val="3C5D0C07"/>
    <w:lvl w:ilvl="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multilevel"/>
    <w:tmpl w:val="5BD96BF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74687">
    <w:abstractNumId w:val="0"/>
  </w:num>
  <w:num w:numId="2" w16cid:durableId="74294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NzI2NTM1N7YwNjFW0lEKTi0uzszPAykwrAUAh+zFWCwAAAA="/>
  </w:docVars>
  <w:rsids>
    <w:rsidRoot w:val="00057DA6"/>
    <w:rsid w:val="9DBFEC60"/>
    <w:rsid w:val="9EFFAFE0"/>
    <w:rsid w:val="A7E1B1FA"/>
    <w:rsid w:val="AFFF8085"/>
    <w:rsid w:val="B9F7A41A"/>
    <w:rsid w:val="BFD4CDDE"/>
    <w:rsid w:val="C95B15A8"/>
    <w:rsid w:val="D3BB3C9E"/>
    <w:rsid w:val="DEEDD89B"/>
    <w:rsid w:val="DF6F31AB"/>
    <w:rsid w:val="DFBAAF31"/>
    <w:rsid w:val="DFF59D94"/>
    <w:rsid w:val="EEFDBB73"/>
    <w:rsid w:val="F3BFE718"/>
    <w:rsid w:val="FBFFB62B"/>
    <w:rsid w:val="FCEFAD4C"/>
    <w:rsid w:val="FD6BE397"/>
    <w:rsid w:val="FDE34AB9"/>
    <w:rsid w:val="FDEF1EFB"/>
    <w:rsid w:val="FE75C48B"/>
    <w:rsid w:val="FF7B2D50"/>
    <w:rsid w:val="FFD9D5CA"/>
    <w:rsid w:val="FFEEB1F9"/>
    <w:rsid w:val="FFEF9F79"/>
    <w:rsid w:val="FFFEE6D9"/>
    <w:rsid w:val="0000092C"/>
    <w:rsid w:val="00001899"/>
    <w:rsid w:val="000049AD"/>
    <w:rsid w:val="0000681B"/>
    <w:rsid w:val="0001086A"/>
    <w:rsid w:val="000133C0"/>
    <w:rsid w:val="00013B45"/>
    <w:rsid w:val="00014C4E"/>
    <w:rsid w:val="00017107"/>
    <w:rsid w:val="000202E2"/>
    <w:rsid w:val="00022441"/>
    <w:rsid w:val="0002261E"/>
    <w:rsid w:val="00024839"/>
    <w:rsid w:val="00026871"/>
    <w:rsid w:val="00036778"/>
    <w:rsid w:val="00037A98"/>
    <w:rsid w:val="00040242"/>
    <w:rsid w:val="000427FB"/>
    <w:rsid w:val="0004455E"/>
    <w:rsid w:val="00047CB5"/>
    <w:rsid w:val="00050E3E"/>
    <w:rsid w:val="00051FAA"/>
    <w:rsid w:val="0005706F"/>
    <w:rsid w:val="000572A9"/>
    <w:rsid w:val="000577FB"/>
    <w:rsid w:val="00057A5B"/>
    <w:rsid w:val="00057DA6"/>
    <w:rsid w:val="00061325"/>
    <w:rsid w:val="00066606"/>
    <w:rsid w:val="00066827"/>
    <w:rsid w:val="000679FA"/>
    <w:rsid w:val="000733AC"/>
    <w:rsid w:val="00073467"/>
    <w:rsid w:val="00074B81"/>
    <w:rsid w:val="00074D22"/>
    <w:rsid w:val="00075081"/>
    <w:rsid w:val="0007528A"/>
    <w:rsid w:val="000811AB"/>
    <w:rsid w:val="0008237E"/>
    <w:rsid w:val="00083C5F"/>
    <w:rsid w:val="0008454C"/>
    <w:rsid w:val="00087691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07D1"/>
    <w:rsid w:val="000B1661"/>
    <w:rsid w:val="000B1F0B"/>
    <w:rsid w:val="000B2E88"/>
    <w:rsid w:val="000B3AAA"/>
    <w:rsid w:val="000B4603"/>
    <w:rsid w:val="000C09BE"/>
    <w:rsid w:val="000C1380"/>
    <w:rsid w:val="000C5282"/>
    <w:rsid w:val="000C554F"/>
    <w:rsid w:val="000D0DC5"/>
    <w:rsid w:val="000D15FF"/>
    <w:rsid w:val="000D28DF"/>
    <w:rsid w:val="000D4012"/>
    <w:rsid w:val="000D488B"/>
    <w:rsid w:val="000D4FBF"/>
    <w:rsid w:val="000D68DF"/>
    <w:rsid w:val="000E138D"/>
    <w:rsid w:val="000E187A"/>
    <w:rsid w:val="000E1F96"/>
    <w:rsid w:val="000E2D61"/>
    <w:rsid w:val="000E450E"/>
    <w:rsid w:val="000E525C"/>
    <w:rsid w:val="000E6259"/>
    <w:rsid w:val="000E634E"/>
    <w:rsid w:val="000F0DF0"/>
    <w:rsid w:val="000F4677"/>
    <w:rsid w:val="000F5BE0"/>
    <w:rsid w:val="00100587"/>
    <w:rsid w:val="0010225F"/>
    <w:rsid w:val="0010284E"/>
    <w:rsid w:val="00103122"/>
    <w:rsid w:val="0010336A"/>
    <w:rsid w:val="001039CC"/>
    <w:rsid w:val="001050F1"/>
    <w:rsid w:val="00105AEA"/>
    <w:rsid w:val="00106B5A"/>
    <w:rsid w:val="00106DAF"/>
    <w:rsid w:val="00110C0D"/>
    <w:rsid w:val="00114ABE"/>
    <w:rsid w:val="00116023"/>
    <w:rsid w:val="00117477"/>
    <w:rsid w:val="001200F0"/>
    <w:rsid w:val="00134A51"/>
    <w:rsid w:val="0013685C"/>
    <w:rsid w:val="00140727"/>
    <w:rsid w:val="001432AA"/>
    <w:rsid w:val="00143A30"/>
    <w:rsid w:val="00145EE5"/>
    <w:rsid w:val="0014766A"/>
    <w:rsid w:val="00150395"/>
    <w:rsid w:val="00151EB4"/>
    <w:rsid w:val="001526E4"/>
    <w:rsid w:val="00160628"/>
    <w:rsid w:val="00161344"/>
    <w:rsid w:val="00161B8D"/>
    <w:rsid w:val="00162195"/>
    <w:rsid w:val="0016322A"/>
    <w:rsid w:val="00165A21"/>
    <w:rsid w:val="001705CE"/>
    <w:rsid w:val="001736A3"/>
    <w:rsid w:val="001755B2"/>
    <w:rsid w:val="0017714B"/>
    <w:rsid w:val="001804DF"/>
    <w:rsid w:val="001819DF"/>
    <w:rsid w:val="00181BDC"/>
    <w:rsid w:val="00181DB0"/>
    <w:rsid w:val="001829E3"/>
    <w:rsid w:val="00184666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C9C"/>
    <w:rsid w:val="001B4D1F"/>
    <w:rsid w:val="001B6013"/>
    <w:rsid w:val="001B72D4"/>
    <w:rsid w:val="001B734F"/>
    <w:rsid w:val="001B7681"/>
    <w:rsid w:val="001B7BCC"/>
    <w:rsid w:val="001B7CAE"/>
    <w:rsid w:val="001C0772"/>
    <w:rsid w:val="001C0D4F"/>
    <w:rsid w:val="001C1BA3"/>
    <w:rsid w:val="001C1DEC"/>
    <w:rsid w:val="001C5736"/>
    <w:rsid w:val="001D2175"/>
    <w:rsid w:val="001D4692"/>
    <w:rsid w:val="001D647F"/>
    <w:rsid w:val="001D6857"/>
    <w:rsid w:val="001E0572"/>
    <w:rsid w:val="001E0A67"/>
    <w:rsid w:val="001E1028"/>
    <w:rsid w:val="001E14E2"/>
    <w:rsid w:val="001E23D1"/>
    <w:rsid w:val="001E6302"/>
    <w:rsid w:val="001E7DCB"/>
    <w:rsid w:val="001F3411"/>
    <w:rsid w:val="001F4287"/>
    <w:rsid w:val="001F4DBA"/>
    <w:rsid w:val="001F6D8F"/>
    <w:rsid w:val="001F776D"/>
    <w:rsid w:val="00200E0F"/>
    <w:rsid w:val="0020415E"/>
    <w:rsid w:val="00204FF4"/>
    <w:rsid w:val="00207B13"/>
    <w:rsid w:val="0021056E"/>
    <w:rsid w:val="0021075D"/>
    <w:rsid w:val="00210EE3"/>
    <w:rsid w:val="0021165A"/>
    <w:rsid w:val="00211BC9"/>
    <w:rsid w:val="00215F17"/>
    <w:rsid w:val="0021620C"/>
    <w:rsid w:val="00216E78"/>
    <w:rsid w:val="00217275"/>
    <w:rsid w:val="002211DD"/>
    <w:rsid w:val="002352EF"/>
    <w:rsid w:val="00236F4B"/>
    <w:rsid w:val="00240E04"/>
    <w:rsid w:val="00241B31"/>
    <w:rsid w:val="00242B0D"/>
    <w:rsid w:val="002467C6"/>
    <w:rsid w:val="0024692A"/>
    <w:rsid w:val="00247EA6"/>
    <w:rsid w:val="0025010E"/>
    <w:rsid w:val="00250BD0"/>
    <w:rsid w:val="00252BBA"/>
    <w:rsid w:val="00252FBA"/>
    <w:rsid w:val="00253123"/>
    <w:rsid w:val="00257374"/>
    <w:rsid w:val="00262F6A"/>
    <w:rsid w:val="00264001"/>
    <w:rsid w:val="00264A43"/>
    <w:rsid w:val="00265D4A"/>
    <w:rsid w:val="00266354"/>
    <w:rsid w:val="00267A18"/>
    <w:rsid w:val="002717C2"/>
    <w:rsid w:val="002729B4"/>
    <w:rsid w:val="00273462"/>
    <w:rsid w:val="0027395B"/>
    <w:rsid w:val="00275351"/>
    <w:rsid w:val="00275854"/>
    <w:rsid w:val="00281D2D"/>
    <w:rsid w:val="00283B41"/>
    <w:rsid w:val="00285F28"/>
    <w:rsid w:val="00286398"/>
    <w:rsid w:val="002A083A"/>
    <w:rsid w:val="002A3C42"/>
    <w:rsid w:val="002A5D75"/>
    <w:rsid w:val="002A6242"/>
    <w:rsid w:val="002B1B1A"/>
    <w:rsid w:val="002B42C2"/>
    <w:rsid w:val="002B7228"/>
    <w:rsid w:val="002C0F6E"/>
    <w:rsid w:val="002C53EE"/>
    <w:rsid w:val="002C5706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4766"/>
    <w:rsid w:val="002E7F3A"/>
    <w:rsid w:val="002F15A0"/>
    <w:rsid w:val="002F4EDB"/>
    <w:rsid w:val="002F6054"/>
    <w:rsid w:val="002F7EB6"/>
    <w:rsid w:val="00306995"/>
    <w:rsid w:val="00310E13"/>
    <w:rsid w:val="00315713"/>
    <w:rsid w:val="0031686C"/>
    <w:rsid w:val="00316FE0"/>
    <w:rsid w:val="003204D2"/>
    <w:rsid w:val="0032605E"/>
    <w:rsid w:val="00327322"/>
    <w:rsid w:val="003275D1"/>
    <w:rsid w:val="00330849"/>
    <w:rsid w:val="00330B2A"/>
    <w:rsid w:val="00331E17"/>
    <w:rsid w:val="00333063"/>
    <w:rsid w:val="003356DD"/>
    <w:rsid w:val="00336B71"/>
    <w:rsid w:val="00337CD2"/>
    <w:rsid w:val="003408E3"/>
    <w:rsid w:val="00343480"/>
    <w:rsid w:val="00345E89"/>
    <w:rsid w:val="003514D6"/>
    <w:rsid w:val="003522A1"/>
    <w:rsid w:val="0035254B"/>
    <w:rsid w:val="00353555"/>
    <w:rsid w:val="00355DF6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5E41"/>
    <w:rsid w:val="00376235"/>
    <w:rsid w:val="00376716"/>
    <w:rsid w:val="003815D2"/>
    <w:rsid w:val="00381FB6"/>
    <w:rsid w:val="003836D3"/>
    <w:rsid w:val="00383A52"/>
    <w:rsid w:val="003843F0"/>
    <w:rsid w:val="00391652"/>
    <w:rsid w:val="0039507F"/>
    <w:rsid w:val="00395F97"/>
    <w:rsid w:val="003A1260"/>
    <w:rsid w:val="003A136A"/>
    <w:rsid w:val="003A295F"/>
    <w:rsid w:val="003A3404"/>
    <w:rsid w:val="003A41DD"/>
    <w:rsid w:val="003A4D37"/>
    <w:rsid w:val="003A5D53"/>
    <w:rsid w:val="003A7033"/>
    <w:rsid w:val="003A785D"/>
    <w:rsid w:val="003B4638"/>
    <w:rsid w:val="003B47FE"/>
    <w:rsid w:val="003B5507"/>
    <w:rsid w:val="003B5673"/>
    <w:rsid w:val="003B6287"/>
    <w:rsid w:val="003B62C9"/>
    <w:rsid w:val="003B7BDC"/>
    <w:rsid w:val="003C1026"/>
    <w:rsid w:val="003C1673"/>
    <w:rsid w:val="003C7176"/>
    <w:rsid w:val="003D0929"/>
    <w:rsid w:val="003D1503"/>
    <w:rsid w:val="003D2BAE"/>
    <w:rsid w:val="003D4729"/>
    <w:rsid w:val="003D7DD6"/>
    <w:rsid w:val="003E0589"/>
    <w:rsid w:val="003E5AAF"/>
    <w:rsid w:val="003E600D"/>
    <w:rsid w:val="003E64DF"/>
    <w:rsid w:val="003E6A5D"/>
    <w:rsid w:val="003E7D20"/>
    <w:rsid w:val="003F193A"/>
    <w:rsid w:val="003F2744"/>
    <w:rsid w:val="003F4207"/>
    <w:rsid w:val="003F5C46"/>
    <w:rsid w:val="003F7CBB"/>
    <w:rsid w:val="003F7D34"/>
    <w:rsid w:val="00401BBD"/>
    <w:rsid w:val="00407314"/>
    <w:rsid w:val="00412C8E"/>
    <w:rsid w:val="0041518D"/>
    <w:rsid w:val="00415973"/>
    <w:rsid w:val="0042221D"/>
    <w:rsid w:val="004248E9"/>
    <w:rsid w:val="00424DD3"/>
    <w:rsid w:val="004269C5"/>
    <w:rsid w:val="004278F9"/>
    <w:rsid w:val="00433A55"/>
    <w:rsid w:val="004357A5"/>
    <w:rsid w:val="00435939"/>
    <w:rsid w:val="00437CC7"/>
    <w:rsid w:val="00440E76"/>
    <w:rsid w:val="00441271"/>
    <w:rsid w:val="004413C4"/>
    <w:rsid w:val="00442926"/>
    <w:rsid w:val="00442B9C"/>
    <w:rsid w:val="00443EC5"/>
    <w:rsid w:val="00445BF4"/>
    <w:rsid w:val="00445EFA"/>
    <w:rsid w:val="00446A17"/>
    <w:rsid w:val="0044738A"/>
    <w:rsid w:val="004473D3"/>
    <w:rsid w:val="0045096E"/>
    <w:rsid w:val="004513A1"/>
    <w:rsid w:val="00452203"/>
    <w:rsid w:val="00452231"/>
    <w:rsid w:val="004552F7"/>
    <w:rsid w:val="00460C13"/>
    <w:rsid w:val="00463228"/>
    <w:rsid w:val="00463782"/>
    <w:rsid w:val="004667E0"/>
    <w:rsid w:val="0046760E"/>
    <w:rsid w:val="00470E10"/>
    <w:rsid w:val="004714BB"/>
    <w:rsid w:val="00472B27"/>
    <w:rsid w:val="00476C07"/>
    <w:rsid w:val="00477390"/>
    <w:rsid w:val="00477A97"/>
    <w:rsid w:val="00477AC1"/>
    <w:rsid w:val="004808C7"/>
    <w:rsid w:val="00480FDE"/>
    <w:rsid w:val="0048109F"/>
    <w:rsid w:val="00481343"/>
    <w:rsid w:val="00482FF5"/>
    <w:rsid w:val="0048549E"/>
    <w:rsid w:val="004930C6"/>
    <w:rsid w:val="00493347"/>
    <w:rsid w:val="00496092"/>
    <w:rsid w:val="00496204"/>
    <w:rsid w:val="00496271"/>
    <w:rsid w:val="004A08DB"/>
    <w:rsid w:val="004A25D0"/>
    <w:rsid w:val="004A37E8"/>
    <w:rsid w:val="004A3CD2"/>
    <w:rsid w:val="004A62B7"/>
    <w:rsid w:val="004A7549"/>
    <w:rsid w:val="004B09D4"/>
    <w:rsid w:val="004B309D"/>
    <w:rsid w:val="004B330A"/>
    <w:rsid w:val="004B7A5B"/>
    <w:rsid w:val="004B7C8E"/>
    <w:rsid w:val="004C1E89"/>
    <w:rsid w:val="004C3D3C"/>
    <w:rsid w:val="004D0EDC"/>
    <w:rsid w:val="004D1220"/>
    <w:rsid w:val="004D14B3"/>
    <w:rsid w:val="004D1529"/>
    <w:rsid w:val="004D2253"/>
    <w:rsid w:val="004D4F85"/>
    <w:rsid w:val="004D5514"/>
    <w:rsid w:val="004D56C3"/>
    <w:rsid w:val="004E0338"/>
    <w:rsid w:val="004E4238"/>
    <w:rsid w:val="004E443F"/>
    <w:rsid w:val="004E4FF3"/>
    <w:rsid w:val="004E52A1"/>
    <w:rsid w:val="004E56A8"/>
    <w:rsid w:val="004E5FF0"/>
    <w:rsid w:val="004E6035"/>
    <w:rsid w:val="004F05B4"/>
    <w:rsid w:val="004F1821"/>
    <w:rsid w:val="004F3B55"/>
    <w:rsid w:val="004F3FBB"/>
    <w:rsid w:val="004F428E"/>
    <w:rsid w:val="004F4E46"/>
    <w:rsid w:val="004F6B7D"/>
    <w:rsid w:val="005015F6"/>
    <w:rsid w:val="00502825"/>
    <w:rsid w:val="005030C4"/>
    <w:rsid w:val="005031C5"/>
    <w:rsid w:val="005047D2"/>
    <w:rsid w:val="00504FDC"/>
    <w:rsid w:val="0050586A"/>
    <w:rsid w:val="005120CC"/>
    <w:rsid w:val="00512B7B"/>
    <w:rsid w:val="0051450F"/>
    <w:rsid w:val="00514EA1"/>
    <w:rsid w:val="0051798B"/>
    <w:rsid w:val="00521F5A"/>
    <w:rsid w:val="00525E06"/>
    <w:rsid w:val="00526454"/>
    <w:rsid w:val="00531823"/>
    <w:rsid w:val="00531C34"/>
    <w:rsid w:val="00534ECC"/>
    <w:rsid w:val="00536C3A"/>
    <w:rsid w:val="0053720D"/>
    <w:rsid w:val="00537993"/>
    <w:rsid w:val="00540EF5"/>
    <w:rsid w:val="00541BF3"/>
    <w:rsid w:val="00541CD3"/>
    <w:rsid w:val="005455A1"/>
    <w:rsid w:val="005476FA"/>
    <w:rsid w:val="0055595E"/>
    <w:rsid w:val="00556B02"/>
    <w:rsid w:val="00557988"/>
    <w:rsid w:val="00562C49"/>
    <w:rsid w:val="00562DEF"/>
    <w:rsid w:val="0056321A"/>
    <w:rsid w:val="005632FF"/>
    <w:rsid w:val="00563A35"/>
    <w:rsid w:val="00566596"/>
    <w:rsid w:val="00570458"/>
    <w:rsid w:val="00572C85"/>
    <w:rsid w:val="005741E9"/>
    <w:rsid w:val="005748CF"/>
    <w:rsid w:val="00577DD3"/>
    <w:rsid w:val="0058067F"/>
    <w:rsid w:val="00584270"/>
    <w:rsid w:val="00584738"/>
    <w:rsid w:val="00591743"/>
    <w:rsid w:val="005920B0"/>
    <w:rsid w:val="00592F19"/>
    <w:rsid w:val="0059380D"/>
    <w:rsid w:val="00595A8F"/>
    <w:rsid w:val="00596C79"/>
    <w:rsid w:val="005977C2"/>
    <w:rsid w:val="00597BF2"/>
    <w:rsid w:val="005A1F54"/>
    <w:rsid w:val="005A3020"/>
    <w:rsid w:val="005A3094"/>
    <w:rsid w:val="005A7537"/>
    <w:rsid w:val="005B134E"/>
    <w:rsid w:val="005B2039"/>
    <w:rsid w:val="005B344F"/>
    <w:rsid w:val="005B3FBA"/>
    <w:rsid w:val="005B4A1D"/>
    <w:rsid w:val="005B674D"/>
    <w:rsid w:val="005B6E2A"/>
    <w:rsid w:val="005C056D"/>
    <w:rsid w:val="005C0CBE"/>
    <w:rsid w:val="005C1765"/>
    <w:rsid w:val="005C1FCF"/>
    <w:rsid w:val="005C3F41"/>
    <w:rsid w:val="005C60EA"/>
    <w:rsid w:val="005D1885"/>
    <w:rsid w:val="005D1C2F"/>
    <w:rsid w:val="005D4A38"/>
    <w:rsid w:val="005D57D3"/>
    <w:rsid w:val="005D6E8D"/>
    <w:rsid w:val="005E2EEA"/>
    <w:rsid w:val="005E3708"/>
    <w:rsid w:val="005E3CCD"/>
    <w:rsid w:val="005E3D6B"/>
    <w:rsid w:val="005E5B55"/>
    <w:rsid w:val="005E5E4A"/>
    <w:rsid w:val="005E693D"/>
    <w:rsid w:val="005E75BF"/>
    <w:rsid w:val="005E7D33"/>
    <w:rsid w:val="005F57BA"/>
    <w:rsid w:val="005F61E6"/>
    <w:rsid w:val="005F6B76"/>
    <w:rsid w:val="005F6BEB"/>
    <w:rsid w:val="005F6C45"/>
    <w:rsid w:val="005F7017"/>
    <w:rsid w:val="00605A69"/>
    <w:rsid w:val="00606C54"/>
    <w:rsid w:val="00611239"/>
    <w:rsid w:val="00611669"/>
    <w:rsid w:val="00614375"/>
    <w:rsid w:val="00615B0A"/>
    <w:rsid w:val="006168CF"/>
    <w:rsid w:val="0062011B"/>
    <w:rsid w:val="00620BBA"/>
    <w:rsid w:val="00626DE0"/>
    <w:rsid w:val="00630901"/>
    <w:rsid w:val="00631376"/>
    <w:rsid w:val="00631F8E"/>
    <w:rsid w:val="00636EE9"/>
    <w:rsid w:val="00640950"/>
    <w:rsid w:val="0064102E"/>
    <w:rsid w:val="00641AE7"/>
    <w:rsid w:val="00642629"/>
    <w:rsid w:val="0064365B"/>
    <w:rsid w:val="006443FB"/>
    <w:rsid w:val="00644AD1"/>
    <w:rsid w:val="0064782B"/>
    <w:rsid w:val="00650592"/>
    <w:rsid w:val="0065293D"/>
    <w:rsid w:val="00653EFC"/>
    <w:rsid w:val="00654021"/>
    <w:rsid w:val="00661045"/>
    <w:rsid w:val="00664327"/>
    <w:rsid w:val="00666DA8"/>
    <w:rsid w:val="00666E45"/>
    <w:rsid w:val="0066707D"/>
    <w:rsid w:val="00671057"/>
    <w:rsid w:val="00673715"/>
    <w:rsid w:val="00673AB0"/>
    <w:rsid w:val="00675AAF"/>
    <w:rsid w:val="0068031A"/>
    <w:rsid w:val="00680A1F"/>
    <w:rsid w:val="00681B2F"/>
    <w:rsid w:val="0068335F"/>
    <w:rsid w:val="00683735"/>
    <w:rsid w:val="00687217"/>
    <w:rsid w:val="00693302"/>
    <w:rsid w:val="0069609D"/>
    <w:rsid w:val="0069640B"/>
    <w:rsid w:val="006A0C80"/>
    <w:rsid w:val="006A1B83"/>
    <w:rsid w:val="006A21CD"/>
    <w:rsid w:val="006A3914"/>
    <w:rsid w:val="006A5918"/>
    <w:rsid w:val="006B21B2"/>
    <w:rsid w:val="006B2AC2"/>
    <w:rsid w:val="006B4A4A"/>
    <w:rsid w:val="006C19B2"/>
    <w:rsid w:val="006C2D7A"/>
    <w:rsid w:val="006C4409"/>
    <w:rsid w:val="006C5BB8"/>
    <w:rsid w:val="006C6936"/>
    <w:rsid w:val="006C7B01"/>
    <w:rsid w:val="006D0FE8"/>
    <w:rsid w:val="006D27FC"/>
    <w:rsid w:val="006D4B2B"/>
    <w:rsid w:val="006D4F3C"/>
    <w:rsid w:val="006D5C66"/>
    <w:rsid w:val="006D6B0E"/>
    <w:rsid w:val="006D7002"/>
    <w:rsid w:val="006E055C"/>
    <w:rsid w:val="006E1B3C"/>
    <w:rsid w:val="006E23FB"/>
    <w:rsid w:val="006E325A"/>
    <w:rsid w:val="006E33EC"/>
    <w:rsid w:val="006E3802"/>
    <w:rsid w:val="006E6C02"/>
    <w:rsid w:val="006F231A"/>
    <w:rsid w:val="006F4906"/>
    <w:rsid w:val="006F6B55"/>
    <w:rsid w:val="006F788D"/>
    <w:rsid w:val="006F78E1"/>
    <w:rsid w:val="00701072"/>
    <w:rsid w:val="00702054"/>
    <w:rsid w:val="007035A4"/>
    <w:rsid w:val="0070427E"/>
    <w:rsid w:val="00711799"/>
    <w:rsid w:val="00712B78"/>
    <w:rsid w:val="007131E0"/>
    <w:rsid w:val="0071393B"/>
    <w:rsid w:val="00713EE2"/>
    <w:rsid w:val="00716B4D"/>
    <w:rsid w:val="007177FC"/>
    <w:rsid w:val="00720C5E"/>
    <w:rsid w:val="00721701"/>
    <w:rsid w:val="00726CEA"/>
    <w:rsid w:val="00727414"/>
    <w:rsid w:val="00731835"/>
    <w:rsid w:val="007341F8"/>
    <w:rsid w:val="00734372"/>
    <w:rsid w:val="00734EB8"/>
    <w:rsid w:val="007352FA"/>
    <w:rsid w:val="00735F8B"/>
    <w:rsid w:val="007401C1"/>
    <w:rsid w:val="0074090B"/>
    <w:rsid w:val="00740F2B"/>
    <w:rsid w:val="00741BFA"/>
    <w:rsid w:val="00742D1F"/>
    <w:rsid w:val="00743EBA"/>
    <w:rsid w:val="00744C8E"/>
    <w:rsid w:val="007460FD"/>
    <w:rsid w:val="0074707E"/>
    <w:rsid w:val="00751253"/>
    <w:rsid w:val="007516DC"/>
    <w:rsid w:val="00752438"/>
    <w:rsid w:val="00752E58"/>
    <w:rsid w:val="00754B80"/>
    <w:rsid w:val="00761918"/>
    <w:rsid w:val="00762F03"/>
    <w:rsid w:val="0076413B"/>
    <w:rsid w:val="007648AE"/>
    <w:rsid w:val="00764BF8"/>
    <w:rsid w:val="00764D26"/>
    <w:rsid w:val="0076514D"/>
    <w:rsid w:val="00771F59"/>
    <w:rsid w:val="00773D59"/>
    <w:rsid w:val="00774974"/>
    <w:rsid w:val="00776979"/>
    <w:rsid w:val="00781003"/>
    <w:rsid w:val="00781217"/>
    <w:rsid w:val="007911FD"/>
    <w:rsid w:val="00792488"/>
    <w:rsid w:val="00792F52"/>
    <w:rsid w:val="007931BF"/>
    <w:rsid w:val="00793930"/>
    <w:rsid w:val="00793DD1"/>
    <w:rsid w:val="00794FEC"/>
    <w:rsid w:val="00797175"/>
    <w:rsid w:val="007A003E"/>
    <w:rsid w:val="007A1965"/>
    <w:rsid w:val="007A2ED1"/>
    <w:rsid w:val="007A4AB7"/>
    <w:rsid w:val="007A4BE6"/>
    <w:rsid w:val="007A76D8"/>
    <w:rsid w:val="007B0DC6"/>
    <w:rsid w:val="007B1094"/>
    <w:rsid w:val="007B1762"/>
    <w:rsid w:val="007B3320"/>
    <w:rsid w:val="007B7806"/>
    <w:rsid w:val="007C301F"/>
    <w:rsid w:val="007C3119"/>
    <w:rsid w:val="007C4540"/>
    <w:rsid w:val="007C65AF"/>
    <w:rsid w:val="007D135D"/>
    <w:rsid w:val="007D730F"/>
    <w:rsid w:val="007D7CD8"/>
    <w:rsid w:val="007E3AA7"/>
    <w:rsid w:val="007E43FF"/>
    <w:rsid w:val="007E49C1"/>
    <w:rsid w:val="007F4B95"/>
    <w:rsid w:val="007F737D"/>
    <w:rsid w:val="007F779A"/>
    <w:rsid w:val="008020C7"/>
    <w:rsid w:val="00802EB2"/>
    <w:rsid w:val="0080308E"/>
    <w:rsid w:val="008049FC"/>
    <w:rsid w:val="00805303"/>
    <w:rsid w:val="00806705"/>
    <w:rsid w:val="00806738"/>
    <w:rsid w:val="00806E06"/>
    <w:rsid w:val="008216D5"/>
    <w:rsid w:val="0082438C"/>
    <w:rsid w:val="008249CE"/>
    <w:rsid w:val="00831A50"/>
    <w:rsid w:val="00831B3C"/>
    <w:rsid w:val="00831C89"/>
    <w:rsid w:val="00832114"/>
    <w:rsid w:val="00834C46"/>
    <w:rsid w:val="00837363"/>
    <w:rsid w:val="0084093E"/>
    <w:rsid w:val="00841CE1"/>
    <w:rsid w:val="00846961"/>
    <w:rsid w:val="008473D8"/>
    <w:rsid w:val="008528DC"/>
    <w:rsid w:val="00852B8C"/>
    <w:rsid w:val="00854981"/>
    <w:rsid w:val="00863FD7"/>
    <w:rsid w:val="00864B2E"/>
    <w:rsid w:val="00865963"/>
    <w:rsid w:val="00865B0D"/>
    <w:rsid w:val="00871C1D"/>
    <w:rsid w:val="0087410E"/>
    <w:rsid w:val="0087450E"/>
    <w:rsid w:val="00875A82"/>
    <w:rsid w:val="0087677E"/>
    <w:rsid w:val="00876CA3"/>
    <w:rsid w:val="008772FE"/>
    <w:rsid w:val="008775F1"/>
    <w:rsid w:val="008821AE"/>
    <w:rsid w:val="00883D3A"/>
    <w:rsid w:val="0088452C"/>
    <w:rsid w:val="008854F7"/>
    <w:rsid w:val="00885A9D"/>
    <w:rsid w:val="0088663A"/>
    <w:rsid w:val="00890734"/>
    <w:rsid w:val="008929D2"/>
    <w:rsid w:val="00893636"/>
    <w:rsid w:val="00893B94"/>
    <w:rsid w:val="00896E9D"/>
    <w:rsid w:val="00896F11"/>
    <w:rsid w:val="00897CD5"/>
    <w:rsid w:val="008A1049"/>
    <w:rsid w:val="008A1C98"/>
    <w:rsid w:val="008A322D"/>
    <w:rsid w:val="008A4D72"/>
    <w:rsid w:val="008A6285"/>
    <w:rsid w:val="008A63B1"/>
    <w:rsid w:val="008A63B2"/>
    <w:rsid w:val="008B345D"/>
    <w:rsid w:val="008B7292"/>
    <w:rsid w:val="008C1FC2"/>
    <w:rsid w:val="008C2980"/>
    <w:rsid w:val="008C4DD6"/>
    <w:rsid w:val="008C5AFB"/>
    <w:rsid w:val="008C63DA"/>
    <w:rsid w:val="008D07FB"/>
    <w:rsid w:val="008D0C02"/>
    <w:rsid w:val="008D357D"/>
    <w:rsid w:val="008D435A"/>
    <w:rsid w:val="008E387B"/>
    <w:rsid w:val="008E6087"/>
    <w:rsid w:val="008E758D"/>
    <w:rsid w:val="008F10A7"/>
    <w:rsid w:val="008F1D97"/>
    <w:rsid w:val="008F1E6F"/>
    <w:rsid w:val="008F755D"/>
    <w:rsid w:val="008F7A39"/>
    <w:rsid w:val="009021E8"/>
    <w:rsid w:val="009044C5"/>
    <w:rsid w:val="00904677"/>
    <w:rsid w:val="00905EE2"/>
    <w:rsid w:val="009062EF"/>
    <w:rsid w:val="00911440"/>
    <w:rsid w:val="00911712"/>
    <w:rsid w:val="00911B27"/>
    <w:rsid w:val="009170BE"/>
    <w:rsid w:val="00917952"/>
    <w:rsid w:val="00920B55"/>
    <w:rsid w:val="00924D88"/>
    <w:rsid w:val="00925BCC"/>
    <w:rsid w:val="009262C9"/>
    <w:rsid w:val="00930EB9"/>
    <w:rsid w:val="00933DC7"/>
    <w:rsid w:val="0093580D"/>
    <w:rsid w:val="009366F4"/>
    <w:rsid w:val="009418F4"/>
    <w:rsid w:val="009420C8"/>
    <w:rsid w:val="00942BBC"/>
    <w:rsid w:val="00944180"/>
    <w:rsid w:val="00944AA0"/>
    <w:rsid w:val="00947DA2"/>
    <w:rsid w:val="00951177"/>
    <w:rsid w:val="009557F7"/>
    <w:rsid w:val="00955D43"/>
    <w:rsid w:val="00965545"/>
    <w:rsid w:val="00965C97"/>
    <w:rsid w:val="009673E8"/>
    <w:rsid w:val="00971894"/>
    <w:rsid w:val="0097472F"/>
    <w:rsid w:val="00974DB8"/>
    <w:rsid w:val="00980661"/>
    <w:rsid w:val="0098093B"/>
    <w:rsid w:val="00983C37"/>
    <w:rsid w:val="009876D4"/>
    <w:rsid w:val="009914A5"/>
    <w:rsid w:val="00995222"/>
    <w:rsid w:val="0099548E"/>
    <w:rsid w:val="00996456"/>
    <w:rsid w:val="00996A12"/>
    <w:rsid w:val="00997B0F"/>
    <w:rsid w:val="009A0CC3"/>
    <w:rsid w:val="009A1CAD"/>
    <w:rsid w:val="009A3440"/>
    <w:rsid w:val="009A52DD"/>
    <w:rsid w:val="009A5832"/>
    <w:rsid w:val="009A6838"/>
    <w:rsid w:val="009A7453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2E65"/>
    <w:rsid w:val="009E3B07"/>
    <w:rsid w:val="009E51D1"/>
    <w:rsid w:val="009E5531"/>
    <w:rsid w:val="009E79CB"/>
    <w:rsid w:val="009F171E"/>
    <w:rsid w:val="009F3D2F"/>
    <w:rsid w:val="009F5C79"/>
    <w:rsid w:val="009F7052"/>
    <w:rsid w:val="009F7621"/>
    <w:rsid w:val="009F7E53"/>
    <w:rsid w:val="00A02668"/>
    <w:rsid w:val="00A02801"/>
    <w:rsid w:val="00A06A39"/>
    <w:rsid w:val="00A07F58"/>
    <w:rsid w:val="00A128E5"/>
    <w:rsid w:val="00A131CB"/>
    <w:rsid w:val="00A14847"/>
    <w:rsid w:val="00A16D6D"/>
    <w:rsid w:val="00A21383"/>
    <w:rsid w:val="00A2199F"/>
    <w:rsid w:val="00A21B31"/>
    <w:rsid w:val="00A22416"/>
    <w:rsid w:val="00A2360E"/>
    <w:rsid w:val="00A26E0C"/>
    <w:rsid w:val="00A317FE"/>
    <w:rsid w:val="00A32FCB"/>
    <w:rsid w:val="00A34C25"/>
    <w:rsid w:val="00A3507D"/>
    <w:rsid w:val="00A3717A"/>
    <w:rsid w:val="00A4088C"/>
    <w:rsid w:val="00A4456B"/>
    <w:rsid w:val="00A448D4"/>
    <w:rsid w:val="00A450A6"/>
    <w:rsid w:val="00A452E0"/>
    <w:rsid w:val="00A506DF"/>
    <w:rsid w:val="00A51EA5"/>
    <w:rsid w:val="00A53742"/>
    <w:rsid w:val="00A557A1"/>
    <w:rsid w:val="00A63059"/>
    <w:rsid w:val="00A63AE3"/>
    <w:rsid w:val="00A63AEB"/>
    <w:rsid w:val="00A651A4"/>
    <w:rsid w:val="00A71361"/>
    <w:rsid w:val="00A746E2"/>
    <w:rsid w:val="00A81FF2"/>
    <w:rsid w:val="00A8307A"/>
    <w:rsid w:val="00A83904"/>
    <w:rsid w:val="00A84E14"/>
    <w:rsid w:val="00A8508D"/>
    <w:rsid w:val="00A854C2"/>
    <w:rsid w:val="00A85EE3"/>
    <w:rsid w:val="00A87D18"/>
    <w:rsid w:val="00A90A79"/>
    <w:rsid w:val="00A90BDC"/>
    <w:rsid w:val="00A92021"/>
    <w:rsid w:val="00A923EC"/>
    <w:rsid w:val="00A934FE"/>
    <w:rsid w:val="00A96B30"/>
    <w:rsid w:val="00A97409"/>
    <w:rsid w:val="00A97D4E"/>
    <w:rsid w:val="00AA442D"/>
    <w:rsid w:val="00AA5530"/>
    <w:rsid w:val="00AA59B5"/>
    <w:rsid w:val="00AA74BF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C7C9A"/>
    <w:rsid w:val="00AD13DC"/>
    <w:rsid w:val="00AD2E01"/>
    <w:rsid w:val="00AD6DE2"/>
    <w:rsid w:val="00AE0314"/>
    <w:rsid w:val="00AE0A40"/>
    <w:rsid w:val="00AE1ED4"/>
    <w:rsid w:val="00AE21E1"/>
    <w:rsid w:val="00AE2F8D"/>
    <w:rsid w:val="00AE3BAE"/>
    <w:rsid w:val="00AE61C1"/>
    <w:rsid w:val="00AE6A21"/>
    <w:rsid w:val="00AE6EB3"/>
    <w:rsid w:val="00AF1C8F"/>
    <w:rsid w:val="00AF2B68"/>
    <w:rsid w:val="00AF2C92"/>
    <w:rsid w:val="00AF3EC1"/>
    <w:rsid w:val="00AF5025"/>
    <w:rsid w:val="00AF519F"/>
    <w:rsid w:val="00AF5387"/>
    <w:rsid w:val="00AF55F5"/>
    <w:rsid w:val="00AF744A"/>
    <w:rsid w:val="00AF7E86"/>
    <w:rsid w:val="00B024B9"/>
    <w:rsid w:val="00B03206"/>
    <w:rsid w:val="00B0362B"/>
    <w:rsid w:val="00B077FA"/>
    <w:rsid w:val="00B127D7"/>
    <w:rsid w:val="00B12A6A"/>
    <w:rsid w:val="00B13B0C"/>
    <w:rsid w:val="00B14408"/>
    <w:rsid w:val="00B1453A"/>
    <w:rsid w:val="00B20356"/>
    <w:rsid w:val="00B20F82"/>
    <w:rsid w:val="00B23E72"/>
    <w:rsid w:val="00B25BD5"/>
    <w:rsid w:val="00B305F3"/>
    <w:rsid w:val="00B32708"/>
    <w:rsid w:val="00B32DE8"/>
    <w:rsid w:val="00B34079"/>
    <w:rsid w:val="00B36835"/>
    <w:rsid w:val="00B3793A"/>
    <w:rsid w:val="00B37A19"/>
    <w:rsid w:val="00B401BA"/>
    <w:rsid w:val="00B407E4"/>
    <w:rsid w:val="00B425B6"/>
    <w:rsid w:val="00B42A72"/>
    <w:rsid w:val="00B441AE"/>
    <w:rsid w:val="00B45A65"/>
    <w:rsid w:val="00B45F33"/>
    <w:rsid w:val="00B464A5"/>
    <w:rsid w:val="00B46D50"/>
    <w:rsid w:val="00B47A8F"/>
    <w:rsid w:val="00B53170"/>
    <w:rsid w:val="00B548B9"/>
    <w:rsid w:val="00B56860"/>
    <w:rsid w:val="00B56DBE"/>
    <w:rsid w:val="00B62999"/>
    <w:rsid w:val="00B63BE3"/>
    <w:rsid w:val="00B64885"/>
    <w:rsid w:val="00B64FA3"/>
    <w:rsid w:val="00B65777"/>
    <w:rsid w:val="00B660A0"/>
    <w:rsid w:val="00B66810"/>
    <w:rsid w:val="00B72BE3"/>
    <w:rsid w:val="00B72F0C"/>
    <w:rsid w:val="00B73B80"/>
    <w:rsid w:val="00B770C7"/>
    <w:rsid w:val="00B80F26"/>
    <w:rsid w:val="00B822BD"/>
    <w:rsid w:val="00B842F4"/>
    <w:rsid w:val="00B9027F"/>
    <w:rsid w:val="00B91A7B"/>
    <w:rsid w:val="00B929DD"/>
    <w:rsid w:val="00B93AF6"/>
    <w:rsid w:val="00B93F99"/>
    <w:rsid w:val="00B94580"/>
    <w:rsid w:val="00B95262"/>
    <w:rsid w:val="00B95405"/>
    <w:rsid w:val="00B963F1"/>
    <w:rsid w:val="00BA020A"/>
    <w:rsid w:val="00BA05D2"/>
    <w:rsid w:val="00BA7C91"/>
    <w:rsid w:val="00BB025A"/>
    <w:rsid w:val="00BB02A4"/>
    <w:rsid w:val="00BB1270"/>
    <w:rsid w:val="00BB1E44"/>
    <w:rsid w:val="00BB3375"/>
    <w:rsid w:val="00BB4DC5"/>
    <w:rsid w:val="00BB5267"/>
    <w:rsid w:val="00BB52B8"/>
    <w:rsid w:val="00BB59D8"/>
    <w:rsid w:val="00BB7E69"/>
    <w:rsid w:val="00BC0E51"/>
    <w:rsid w:val="00BC3C1F"/>
    <w:rsid w:val="00BC7CE7"/>
    <w:rsid w:val="00BD295E"/>
    <w:rsid w:val="00BD3827"/>
    <w:rsid w:val="00BD4664"/>
    <w:rsid w:val="00BD4F7A"/>
    <w:rsid w:val="00BD5644"/>
    <w:rsid w:val="00BD6ACE"/>
    <w:rsid w:val="00BD754B"/>
    <w:rsid w:val="00BE0FD0"/>
    <w:rsid w:val="00BE1193"/>
    <w:rsid w:val="00BF4849"/>
    <w:rsid w:val="00BF4EA7"/>
    <w:rsid w:val="00BF6525"/>
    <w:rsid w:val="00BF652A"/>
    <w:rsid w:val="00C00EDB"/>
    <w:rsid w:val="00C02863"/>
    <w:rsid w:val="00C02AF7"/>
    <w:rsid w:val="00C02BE4"/>
    <w:rsid w:val="00C0383A"/>
    <w:rsid w:val="00C067FF"/>
    <w:rsid w:val="00C07D58"/>
    <w:rsid w:val="00C110A4"/>
    <w:rsid w:val="00C12862"/>
    <w:rsid w:val="00C13D28"/>
    <w:rsid w:val="00C14585"/>
    <w:rsid w:val="00C15DD5"/>
    <w:rsid w:val="00C165A0"/>
    <w:rsid w:val="00C216CE"/>
    <w:rsid w:val="00C2184F"/>
    <w:rsid w:val="00C22A43"/>
    <w:rsid w:val="00C22A78"/>
    <w:rsid w:val="00C2301A"/>
    <w:rsid w:val="00C23C7E"/>
    <w:rsid w:val="00C24492"/>
    <w:rsid w:val="00C246C5"/>
    <w:rsid w:val="00C25097"/>
    <w:rsid w:val="00C25A82"/>
    <w:rsid w:val="00C30A2A"/>
    <w:rsid w:val="00C33993"/>
    <w:rsid w:val="00C35AD4"/>
    <w:rsid w:val="00C36BF3"/>
    <w:rsid w:val="00C4069E"/>
    <w:rsid w:val="00C40AEB"/>
    <w:rsid w:val="00C41ADC"/>
    <w:rsid w:val="00C44149"/>
    <w:rsid w:val="00C44410"/>
    <w:rsid w:val="00C446B3"/>
    <w:rsid w:val="00C44A15"/>
    <w:rsid w:val="00C459E4"/>
    <w:rsid w:val="00C4630A"/>
    <w:rsid w:val="00C46FD6"/>
    <w:rsid w:val="00C523F0"/>
    <w:rsid w:val="00C526D2"/>
    <w:rsid w:val="00C53A91"/>
    <w:rsid w:val="00C5794E"/>
    <w:rsid w:val="00C60968"/>
    <w:rsid w:val="00C625A7"/>
    <w:rsid w:val="00C63D39"/>
    <w:rsid w:val="00C63EDD"/>
    <w:rsid w:val="00C65B36"/>
    <w:rsid w:val="00C65D40"/>
    <w:rsid w:val="00C70FEB"/>
    <w:rsid w:val="00C7292E"/>
    <w:rsid w:val="00C743F9"/>
    <w:rsid w:val="00C74E88"/>
    <w:rsid w:val="00C75971"/>
    <w:rsid w:val="00C7708F"/>
    <w:rsid w:val="00C80924"/>
    <w:rsid w:val="00C8286B"/>
    <w:rsid w:val="00C83DC7"/>
    <w:rsid w:val="00C83E55"/>
    <w:rsid w:val="00C85939"/>
    <w:rsid w:val="00C86D9F"/>
    <w:rsid w:val="00C94319"/>
    <w:rsid w:val="00C947F8"/>
    <w:rsid w:val="00C9515F"/>
    <w:rsid w:val="00C963C5"/>
    <w:rsid w:val="00C972C9"/>
    <w:rsid w:val="00CA030C"/>
    <w:rsid w:val="00CA07C3"/>
    <w:rsid w:val="00CA1F41"/>
    <w:rsid w:val="00CA30BD"/>
    <w:rsid w:val="00CA32EE"/>
    <w:rsid w:val="00CA5771"/>
    <w:rsid w:val="00CA6503"/>
    <w:rsid w:val="00CA6A1A"/>
    <w:rsid w:val="00CA6CC9"/>
    <w:rsid w:val="00CB51D3"/>
    <w:rsid w:val="00CB6E76"/>
    <w:rsid w:val="00CC1E75"/>
    <w:rsid w:val="00CC27EC"/>
    <w:rsid w:val="00CC2E0E"/>
    <w:rsid w:val="00CC361C"/>
    <w:rsid w:val="00CC474B"/>
    <w:rsid w:val="00CC658C"/>
    <w:rsid w:val="00CC67BF"/>
    <w:rsid w:val="00CC6D1B"/>
    <w:rsid w:val="00CD0843"/>
    <w:rsid w:val="00CD0E66"/>
    <w:rsid w:val="00CD48A6"/>
    <w:rsid w:val="00CD4E31"/>
    <w:rsid w:val="00CD5A78"/>
    <w:rsid w:val="00CD7345"/>
    <w:rsid w:val="00CE1C96"/>
    <w:rsid w:val="00CE372E"/>
    <w:rsid w:val="00CE4160"/>
    <w:rsid w:val="00CE7446"/>
    <w:rsid w:val="00CF0A1B"/>
    <w:rsid w:val="00CF19F6"/>
    <w:rsid w:val="00CF2F4F"/>
    <w:rsid w:val="00CF36F3"/>
    <w:rsid w:val="00CF377C"/>
    <w:rsid w:val="00CF536D"/>
    <w:rsid w:val="00CF740F"/>
    <w:rsid w:val="00D02C59"/>
    <w:rsid w:val="00D02E9D"/>
    <w:rsid w:val="00D04518"/>
    <w:rsid w:val="00D07529"/>
    <w:rsid w:val="00D10886"/>
    <w:rsid w:val="00D10CB8"/>
    <w:rsid w:val="00D10E19"/>
    <w:rsid w:val="00D12806"/>
    <w:rsid w:val="00D12D44"/>
    <w:rsid w:val="00D15018"/>
    <w:rsid w:val="00D158AC"/>
    <w:rsid w:val="00D16095"/>
    <w:rsid w:val="00D1694C"/>
    <w:rsid w:val="00D20F5E"/>
    <w:rsid w:val="00D23B76"/>
    <w:rsid w:val="00D24B4A"/>
    <w:rsid w:val="00D369BC"/>
    <w:rsid w:val="00D379A3"/>
    <w:rsid w:val="00D45B4F"/>
    <w:rsid w:val="00D45FF3"/>
    <w:rsid w:val="00D46773"/>
    <w:rsid w:val="00D512CF"/>
    <w:rsid w:val="00D528B9"/>
    <w:rsid w:val="00D52F64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75351"/>
    <w:rsid w:val="00D80284"/>
    <w:rsid w:val="00D80902"/>
    <w:rsid w:val="00D81F71"/>
    <w:rsid w:val="00D8642D"/>
    <w:rsid w:val="00D87BFA"/>
    <w:rsid w:val="00D87F16"/>
    <w:rsid w:val="00D90A5E"/>
    <w:rsid w:val="00D9199F"/>
    <w:rsid w:val="00D91A68"/>
    <w:rsid w:val="00D92A67"/>
    <w:rsid w:val="00D95A68"/>
    <w:rsid w:val="00D96B91"/>
    <w:rsid w:val="00D96D4B"/>
    <w:rsid w:val="00DA17C7"/>
    <w:rsid w:val="00DA6786"/>
    <w:rsid w:val="00DA6A9A"/>
    <w:rsid w:val="00DB1EFD"/>
    <w:rsid w:val="00DB3EAF"/>
    <w:rsid w:val="00DB46C6"/>
    <w:rsid w:val="00DB7B5F"/>
    <w:rsid w:val="00DC3203"/>
    <w:rsid w:val="00DC3C99"/>
    <w:rsid w:val="00DC52F5"/>
    <w:rsid w:val="00DC5FD0"/>
    <w:rsid w:val="00DD0354"/>
    <w:rsid w:val="00DD27D7"/>
    <w:rsid w:val="00DD458C"/>
    <w:rsid w:val="00DD6B1A"/>
    <w:rsid w:val="00DD72E9"/>
    <w:rsid w:val="00DD7605"/>
    <w:rsid w:val="00DE2020"/>
    <w:rsid w:val="00DE3476"/>
    <w:rsid w:val="00DE4E15"/>
    <w:rsid w:val="00DE7BEA"/>
    <w:rsid w:val="00DF28B0"/>
    <w:rsid w:val="00DF5B84"/>
    <w:rsid w:val="00DF6D5B"/>
    <w:rsid w:val="00DF771B"/>
    <w:rsid w:val="00DF7EE2"/>
    <w:rsid w:val="00E01BAA"/>
    <w:rsid w:val="00E0282A"/>
    <w:rsid w:val="00E02F9B"/>
    <w:rsid w:val="00E04524"/>
    <w:rsid w:val="00E073C5"/>
    <w:rsid w:val="00E07E14"/>
    <w:rsid w:val="00E07F90"/>
    <w:rsid w:val="00E14F94"/>
    <w:rsid w:val="00E15CC8"/>
    <w:rsid w:val="00E1662F"/>
    <w:rsid w:val="00E16CE2"/>
    <w:rsid w:val="00E17336"/>
    <w:rsid w:val="00E179A9"/>
    <w:rsid w:val="00E17D15"/>
    <w:rsid w:val="00E22B95"/>
    <w:rsid w:val="00E26F6A"/>
    <w:rsid w:val="00E30331"/>
    <w:rsid w:val="00E30BB8"/>
    <w:rsid w:val="00E31CFF"/>
    <w:rsid w:val="00E31F9C"/>
    <w:rsid w:val="00E33EAE"/>
    <w:rsid w:val="00E40488"/>
    <w:rsid w:val="00E414DA"/>
    <w:rsid w:val="00E4198E"/>
    <w:rsid w:val="00E50367"/>
    <w:rsid w:val="00E51ABA"/>
    <w:rsid w:val="00E524CB"/>
    <w:rsid w:val="00E65456"/>
    <w:rsid w:val="00E65A91"/>
    <w:rsid w:val="00E66188"/>
    <w:rsid w:val="00E664FB"/>
    <w:rsid w:val="00E672F0"/>
    <w:rsid w:val="00E67CE3"/>
    <w:rsid w:val="00E70373"/>
    <w:rsid w:val="00E729CD"/>
    <w:rsid w:val="00E72E40"/>
    <w:rsid w:val="00E73665"/>
    <w:rsid w:val="00E73999"/>
    <w:rsid w:val="00E73BDC"/>
    <w:rsid w:val="00E73E9E"/>
    <w:rsid w:val="00E81660"/>
    <w:rsid w:val="00E854FE"/>
    <w:rsid w:val="00E86179"/>
    <w:rsid w:val="00E906CC"/>
    <w:rsid w:val="00E91711"/>
    <w:rsid w:val="00E926D2"/>
    <w:rsid w:val="00E939A0"/>
    <w:rsid w:val="00E9631A"/>
    <w:rsid w:val="00E97E4E"/>
    <w:rsid w:val="00EA1CC2"/>
    <w:rsid w:val="00EA225A"/>
    <w:rsid w:val="00EA2D76"/>
    <w:rsid w:val="00EA4644"/>
    <w:rsid w:val="00EA5232"/>
    <w:rsid w:val="00EA5C91"/>
    <w:rsid w:val="00EA758A"/>
    <w:rsid w:val="00EB096F"/>
    <w:rsid w:val="00EB199F"/>
    <w:rsid w:val="00EB21A4"/>
    <w:rsid w:val="00EB27C4"/>
    <w:rsid w:val="00EB322E"/>
    <w:rsid w:val="00EB5294"/>
    <w:rsid w:val="00EB5387"/>
    <w:rsid w:val="00EB5C10"/>
    <w:rsid w:val="00EB704A"/>
    <w:rsid w:val="00EB7322"/>
    <w:rsid w:val="00EC0FE9"/>
    <w:rsid w:val="00EC198B"/>
    <w:rsid w:val="00EC426D"/>
    <w:rsid w:val="00EC429A"/>
    <w:rsid w:val="00EC5713"/>
    <w:rsid w:val="00EC571B"/>
    <w:rsid w:val="00EC57D7"/>
    <w:rsid w:val="00EC6385"/>
    <w:rsid w:val="00ED1DE9"/>
    <w:rsid w:val="00ED23D4"/>
    <w:rsid w:val="00ED5E0B"/>
    <w:rsid w:val="00EE37B6"/>
    <w:rsid w:val="00EF0F45"/>
    <w:rsid w:val="00EF24F2"/>
    <w:rsid w:val="00EF41FD"/>
    <w:rsid w:val="00EF571C"/>
    <w:rsid w:val="00EF7463"/>
    <w:rsid w:val="00EF7971"/>
    <w:rsid w:val="00F002EF"/>
    <w:rsid w:val="00F01EE9"/>
    <w:rsid w:val="00F042EC"/>
    <w:rsid w:val="00F04900"/>
    <w:rsid w:val="00F065A4"/>
    <w:rsid w:val="00F126B9"/>
    <w:rsid w:val="00F12715"/>
    <w:rsid w:val="00F144D5"/>
    <w:rsid w:val="00F146F0"/>
    <w:rsid w:val="00F15039"/>
    <w:rsid w:val="00F153E8"/>
    <w:rsid w:val="00F16730"/>
    <w:rsid w:val="00F17C31"/>
    <w:rsid w:val="00F20FF3"/>
    <w:rsid w:val="00F2125E"/>
    <w:rsid w:val="00F2190B"/>
    <w:rsid w:val="00F21BAC"/>
    <w:rsid w:val="00F228B5"/>
    <w:rsid w:val="00F2389C"/>
    <w:rsid w:val="00F25C67"/>
    <w:rsid w:val="00F30B3B"/>
    <w:rsid w:val="00F30DFF"/>
    <w:rsid w:val="00F31436"/>
    <w:rsid w:val="00F32B80"/>
    <w:rsid w:val="00F340EB"/>
    <w:rsid w:val="00F35285"/>
    <w:rsid w:val="00F36C41"/>
    <w:rsid w:val="00F4214E"/>
    <w:rsid w:val="00F43B9D"/>
    <w:rsid w:val="00F44D5E"/>
    <w:rsid w:val="00F53354"/>
    <w:rsid w:val="00F53A35"/>
    <w:rsid w:val="00F54AD8"/>
    <w:rsid w:val="00F55A3D"/>
    <w:rsid w:val="00F5744B"/>
    <w:rsid w:val="00F61209"/>
    <w:rsid w:val="00F6259E"/>
    <w:rsid w:val="00F64151"/>
    <w:rsid w:val="00F64A29"/>
    <w:rsid w:val="00F65DD4"/>
    <w:rsid w:val="00F672B2"/>
    <w:rsid w:val="00F70678"/>
    <w:rsid w:val="00F7512F"/>
    <w:rsid w:val="00F83973"/>
    <w:rsid w:val="00F852F2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B7E06"/>
    <w:rsid w:val="00FC26D9"/>
    <w:rsid w:val="00FD03FE"/>
    <w:rsid w:val="00FD126E"/>
    <w:rsid w:val="00FD251D"/>
    <w:rsid w:val="00FD3C36"/>
    <w:rsid w:val="00FD4D81"/>
    <w:rsid w:val="00FD5E3F"/>
    <w:rsid w:val="00FD7013"/>
    <w:rsid w:val="00FD7498"/>
    <w:rsid w:val="00FD7FB3"/>
    <w:rsid w:val="00FE0ABE"/>
    <w:rsid w:val="00FE4713"/>
    <w:rsid w:val="00FF1F44"/>
    <w:rsid w:val="00FF225E"/>
    <w:rsid w:val="00FF5CA8"/>
    <w:rsid w:val="00FF672C"/>
    <w:rsid w:val="00FF6CE8"/>
    <w:rsid w:val="00FF7811"/>
    <w:rsid w:val="035E71C8"/>
    <w:rsid w:val="1AEFF75D"/>
    <w:rsid w:val="2E8A75A3"/>
    <w:rsid w:val="335FE7F7"/>
    <w:rsid w:val="35FF0F5F"/>
    <w:rsid w:val="3EFEEBA7"/>
    <w:rsid w:val="3F2712BC"/>
    <w:rsid w:val="45E79449"/>
    <w:rsid w:val="49F681FA"/>
    <w:rsid w:val="4A7FADA1"/>
    <w:rsid w:val="5F3A24FC"/>
    <w:rsid w:val="5FBB3F89"/>
    <w:rsid w:val="5FE5022B"/>
    <w:rsid w:val="5FFFE8FD"/>
    <w:rsid w:val="63F328BC"/>
    <w:rsid w:val="677D788C"/>
    <w:rsid w:val="699F3643"/>
    <w:rsid w:val="6A3340F0"/>
    <w:rsid w:val="6C2FC191"/>
    <w:rsid w:val="6CBFAE29"/>
    <w:rsid w:val="6FEF4C25"/>
    <w:rsid w:val="6FFE3A43"/>
    <w:rsid w:val="72FBC337"/>
    <w:rsid w:val="77D839FA"/>
    <w:rsid w:val="77EB76B3"/>
    <w:rsid w:val="7A4F73C4"/>
    <w:rsid w:val="7AE3C7F6"/>
    <w:rsid w:val="7CF71DA1"/>
    <w:rsid w:val="7DF797AF"/>
    <w:rsid w:val="7F320A11"/>
    <w:rsid w:val="7F36B7ED"/>
    <w:rsid w:val="7F67B667"/>
    <w:rsid w:val="7FF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6ACFE"/>
  <w14:defaultImageDpi w14:val="330"/>
  <w15:docId w15:val="{C47A62F2-F31E-4FDC-99D8-EB91DCD2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Paragraph"/>
    <w:link w:val="Heading1Char"/>
    <w:qFormat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val="en-GB" w:eastAsia="en-GB"/>
    </w:rPr>
  </w:style>
  <w:style w:type="paragraph" w:styleId="Heading2">
    <w:name w:val="heading 2"/>
    <w:basedOn w:val="Normal"/>
    <w:next w:val="Paragraph"/>
    <w:link w:val="Heading2Char"/>
    <w:uiPriority w:val="99"/>
    <w:qFormat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val="en-GB" w:eastAsia="en-GB"/>
    </w:rPr>
  </w:style>
  <w:style w:type="paragraph" w:styleId="Heading3">
    <w:name w:val="heading 3"/>
    <w:basedOn w:val="Normal"/>
    <w:next w:val="Paragraph"/>
    <w:link w:val="Heading3Char"/>
    <w:qFormat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  <w:lang w:val="en-GB" w:eastAsia="en-GB"/>
    </w:rPr>
  </w:style>
  <w:style w:type="paragraph" w:styleId="Heading4">
    <w:name w:val="heading 4"/>
    <w:basedOn w:val="Paragraph"/>
    <w:next w:val="Newparagraph"/>
    <w:link w:val="Heading4Char"/>
    <w:qFormat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ewparagraph"/>
    <w:qFormat/>
    <w:pPr>
      <w:spacing w:before="240"/>
    </w:pPr>
    <w:rPr>
      <w:lang w:val="en-GB" w:eastAsia="en-GB"/>
    </w:rPr>
  </w:style>
  <w:style w:type="paragraph" w:customStyle="1" w:styleId="Newparagraph">
    <w:name w:val="New paragraph"/>
    <w:basedOn w:val="Normal"/>
    <w:qFormat/>
    <w:pPr>
      <w:ind w:firstLine="720"/>
    </w:pPr>
    <w:rPr>
      <w:lang w:val="en-GB" w:eastAsia="en-GB"/>
    </w:rPr>
  </w:style>
  <w:style w:type="paragraph" w:styleId="NormalIndent">
    <w:name w:val="Normal Indent"/>
    <w:basedOn w:val="Normal"/>
    <w:qFormat/>
    <w:pPr>
      <w:ind w:left="720"/>
    </w:pPr>
    <w:rPr>
      <w:lang w:val="en-GB" w:eastAsia="en-GB"/>
    </w:rPr>
  </w:style>
  <w:style w:type="paragraph" w:styleId="EndnoteText">
    <w:name w:val="endnote text"/>
    <w:basedOn w:val="Normal"/>
    <w:link w:val="EndnoteTextChar"/>
    <w:qFormat/>
    <w:pPr>
      <w:ind w:left="284" w:hanging="284"/>
    </w:pPr>
    <w:rPr>
      <w:sz w:val="22"/>
      <w:szCs w:val="20"/>
      <w:lang w:val="en-GB" w:eastAsia="en-GB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24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120"/>
      <w:contextualSpacing/>
    </w:pPr>
    <w:rPr>
      <w:lang w:val="en-GB" w:eastAsia="en-GB"/>
    </w:rPr>
  </w:style>
  <w:style w:type="paragraph" w:styleId="FootnoteText">
    <w:name w:val="footnote text"/>
    <w:basedOn w:val="Normal"/>
    <w:link w:val="FootnoteTextChar"/>
    <w:qFormat/>
    <w:pPr>
      <w:ind w:left="284" w:hanging="284"/>
    </w:pPr>
    <w:rPr>
      <w:sz w:val="22"/>
      <w:szCs w:val="20"/>
      <w:lang w:val="en-GB" w:eastAsia="en-GB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customStyle="1" w:styleId="Articletitle">
    <w:name w:val="Article title"/>
    <w:basedOn w:val="Normal"/>
    <w:next w:val="Normal"/>
    <w:qFormat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pPr>
      <w:spacing w:before="240" w:line="360" w:lineRule="auto"/>
    </w:pPr>
    <w:rPr>
      <w:i/>
      <w:lang w:val="en-GB" w:eastAsia="en-GB"/>
    </w:rPr>
  </w:style>
  <w:style w:type="paragraph" w:customStyle="1" w:styleId="Receiveddates">
    <w:name w:val="Received dates"/>
    <w:basedOn w:val="Affiliation"/>
    <w:next w:val="Normal"/>
    <w:qFormat/>
  </w:style>
  <w:style w:type="paragraph" w:customStyle="1" w:styleId="Abstract">
    <w:name w:val="Abstract"/>
    <w:basedOn w:val="Normal"/>
    <w:next w:val="Keywords"/>
    <w:qFormat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"/>
    <w:qFormat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pPr>
      <w:spacing w:before="240" w:line="360" w:lineRule="auto"/>
    </w:pPr>
    <w:rPr>
      <w:lang w:val="en-GB" w:eastAsia="en-GB"/>
    </w:rPr>
  </w:style>
  <w:style w:type="paragraph" w:customStyle="1" w:styleId="Displayedquotation">
    <w:name w:val="Displayed quotation"/>
    <w:basedOn w:val="Normal"/>
    <w:qFormat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pPr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pPr>
      <w:tabs>
        <w:tab w:val="center" w:pos="4253"/>
        <w:tab w:val="right" w:pos="8222"/>
      </w:tabs>
      <w:spacing w:before="240" w:after="240"/>
      <w:jc w:val="center"/>
    </w:pPr>
    <w:rPr>
      <w:lang w:val="en-GB" w:eastAsia="en-GB"/>
    </w:rPr>
  </w:style>
  <w:style w:type="paragraph" w:customStyle="1" w:styleId="Acknowledgements">
    <w:name w:val="Acknowledgements"/>
    <w:basedOn w:val="Normal"/>
    <w:next w:val="Normal"/>
    <w:qFormat/>
    <w:pPr>
      <w:spacing w:before="120" w:line="360" w:lineRule="auto"/>
    </w:pPr>
    <w:rPr>
      <w:sz w:val="22"/>
      <w:lang w:val="en-GB" w:eastAsia="en-GB"/>
    </w:rPr>
  </w:style>
  <w:style w:type="paragraph" w:customStyle="1" w:styleId="Tabletitle">
    <w:name w:val="Table title"/>
    <w:basedOn w:val="Normal"/>
    <w:next w:val="Normal"/>
    <w:link w:val="Tabletitle0"/>
    <w:qFormat/>
    <w:pPr>
      <w:spacing w:before="240" w:line="360" w:lineRule="auto"/>
    </w:pPr>
    <w:rPr>
      <w:lang w:val="en-GB" w:eastAsia="en-GB"/>
    </w:rPr>
  </w:style>
  <w:style w:type="paragraph" w:customStyle="1" w:styleId="Figurecaption">
    <w:name w:val="Figure caption"/>
    <w:basedOn w:val="Normal"/>
    <w:next w:val="Normal"/>
    <w:qFormat/>
    <w:pPr>
      <w:spacing w:before="240" w:line="360" w:lineRule="auto"/>
    </w:pPr>
    <w:rPr>
      <w:lang w:val="en-GB" w:eastAsia="en-GB"/>
    </w:rPr>
  </w:style>
  <w:style w:type="paragraph" w:customStyle="1" w:styleId="Footnotes">
    <w:name w:val="Footnotes"/>
    <w:basedOn w:val="Normal"/>
    <w:qFormat/>
    <w:pPr>
      <w:spacing w:before="120" w:line="360" w:lineRule="auto"/>
      <w:ind w:left="482" w:hanging="482"/>
      <w:contextualSpacing/>
    </w:pPr>
    <w:rPr>
      <w:sz w:val="22"/>
      <w:lang w:val="en-GB" w:eastAsia="en-GB"/>
    </w:rPr>
  </w:style>
  <w:style w:type="paragraph" w:customStyle="1" w:styleId="Notesoncontributors">
    <w:name w:val="Notes on contributors"/>
    <w:basedOn w:val="Normal"/>
    <w:qFormat/>
    <w:pPr>
      <w:spacing w:before="240" w:line="360" w:lineRule="auto"/>
    </w:pPr>
    <w:rPr>
      <w:sz w:val="22"/>
      <w:lang w:val="en-GB" w:eastAsia="en-GB"/>
    </w:rPr>
  </w:style>
  <w:style w:type="paragraph" w:customStyle="1" w:styleId="Normalparagraphstyle">
    <w:name w:val="Normal paragraph style"/>
    <w:basedOn w:val="Normal"/>
    <w:next w:val="Normal"/>
    <w:qFormat/>
    <w:rPr>
      <w:lang w:val="en-GB" w:eastAsia="en-GB"/>
    </w:rPr>
  </w:style>
  <w:style w:type="paragraph" w:customStyle="1" w:styleId="References">
    <w:name w:val="References"/>
    <w:basedOn w:val="Normal"/>
    <w:link w:val="References0"/>
    <w:qFormat/>
    <w:pPr>
      <w:spacing w:before="120" w:line="360" w:lineRule="auto"/>
      <w:ind w:left="720" w:hanging="720"/>
      <w:contextualSpacing/>
    </w:pPr>
    <w:rPr>
      <w:lang w:val="en-GB" w:eastAsia="en-GB"/>
    </w:rPr>
  </w:style>
  <w:style w:type="paragraph" w:customStyle="1" w:styleId="Subjectcodes">
    <w:name w:val="Subject codes"/>
    <w:basedOn w:val="Keywords"/>
    <w:next w:val="Paragraph"/>
    <w:qFormat/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qFormat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pPr>
      <w:numPr>
        <w:numId w:val="2"/>
      </w:numPr>
      <w:spacing w:after="240"/>
      <w:contextualSpacing/>
    </w:pPr>
  </w:style>
  <w:style w:type="character" w:customStyle="1" w:styleId="FootnoteTextChar">
    <w:name w:val="Footnote Text Char"/>
    <w:basedOn w:val="DefaultParagraphFont"/>
    <w:link w:val="FootnoteText"/>
    <w:qFormat/>
    <w:rPr>
      <w:sz w:val="22"/>
    </w:rPr>
  </w:style>
  <w:style w:type="character" w:customStyle="1" w:styleId="EndnoteTextChar">
    <w:name w:val="Endnote Text Char"/>
    <w:basedOn w:val="DefaultParagraphFont"/>
    <w:link w:val="EndnoteText"/>
    <w:qFormat/>
    <w:rPr>
      <w:sz w:val="22"/>
    </w:rPr>
  </w:style>
  <w:style w:type="character" w:customStyle="1" w:styleId="Heading4Char">
    <w:name w:val="Heading 4 Char"/>
    <w:basedOn w:val="DefaultParagraphFont"/>
    <w:link w:val="Heading4"/>
    <w:qFormat/>
    <w:rPr>
      <w:bCs/>
      <w:sz w:val="24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pPr>
      <w:spacing w:before="360"/>
    </w:p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References0">
    <w:name w:val="References 字符"/>
    <w:basedOn w:val="DefaultParagraphFont"/>
    <w:link w:val="References"/>
    <w:qFormat/>
    <w:rPr>
      <w:sz w:val="24"/>
      <w:szCs w:val="24"/>
      <w:lang w:val="en-GB" w:eastAsia="en-GB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书目1"/>
    <w:basedOn w:val="Normal"/>
    <w:link w:val="Bibliography"/>
    <w:qFormat/>
    <w:pPr>
      <w:ind w:left="720" w:hanging="720"/>
    </w:pPr>
    <w:rPr>
      <w:lang w:val="en-GB" w:eastAsia="en-GB"/>
    </w:rPr>
  </w:style>
  <w:style w:type="character" w:customStyle="1" w:styleId="Tabletitle0">
    <w:name w:val="Table title 字符"/>
    <w:basedOn w:val="DefaultParagraphFont"/>
    <w:link w:val="Tabletitle"/>
    <w:qFormat/>
    <w:rPr>
      <w:sz w:val="24"/>
      <w:szCs w:val="24"/>
      <w:lang w:val="en-GB" w:eastAsia="en-GB"/>
    </w:rPr>
  </w:style>
  <w:style w:type="character" w:customStyle="1" w:styleId="Bibliography">
    <w:name w:val="Bibliography 字符"/>
    <w:basedOn w:val="Tabletitle0"/>
    <w:link w:val="10"/>
    <w:qFormat/>
    <w:rPr>
      <w:rFonts w:eastAsia="SimSun"/>
      <w:sz w:val="24"/>
      <w:szCs w:val="24"/>
      <w:lang w:val="en-GB" w:eastAsia="en-GB"/>
    </w:rPr>
  </w:style>
  <w:style w:type="character" w:customStyle="1" w:styleId="font11">
    <w:name w:val="font11"/>
    <w:basedOn w:val="DefaultParagraphFont"/>
    <w:qFormat/>
    <w:rPr>
      <w:rFonts w:ascii="SimSun" w:eastAsia="SimSun" w:hAnsi="SimSun" w:hint="eastAsia"/>
      <w:b/>
      <w:bCs/>
      <w:color w:val="000000"/>
      <w:sz w:val="24"/>
      <w:szCs w:val="24"/>
      <w:u w:val="none"/>
      <w:vertAlign w:val="subscript"/>
    </w:rPr>
  </w:style>
  <w:style w:type="character" w:customStyle="1" w:styleId="font01">
    <w:name w:val="font01"/>
    <w:basedOn w:val="DefaultParagraphFont"/>
    <w:qFormat/>
    <w:rPr>
      <w:rFonts w:ascii="SimSun" w:eastAsia="SimSun" w:hAnsi="SimSun" w:hint="eastAsia"/>
      <w:b/>
      <w:bCs/>
      <w:color w:val="000000"/>
      <w:sz w:val="24"/>
      <w:szCs w:val="24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g-chingc.c.yen\Deskto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TF_Template_Word_Windows_2016.dotx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Informa Plc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Microsoft Office User</dc:creator>
  <cp:lastModifiedBy>Khanapur, Soumya</cp:lastModifiedBy>
  <cp:revision>3</cp:revision>
  <cp:lastPrinted>2023-01-09T11:10:00Z</cp:lastPrinted>
  <dcterms:created xsi:type="dcterms:W3CDTF">2023-06-05T20:59:00Z</dcterms:created>
  <dcterms:modified xsi:type="dcterms:W3CDTF">2023-06-05T20:59:00Z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45815E89659641A6F18B69641981DB72_43</vt:lpwstr>
  </property>
  <property fmtid="{D5CDD505-2E9C-101B-9397-08002B2CF9AE}" pid="4" name="ZOTERO_PREF_1">
    <vt:lpwstr>&lt;data data-version="3" zotero-version="6.0.26"&gt;&lt;session id="PimQQH7x"/&gt;&lt;style id="http://www.zotero.org/styles/american-psychological-association-7th-edition" locale="en-GB" hasBibliography="1" bibliographyStyleHasBeenSet="1"/&gt;&lt;prefs&gt;&lt;pref name="fieldType</vt:lpwstr>
  </property>
  <property fmtid="{D5CDD505-2E9C-101B-9397-08002B2CF9AE}" pid="5" name="ZOTERO_PREF_2">
    <vt:lpwstr>" value="Field"/&gt;&lt;pref name="automaticJournalAbbreviations" value="true"/&gt;&lt;/prefs&gt;&lt;/data&gt;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2023-06-05T20:59:23Z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7f104d1b-4fb7-411c-b860-d1f9ad4ff228</vt:lpwstr>
  </property>
  <property fmtid="{D5CDD505-2E9C-101B-9397-08002B2CF9AE}" pid="12" name="MSIP_Label_2bbab825-a111-45e4-86a1-18cee0005896_ContentBits">
    <vt:lpwstr>2</vt:lpwstr>
  </property>
</Properties>
</file>