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BE503" w14:textId="65ED887E" w:rsidR="00340BB1" w:rsidRPr="00611C9C" w:rsidRDefault="00340BB1" w:rsidP="006776F1">
      <w:pPr>
        <w:rPr>
          <w:rFonts w:ascii="Times New Roman" w:hAnsi="Times New Roman" w:cs="Times New Roman"/>
          <w:color w:val="000000"/>
          <w:lang w:val="en-US"/>
        </w:rPr>
      </w:pPr>
    </w:p>
    <w:p w14:paraId="2FF05B53" w14:textId="77777777" w:rsidR="00C13140" w:rsidRPr="00611C9C" w:rsidRDefault="00C13140" w:rsidP="00401BA3">
      <w:pPr>
        <w:spacing w:after="0" w:line="480" w:lineRule="auto"/>
        <w:rPr>
          <w:rFonts w:ascii="Times New Roman" w:hAnsi="Times New Roman" w:cs="Times New Roman"/>
          <w:b/>
          <w:bCs/>
          <w:color w:val="000000"/>
          <w:lang w:val="en-US"/>
        </w:rPr>
      </w:pPr>
      <w:r w:rsidRPr="00611C9C">
        <w:rPr>
          <w:rFonts w:ascii="Times New Roman" w:hAnsi="Times New Roman" w:cs="Times New Roman"/>
          <w:b/>
          <w:bCs/>
          <w:color w:val="000000"/>
          <w:lang w:val="en-US"/>
        </w:rPr>
        <w:t>SUPPLEMENTARY MATERIAL</w:t>
      </w:r>
    </w:p>
    <w:p w14:paraId="3BE57C80" w14:textId="77777777" w:rsidR="00101FC6" w:rsidRPr="00611C9C" w:rsidRDefault="00101FC6" w:rsidP="00401BA3">
      <w:pPr>
        <w:spacing w:after="0" w:line="48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2FF49047" w14:textId="77777777" w:rsidR="00101FC6" w:rsidRPr="00611C9C" w:rsidRDefault="00101FC6" w:rsidP="00401BA3">
      <w:pPr>
        <w:spacing w:after="0" w:line="48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5ABB3CC5" w14:textId="4C11252C" w:rsidR="00EF023E" w:rsidRPr="00611C9C" w:rsidRDefault="00EF023E" w:rsidP="00401BA3">
      <w:pPr>
        <w:spacing w:after="0" w:line="48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611C9C">
        <w:rPr>
          <w:rFonts w:ascii="Times New Roman" w:hAnsi="Times New Roman" w:cs="Times New Roman"/>
          <w:color w:val="000000"/>
          <w:sz w:val="20"/>
          <w:szCs w:val="20"/>
          <w:lang w:val="en-US"/>
        </w:rPr>
        <w:t>Tabl</w:t>
      </w:r>
      <w:r w:rsidR="00D92F38" w:rsidRPr="00611C9C">
        <w:rPr>
          <w:rFonts w:ascii="Times New Roman" w:hAnsi="Times New Roman" w:cs="Times New Roman"/>
          <w:color w:val="000000"/>
          <w:sz w:val="20"/>
          <w:szCs w:val="20"/>
          <w:lang w:val="en-US"/>
        </w:rPr>
        <w:t>e</w:t>
      </w:r>
      <w:r w:rsidRPr="00611C9C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DD4AE4" w:rsidRPr="00611C9C">
        <w:rPr>
          <w:rFonts w:ascii="Times New Roman" w:hAnsi="Times New Roman" w:cs="Times New Roman"/>
          <w:color w:val="000000"/>
          <w:sz w:val="20"/>
          <w:szCs w:val="20"/>
          <w:lang w:val="en-US"/>
        </w:rPr>
        <w:t>S1</w:t>
      </w:r>
      <w:r w:rsidRPr="00611C9C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 </w:t>
      </w:r>
      <w:r w:rsidR="004E2166" w:rsidRPr="00611C9C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Equipotent </w:t>
      </w:r>
      <w:r w:rsidR="00D92F38" w:rsidRPr="00611C9C">
        <w:rPr>
          <w:rFonts w:ascii="Times New Roman" w:hAnsi="Times New Roman" w:cs="Times New Roman"/>
          <w:color w:val="000000"/>
          <w:sz w:val="20"/>
          <w:szCs w:val="20"/>
          <w:lang w:val="en-US"/>
        </w:rPr>
        <w:t>doses</w:t>
      </w:r>
      <w:r w:rsidR="00E719F5" w:rsidRPr="00611C9C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of antihypertensive and lipid modifying agents</w:t>
      </w:r>
      <w:r w:rsidR="00E719F5" w:rsidRPr="00611C9C">
        <w:rPr>
          <w:rFonts w:ascii="Times New Roman" w:hAnsi="Times New Roman" w:cs="Times New Roman"/>
          <w:color w:val="000000"/>
          <w:sz w:val="20"/>
          <w:szCs w:val="20"/>
          <w:lang w:val="en-US"/>
        </w:rPr>
        <w:fldChar w:fldCharType="begin"/>
      </w:r>
      <w:r w:rsidR="009A39AA" w:rsidRPr="00611C9C">
        <w:rPr>
          <w:rFonts w:ascii="Times New Roman" w:hAnsi="Times New Roman" w:cs="Times New Roman"/>
          <w:color w:val="000000"/>
          <w:sz w:val="20"/>
          <w:szCs w:val="20"/>
          <w:lang w:val="en-US"/>
        </w:rPr>
        <w:instrText xml:space="preserve"> ADDIN ZOTERO_ITEM CSL_CITATION {"citationID":"lEj9xrzm","properties":{"formattedCitation":"\\super 43,44\\nosupersub{}","plainCitation":"43,44","noteIndex":0},"citationItems":[{"id":873,"uris":["http://zotero.org/users/7813594/items/IR2DZDSX"],"uri":["http://zotero.org/users/7813594/items/IR2DZDSX"],"itemData":{"id":873,"type":"article-journal","container-title":"Ann Intern Med","issue":"1","language":"en","note":"container-title: Database of Abstracts of Reviews of Effects (DARE): Quality-assessed Reviews [Internet]\nPMID: 17984484","page":"16 - 29","source":"www.ncbi.nlm.nih.gov","title":"Systematic review: comparative effectiveness of angiotensin-converting enzyme inhibitors and angiotensin II receptor blockers for treating essential hypertension","title-short":"Systematic review","volume":"148","author":[{"family":"Matchar","given":"D. B."},{"family":"McCrory","given":"D. C."},{"family":"Orlando","given":"L. A."},{"family":"Patel","given":"M. R."},{"family":"Patel","given":"U. D."},{"family":"Patwardhan","given":"M. B."},{"family":"Powers","given":"B."},{"family":"Samsa","given":"G. P."},{"family":"Gray","given":"R. N."}],"issued":{"date-parts":[["2008"]]}}},{"id":876,"uris":["http://zotero.org/users/7813594/items/9HNPUSS2"],"uri":["http://zotero.org/users/7813594/items/9HNPUSS2"],"itemData":{"id":876,"type":"article-journal","container-title":"American Journal of Transplantation: Official Journal of the American Society of Transplantation and the American Society of Transplant Surgeons","DOI":"10.1111/j.1600-6143.2012.04084.x","ISSN":"1600-6143","issue":"8","journalAbbreviation":"Am J Transplant","language":"eng","note":"PMID: 22578270","page":"1975-1982","source":"PubMed","title":"Dyslipidemia and its therapeutic challenges in renal transplantation","volume":"12","author":[{"family":"Riella","given":"L. V."},{"family":"Gabardi","given":"S."},{"family":"Chandraker","given":"A."}],"issued":{"date-parts":[["2012"]]}}}],"schema":"https://github.com/citation-style-language/schema/raw/master/csl-citation.json"} </w:instrText>
      </w:r>
      <w:r w:rsidR="00E719F5" w:rsidRPr="00611C9C">
        <w:rPr>
          <w:rFonts w:ascii="Times New Roman" w:hAnsi="Times New Roman" w:cs="Times New Roman"/>
          <w:color w:val="000000"/>
          <w:sz w:val="20"/>
          <w:szCs w:val="20"/>
          <w:lang w:val="en-US"/>
        </w:rPr>
        <w:fldChar w:fldCharType="separate"/>
      </w:r>
      <w:r w:rsidR="00EE4449" w:rsidRPr="00611C9C">
        <w:rPr>
          <w:rFonts w:ascii="Times New Roman" w:hAnsi="Times New Roman" w:cs="Times New Roman"/>
          <w:color w:val="000000"/>
          <w:sz w:val="20"/>
          <w:szCs w:val="24"/>
          <w:vertAlign w:val="superscript"/>
          <w:lang w:val="en-US"/>
        </w:rPr>
        <w:t>43,44</w:t>
      </w:r>
      <w:r w:rsidR="00E719F5" w:rsidRPr="00611C9C">
        <w:rPr>
          <w:rFonts w:ascii="Times New Roman" w:hAnsi="Times New Roman" w:cs="Times New Roman"/>
          <w:color w:val="000000"/>
          <w:sz w:val="20"/>
          <w:szCs w:val="20"/>
          <w:lang w:val="en-US"/>
        </w:rPr>
        <w:fldChar w:fldCharType="end"/>
      </w:r>
      <w:r w:rsidR="00E719F5" w:rsidRPr="00611C9C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</w:p>
    <w:tbl>
      <w:tblPr>
        <w:tblStyle w:val="TableGridLight"/>
        <w:tblW w:w="78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1"/>
        <w:gridCol w:w="2350"/>
        <w:gridCol w:w="2719"/>
      </w:tblGrid>
      <w:tr w:rsidR="00D92F38" w:rsidRPr="00611C9C" w14:paraId="3C4D3353" w14:textId="77777777" w:rsidTr="3855DCCE">
        <w:trPr>
          <w:trHeight w:val="172"/>
          <w:jc w:val="center"/>
        </w:trPr>
        <w:tc>
          <w:tcPr>
            <w:tcW w:w="78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B1A50" w14:textId="455B66D5" w:rsidR="00D92F38" w:rsidRPr="00611C9C" w:rsidRDefault="0099444D" w:rsidP="3855DCCE">
            <w:pPr>
              <w:pStyle w:val="NormalWeb"/>
              <w:spacing w:before="0" w:beforeAutospacing="0" w:after="0" w:afterAutospacing="0" w:line="480" w:lineRule="auto"/>
              <w:rPr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eastAsiaTheme="minorEastAsia"/>
                <w:color w:val="000000"/>
                <w:sz w:val="18"/>
                <w:szCs w:val="18"/>
                <w:lang w:val="en-US" w:eastAsia="en-US"/>
              </w:rPr>
              <w:t>Agents acting on the renin-angiotensin system</w:t>
            </w:r>
            <w:r w:rsidR="65E9154B" w:rsidRPr="00611C9C">
              <w:rPr>
                <w:rFonts w:eastAsiaTheme="minorEastAsia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D92F38" w:rsidRPr="00611C9C" w14:paraId="24406D51" w14:textId="77777777" w:rsidTr="3855DCCE">
        <w:trPr>
          <w:trHeight w:val="172"/>
          <w:jc w:val="center"/>
        </w:trPr>
        <w:tc>
          <w:tcPr>
            <w:tcW w:w="2741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609D7B22" w14:textId="12092D72" w:rsidR="00D92F38" w:rsidRPr="00611C9C" w:rsidRDefault="00D92F38" w:rsidP="00401BA3">
            <w:pPr>
              <w:pStyle w:val="NoSpacing"/>
              <w:spacing w:line="480" w:lineRule="auto"/>
              <w:jc w:val="center"/>
              <w:rPr>
                <w:rFonts w:eastAsiaTheme="minorHAnsi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eastAsiaTheme="minorHAnsi"/>
                <w:color w:val="000000"/>
                <w:sz w:val="18"/>
                <w:szCs w:val="18"/>
                <w:lang w:val="en-US"/>
              </w:rPr>
              <w:t>Reference</w:t>
            </w:r>
          </w:p>
        </w:tc>
        <w:tc>
          <w:tcPr>
            <w:tcW w:w="5069" w:type="dxa"/>
            <w:gridSpan w:val="2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03B3D008" w14:textId="108EE05A" w:rsidR="00D92F38" w:rsidRPr="00611C9C" w:rsidRDefault="00D92F38" w:rsidP="00401BA3">
            <w:pPr>
              <w:pStyle w:val="NoSpacing"/>
              <w:spacing w:line="48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color w:val="000000"/>
                <w:sz w:val="18"/>
                <w:szCs w:val="18"/>
                <w:lang w:val="en-US"/>
              </w:rPr>
              <w:t>Equivalence</w:t>
            </w:r>
          </w:p>
        </w:tc>
      </w:tr>
      <w:tr w:rsidR="00EF023E" w:rsidRPr="00611C9C" w14:paraId="373259E3" w14:textId="77777777" w:rsidTr="3855DCCE">
        <w:trPr>
          <w:trHeight w:val="172"/>
          <w:jc w:val="center"/>
        </w:trPr>
        <w:tc>
          <w:tcPr>
            <w:tcW w:w="274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8B6BCD5" w14:textId="77777777" w:rsidR="00EF023E" w:rsidRPr="00611C9C" w:rsidRDefault="00EF023E" w:rsidP="00401BA3">
            <w:pPr>
              <w:pStyle w:val="NoSpacing"/>
              <w:spacing w:line="480" w:lineRule="auto"/>
              <w:jc w:val="center"/>
              <w:rPr>
                <w:rFonts w:eastAsiaTheme="minorHAnsi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eastAsiaTheme="minorHAnsi"/>
                <w:color w:val="000000"/>
                <w:sz w:val="18"/>
                <w:szCs w:val="18"/>
                <w:lang w:val="en-US"/>
              </w:rPr>
              <w:t>Ramipril</w:t>
            </w:r>
          </w:p>
        </w:tc>
        <w:tc>
          <w:tcPr>
            <w:tcW w:w="2350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57734BD" w14:textId="77777777" w:rsidR="00EF023E" w:rsidRPr="00611C9C" w:rsidRDefault="00EF023E" w:rsidP="00401BA3">
            <w:pPr>
              <w:pStyle w:val="NoSpacing"/>
              <w:spacing w:line="480" w:lineRule="auto"/>
              <w:jc w:val="center"/>
              <w:rPr>
                <w:rFonts w:eastAsiaTheme="minorHAnsi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color w:val="000000"/>
                <w:sz w:val="18"/>
                <w:szCs w:val="18"/>
                <w:lang w:val="en-US"/>
              </w:rPr>
              <w:t>Enalapril</w:t>
            </w:r>
          </w:p>
        </w:tc>
        <w:tc>
          <w:tcPr>
            <w:tcW w:w="2719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92EE5CB" w14:textId="77777777" w:rsidR="00EF023E" w:rsidRPr="00611C9C" w:rsidRDefault="00EF023E" w:rsidP="00401BA3">
            <w:pPr>
              <w:pStyle w:val="NoSpacing"/>
              <w:spacing w:line="480" w:lineRule="auto"/>
              <w:jc w:val="center"/>
              <w:rPr>
                <w:rFonts w:eastAsiaTheme="minorHAnsi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color w:val="000000"/>
                <w:sz w:val="18"/>
                <w:szCs w:val="18"/>
                <w:lang w:val="en-US"/>
              </w:rPr>
              <w:t>Valsartan</w:t>
            </w:r>
          </w:p>
        </w:tc>
      </w:tr>
      <w:tr w:rsidR="00EF023E" w:rsidRPr="00611C9C" w14:paraId="415B42D5" w14:textId="77777777" w:rsidTr="3855DCCE">
        <w:trPr>
          <w:trHeight w:val="172"/>
          <w:jc w:val="center"/>
        </w:trPr>
        <w:tc>
          <w:tcPr>
            <w:tcW w:w="2741" w:type="dxa"/>
            <w:tcBorders>
              <w:top w:val="single" w:sz="4" w:space="0" w:color="auto"/>
            </w:tcBorders>
          </w:tcPr>
          <w:p w14:paraId="21AF3BB3" w14:textId="3918B641" w:rsidR="00EF023E" w:rsidRPr="00611C9C" w:rsidRDefault="00EF023E" w:rsidP="00401BA3">
            <w:pPr>
              <w:pStyle w:val="NoSpacing"/>
              <w:spacing w:line="480" w:lineRule="auto"/>
              <w:jc w:val="center"/>
              <w:rPr>
                <w:rFonts w:eastAsiaTheme="minorHAnsi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eastAsiaTheme="minorHAnsi"/>
                <w:color w:val="000000"/>
                <w:sz w:val="18"/>
                <w:szCs w:val="18"/>
                <w:lang w:val="en-US"/>
              </w:rPr>
              <w:t>2</w:t>
            </w:r>
            <w:r w:rsidR="00D92F38" w:rsidRPr="00611C9C">
              <w:rPr>
                <w:rFonts w:eastAsiaTheme="minorHAnsi"/>
                <w:color w:val="000000"/>
                <w:sz w:val="18"/>
                <w:szCs w:val="18"/>
                <w:lang w:val="en-US"/>
              </w:rPr>
              <w:t>.</w:t>
            </w:r>
            <w:r w:rsidRPr="00611C9C">
              <w:rPr>
                <w:rFonts w:eastAsiaTheme="minorHAnsi"/>
                <w:color w:val="000000"/>
                <w:sz w:val="18"/>
                <w:szCs w:val="18"/>
                <w:lang w:val="en-US"/>
              </w:rPr>
              <w:t>5 mg</w:t>
            </w:r>
          </w:p>
        </w:tc>
        <w:tc>
          <w:tcPr>
            <w:tcW w:w="2350" w:type="dxa"/>
            <w:tcBorders>
              <w:top w:val="single" w:sz="4" w:space="0" w:color="auto"/>
            </w:tcBorders>
          </w:tcPr>
          <w:p w14:paraId="5A91FA86" w14:textId="77777777" w:rsidR="00EF023E" w:rsidRPr="00611C9C" w:rsidRDefault="00EF023E" w:rsidP="00401BA3">
            <w:pPr>
              <w:pStyle w:val="NoSpacing"/>
              <w:spacing w:line="480" w:lineRule="auto"/>
              <w:jc w:val="right"/>
              <w:rPr>
                <w:rFonts w:eastAsiaTheme="minorHAnsi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color w:val="000000"/>
                <w:sz w:val="18"/>
                <w:szCs w:val="18"/>
                <w:lang w:val="en-US"/>
              </w:rPr>
              <w:t>5</w:t>
            </w:r>
            <w:r w:rsidRPr="00611C9C">
              <w:rPr>
                <w:rFonts w:eastAsiaTheme="minorHAnsi"/>
                <w:color w:val="000000"/>
                <w:sz w:val="18"/>
                <w:szCs w:val="18"/>
                <w:lang w:val="en-US"/>
              </w:rPr>
              <w:t xml:space="preserve"> mg</w:t>
            </w:r>
          </w:p>
        </w:tc>
        <w:tc>
          <w:tcPr>
            <w:tcW w:w="2719" w:type="dxa"/>
            <w:tcBorders>
              <w:top w:val="single" w:sz="4" w:space="0" w:color="auto"/>
            </w:tcBorders>
          </w:tcPr>
          <w:p w14:paraId="2D44BEDF" w14:textId="77777777" w:rsidR="00EF023E" w:rsidRPr="00611C9C" w:rsidRDefault="00EF023E" w:rsidP="00401BA3">
            <w:pPr>
              <w:pStyle w:val="NoSpacing"/>
              <w:spacing w:line="480" w:lineRule="auto"/>
              <w:jc w:val="right"/>
              <w:rPr>
                <w:rFonts w:eastAsiaTheme="minorHAnsi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color w:val="000000"/>
                <w:sz w:val="18"/>
                <w:szCs w:val="18"/>
                <w:lang w:val="en-US"/>
              </w:rPr>
              <w:t>40</w:t>
            </w:r>
            <w:r w:rsidRPr="00611C9C">
              <w:rPr>
                <w:rFonts w:eastAsiaTheme="minorHAnsi"/>
                <w:color w:val="000000"/>
                <w:sz w:val="18"/>
                <w:szCs w:val="18"/>
                <w:lang w:val="en-US"/>
              </w:rPr>
              <w:t xml:space="preserve"> mg</w:t>
            </w:r>
          </w:p>
        </w:tc>
      </w:tr>
      <w:tr w:rsidR="00EF023E" w:rsidRPr="00611C9C" w14:paraId="2A001C32" w14:textId="77777777" w:rsidTr="3855DCCE">
        <w:trPr>
          <w:trHeight w:val="172"/>
          <w:jc w:val="center"/>
        </w:trPr>
        <w:tc>
          <w:tcPr>
            <w:tcW w:w="2741" w:type="dxa"/>
          </w:tcPr>
          <w:p w14:paraId="651FCCB4" w14:textId="77777777" w:rsidR="00EF023E" w:rsidRPr="00611C9C" w:rsidRDefault="00EF023E" w:rsidP="00401BA3">
            <w:pPr>
              <w:pStyle w:val="NoSpacing"/>
              <w:spacing w:line="480" w:lineRule="auto"/>
              <w:jc w:val="center"/>
              <w:rPr>
                <w:rFonts w:eastAsiaTheme="minorHAnsi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eastAsiaTheme="minorHAnsi"/>
                <w:color w:val="000000"/>
                <w:sz w:val="18"/>
                <w:szCs w:val="18"/>
                <w:lang w:val="en-US"/>
              </w:rPr>
              <w:t>5 mg</w:t>
            </w:r>
          </w:p>
        </w:tc>
        <w:tc>
          <w:tcPr>
            <w:tcW w:w="2350" w:type="dxa"/>
          </w:tcPr>
          <w:p w14:paraId="0FFD01BD" w14:textId="77777777" w:rsidR="00EF023E" w:rsidRPr="00611C9C" w:rsidRDefault="00EF023E" w:rsidP="00401BA3">
            <w:pPr>
              <w:pStyle w:val="NoSpacing"/>
              <w:spacing w:line="480" w:lineRule="auto"/>
              <w:jc w:val="right"/>
              <w:rPr>
                <w:rFonts w:eastAsiaTheme="minorHAnsi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color w:val="000000"/>
                <w:sz w:val="18"/>
                <w:szCs w:val="18"/>
                <w:lang w:val="en-US"/>
              </w:rPr>
              <w:t xml:space="preserve">10 </w:t>
            </w:r>
            <w:r w:rsidRPr="00611C9C">
              <w:rPr>
                <w:rFonts w:eastAsiaTheme="minorHAnsi"/>
                <w:color w:val="000000"/>
                <w:sz w:val="18"/>
                <w:szCs w:val="18"/>
                <w:lang w:val="en-US"/>
              </w:rPr>
              <w:t>mg</w:t>
            </w:r>
          </w:p>
        </w:tc>
        <w:tc>
          <w:tcPr>
            <w:tcW w:w="2719" w:type="dxa"/>
          </w:tcPr>
          <w:p w14:paraId="78387C29" w14:textId="77777777" w:rsidR="00EF023E" w:rsidRPr="00611C9C" w:rsidRDefault="00EF023E" w:rsidP="00401BA3">
            <w:pPr>
              <w:pStyle w:val="NoSpacing"/>
              <w:spacing w:line="480" w:lineRule="auto"/>
              <w:jc w:val="right"/>
              <w:rPr>
                <w:rFonts w:eastAsiaTheme="minorHAnsi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color w:val="000000"/>
                <w:sz w:val="18"/>
                <w:szCs w:val="18"/>
                <w:lang w:val="en-US"/>
              </w:rPr>
              <w:t>80</w:t>
            </w:r>
            <w:r w:rsidRPr="00611C9C">
              <w:rPr>
                <w:rFonts w:eastAsiaTheme="minorHAnsi"/>
                <w:color w:val="000000"/>
                <w:sz w:val="18"/>
                <w:szCs w:val="18"/>
                <w:lang w:val="en-US"/>
              </w:rPr>
              <w:t xml:space="preserve"> mg</w:t>
            </w:r>
          </w:p>
        </w:tc>
      </w:tr>
      <w:tr w:rsidR="00EF023E" w:rsidRPr="00611C9C" w14:paraId="4C92BB28" w14:textId="77777777" w:rsidTr="3855DCCE">
        <w:trPr>
          <w:trHeight w:val="172"/>
          <w:jc w:val="center"/>
        </w:trPr>
        <w:tc>
          <w:tcPr>
            <w:tcW w:w="2741" w:type="dxa"/>
            <w:tcBorders>
              <w:bottom w:val="single" w:sz="4" w:space="0" w:color="auto"/>
            </w:tcBorders>
          </w:tcPr>
          <w:p w14:paraId="614661D6" w14:textId="77777777" w:rsidR="00EF023E" w:rsidRPr="00611C9C" w:rsidRDefault="00EF023E" w:rsidP="00401BA3">
            <w:pPr>
              <w:pStyle w:val="NoSpacing"/>
              <w:spacing w:line="480" w:lineRule="auto"/>
              <w:jc w:val="center"/>
              <w:rPr>
                <w:rFonts w:eastAsiaTheme="minorHAnsi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eastAsiaTheme="minorHAnsi"/>
                <w:color w:val="000000"/>
                <w:sz w:val="18"/>
                <w:szCs w:val="18"/>
                <w:lang w:val="en-US"/>
              </w:rPr>
              <w:t>10 mg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14:paraId="64242701" w14:textId="77777777" w:rsidR="00EF023E" w:rsidRPr="00611C9C" w:rsidRDefault="00EF023E" w:rsidP="00401BA3">
            <w:pPr>
              <w:pStyle w:val="NoSpacing"/>
              <w:spacing w:line="480" w:lineRule="auto"/>
              <w:jc w:val="right"/>
              <w:rPr>
                <w:rFonts w:eastAsiaTheme="minorHAnsi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color w:val="000000"/>
                <w:sz w:val="18"/>
                <w:szCs w:val="18"/>
                <w:lang w:val="en-US"/>
              </w:rPr>
              <w:t>20</w:t>
            </w:r>
            <w:r w:rsidRPr="00611C9C">
              <w:rPr>
                <w:rFonts w:eastAsiaTheme="minorHAnsi"/>
                <w:color w:val="000000"/>
                <w:sz w:val="18"/>
                <w:szCs w:val="18"/>
                <w:lang w:val="en-US"/>
              </w:rPr>
              <w:t xml:space="preserve"> mg</w:t>
            </w: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14:paraId="59F95084" w14:textId="77777777" w:rsidR="00EF023E" w:rsidRPr="00611C9C" w:rsidRDefault="00EF023E" w:rsidP="00401BA3">
            <w:pPr>
              <w:pStyle w:val="NoSpacing"/>
              <w:spacing w:line="480" w:lineRule="auto"/>
              <w:jc w:val="right"/>
              <w:rPr>
                <w:rFonts w:eastAsiaTheme="minorHAnsi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color w:val="000000"/>
                <w:sz w:val="18"/>
                <w:szCs w:val="18"/>
                <w:lang w:val="en-US"/>
              </w:rPr>
              <w:t>160</w:t>
            </w:r>
            <w:r w:rsidRPr="00611C9C">
              <w:rPr>
                <w:rFonts w:eastAsiaTheme="minorHAnsi"/>
                <w:color w:val="000000"/>
                <w:sz w:val="18"/>
                <w:szCs w:val="18"/>
                <w:lang w:val="en-US"/>
              </w:rPr>
              <w:t xml:space="preserve"> mg</w:t>
            </w:r>
          </w:p>
        </w:tc>
      </w:tr>
      <w:tr w:rsidR="00E719F5" w:rsidRPr="00611C9C" w14:paraId="0D094B8E" w14:textId="77777777" w:rsidTr="3855DCCE">
        <w:trPr>
          <w:trHeight w:val="172"/>
          <w:jc w:val="center"/>
        </w:trPr>
        <w:tc>
          <w:tcPr>
            <w:tcW w:w="78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8575EA" w14:textId="58FAC84C" w:rsidR="00E719F5" w:rsidRPr="00611C9C" w:rsidRDefault="00E719F5" w:rsidP="00401BA3">
            <w:pPr>
              <w:pStyle w:val="NoSpacing"/>
              <w:spacing w:line="480" w:lineRule="auto"/>
              <w:rPr>
                <w:rFonts w:eastAsiaTheme="minorHAnsi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eastAsiaTheme="minorHAnsi"/>
                <w:color w:val="000000"/>
                <w:sz w:val="18"/>
                <w:szCs w:val="18"/>
                <w:lang w:val="en-US"/>
              </w:rPr>
              <w:t>Lipid modifying agents</w:t>
            </w:r>
          </w:p>
        </w:tc>
      </w:tr>
      <w:tr w:rsidR="00D92F38" w:rsidRPr="00611C9C" w14:paraId="57618309" w14:textId="77777777" w:rsidTr="3855DCCE">
        <w:trPr>
          <w:trHeight w:val="172"/>
          <w:jc w:val="center"/>
        </w:trPr>
        <w:tc>
          <w:tcPr>
            <w:tcW w:w="2741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79E12A23" w14:textId="5EAC731D" w:rsidR="00D92F38" w:rsidRPr="00611C9C" w:rsidRDefault="00D92F38" w:rsidP="00401BA3">
            <w:pPr>
              <w:pStyle w:val="NoSpacing"/>
              <w:spacing w:line="480" w:lineRule="auto"/>
              <w:jc w:val="center"/>
              <w:rPr>
                <w:rFonts w:eastAsiaTheme="minorHAnsi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eastAsiaTheme="minorHAnsi"/>
                <w:color w:val="000000"/>
                <w:sz w:val="18"/>
                <w:szCs w:val="18"/>
                <w:lang w:val="en-US"/>
              </w:rPr>
              <w:t>Reference</w:t>
            </w:r>
          </w:p>
        </w:tc>
        <w:tc>
          <w:tcPr>
            <w:tcW w:w="5069" w:type="dxa"/>
            <w:gridSpan w:val="2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666F501E" w14:textId="18C9036B" w:rsidR="00D92F38" w:rsidRPr="00611C9C" w:rsidRDefault="00D92F38" w:rsidP="00401BA3">
            <w:pPr>
              <w:pStyle w:val="NoSpacing"/>
              <w:spacing w:line="480" w:lineRule="auto"/>
              <w:jc w:val="center"/>
              <w:rPr>
                <w:rFonts w:eastAsiaTheme="minorHAnsi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color w:val="000000"/>
                <w:sz w:val="18"/>
                <w:szCs w:val="18"/>
                <w:lang w:val="en-US"/>
              </w:rPr>
              <w:t>Equivalence</w:t>
            </w:r>
          </w:p>
        </w:tc>
      </w:tr>
      <w:tr w:rsidR="00EF023E" w:rsidRPr="00611C9C" w14:paraId="263F11D3" w14:textId="77777777" w:rsidTr="3855DCCE">
        <w:trPr>
          <w:trHeight w:val="172"/>
          <w:jc w:val="center"/>
        </w:trPr>
        <w:tc>
          <w:tcPr>
            <w:tcW w:w="274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8A44D3E" w14:textId="13A7220F" w:rsidR="00EF023E" w:rsidRPr="00611C9C" w:rsidRDefault="00EF023E" w:rsidP="00401BA3">
            <w:pPr>
              <w:pStyle w:val="NoSpacing"/>
              <w:spacing w:line="480" w:lineRule="auto"/>
              <w:jc w:val="center"/>
              <w:rPr>
                <w:rFonts w:eastAsiaTheme="minorHAnsi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eastAsiaTheme="minorHAnsi"/>
                <w:color w:val="000000"/>
                <w:sz w:val="18"/>
                <w:szCs w:val="18"/>
                <w:lang w:val="en-US"/>
              </w:rPr>
              <w:t>Atorvastatin</w:t>
            </w:r>
          </w:p>
        </w:tc>
        <w:tc>
          <w:tcPr>
            <w:tcW w:w="2350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2342861" w14:textId="0DD25D7D" w:rsidR="00EF023E" w:rsidRPr="00611C9C" w:rsidRDefault="00EF023E" w:rsidP="00401BA3">
            <w:pPr>
              <w:pStyle w:val="NoSpacing"/>
              <w:spacing w:line="480" w:lineRule="auto"/>
              <w:jc w:val="center"/>
              <w:rPr>
                <w:rFonts w:eastAsiaTheme="minorHAnsi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eastAsiaTheme="minorHAnsi"/>
                <w:color w:val="000000"/>
                <w:sz w:val="18"/>
                <w:szCs w:val="18"/>
                <w:lang w:val="en-US"/>
              </w:rPr>
              <w:t>Simvastatin</w:t>
            </w:r>
          </w:p>
        </w:tc>
        <w:tc>
          <w:tcPr>
            <w:tcW w:w="2719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5FDD771" w14:textId="5A593530" w:rsidR="00EF023E" w:rsidRPr="00611C9C" w:rsidRDefault="00EF023E" w:rsidP="00401BA3">
            <w:pPr>
              <w:pStyle w:val="NoSpacing"/>
              <w:spacing w:line="480" w:lineRule="auto"/>
              <w:jc w:val="center"/>
              <w:rPr>
                <w:rFonts w:eastAsiaTheme="minorHAnsi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eastAsiaTheme="minorHAnsi"/>
                <w:color w:val="000000"/>
                <w:sz w:val="18"/>
                <w:szCs w:val="18"/>
                <w:lang w:val="en-US"/>
              </w:rPr>
              <w:t>Rosuvastatin</w:t>
            </w:r>
          </w:p>
        </w:tc>
      </w:tr>
      <w:tr w:rsidR="00EF023E" w:rsidRPr="00611C9C" w14:paraId="5500CD08" w14:textId="77777777" w:rsidTr="3855DCCE">
        <w:trPr>
          <w:trHeight w:val="172"/>
          <w:jc w:val="center"/>
        </w:trPr>
        <w:tc>
          <w:tcPr>
            <w:tcW w:w="2741" w:type="dxa"/>
            <w:tcBorders>
              <w:top w:val="single" w:sz="4" w:space="0" w:color="auto"/>
            </w:tcBorders>
          </w:tcPr>
          <w:p w14:paraId="5C9B8439" w14:textId="77777777" w:rsidR="00EF023E" w:rsidRPr="00611C9C" w:rsidRDefault="00EF023E" w:rsidP="00401BA3">
            <w:pPr>
              <w:pStyle w:val="NoSpacing"/>
              <w:spacing w:line="480" w:lineRule="auto"/>
              <w:jc w:val="center"/>
              <w:rPr>
                <w:rFonts w:eastAsiaTheme="minorHAnsi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eastAsiaTheme="minorHAnsi"/>
                <w:color w:val="000000"/>
                <w:sz w:val="18"/>
                <w:szCs w:val="18"/>
                <w:lang w:val="en-US"/>
              </w:rPr>
              <w:t>20 mg</w:t>
            </w:r>
          </w:p>
        </w:tc>
        <w:tc>
          <w:tcPr>
            <w:tcW w:w="2350" w:type="dxa"/>
            <w:tcBorders>
              <w:top w:val="single" w:sz="4" w:space="0" w:color="auto"/>
            </w:tcBorders>
          </w:tcPr>
          <w:p w14:paraId="552C5DDD" w14:textId="77777777" w:rsidR="00EF023E" w:rsidRPr="00611C9C" w:rsidRDefault="00EF023E" w:rsidP="00401BA3">
            <w:pPr>
              <w:pStyle w:val="NoSpacing"/>
              <w:spacing w:line="480" w:lineRule="auto"/>
              <w:jc w:val="right"/>
              <w:rPr>
                <w:rFonts w:eastAsiaTheme="minorHAnsi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eastAsiaTheme="minorHAnsi"/>
                <w:color w:val="000000"/>
                <w:sz w:val="18"/>
                <w:szCs w:val="18"/>
                <w:lang w:val="en-US"/>
              </w:rPr>
              <w:t>40 mg</w:t>
            </w:r>
          </w:p>
        </w:tc>
        <w:tc>
          <w:tcPr>
            <w:tcW w:w="2719" w:type="dxa"/>
            <w:tcBorders>
              <w:top w:val="single" w:sz="4" w:space="0" w:color="auto"/>
            </w:tcBorders>
          </w:tcPr>
          <w:p w14:paraId="2219DB5A" w14:textId="77777777" w:rsidR="00EF023E" w:rsidRPr="00611C9C" w:rsidRDefault="00EF023E" w:rsidP="00401BA3">
            <w:pPr>
              <w:pStyle w:val="NoSpacing"/>
              <w:spacing w:line="480" w:lineRule="auto"/>
              <w:jc w:val="right"/>
              <w:rPr>
                <w:rFonts w:eastAsiaTheme="minorHAnsi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eastAsiaTheme="minorHAnsi"/>
                <w:color w:val="000000"/>
                <w:sz w:val="18"/>
                <w:szCs w:val="18"/>
                <w:lang w:val="en-US"/>
              </w:rPr>
              <w:t>5 mg</w:t>
            </w:r>
          </w:p>
        </w:tc>
      </w:tr>
      <w:tr w:rsidR="00EF023E" w:rsidRPr="00611C9C" w14:paraId="3896B8E2" w14:textId="77777777" w:rsidTr="3855DCCE">
        <w:trPr>
          <w:trHeight w:val="172"/>
          <w:jc w:val="center"/>
        </w:trPr>
        <w:tc>
          <w:tcPr>
            <w:tcW w:w="2741" w:type="dxa"/>
            <w:tcBorders>
              <w:bottom w:val="single" w:sz="4" w:space="0" w:color="auto"/>
            </w:tcBorders>
          </w:tcPr>
          <w:p w14:paraId="1AC694BC" w14:textId="77777777" w:rsidR="00EF023E" w:rsidRPr="00611C9C" w:rsidRDefault="00EF023E" w:rsidP="00401BA3">
            <w:pPr>
              <w:pStyle w:val="NoSpacing"/>
              <w:spacing w:line="480" w:lineRule="auto"/>
              <w:jc w:val="center"/>
              <w:rPr>
                <w:rFonts w:eastAsiaTheme="minorHAnsi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eastAsiaTheme="minorHAnsi"/>
                <w:color w:val="000000"/>
                <w:sz w:val="18"/>
                <w:szCs w:val="18"/>
                <w:lang w:val="en-US"/>
              </w:rPr>
              <w:t>40 mg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14:paraId="4F44A831" w14:textId="77777777" w:rsidR="00EF023E" w:rsidRPr="00611C9C" w:rsidRDefault="00EF023E" w:rsidP="00401BA3">
            <w:pPr>
              <w:pStyle w:val="NoSpacing"/>
              <w:spacing w:line="480" w:lineRule="auto"/>
              <w:jc w:val="right"/>
              <w:rPr>
                <w:rFonts w:eastAsiaTheme="minorHAnsi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eastAsiaTheme="minorHAnsi"/>
                <w:color w:val="000000"/>
                <w:sz w:val="18"/>
                <w:szCs w:val="18"/>
                <w:lang w:val="en-US"/>
              </w:rPr>
              <w:t>80 mg</w:t>
            </w: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14:paraId="17F54CF9" w14:textId="77777777" w:rsidR="00EF023E" w:rsidRPr="00611C9C" w:rsidRDefault="00EF023E" w:rsidP="00401BA3">
            <w:pPr>
              <w:pStyle w:val="NoSpacing"/>
              <w:spacing w:line="480" w:lineRule="auto"/>
              <w:jc w:val="right"/>
              <w:rPr>
                <w:rFonts w:eastAsiaTheme="minorHAnsi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eastAsiaTheme="minorHAnsi"/>
                <w:color w:val="000000"/>
                <w:sz w:val="18"/>
                <w:szCs w:val="18"/>
                <w:lang w:val="en-US"/>
              </w:rPr>
              <w:t>10 mg</w:t>
            </w:r>
          </w:p>
        </w:tc>
      </w:tr>
    </w:tbl>
    <w:p w14:paraId="6814501D" w14:textId="77777777" w:rsidR="00EF023E" w:rsidRPr="00611C9C" w:rsidRDefault="00EF023E" w:rsidP="00401BA3">
      <w:pPr>
        <w:spacing w:after="0" w:line="48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14:paraId="32EC412A" w14:textId="3CAFDBBE" w:rsidR="00C13140" w:rsidRPr="00611C9C" w:rsidRDefault="00C13140" w:rsidP="00401BA3">
      <w:pPr>
        <w:spacing w:after="0" w:line="48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418DE190" w14:textId="3997C09C" w:rsidR="00195809" w:rsidRPr="00611C9C" w:rsidRDefault="00195809">
      <w:pPr>
        <w:rPr>
          <w:rFonts w:ascii="Times New Roman" w:hAnsi="Times New Roman" w:cs="Times New Roman"/>
          <w:color w:val="000000"/>
          <w:lang w:val="en-US"/>
        </w:rPr>
      </w:pPr>
      <w:r w:rsidRPr="00611C9C">
        <w:rPr>
          <w:rFonts w:ascii="Times New Roman" w:hAnsi="Times New Roman" w:cs="Times New Roman"/>
          <w:color w:val="000000"/>
          <w:lang w:val="en-US"/>
        </w:rPr>
        <w:br w:type="page"/>
      </w:r>
    </w:p>
    <w:p w14:paraId="6DCF74B0" w14:textId="271D339E" w:rsidR="0051011E" w:rsidRPr="00611C9C" w:rsidRDefault="0051011E" w:rsidP="0051011E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11C9C">
        <w:rPr>
          <w:rFonts w:ascii="Times New Roman" w:hAnsi="Times New Roman" w:cs="Times New Roman"/>
          <w:color w:val="000000"/>
          <w:sz w:val="20"/>
          <w:szCs w:val="20"/>
          <w:lang w:val="en-US"/>
        </w:rPr>
        <w:lastRenderedPageBreak/>
        <w:t xml:space="preserve">Table </w:t>
      </w:r>
      <w:r w:rsidR="00DD4AE4" w:rsidRPr="00611C9C">
        <w:rPr>
          <w:rFonts w:ascii="Times New Roman" w:hAnsi="Times New Roman" w:cs="Times New Roman"/>
          <w:color w:val="000000"/>
          <w:sz w:val="20"/>
          <w:szCs w:val="20"/>
          <w:lang w:val="en-US"/>
        </w:rPr>
        <w:t>S2</w:t>
      </w:r>
      <w:r w:rsidRPr="00611C9C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 Baseline characteristics of the study population before the propensity score matching. </w:t>
      </w:r>
    </w:p>
    <w:tbl>
      <w:tblPr>
        <w:tblW w:w="105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418"/>
        <w:gridCol w:w="1440"/>
        <w:gridCol w:w="1276"/>
        <w:gridCol w:w="1276"/>
        <w:gridCol w:w="1275"/>
        <w:gridCol w:w="851"/>
      </w:tblGrid>
      <w:tr w:rsidR="0051011E" w:rsidRPr="00611C9C" w14:paraId="1F384B97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C7F32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bookmarkStart w:id="0" w:name="_Hlk67151517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735C" w14:textId="77777777" w:rsidR="0051011E" w:rsidRPr="00611C9C" w:rsidRDefault="0051011E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CNIC-Polypill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743B" w14:textId="77777777" w:rsidR="0051011E" w:rsidRPr="00611C9C" w:rsidRDefault="0051011E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Monocomponents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ACD0" w14:textId="77777777" w:rsidR="0051011E" w:rsidRPr="00611C9C" w:rsidRDefault="0051011E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Equipotent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75F0" w14:textId="77777777" w:rsidR="0051011E" w:rsidRPr="00611C9C" w:rsidRDefault="0051011E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Other therapies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51E0" w14:textId="77777777" w:rsidR="0051011E" w:rsidRPr="00611C9C" w:rsidRDefault="0051011E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9E87A" w14:textId="77777777" w:rsidR="0051011E" w:rsidRPr="00611C9C" w:rsidRDefault="0051011E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</w:t>
            </w:r>
          </w:p>
        </w:tc>
      </w:tr>
      <w:tr w:rsidR="0051011E" w:rsidRPr="00611C9C" w14:paraId="11D7B67B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8AD55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Number of patients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E68AD" w14:textId="77777777" w:rsidR="0051011E" w:rsidRPr="00611C9C" w:rsidRDefault="0051011E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1,614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283AC" w14:textId="77777777" w:rsidR="0051011E" w:rsidRPr="00611C9C" w:rsidRDefault="0051011E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2,475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23A9E" w14:textId="77777777" w:rsidR="0051011E" w:rsidRPr="00611C9C" w:rsidRDefault="0051011E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2,193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FB722" w14:textId="77777777" w:rsidR="0051011E" w:rsidRPr="00611C9C" w:rsidRDefault="0051011E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2,664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17762" w14:textId="77777777" w:rsidR="0051011E" w:rsidRPr="00611C9C" w:rsidRDefault="0051011E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8,946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4" w:space="0" w:color="auto"/>
            </w:tcBorders>
            <w:vAlign w:val="center"/>
            <w:hideMark/>
          </w:tcPr>
          <w:p w14:paraId="56DDB0E2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51011E" w:rsidRPr="00611C9C" w14:paraId="2490BFA4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4123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Demographic characteristics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94E3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92A4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970A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41EF7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DCBF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55E55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1011E" w:rsidRPr="00611C9C" w14:paraId="14B22027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4CB78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Age mean, years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EB315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63.5 (11.2)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E31A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62.4 (12.0)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384E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63.7 (13.2)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FCB4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62.7 (14.6)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3C50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63.0 (13.0)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2A85F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0.002</w:t>
            </w:r>
          </w:p>
        </w:tc>
      </w:tr>
      <w:tr w:rsidR="0051011E" w:rsidRPr="00611C9C" w14:paraId="7AF7A673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83144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Gender (male)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6C0EA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60.5%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3A839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61.9%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97D08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61.1%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E6C28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61.4%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8029C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61.3%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910D6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0.843</w:t>
            </w:r>
          </w:p>
        </w:tc>
      </w:tr>
      <w:tr w:rsidR="0051011E" w:rsidRPr="00611C9C" w14:paraId="35955225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97946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Comorbidities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30B2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F455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0284A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5655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BE3E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0F50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1011E" w:rsidRPr="00611C9C" w14:paraId="3982E477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D265D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Arterial hypertension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9E38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64.1%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9B6B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65.4%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1FE1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64.3%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C392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66.1%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080CC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65.1%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D3E7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0.477</w:t>
            </w:r>
          </w:p>
        </w:tc>
      </w:tr>
      <w:tr w:rsidR="0051011E" w:rsidRPr="00611C9C" w14:paraId="28FAB0A1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36EC3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Diabetes mellitus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1E42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26.8%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A7B6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26.3%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D3E0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27.5%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FB48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28.2%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013A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27.2%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E283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0.446</w:t>
            </w:r>
          </w:p>
        </w:tc>
      </w:tr>
      <w:tr w:rsidR="0051011E" w:rsidRPr="00611C9C" w14:paraId="7624BF61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6DFB0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Obesity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3C8E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16.5%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D05A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14.6%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8F274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16.9%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F2E0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15.8%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7810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15.9%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AB98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0.167</w:t>
            </w:r>
          </w:p>
        </w:tc>
      </w:tr>
      <w:tr w:rsidR="0051011E" w:rsidRPr="00611C9C" w14:paraId="44008823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F248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Smoking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B2B5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15.4%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C204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17.5%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DB77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15.0%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06B2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15.1%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C9C8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15.8%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F16B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0.057</w:t>
            </w:r>
          </w:p>
        </w:tc>
      </w:tr>
      <w:tr w:rsidR="0051011E" w:rsidRPr="00611C9C" w14:paraId="4234F349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380B4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Heart failure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58FF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10.4%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C2626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13.5%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04EC8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12.1%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B135F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11.9%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2C647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12.1%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766D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0.027</w:t>
            </w:r>
          </w:p>
        </w:tc>
      </w:tr>
      <w:tr w:rsidR="0051011E" w:rsidRPr="00611C9C" w14:paraId="5A09706B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207F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Renal failure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96DF8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12.6%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A805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12.6%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BB5B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10.8%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E6F57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13.0%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6247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12.3%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196D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0.105</w:t>
            </w:r>
          </w:p>
        </w:tc>
      </w:tr>
      <w:tr w:rsidR="0051011E" w:rsidRPr="00611C9C" w14:paraId="34506B67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AA299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Thromboembolism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C865E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2.5%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BCC97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2.2%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4B437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2.3%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28963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2.1%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D418F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2.3%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8ACF7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0.902</w:t>
            </w:r>
          </w:p>
        </w:tc>
      </w:tr>
      <w:tr w:rsidR="0051011E" w:rsidRPr="00611C9C" w14:paraId="02146FA7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528EF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Cardiovascular events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1C7B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9BB5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66DC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0CA5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3E032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CB83A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1011E" w:rsidRPr="00611C9C" w14:paraId="0AAB269D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0054" w14:textId="6EBEF49D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 </w:t>
            </w:r>
            <w:r w:rsidR="009B10B8"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Coronary heart disease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58C3C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69.5%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18B9F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66.0%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4AF3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67.2%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0D3D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70.4%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C982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68.2%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4CE0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1011E" w:rsidRPr="00611C9C" w14:paraId="037CAAAD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0477" w14:textId="60429342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 Cerebr</w:t>
            </w:r>
            <w:r w:rsidR="009B10B8"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ovascular</w:t>
            </w: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disease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223E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21.9%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9CA3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23.8%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D349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23.0%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6898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19.5%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573A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22.0%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614E6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1011E" w:rsidRPr="00611C9C" w14:paraId="6F9DDF86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70A2" w14:textId="27DC8464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 Peripheral arter</w:t>
            </w:r>
            <w:r w:rsidR="00A35861"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y</w:t>
            </w: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disease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E31F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8.7%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0829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10.2%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D5F3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9.8%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A8F1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10.1%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DAF9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9.8%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6FDA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0.004</w:t>
            </w:r>
          </w:p>
        </w:tc>
      </w:tr>
      <w:tr w:rsidR="0051011E" w:rsidRPr="00611C9C" w14:paraId="086D2CEB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51603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Previous events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A2E27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1.1 (0.3)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98FCC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1.1 (0.3)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E41E1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1.2 (0.4)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21422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1.1 (0.3)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B0317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1.1 (0.3)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25FAD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&lt;0.001</w:t>
            </w:r>
          </w:p>
        </w:tc>
      </w:tr>
      <w:tr w:rsidR="0051011E" w:rsidRPr="00611C9C" w14:paraId="571639F2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0E845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Comorbidities: general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820C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DE2C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39B2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10F2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0DEFE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79044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1011E" w:rsidRPr="00611C9C" w14:paraId="78F783C9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F06E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Charlson index, mean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5493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2.1 (1.0)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501D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2.1 (1.0)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431AB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2.2 (1.0)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22B63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2.1 (1.0)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4CA3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2.1 (1.0)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AA42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0.475</w:t>
            </w:r>
          </w:p>
        </w:tc>
      </w:tr>
      <w:tr w:rsidR="0051011E" w:rsidRPr="00611C9C" w14:paraId="4C100BAD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54E35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Time from diagnosis, days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05F8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324.1 (176)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D635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261.4 (125.6)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9844C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270.6 (119.1)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37AB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276.9 (159.4)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6FB7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279.6 (146.5)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B9C17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&lt;0.001</w:t>
            </w:r>
          </w:p>
        </w:tc>
      </w:tr>
      <w:tr w:rsidR="0051011E" w:rsidRPr="00611C9C" w14:paraId="533E4F2D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CC637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 Median (P25 - P75)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CE1B3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297 (181 - 430)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B994D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262 (154 - 371)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4C975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269 (169 - 374)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166F7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274 (137 - 417)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80D49" w14:textId="77777777" w:rsidR="0051011E" w:rsidRPr="00611C9C" w:rsidRDefault="0051011E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274 (159 391)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29796" w14:textId="77777777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1011E" w:rsidRPr="00611C9C" w14:paraId="71DCC108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04A97" w14:textId="39D36AA2" w:rsidR="0051011E" w:rsidRPr="00611C9C" w:rsidRDefault="0051011E" w:rsidP="00266E5D">
            <w:pPr>
              <w:spacing w:after="0" w:line="48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Drugs </w:t>
            </w:r>
            <w:r w:rsidR="00E71005" w:rsidRPr="00611C9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(ATC codes)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4325" w14:textId="77777777" w:rsidR="0051011E" w:rsidRPr="00611C9C" w:rsidRDefault="0051011E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EB671" w14:textId="77777777" w:rsidR="0051011E" w:rsidRPr="00611C9C" w:rsidRDefault="0051011E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B1EB" w14:textId="77777777" w:rsidR="0051011E" w:rsidRPr="00611C9C" w:rsidRDefault="0051011E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B45F0" w14:textId="77777777" w:rsidR="0051011E" w:rsidRPr="00611C9C" w:rsidRDefault="0051011E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B930" w14:textId="77777777" w:rsidR="0051011E" w:rsidRPr="00611C9C" w:rsidRDefault="0051011E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5EB3" w14:textId="77777777" w:rsidR="0051011E" w:rsidRPr="00611C9C" w:rsidRDefault="0051011E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B7F7E" w:rsidRPr="00611C9C" w14:paraId="06C54A8E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4C0F0" w14:textId="543B0C3F" w:rsidR="005B7F7E" w:rsidRPr="00611C9C" w:rsidRDefault="005B7F7E" w:rsidP="005B7F7E">
            <w:pPr>
              <w:spacing w:after="0" w:line="48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Antithrombotic agents</w:t>
            </w:r>
            <w:r w:rsidR="00594F32"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(B01)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AA4BC" w14:textId="63504EE9" w:rsidR="005B7F7E" w:rsidRPr="00611C9C" w:rsidRDefault="005B7F7E" w:rsidP="00C63E99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E8934" w14:textId="1AF0322A" w:rsidR="005B7F7E" w:rsidRPr="00611C9C" w:rsidRDefault="005B7F7E" w:rsidP="00C63E99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25F9D" w14:textId="0BC13D7E" w:rsidR="005B7F7E" w:rsidRPr="00611C9C" w:rsidRDefault="005B7F7E" w:rsidP="00C63E99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AEE10" w14:textId="0F60C226" w:rsidR="005B7F7E" w:rsidRPr="00611C9C" w:rsidRDefault="005B7F7E" w:rsidP="00C63E99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85.6%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BC875" w14:textId="0E04E833" w:rsidR="005B7F7E" w:rsidRPr="00611C9C" w:rsidRDefault="005B7F7E" w:rsidP="00C63E99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95.7%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618E1" w14:textId="6D4CAF70" w:rsidR="005B7F7E" w:rsidRPr="00611C9C" w:rsidRDefault="005B7F7E" w:rsidP="00C63E99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&lt;0.001</w:t>
            </w:r>
          </w:p>
        </w:tc>
      </w:tr>
      <w:tr w:rsidR="00D709DB" w:rsidRPr="00611C9C" w14:paraId="03DEFCDD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20A19" w14:textId="489336C9" w:rsidR="00D709DB" w:rsidRPr="00611C9C" w:rsidRDefault="00D709DB" w:rsidP="00D709DB">
            <w:pPr>
              <w:spacing w:after="0" w:line="48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Antihypertensives</w:t>
            </w:r>
            <w:r w:rsidR="00594F32"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(C02)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A5EAA" w14:textId="67EF6B5E" w:rsidR="00D709DB" w:rsidRPr="00611C9C" w:rsidRDefault="00D709DB" w:rsidP="00C63E99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51.2%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E63B7" w14:textId="66F6ECF5" w:rsidR="00D709DB" w:rsidRPr="00611C9C" w:rsidRDefault="00D709DB" w:rsidP="00C63E99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49.9%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45A04" w14:textId="29ED5DDA" w:rsidR="00D709DB" w:rsidRPr="00611C9C" w:rsidRDefault="00D709DB" w:rsidP="00C63E99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43.5%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E32EE" w14:textId="12364EC9" w:rsidR="00D709DB" w:rsidRPr="00611C9C" w:rsidRDefault="00D709DB" w:rsidP="00C63E99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32.9%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4A875" w14:textId="48793FA6" w:rsidR="00D709DB" w:rsidRPr="00611C9C" w:rsidRDefault="00D709DB" w:rsidP="00C63E99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43.5%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F5BBC" w14:textId="6E8B99D8" w:rsidR="00D709DB" w:rsidRPr="00611C9C" w:rsidRDefault="00D709DB" w:rsidP="00C63E99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0.001</w:t>
            </w:r>
          </w:p>
        </w:tc>
      </w:tr>
      <w:tr w:rsidR="00D709DB" w:rsidRPr="00611C9C" w14:paraId="0E489F27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3E10E" w14:textId="34061DB6" w:rsidR="00D709DB" w:rsidRPr="00611C9C" w:rsidRDefault="00D709DB" w:rsidP="00D709DB">
            <w:pPr>
              <w:spacing w:after="0" w:line="48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Lipid modifying agents</w:t>
            </w:r>
            <w:r w:rsidR="00750ECF"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(C10</w:t>
            </w:r>
            <w:r w:rsidR="002E180F"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DC9D9" w14:textId="2A62E028" w:rsidR="00D709DB" w:rsidRPr="00611C9C" w:rsidRDefault="00D709DB" w:rsidP="00C63E99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57C1A" w14:textId="2E3E2FE8" w:rsidR="00D709DB" w:rsidRPr="00611C9C" w:rsidRDefault="00D709DB" w:rsidP="00C63E99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6A500" w14:textId="22C094CD" w:rsidR="00D709DB" w:rsidRPr="00611C9C" w:rsidRDefault="00D709DB" w:rsidP="00C63E99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4A348" w14:textId="511934D1" w:rsidR="00D709DB" w:rsidRPr="00611C9C" w:rsidRDefault="00D709DB" w:rsidP="00C63E99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87.8%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8B010" w14:textId="4F0C268B" w:rsidR="00D709DB" w:rsidRPr="00611C9C" w:rsidRDefault="00D709DB" w:rsidP="00C63E99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96.4%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73212" w14:textId="202F7C90" w:rsidR="00D709DB" w:rsidRPr="00611C9C" w:rsidRDefault="00D709DB" w:rsidP="00C63E99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&lt;0.001</w:t>
            </w:r>
          </w:p>
        </w:tc>
      </w:tr>
      <w:tr w:rsidR="00D709DB" w:rsidRPr="00611C9C" w14:paraId="66A70E28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63F1A" w14:textId="57CDDB5A" w:rsidR="00D709DB" w:rsidRPr="00611C9C" w:rsidRDefault="00D709DB" w:rsidP="00D709DB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Insulins</w:t>
            </w:r>
            <w:r w:rsidR="002E180F"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66144B"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(A10A)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9133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5.7%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239AE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3.9%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8E1E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4.7%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00CB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2.9%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5B2A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4.1%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D37EC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&lt;0.001</w:t>
            </w:r>
          </w:p>
        </w:tc>
      </w:tr>
      <w:tr w:rsidR="00D709DB" w:rsidRPr="00611C9C" w14:paraId="350ED16D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701EE" w14:textId="2B83F1CA" w:rsidR="00D709DB" w:rsidRPr="00611C9C" w:rsidRDefault="00D709DB" w:rsidP="00D709DB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Blood glucose lowering drugs</w:t>
            </w:r>
            <w:r w:rsidR="0066144B"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(A10B)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C26F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23.6%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CCDED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24.6%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E062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23.9%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B690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21.9%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9D89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23.5%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7ED7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0.132</w:t>
            </w:r>
          </w:p>
        </w:tc>
      </w:tr>
      <w:tr w:rsidR="00D709DB" w:rsidRPr="00611C9C" w14:paraId="7C0F7C48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234A1" w14:textId="5DA30F70" w:rsidR="00D709DB" w:rsidRPr="00611C9C" w:rsidRDefault="00D709DB" w:rsidP="00D709DB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Cardiac therapy</w:t>
            </w:r>
            <w:r w:rsidR="00CA78AE"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(C01)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9DD47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8.8%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D000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10.2%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565C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11.6%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D067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10.4%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D61D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10.4%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4D016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0.050</w:t>
            </w:r>
          </w:p>
        </w:tc>
      </w:tr>
      <w:tr w:rsidR="00D709DB" w:rsidRPr="00611C9C" w14:paraId="18FC65DF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7F14E" w14:textId="3FBDB4CF" w:rsidR="00D709DB" w:rsidRPr="00611C9C" w:rsidRDefault="00D709DB" w:rsidP="00D709DB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Diuretics</w:t>
            </w:r>
            <w:r w:rsidR="00CA78AE"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(C03)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07D0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19.4%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A588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18.9%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2C9E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17.3%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9DE9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16.0%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EDEDD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17.7%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C1B8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0.010</w:t>
            </w:r>
          </w:p>
        </w:tc>
      </w:tr>
      <w:tr w:rsidR="00D709DB" w:rsidRPr="00611C9C" w14:paraId="4A6AF045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CCE11" w14:textId="63087952" w:rsidR="00D709DB" w:rsidRPr="00611C9C" w:rsidRDefault="00D709DB" w:rsidP="00D709DB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BBA/CCB</w:t>
            </w:r>
            <w:r w:rsidR="00BD27A1"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(C07 and C08)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A228B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51.6%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E319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50.0%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FD31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40.5%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02BD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44.3%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E080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46.3%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9885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&lt;0.001</w:t>
            </w:r>
          </w:p>
        </w:tc>
      </w:tr>
      <w:tr w:rsidR="00D709DB" w:rsidRPr="00611C9C" w14:paraId="3C715071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06BA0" w14:textId="7283C12C" w:rsidR="00D709DB" w:rsidRPr="00611C9C" w:rsidRDefault="00D709DB" w:rsidP="00D709DB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Agents acting on the RAS</w:t>
            </w:r>
            <w:r w:rsidR="00BD27A1"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(C09)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8375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91166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2D20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11DF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80.7%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6B68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94.3%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54FD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&lt;0.001</w:t>
            </w:r>
          </w:p>
        </w:tc>
      </w:tr>
      <w:tr w:rsidR="00D709DB" w:rsidRPr="00611C9C" w14:paraId="5A8D2AED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10492" w14:textId="77777777" w:rsidR="00D709DB" w:rsidRPr="00611C9C" w:rsidRDefault="00D709DB" w:rsidP="00D709DB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Number of drugs, mean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94D4C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4.6 (1.2)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74AE8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4.6 (1.3)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16824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4.4 (1.3)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52051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3.8 (1.4)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5AB33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4.3 (1.3)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5B353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&lt;0.001</w:t>
            </w:r>
          </w:p>
        </w:tc>
      </w:tr>
      <w:tr w:rsidR="00D709DB" w:rsidRPr="00611C9C" w14:paraId="779D45C6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B3A4" w14:textId="77777777" w:rsidR="00D709DB" w:rsidRPr="00611C9C" w:rsidRDefault="00D709DB" w:rsidP="00D709DB">
            <w:pPr>
              <w:spacing w:after="0" w:line="48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Other parameters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89D9" w14:textId="77777777" w:rsidR="00D709DB" w:rsidRPr="00611C9C" w:rsidRDefault="00D709DB" w:rsidP="00D709DB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19A2" w14:textId="77777777" w:rsidR="00D709DB" w:rsidRPr="00611C9C" w:rsidRDefault="00D709DB" w:rsidP="00D709DB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1207D" w14:textId="77777777" w:rsidR="00D709DB" w:rsidRPr="00611C9C" w:rsidRDefault="00D709DB" w:rsidP="00D709DB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81D92" w14:textId="77777777" w:rsidR="00D709DB" w:rsidRPr="00611C9C" w:rsidRDefault="00D709DB" w:rsidP="00D709DB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52CB" w14:textId="77777777" w:rsidR="00D709DB" w:rsidRPr="00611C9C" w:rsidRDefault="00D709DB" w:rsidP="00D709DB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BE6AD" w14:textId="77777777" w:rsidR="00D709DB" w:rsidRPr="00611C9C" w:rsidRDefault="00D709DB" w:rsidP="00D709DB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709DB" w:rsidRPr="00611C9C" w14:paraId="337FA580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AAF58" w14:textId="77777777" w:rsidR="00D709DB" w:rsidRPr="00611C9C" w:rsidRDefault="00D709DB" w:rsidP="00D709DB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Total cholesterol, mg/dL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5AAE5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229.4 (48.9)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EA90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230.7 (51.4)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841D8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238.9 (47.3)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E9C4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237.6 (45.7)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EC611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234.5 (48.4)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470E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&lt;0.001</w:t>
            </w:r>
          </w:p>
        </w:tc>
      </w:tr>
      <w:tr w:rsidR="00D709DB" w:rsidRPr="00611C9C" w14:paraId="5AFE1AFE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CE8EE" w14:textId="77777777" w:rsidR="00D709DB" w:rsidRPr="00611C9C" w:rsidRDefault="00D709DB" w:rsidP="00D709DB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LDL, mg/dL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CC99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128.1 (41.1)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F721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129.6 (43.4)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760C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131.7 (40.4)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61A7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130.4 (39.7)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E45D2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130.1 (41.2)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5065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0.049</w:t>
            </w:r>
          </w:p>
        </w:tc>
      </w:tr>
      <w:tr w:rsidR="00D709DB" w:rsidRPr="00611C9C" w14:paraId="3A557C4E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15E561E" w14:textId="77777777" w:rsidR="00D709DB" w:rsidRPr="00611C9C" w:rsidRDefault="00D709DB" w:rsidP="00D709DB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HDL, mg/dL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A08D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48.9 (12.0)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3164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47.5 (12.4)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A005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49.2 (13.2)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CBFB9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49.2 (13.3)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093B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48.7 (12.9)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2DAEC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&lt;0.001</w:t>
            </w:r>
          </w:p>
        </w:tc>
      </w:tr>
      <w:tr w:rsidR="00D709DB" w:rsidRPr="00611C9C" w14:paraId="430FDE50" w14:textId="77777777" w:rsidTr="00C63E99">
        <w:trPr>
          <w:trHeight w:val="170"/>
          <w:jc w:val="center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E9DBD" w14:textId="77777777" w:rsidR="00D709DB" w:rsidRPr="00611C9C" w:rsidRDefault="00D709DB" w:rsidP="00D709DB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Triglycerides, mg/dL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660F6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235.8 (104.8)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2763D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236.7 (105.8)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ED6D4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234.3 (93.7)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46698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237.3 (98.9)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0BE6A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236.1 (100.7)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5E99C" w14:textId="77777777" w:rsidR="00D709DB" w:rsidRPr="00611C9C" w:rsidRDefault="00D709DB" w:rsidP="00D709DB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0.763</w:t>
            </w:r>
          </w:p>
        </w:tc>
      </w:tr>
    </w:tbl>
    <w:p w14:paraId="52D07854" w14:textId="119AD6C2" w:rsidR="0051011E" w:rsidRPr="00611C9C" w:rsidRDefault="0051011E" w:rsidP="0051011E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bookmarkStart w:id="1" w:name="_Hlk67152624"/>
      <w:bookmarkEnd w:id="0"/>
      <w:r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>Values expressed as a percentage or mean (SD)</w:t>
      </w:r>
      <w:r w:rsidR="00857C14"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or median (P25-P75)</w:t>
      </w:r>
      <w:r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. </w:t>
      </w:r>
    </w:p>
    <w:p w14:paraId="22A5237B" w14:textId="15C445B8" w:rsidR="0051011E" w:rsidRPr="00611C9C" w:rsidRDefault="00F4017D" w:rsidP="0051011E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ATC: Anatomical Chemical Therapeutic Classification System; </w:t>
      </w:r>
      <w:r w:rsidR="0051011E"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BBA: beta blocking agents; CCB: calcium channel blockers; HDL: high-density lipoprotein cholesterol; LDL: low-density lipoprotein cholesterol; </w:t>
      </w:r>
      <w:bookmarkEnd w:id="1"/>
      <w:r w:rsidR="00857C14"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p statistical significance; </w:t>
      </w:r>
      <w:r w:rsidR="0051011E"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>P: percentiles; RAS: renin-angiotensin system</w:t>
      </w:r>
      <w:r w:rsidR="00857C14"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>; SD: standard deviation</w:t>
      </w:r>
      <w:r w:rsidR="0051011E"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>.</w:t>
      </w:r>
    </w:p>
    <w:p w14:paraId="344EEDEA" w14:textId="77777777" w:rsidR="0051011E" w:rsidRPr="00611C9C" w:rsidRDefault="0051011E" w:rsidP="0051011E">
      <w:pPr>
        <w:spacing w:after="0" w:line="480" w:lineRule="auto"/>
        <w:rPr>
          <w:rFonts w:ascii="Arial" w:hAnsi="Arial" w:cs="Arial"/>
          <w:color w:val="000000"/>
          <w:lang w:val="en-US"/>
        </w:rPr>
      </w:pPr>
    </w:p>
    <w:p w14:paraId="0666A829" w14:textId="7DFE0335" w:rsidR="0051011E" w:rsidRPr="00611C9C" w:rsidRDefault="0051011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11C9C">
        <w:rPr>
          <w:rFonts w:ascii="Times New Roman" w:hAnsi="Times New Roman" w:cs="Times New Roman"/>
          <w:color w:val="000000"/>
          <w:sz w:val="20"/>
          <w:szCs w:val="20"/>
          <w:lang w:val="en-US"/>
        </w:rPr>
        <w:br w:type="page"/>
      </w:r>
    </w:p>
    <w:p w14:paraId="61F77BF4" w14:textId="4FBE3706" w:rsidR="00D169BB" w:rsidRPr="00611C9C" w:rsidRDefault="00D169BB" w:rsidP="00D169BB">
      <w:pPr>
        <w:spacing w:line="48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</w:pPr>
      <w:r w:rsidRPr="00611C9C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Table </w:t>
      </w:r>
      <w:r w:rsidR="00DD4AE4" w:rsidRPr="00611C9C">
        <w:rPr>
          <w:rFonts w:ascii="Times New Roman" w:hAnsi="Times New Roman" w:cs="Times New Roman"/>
          <w:color w:val="000000"/>
          <w:sz w:val="20"/>
          <w:szCs w:val="20"/>
          <w:lang w:val="en-US"/>
        </w:rPr>
        <w:t>S3</w:t>
      </w:r>
      <w:r w:rsidRPr="00611C9C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 Baseline characteristics of the study population after the propensity score matching. </w:t>
      </w:r>
    </w:p>
    <w:tbl>
      <w:tblPr>
        <w:tblW w:w="99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414"/>
        <w:gridCol w:w="1440"/>
        <w:gridCol w:w="1134"/>
        <w:gridCol w:w="1559"/>
        <w:gridCol w:w="993"/>
        <w:gridCol w:w="681"/>
      </w:tblGrid>
      <w:tr w:rsidR="00D169BB" w:rsidRPr="00611C9C" w14:paraId="6B104BF8" w14:textId="77777777" w:rsidTr="00266E5D">
        <w:trPr>
          <w:trHeight w:val="170"/>
          <w:jc w:val="center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B3C18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599B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CNIC-Polypill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76F0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Monocomponents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90AE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Equipotent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94597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Other therapies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8F9EA7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C63C9E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SC</w:t>
            </w:r>
          </w:p>
        </w:tc>
      </w:tr>
      <w:tr w:rsidR="00D169BB" w:rsidRPr="00611C9C" w14:paraId="6BA85DD3" w14:textId="77777777" w:rsidTr="00266E5D">
        <w:trPr>
          <w:trHeight w:val="170"/>
          <w:jc w:val="center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F4960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Number of patients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ED172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1,614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60011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1,614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D7D8B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1,614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61085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1,614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147BB0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D9B958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D169BB" w:rsidRPr="00611C9C" w14:paraId="2B32D9DC" w14:textId="77777777" w:rsidTr="00266E5D">
        <w:trPr>
          <w:trHeight w:val="17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6768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Demographic characteristics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FCF15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82B5A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E38E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D797A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A34AE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DEB0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169BB" w:rsidRPr="00611C9C" w14:paraId="665D8A0C" w14:textId="77777777" w:rsidTr="00266E5D">
        <w:trPr>
          <w:trHeight w:val="17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912E" w14:textId="2E53B4CC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Age</w:t>
            </w:r>
            <w:r w:rsidR="00C80879"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,</w:t>
            </w: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mean, years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7DC3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63.5 (11.2)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5278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63.1 (12.0)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9B03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63.5 (13.1)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9EA1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63.0 (13.9)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467B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0.550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94CF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0.036</w:t>
            </w:r>
          </w:p>
        </w:tc>
      </w:tr>
      <w:tr w:rsidR="00D169BB" w:rsidRPr="00611C9C" w14:paraId="357DC037" w14:textId="77777777" w:rsidTr="00266E5D">
        <w:trPr>
          <w:trHeight w:val="170"/>
          <w:jc w:val="center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5E370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Gender (male)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2FF3B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60.5%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62F1C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60.3%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A133F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60.3%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13C11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60.6%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A2C66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0.998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5FED3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0.002</w:t>
            </w:r>
          </w:p>
        </w:tc>
      </w:tr>
      <w:tr w:rsidR="00D169BB" w:rsidRPr="00611C9C" w14:paraId="57008717" w14:textId="77777777" w:rsidTr="00266E5D">
        <w:trPr>
          <w:trHeight w:val="17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3D679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Comorbidities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A74A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98B9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DF0D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DA81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4619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38F9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169BB" w:rsidRPr="00611C9C" w14:paraId="2AF24949" w14:textId="77777777" w:rsidTr="00266E5D">
        <w:trPr>
          <w:trHeight w:val="17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B6701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Arterial hypertension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B6F8C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64.1%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3410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64.9%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1A5D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64.6%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1F60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64.1%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98B8E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0.951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B8CB8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0.007</w:t>
            </w:r>
          </w:p>
        </w:tc>
      </w:tr>
      <w:tr w:rsidR="00D169BB" w:rsidRPr="00611C9C" w14:paraId="167C50DE" w14:textId="77777777" w:rsidTr="00266E5D">
        <w:trPr>
          <w:trHeight w:val="17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23237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Diabetes mellitus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2068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26.8%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0E0A4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26.3%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C986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26.5%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DDA45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26.1%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B5292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0.982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B8C25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0.005</w:t>
            </w:r>
          </w:p>
        </w:tc>
      </w:tr>
      <w:tr w:rsidR="00D169BB" w:rsidRPr="00611C9C" w14:paraId="1EC748A8" w14:textId="77777777" w:rsidTr="00266E5D">
        <w:trPr>
          <w:trHeight w:val="17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71DEE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Obesity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FFA9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16.5%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EC2F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16.1%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8F3A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16.5%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A133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16.1%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0868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0.974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4052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0.006</w:t>
            </w:r>
          </w:p>
        </w:tc>
      </w:tr>
      <w:tr w:rsidR="00D169BB" w:rsidRPr="00611C9C" w14:paraId="64D61D75" w14:textId="77777777" w:rsidTr="00266E5D">
        <w:trPr>
          <w:trHeight w:val="17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17B7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Smoking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9BAA6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15.4%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2CC0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15.8%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8F4E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15.4%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56BD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15.6%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55B5E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0.983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DC4B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0.005</w:t>
            </w:r>
          </w:p>
        </w:tc>
      </w:tr>
      <w:tr w:rsidR="00D169BB" w:rsidRPr="00611C9C" w14:paraId="72AEEB04" w14:textId="77777777" w:rsidTr="00266E5D">
        <w:trPr>
          <w:trHeight w:val="17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50738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Heart failure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B088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10.4%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2C4C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10.8%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1FC0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10.7%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CECF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10.2%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AEAC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0.935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BD4C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0.008</w:t>
            </w:r>
          </w:p>
        </w:tc>
      </w:tr>
      <w:tr w:rsidR="00D169BB" w:rsidRPr="00611C9C" w14:paraId="5E7BBF17" w14:textId="77777777" w:rsidTr="00266E5D">
        <w:trPr>
          <w:trHeight w:val="17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AF390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Renal failure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9F92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12.6%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9016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12.6%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7322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11.8%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C2B6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12.0%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6E34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0.847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76935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0.009</w:t>
            </w:r>
          </w:p>
        </w:tc>
      </w:tr>
      <w:tr w:rsidR="00D169BB" w:rsidRPr="00611C9C" w14:paraId="114F2FE4" w14:textId="77777777" w:rsidTr="00266E5D">
        <w:trPr>
          <w:trHeight w:val="170"/>
          <w:jc w:val="center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EAEF8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Thromboembolism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B4339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2.5%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EC776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2.5%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6C6F9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2.4%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BEE6A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2.5%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61594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0.999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68F2A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0.002</w:t>
            </w:r>
          </w:p>
        </w:tc>
      </w:tr>
      <w:tr w:rsidR="00D169BB" w:rsidRPr="00611C9C" w14:paraId="4AE3F23C" w14:textId="77777777" w:rsidTr="00266E5D">
        <w:trPr>
          <w:trHeight w:val="17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EFCF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Cardiovascular events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9199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534D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9E11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DE00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682A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D5A5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169BB" w:rsidRPr="00611C9C" w14:paraId="7321F114" w14:textId="77777777" w:rsidTr="00266E5D">
        <w:trPr>
          <w:trHeight w:val="17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B2BA" w14:textId="0F8DC0DC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 </w:t>
            </w:r>
            <w:r w:rsidR="00400481"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Coronary heart disease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559F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69.5%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9C9E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66.9%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036F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68.2%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8F58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69.2%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EA86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026D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169BB" w:rsidRPr="00611C9C" w14:paraId="28AEE626" w14:textId="77777777" w:rsidTr="00266E5D">
        <w:trPr>
          <w:trHeight w:val="17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A722A" w14:textId="5E6EC1BE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 </w:t>
            </w:r>
            <w:r w:rsidR="00400481"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Cerebrovascular disease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AB6AA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21.9%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E3F8C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23.9%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8A2A5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21.7%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4640A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20.7%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EB425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1A11E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169BB" w:rsidRPr="00611C9C" w14:paraId="11843E04" w14:textId="77777777" w:rsidTr="00266E5D">
        <w:trPr>
          <w:trHeight w:val="17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0902" w14:textId="1A8EB843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 </w:t>
            </w:r>
            <w:r w:rsidR="00400481"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Peripheral artery disease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67D53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8.7%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2ACB3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9.2%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16CF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10.0%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FDD7D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10.2%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0D988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0.153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5F711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0.031</w:t>
            </w:r>
          </w:p>
        </w:tc>
      </w:tr>
      <w:tr w:rsidR="00D169BB" w:rsidRPr="00611C9C" w14:paraId="4EF1A58C" w14:textId="77777777" w:rsidTr="00266E5D">
        <w:trPr>
          <w:trHeight w:val="170"/>
          <w:jc w:val="center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BD63A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Previous events </w:t>
            </w:r>
          </w:p>
        </w:tc>
        <w:tc>
          <w:tcPr>
            <w:tcW w:w="14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664072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1.1 (0.3)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C312EF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1.1 (0.3)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BA132C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1.1 (0.4)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7E493E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1.1 (0.3)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CC833A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0.264</w:t>
            </w: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D30849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0.082</w:t>
            </w:r>
          </w:p>
        </w:tc>
      </w:tr>
      <w:tr w:rsidR="00D169BB" w:rsidRPr="00611C9C" w14:paraId="6918E85F" w14:textId="77777777" w:rsidTr="00266E5D">
        <w:trPr>
          <w:trHeight w:val="170"/>
          <w:jc w:val="center"/>
        </w:trPr>
        <w:tc>
          <w:tcPr>
            <w:tcW w:w="26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68BB36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Comorbidities: general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2C7CD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804B9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13C8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D30C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42B5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2014E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169BB" w:rsidRPr="00611C9C" w14:paraId="303F76A3" w14:textId="77777777" w:rsidTr="00266E5D">
        <w:trPr>
          <w:trHeight w:val="170"/>
          <w:jc w:val="center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778F2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Charlson index, mean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7E674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2.1 (1)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0EACD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2.1 (1)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C7B4A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2.1 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27DED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2.1 (1)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5E834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0.875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9FD84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0.007</w:t>
            </w:r>
          </w:p>
        </w:tc>
      </w:tr>
    </w:tbl>
    <w:p w14:paraId="0DB72236" w14:textId="0ED59E51" w:rsidR="00D169BB" w:rsidRPr="00611C9C" w:rsidRDefault="00D169BB" w:rsidP="00D169BB">
      <w:pPr>
        <w:spacing w:line="48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Values expressed as a percentage or mean (SD). </w:t>
      </w:r>
    </w:p>
    <w:p w14:paraId="45A820AC" w14:textId="3BD440E8" w:rsidR="00D169BB" w:rsidRPr="00611C9C" w:rsidRDefault="00D169BB" w:rsidP="00D169BB">
      <w:pPr>
        <w:spacing w:line="48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HDL: high-density lipoprotein cholesterol; LDL: low-density lipoprotein cholesterol; </w:t>
      </w:r>
      <w:r w:rsidR="005E1C50"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p statistical significance; </w:t>
      </w:r>
      <w:r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>P: percentiles; SC: standardized coefficients</w:t>
      </w:r>
      <w:r w:rsidR="005E1C50"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>; SD: standard deviation</w:t>
      </w:r>
      <w:r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>.</w:t>
      </w:r>
    </w:p>
    <w:p w14:paraId="5DFA4305" w14:textId="77777777" w:rsidR="00D169BB" w:rsidRPr="00611C9C" w:rsidRDefault="00D169BB" w:rsidP="00D169BB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11C9C">
        <w:rPr>
          <w:rFonts w:ascii="Times New Roman" w:hAnsi="Times New Roman" w:cs="Times New Roman"/>
          <w:color w:val="000000"/>
          <w:sz w:val="20"/>
          <w:szCs w:val="20"/>
          <w:lang w:val="en-US"/>
        </w:rPr>
        <w:br w:type="page"/>
      </w:r>
    </w:p>
    <w:p w14:paraId="64E9FD2B" w14:textId="6FF79016" w:rsidR="00D169BB" w:rsidRPr="00611C9C" w:rsidRDefault="00D169BB" w:rsidP="00D169BB">
      <w:pPr>
        <w:spacing w:line="48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11C9C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Table </w:t>
      </w:r>
      <w:r w:rsidR="00DD4AE4" w:rsidRPr="00611C9C">
        <w:rPr>
          <w:rFonts w:ascii="Times New Roman" w:hAnsi="Times New Roman" w:cs="Times New Roman"/>
          <w:color w:val="000000"/>
          <w:sz w:val="20"/>
          <w:szCs w:val="20"/>
          <w:lang w:val="en-US"/>
        </w:rPr>
        <w:t>S4</w:t>
      </w:r>
      <w:r w:rsidRPr="00611C9C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 Drugs at baseline and treatment persistence during follow-up period. </w:t>
      </w:r>
    </w:p>
    <w:tbl>
      <w:tblPr>
        <w:tblW w:w="100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299"/>
        <w:gridCol w:w="1440"/>
        <w:gridCol w:w="1372"/>
        <w:gridCol w:w="1706"/>
        <w:gridCol w:w="696"/>
        <w:gridCol w:w="699"/>
      </w:tblGrid>
      <w:tr w:rsidR="00D169BB" w:rsidRPr="00611C9C" w14:paraId="35D366B9" w14:textId="77777777" w:rsidTr="002C082F">
        <w:trPr>
          <w:trHeight w:val="113"/>
          <w:jc w:val="center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391A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59C86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CNIC-Polypill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80BE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Monocomponents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1DE7B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Equipotent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C611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Other therapies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B2230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B6520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SC</w:t>
            </w:r>
          </w:p>
        </w:tc>
      </w:tr>
      <w:tr w:rsidR="00D169BB" w:rsidRPr="00611C9C" w14:paraId="3EA72EC3" w14:textId="77777777" w:rsidTr="002C082F">
        <w:trPr>
          <w:trHeight w:val="113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8A8D8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Number of patients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120D94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1,614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9FDFED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1,614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5E55FF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1,614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15FBBE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1,614</w:t>
            </w:r>
          </w:p>
        </w:tc>
        <w:tc>
          <w:tcPr>
            <w:tcW w:w="69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6677547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A0AE2AE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D169BB" w:rsidRPr="00611C9C" w14:paraId="39E20374" w14:textId="77777777" w:rsidTr="002C082F">
        <w:trPr>
          <w:trHeight w:val="113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CADA" w14:textId="392F7673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Drugs </w:t>
            </w:r>
            <w:r w:rsidR="00FD0D02" w:rsidRPr="00611C9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(ATC codes)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E922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9252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2CE1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8C75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1A60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C5B9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001EC" w:rsidRPr="00611C9C" w14:paraId="68CEC6D1" w14:textId="77777777" w:rsidTr="002C082F">
        <w:trPr>
          <w:trHeight w:val="113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29BF2" w14:textId="5AF5BE84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Antithrombotic agents</w:t>
            </w:r>
            <w:r w:rsidR="00DF4F53"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(B01)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56E54" w14:textId="27B96773" w:rsidR="004001EC" w:rsidRPr="00611C9C" w:rsidRDefault="004001EC" w:rsidP="001E2F30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66E12" w14:textId="0EC25EAD" w:rsidR="004001EC" w:rsidRPr="00611C9C" w:rsidRDefault="004001EC" w:rsidP="001E2F30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99569" w14:textId="51B6D9A7" w:rsidR="004001EC" w:rsidRPr="00611C9C" w:rsidRDefault="004001EC" w:rsidP="001E2F30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5B423" w14:textId="6EC8CE75" w:rsidR="004001EC" w:rsidRPr="00611C9C" w:rsidRDefault="004001EC" w:rsidP="001E2F30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92.6%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C7823" w14:textId="28A542D6" w:rsidR="004001EC" w:rsidRPr="00611C9C" w:rsidRDefault="004001EC" w:rsidP="001E2F30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98CE4" w14:textId="6701C79C" w:rsidR="004001EC" w:rsidRPr="00611C9C" w:rsidRDefault="004001EC" w:rsidP="001E2F30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0.238</w:t>
            </w:r>
          </w:p>
        </w:tc>
      </w:tr>
      <w:tr w:rsidR="004001EC" w:rsidRPr="00611C9C" w14:paraId="52CBC26D" w14:textId="77777777" w:rsidTr="002C082F">
        <w:trPr>
          <w:trHeight w:val="113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A7E32" w14:textId="07021524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Antihypertensives</w:t>
            </w:r>
            <w:r w:rsidR="00DF4F53"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(C02)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83B26" w14:textId="0E648446" w:rsidR="004001EC" w:rsidRPr="00611C9C" w:rsidRDefault="004001EC" w:rsidP="001E2F30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51.2%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20BBA" w14:textId="413318D8" w:rsidR="004001EC" w:rsidRPr="00611C9C" w:rsidRDefault="004001EC" w:rsidP="001E2F30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51.1%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8C021" w14:textId="604CDEC6" w:rsidR="004001EC" w:rsidRPr="00611C9C" w:rsidRDefault="004001EC" w:rsidP="001E2F30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51.7%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F787E" w14:textId="000B36A3" w:rsidR="004001EC" w:rsidRPr="00611C9C" w:rsidRDefault="004001EC" w:rsidP="001E2F30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51.5%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E770E" w14:textId="493BC37C" w:rsidR="004001EC" w:rsidRPr="00611C9C" w:rsidRDefault="004001EC" w:rsidP="001E2F30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0.986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A2289" w14:textId="14C755B3" w:rsidR="004001EC" w:rsidRPr="00611C9C" w:rsidRDefault="004001EC" w:rsidP="001E2F30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0.005</w:t>
            </w:r>
          </w:p>
        </w:tc>
      </w:tr>
      <w:tr w:rsidR="004001EC" w:rsidRPr="00611C9C" w14:paraId="52768466" w14:textId="77777777" w:rsidTr="002C082F">
        <w:trPr>
          <w:trHeight w:val="113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EAF17" w14:textId="2B04975F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Lipid modifying agents</w:t>
            </w:r>
            <w:r w:rsidR="00DF4F53"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(C10)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FC80B" w14:textId="42B92110" w:rsidR="004001EC" w:rsidRPr="00611C9C" w:rsidRDefault="004001EC" w:rsidP="001E2F30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A1ACB" w14:textId="5336384E" w:rsidR="004001EC" w:rsidRPr="00611C9C" w:rsidRDefault="004001EC" w:rsidP="001E2F30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2E4EA" w14:textId="621AEBD7" w:rsidR="004001EC" w:rsidRPr="00611C9C" w:rsidRDefault="004001EC" w:rsidP="001E2F30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4D8ED" w14:textId="3DD67956" w:rsidR="004001EC" w:rsidRPr="00611C9C" w:rsidRDefault="004001EC" w:rsidP="001E2F30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93.1%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2AF7F" w14:textId="67F9B719" w:rsidR="004001EC" w:rsidRPr="00611C9C" w:rsidRDefault="004001EC" w:rsidP="001E2F30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38C34" w14:textId="71F238A2" w:rsidR="004001EC" w:rsidRPr="00611C9C" w:rsidRDefault="004001EC" w:rsidP="001E2F30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0.230</w:t>
            </w:r>
          </w:p>
        </w:tc>
      </w:tr>
      <w:tr w:rsidR="004001EC" w:rsidRPr="00611C9C" w14:paraId="409FED49" w14:textId="77777777" w:rsidTr="002C082F">
        <w:trPr>
          <w:trHeight w:val="113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B4A4A" w14:textId="2699D310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Insulins</w:t>
            </w:r>
            <w:r w:rsidR="00DF4F53"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(A10A</w:t>
            </w:r>
            <w:r w:rsidR="00B54E36"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C7DB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5.7%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07A1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5.6%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9B0F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5.6%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53B0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5.3%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2341F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0.957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510B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0.007</w:t>
            </w:r>
          </w:p>
        </w:tc>
      </w:tr>
      <w:tr w:rsidR="004001EC" w:rsidRPr="00611C9C" w14:paraId="5506A9CC" w14:textId="77777777" w:rsidTr="002C082F">
        <w:trPr>
          <w:trHeight w:val="113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EDEA3" w14:textId="2E07AA96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Blood glucose lowering drugs</w:t>
            </w:r>
            <w:r w:rsidR="00B54E36"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(C10)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FA3E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23.6%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ECFF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24.5%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3CF9F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24.0%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0F090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23.7%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8A12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0.935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B27F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0.008</w:t>
            </w:r>
          </w:p>
        </w:tc>
      </w:tr>
      <w:tr w:rsidR="004001EC" w:rsidRPr="00611C9C" w14:paraId="14E9A9CF" w14:textId="77777777" w:rsidTr="002C082F">
        <w:trPr>
          <w:trHeight w:val="113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FE8C3" w14:textId="779209AB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Cardiac therapy</w:t>
            </w:r>
            <w:r w:rsidR="00B54E36"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(C01)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12F4B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8.8%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41C3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9.4%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B6CC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9.1%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8B99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9.2%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3E1A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0.944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5D43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0.008</w:t>
            </w:r>
          </w:p>
        </w:tc>
      </w:tr>
      <w:tr w:rsidR="004001EC" w:rsidRPr="00611C9C" w14:paraId="4DA14F57" w14:textId="77777777" w:rsidTr="002C082F">
        <w:trPr>
          <w:trHeight w:val="113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1CF7D" w14:textId="3FFBBD4D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Diuretics</w:t>
            </w:r>
            <w:r w:rsidR="00B54E36"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(C03)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B18B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19.4%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181B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18.9%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AB254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18.6%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175B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18.5%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4EBE6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0.909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E1B3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0.009</w:t>
            </w:r>
          </w:p>
        </w:tc>
      </w:tr>
      <w:tr w:rsidR="004001EC" w:rsidRPr="00611C9C" w14:paraId="719CC47A" w14:textId="77777777" w:rsidTr="002C082F">
        <w:trPr>
          <w:trHeight w:val="113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DA91A" w14:textId="0329961A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BBA/</w:t>
            </w:r>
            <w:r w:rsidR="00B54E36"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CCB (</w:t>
            </w:r>
            <w:r w:rsidR="00FD0D02"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C07/C08)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D24E2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51.6%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D529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50.7%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A3E51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51.7%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7AA5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51.7%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0840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0.935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C3FEA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0.008</w:t>
            </w:r>
          </w:p>
        </w:tc>
      </w:tr>
      <w:tr w:rsidR="004001EC" w:rsidRPr="00611C9C" w14:paraId="1C80DD53" w14:textId="77777777" w:rsidTr="002C082F">
        <w:trPr>
          <w:trHeight w:val="113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7FAC" w14:textId="01A2351F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Agents acting on the RAS</w:t>
            </w:r>
            <w:r w:rsidR="00FD0D02"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(C09)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ACFF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7F5D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ECA0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87CC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87.7%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767F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DAB9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0.309</w:t>
            </w:r>
          </w:p>
        </w:tc>
      </w:tr>
      <w:tr w:rsidR="004001EC" w:rsidRPr="00611C9C" w14:paraId="1474F9C9" w14:textId="77777777" w:rsidTr="002C082F">
        <w:trPr>
          <w:trHeight w:val="113"/>
          <w:jc w:val="center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6DF75" w14:textId="77777777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Number of drugs, mean 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E776F3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4.6 (1.2)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CB343F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4.6 (1.3)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A04B5A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4.6 (1.2)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7775EA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4.5 (1.4)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37103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0.255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38C95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0.057</w:t>
            </w:r>
          </w:p>
        </w:tc>
      </w:tr>
      <w:tr w:rsidR="004001EC" w:rsidRPr="00611C9C" w14:paraId="7CE5650F" w14:textId="77777777" w:rsidTr="002C082F">
        <w:trPr>
          <w:trHeight w:val="113"/>
          <w:jc w:val="center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F5CB3" w14:textId="77777777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Other endpoints 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2037" w14:textId="77777777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81A6" w14:textId="77777777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8277" w14:textId="77777777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DBCE" w14:textId="77777777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601A" w14:textId="77777777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9F5D" w14:textId="77777777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001EC" w:rsidRPr="00611C9C" w14:paraId="30834ECA" w14:textId="77777777" w:rsidTr="002C082F">
        <w:trPr>
          <w:trHeight w:val="113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2EC16" w14:textId="71378FFB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Time</w:t>
            </w:r>
            <w:r w:rsidR="007368C2"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to cardiovascular event</w:t>
            </w: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, days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7B060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324.1 (176)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64F68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258.6 (127.2)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11E6E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269.5 (119.9)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906AC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274.2 (161)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F4D5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956D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0.257</w:t>
            </w:r>
          </w:p>
        </w:tc>
      </w:tr>
      <w:tr w:rsidR="004001EC" w:rsidRPr="00611C9C" w14:paraId="2B731B50" w14:textId="77777777" w:rsidTr="002C082F">
        <w:trPr>
          <w:trHeight w:val="113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26D35" w14:textId="77777777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 - Median (P25 - P75)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44B38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297 (181 - 430)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66954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255 (151 - 369)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38804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268 (166 - 374)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5ECC1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271 (130 - 417)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5FCA" w14:textId="77777777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7A4A" w14:textId="77777777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001EC" w:rsidRPr="00611C9C" w14:paraId="54AAEC05" w14:textId="77777777" w:rsidTr="002C082F">
        <w:trPr>
          <w:trHeight w:val="113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B88E7" w14:textId="77777777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Treatment duration, days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FF2A3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627 (197.2)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C46A3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596.2 (211.7)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E9283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590.2 (213)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78761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573.3 (216.8)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5B45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4766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0.188</w:t>
            </w:r>
          </w:p>
        </w:tc>
      </w:tr>
      <w:tr w:rsidR="004001EC" w:rsidRPr="00611C9C" w14:paraId="74CE287F" w14:textId="77777777" w:rsidTr="002C082F">
        <w:trPr>
          <w:trHeight w:val="113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D5F19" w14:textId="77777777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 - Median (P25 - P75)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A60F69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730 (633 - 790)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A9F402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730 (501 - 730)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02A16F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730 (479 - 730)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F7D55A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730 (418 - 730)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08FBF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7791D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001EC" w:rsidRPr="00611C9C" w14:paraId="0DD0BEED" w14:textId="77777777" w:rsidTr="002C082F">
        <w:trPr>
          <w:trHeight w:val="113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47D9C" w14:textId="77777777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Treatment persistence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8BAE" w14:textId="77777777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9363" w14:textId="77777777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1C7F" w14:textId="77777777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24AE" w14:textId="77777777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FA4E" w14:textId="77777777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6D09" w14:textId="77777777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001EC" w:rsidRPr="00611C9C" w14:paraId="03A943CD" w14:textId="77777777" w:rsidTr="002C082F">
        <w:trPr>
          <w:trHeight w:val="113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369C" w14:textId="54F395A3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 years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0AE1A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72.1%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F477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62.2%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249E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60.0%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7B66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54.2%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A74B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E962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0.133</w:t>
            </w:r>
          </w:p>
        </w:tc>
      </w:tr>
      <w:tr w:rsidR="004001EC" w:rsidRPr="00611C9C" w14:paraId="6E5525DF" w14:textId="77777777" w:rsidTr="002C082F">
        <w:trPr>
          <w:trHeight w:val="113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9AB1DE" w14:textId="77777777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 - 95% CI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65370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69.9 - 74.3%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BB598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58.8 - 64.6%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2741E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59.6 - 64.4%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D6BF4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51.8 - 56.6%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34D4D" w14:textId="77777777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95EC3" w14:textId="77777777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001EC" w:rsidRPr="00611C9C" w14:paraId="2535597F" w14:textId="77777777" w:rsidTr="002C082F">
        <w:trPr>
          <w:trHeight w:val="113"/>
          <w:jc w:val="center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9ABD58" w14:textId="77777777" w:rsidR="004001EC" w:rsidRPr="00611C9C" w:rsidRDefault="004001EC" w:rsidP="004001EC">
            <w:pPr>
              <w:spacing w:after="0" w:line="48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Discontinuation (n, %)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EB102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451 (27.9%)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983FA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610 (37.8%)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8D72D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646 (40.0%)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3AC84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739 (45.8%)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E35A0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BDD4B" w14:textId="77777777" w:rsidR="004001EC" w:rsidRPr="00611C9C" w:rsidRDefault="004001EC" w:rsidP="004001EC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0.138</w:t>
            </w:r>
          </w:p>
        </w:tc>
      </w:tr>
    </w:tbl>
    <w:p w14:paraId="0AB7148D" w14:textId="604DEE76" w:rsidR="00D169BB" w:rsidRPr="00611C9C" w:rsidRDefault="00D169BB" w:rsidP="00D169BB">
      <w:pPr>
        <w:spacing w:line="48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>Values expressed as a percentage or mean (SD)</w:t>
      </w:r>
      <w:r w:rsidR="003C52C7"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or median (P25-P75)</w:t>
      </w:r>
      <w:r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. </w:t>
      </w:r>
    </w:p>
    <w:p w14:paraId="2C9C11EB" w14:textId="11CD5B54" w:rsidR="00D169BB" w:rsidRPr="00611C9C" w:rsidRDefault="00F4017D" w:rsidP="00D169BB">
      <w:pPr>
        <w:spacing w:line="48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ATC: Anatomical Chemical Therapeutic Classification System; </w:t>
      </w:r>
      <w:r w:rsidR="00D169BB"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BBA: beta blocking agents; </w:t>
      </w:r>
      <w:r w:rsidR="00B54E36"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CCB: calcium channel blockers; </w:t>
      </w:r>
      <w:r w:rsidR="00D169BB"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IC: confidence interval; </w:t>
      </w:r>
      <w:r w:rsidR="00595147"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p statistical significance; </w:t>
      </w:r>
      <w:r w:rsidR="00D169BB"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>P: percentiles; RAS: renin-angiotensin system; SC: standardized coefficients</w:t>
      </w:r>
      <w:r w:rsidR="00595147"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>; SD: standard deviation</w:t>
      </w:r>
      <w:r w:rsidR="00D169BB"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>.</w:t>
      </w:r>
    </w:p>
    <w:p w14:paraId="7A683866" w14:textId="77777777" w:rsidR="00D169BB" w:rsidRPr="00611C9C" w:rsidRDefault="00D169BB" w:rsidP="00D169BB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11C9C">
        <w:rPr>
          <w:rFonts w:ascii="Times New Roman" w:hAnsi="Times New Roman" w:cs="Times New Roman"/>
          <w:color w:val="000000"/>
          <w:sz w:val="20"/>
          <w:szCs w:val="20"/>
          <w:lang w:val="en-US"/>
        </w:rPr>
        <w:br w:type="page"/>
      </w:r>
    </w:p>
    <w:p w14:paraId="0B48A951" w14:textId="1E10953C" w:rsidR="00D169BB" w:rsidRPr="00611C9C" w:rsidRDefault="00D169BB" w:rsidP="00D169BB">
      <w:pPr>
        <w:spacing w:line="48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11C9C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Table </w:t>
      </w:r>
      <w:r w:rsidR="00DD4AE4" w:rsidRPr="00611C9C">
        <w:rPr>
          <w:rFonts w:ascii="Times New Roman" w:hAnsi="Times New Roman" w:cs="Times New Roman"/>
          <w:color w:val="000000"/>
          <w:sz w:val="20"/>
          <w:szCs w:val="20"/>
          <w:lang w:val="en-US"/>
        </w:rPr>
        <w:t>S5</w:t>
      </w:r>
      <w:r w:rsidRPr="00611C9C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 Cardiovascular events and deaths during the follow-up period. </w:t>
      </w:r>
    </w:p>
    <w:tbl>
      <w:tblPr>
        <w:tblW w:w="105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559"/>
        <w:gridCol w:w="1842"/>
        <w:gridCol w:w="1560"/>
        <w:gridCol w:w="1701"/>
        <w:gridCol w:w="758"/>
      </w:tblGrid>
      <w:tr w:rsidR="00D169BB" w:rsidRPr="00611C9C" w14:paraId="615D0349" w14:textId="77777777" w:rsidTr="00266E5D">
        <w:trPr>
          <w:trHeight w:val="170"/>
          <w:jc w:val="center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34DB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AABF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CNIC-Polypill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F3E87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Monocomponents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6C0E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Equipotent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41299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Other therapies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0A7CA8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</w:t>
            </w:r>
          </w:p>
        </w:tc>
      </w:tr>
      <w:tr w:rsidR="00D169BB" w:rsidRPr="00611C9C" w14:paraId="39290AC5" w14:textId="77777777" w:rsidTr="00266E5D">
        <w:trPr>
          <w:trHeight w:val="170"/>
          <w:jc w:val="center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3E195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Number of patients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1F7B4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1,614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8A7C8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1,614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97301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1,614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DD4E9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1,614</w:t>
            </w:r>
          </w:p>
        </w:tc>
        <w:tc>
          <w:tcPr>
            <w:tcW w:w="75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3DEFE5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D169BB" w:rsidRPr="00611C9C" w14:paraId="3847FC24" w14:textId="77777777" w:rsidTr="00266E5D">
        <w:trPr>
          <w:trHeight w:val="17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F497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Cardiovascular events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3A91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5B44D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CFD4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DA8D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C013B" w14:textId="77777777" w:rsidR="00D169BB" w:rsidRPr="00611C9C" w:rsidRDefault="00D169BB" w:rsidP="00266E5D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169BB" w:rsidRPr="00611C9C" w14:paraId="1F081C3D" w14:textId="77777777" w:rsidTr="00266E5D">
        <w:trPr>
          <w:trHeight w:val="17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C466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Patients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564A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19.8%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A61E6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23.3%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88B3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25.5%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1431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26.8%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7B7B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&lt;0.001</w:t>
            </w:r>
          </w:p>
        </w:tc>
      </w:tr>
      <w:tr w:rsidR="00D169BB" w:rsidRPr="00611C9C" w14:paraId="3E5BE214" w14:textId="77777777" w:rsidTr="00266E5D">
        <w:trPr>
          <w:trHeight w:val="170"/>
          <w:jc w:val="center"/>
        </w:trPr>
        <w:tc>
          <w:tcPr>
            <w:tcW w:w="31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530220F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 95% CI 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6161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17.9 - 21.7%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AE77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21.2 - 25.4%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D82F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23.4 - 27.6%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4B74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24.4 - 28.8%</w:t>
            </w: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8CD0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169BB" w:rsidRPr="00611C9C" w14:paraId="28158851" w14:textId="77777777" w:rsidTr="00266E5D">
        <w:trPr>
          <w:trHeight w:val="170"/>
          <w:jc w:val="center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FCDCED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Mean (SD)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44AC3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0.2 (0.4)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4EC71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0.2 (0.5)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F571C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0.3 (0.5)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D9F84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0.3 (0.5)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D7CB1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&lt;0.001</w:t>
            </w:r>
          </w:p>
        </w:tc>
      </w:tr>
      <w:tr w:rsidR="00D169BB" w:rsidRPr="00611C9C" w14:paraId="59A59E81" w14:textId="77777777" w:rsidTr="00266E5D">
        <w:trPr>
          <w:trHeight w:val="170"/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B4232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Types of cardiovascular events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76FE5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CAE6E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B71C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97E78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169BB" w:rsidRPr="00611C9C" w14:paraId="537FE05C" w14:textId="77777777" w:rsidTr="00266E5D">
        <w:trPr>
          <w:trHeight w:val="17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E9DB2" w14:textId="3F4093E2" w:rsidR="00D169BB" w:rsidRPr="00611C9C" w:rsidRDefault="00B64420" w:rsidP="00266E5D">
            <w:pPr>
              <w:spacing w:after="0" w:line="48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Coronary heart disease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7F8B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8.7%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DD515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10.7%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5B73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12.0%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15EE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12.9%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2C6B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0.001</w:t>
            </w:r>
          </w:p>
        </w:tc>
      </w:tr>
      <w:tr w:rsidR="00D169BB" w:rsidRPr="00611C9C" w14:paraId="276DA038" w14:textId="77777777" w:rsidTr="00266E5D">
        <w:trPr>
          <w:trHeight w:val="17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EFAF1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 Acute myocardial infarction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DE15D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2.9%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A9B1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3.7%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9BD5A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4.5%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1D533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4.5%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E582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169BB" w:rsidRPr="00611C9C" w14:paraId="782A2A1C" w14:textId="77777777" w:rsidTr="00266E5D">
        <w:trPr>
          <w:trHeight w:val="17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83EB7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 Stable angina pectoris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B910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4.8%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A78B2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5.8%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355B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6.1%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C517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6.9%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E5D1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169BB" w:rsidRPr="00611C9C" w14:paraId="6629E50E" w14:textId="77777777" w:rsidTr="00266E5D">
        <w:trPr>
          <w:trHeight w:val="170"/>
          <w:jc w:val="center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E744E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 Unstable angina pectoris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08437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1.0%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D0E71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1.2%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FE46E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1.3%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B58EE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1.6%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F7DCD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0.157</w:t>
            </w:r>
          </w:p>
        </w:tc>
      </w:tr>
      <w:tr w:rsidR="00D169BB" w:rsidRPr="00611C9C" w14:paraId="12BFDCCF" w14:textId="77777777" w:rsidTr="00266E5D">
        <w:trPr>
          <w:trHeight w:val="17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4424" w14:textId="065B0AAB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Cerebr</w:t>
            </w:r>
            <w:r w:rsidR="00B64420" w:rsidRPr="00611C9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ovascular</w:t>
            </w:r>
            <w:r w:rsidRPr="00611C9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disease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1529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5.6%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C97F1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6.9%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CE6B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6.7%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BEDA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7.9%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A52F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0.080</w:t>
            </w:r>
          </w:p>
        </w:tc>
      </w:tr>
      <w:tr w:rsidR="00D169BB" w:rsidRPr="00611C9C" w14:paraId="7F521499" w14:textId="77777777" w:rsidTr="00266E5D">
        <w:trPr>
          <w:trHeight w:val="17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B7C8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 Ischemic stroke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518A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5.0%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0BD4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6.1%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7EB0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5.6%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E207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6.8%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41A4F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169BB" w:rsidRPr="00611C9C" w14:paraId="79F1F51A" w14:textId="77777777" w:rsidTr="00266E5D">
        <w:trPr>
          <w:trHeight w:val="170"/>
          <w:jc w:val="center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D31DD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 Transient ischemic attack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E9D90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0.7%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F7296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B8CBA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1.1%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2AA29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1.1%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6EAFE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0.536</w:t>
            </w:r>
          </w:p>
        </w:tc>
      </w:tr>
      <w:tr w:rsidR="00D169BB" w:rsidRPr="00611C9C" w14:paraId="764B135E" w14:textId="77777777" w:rsidTr="00266E5D">
        <w:trPr>
          <w:trHeight w:val="17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D6B0" w14:textId="5C94B125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Peripheral arter</w:t>
            </w:r>
            <w:r w:rsidR="00031C79" w:rsidRPr="00611C9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y</w:t>
            </w:r>
            <w:r w:rsidRPr="00611C9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disease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FBAD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7.0%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D83E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7.2%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856F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8.7%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D508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8.0%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7685A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0.256</w:t>
            </w:r>
          </w:p>
        </w:tc>
      </w:tr>
      <w:tr w:rsidR="00D169BB" w:rsidRPr="00611C9C" w14:paraId="0C073F2C" w14:textId="77777777" w:rsidTr="00266E5D">
        <w:trPr>
          <w:trHeight w:val="17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F2B6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 Intermittent claudication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09CE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5.6%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30DF0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5.7%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6B74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6.8%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934FA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5.9%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5F85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D169BB" w:rsidRPr="00611C9C" w14:paraId="28F45BBC" w14:textId="77777777" w:rsidTr="00266E5D">
        <w:trPr>
          <w:trHeight w:val="17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23E6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 Acute limb ischemia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E8C7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1.1%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D2F1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1.2%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2750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1.4%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1801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1.6%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C697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D169BB" w:rsidRPr="00611C9C" w14:paraId="78834151" w14:textId="77777777" w:rsidTr="00266E5D">
        <w:trPr>
          <w:trHeight w:val="170"/>
          <w:jc w:val="center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6FFCB6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 Amputation and others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E9B8D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0.3%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223FF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BDB30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4715E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0.4%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DEE13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0.889</w:t>
            </w:r>
          </w:p>
        </w:tc>
      </w:tr>
      <w:tr w:rsidR="00D169BB" w:rsidRPr="00611C9C" w14:paraId="40273BA8" w14:textId="77777777" w:rsidTr="00266E5D">
        <w:trPr>
          <w:trHeight w:val="17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DA846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Cardiovascular-related deaths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7C58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8.1%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F98F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8.1%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C8A0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8.9%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8E9E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9.2%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4433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0.357</w:t>
            </w:r>
          </w:p>
        </w:tc>
      </w:tr>
      <w:tr w:rsidR="00D169BB" w:rsidRPr="00611C9C" w14:paraId="4E4A1395" w14:textId="77777777" w:rsidTr="00266E5D">
        <w:trPr>
          <w:trHeight w:val="170"/>
          <w:jc w:val="center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881C9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 95% CI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7C91E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6.8 - 9.4%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B8094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6.8 - 9.4%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09132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7.5 - 10.3%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F066D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7.8 - 10.6%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66693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169BB" w:rsidRPr="00611C9C" w14:paraId="58878B32" w14:textId="77777777" w:rsidTr="00266E5D">
        <w:trPr>
          <w:trHeight w:val="17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E107A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Time to cardiovascular event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AC787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54A26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A9847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0BB07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3D036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169BB" w:rsidRPr="00611C9C" w14:paraId="0376B703" w14:textId="77777777" w:rsidTr="00266E5D">
        <w:trPr>
          <w:trHeight w:val="170"/>
          <w:jc w:val="center"/>
        </w:trPr>
        <w:tc>
          <w:tcPr>
            <w:tcW w:w="3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2F3E65D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 Mean (SD)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1D95886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274.8 (195.5)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25E53F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249.2 (201.5)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D87030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226.4 (203.4)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54B428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217.8 (184.5)</w:t>
            </w: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89050C0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&lt;0.001</w:t>
            </w:r>
          </w:p>
        </w:tc>
      </w:tr>
      <w:tr w:rsidR="00D169BB" w:rsidRPr="00611C9C" w14:paraId="446C0D2E" w14:textId="77777777" w:rsidTr="00266E5D">
        <w:trPr>
          <w:trHeight w:val="170"/>
          <w:jc w:val="center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5798B8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 Median (P25 - P75)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8AD89C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236 (107 - 413)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A4A5A0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204 (76 - 373)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72B382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160 (50 - 351)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5D4788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173 (57 - 337)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8E2D49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169BB" w:rsidRPr="00611C9C" w14:paraId="69933411" w14:textId="77777777" w:rsidTr="00266E5D">
        <w:trPr>
          <w:trHeight w:val="170"/>
          <w:jc w:val="center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27861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Time to death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0CC7A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11061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E39F5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21417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99704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169BB" w:rsidRPr="00611C9C" w14:paraId="0140537A" w14:textId="77777777" w:rsidTr="00266E5D">
        <w:trPr>
          <w:trHeight w:val="170"/>
          <w:jc w:val="center"/>
        </w:trPr>
        <w:tc>
          <w:tcPr>
            <w:tcW w:w="3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41522E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 Mean (SD)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7FA9F08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406.3 (183)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B3B41A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395.6 (203.6)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D10F3C7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387.2 (205.1)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650B30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386.6 (196.1)</w:t>
            </w: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6AE782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0.828</w:t>
            </w:r>
          </w:p>
        </w:tc>
      </w:tr>
      <w:tr w:rsidR="00D169BB" w:rsidRPr="00611C9C" w14:paraId="2700A65F" w14:textId="77777777" w:rsidTr="00266E5D">
        <w:trPr>
          <w:trHeight w:val="170"/>
          <w:jc w:val="center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CF1C5B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 Median (P25 - P75)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7F88E7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392 (246 - 568)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B3F3F2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322 (222 - 472)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A29468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333 (188 - 461)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243F9B" w14:textId="77777777" w:rsidR="00D169BB" w:rsidRPr="00611C9C" w:rsidRDefault="00D169BB" w:rsidP="00266E5D">
            <w:pPr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367 (225 - 452)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A917BE" w14:textId="77777777" w:rsidR="00D169BB" w:rsidRPr="00611C9C" w:rsidRDefault="00D169BB" w:rsidP="00266E5D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11C9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</w:tbl>
    <w:p w14:paraId="5EFB55E3" w14:textId="5DDDC129" w:rsidR="00D169BB" w:rsidRPr="00611C9C" w:rsidRDefault="00D169BB" w:rsidP="00D169BB">
      <w:pPr>
        <w:spacing w:line="48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>Values expressed as a percentage or mean (SD)</w:t>
      </w:r>
      <w:r w:rsidR="005E1C50"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or median (P25-P75)</w:t>
      </w:r>
      <w:r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. </w:t>
      </w:r>
    </w:p>
    <w:p w14:paraId="6DF0473D" w14:textId="0CA0F358" w:rsidR="00CB5D20" w:rsidRPr="00611C9C" w:rsidRDefault="00D169BB" w:rsidP="0051011E">
      <w:pPr>
        <w:spacing w:line="480" w:lineRule="auto"/>
        <w:rPr>
          <w:rFonts w:ascii="Times New Roman" w:hAnsi="Times New Roman" w:cs="Times New Roman"/>
          <w:color w:val="000000"/>
          <w:lang w:val="en-US"/>
        </w:rPr>
      </w:pPr>
      <w:r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CI: confidence intervals; </w:t>
      </w:r>
      <w:r w:rsidR="00D95E7D"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p statistical significance; </w:t>
      </w:r>
      <w:r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>P: percentiles</w:t>
      </w:r>
      <w:r w:rsidR="00F24DE5"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>; SD: standard deviation</w:t>
      </w:r>
      <w:r w:rsidRPr="00611C9C">
        <w:rPr>
          <w:rFonts w:ascii="Times New Roman" w:hAnsi="Times New Roman" w:cs="Times New Roman"/>
          <w:color w:val="000000"/>
          <w:sz w:val="18"/>
          <w:szCs w:val="18"/>
          <w:lang w:val="en-US"/>
        </w:rPr>
        <w:t>.</w:t>
      </w:r>
    </w:p>
    <w:sectPr w:rsidR="00CB5D20" w:rsidRPr="00611C9C" w:rsidSect="00D218CB">
      <w:footerReference w:type="default" r:id="rId11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FCA77" w14:textId="77777777" w:rsidR="00AF3392" w:rsidRDefault="00AF3392" w:rsidP="00F85DDB">
      <w:pPr>
        <w:spacing w:after="0" w:line="240" w:lineRule="auto"/>
      </w:pPr>
      <w:r>
        <w:separator/>
      </w:r>
    </w:p>
  </w:endnote>
  <w:endnote w:type="continuationSeparator" w:id="0">
    <w:p w14:paraId="7EC38078" w14:textId="77777777" w:rsidR="00AF3392" w:rsidRDefault="00AF3392" w:rsidP="00F8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591C" w14:textId="34728BE2" w:rsidR="00C24A0B" w:rsidRDefault="00611C9C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6D2DBA" wp14:editId="106C7B21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86f841388e35e8f94206f2c0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F1A611" w14:textId="7B69816B" w:rsidR="00611C9C" w:rsidRPr="00611C9C" w:rsidRDefault="00611C9C" w:rsidP="00611C9C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611C9C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D2DBA" id="_x0000_t202" coordsize="21600,21600" o:spt="202" path="m,l,21600r21600,l21600,xe">
              <v:stroke joinstyle="miter"/>
              <v:path gradientshapeok="t" o:connecttype="rect"/>
            </v:shapetype>
            <v:shape id="MSIPCM86f841388e35e8f94206f2c0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22F1A611" w14:textId="7B69816B" w:rsidR="00611C9C" w:rsidRPr="00611C9C" w:rsidRDefault="00611C9C" w:rsidP="00611C9C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611C9C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069885998"/>
        <w:docPartObj>
          <w:docPartGallery w:val="Page Numbers (Bottom of Page)"/>
          <w:docPartUnique/>
        </w:docPartObj>
      </w:sdtPr>
      <w:sdtEndPr/>
      <w:sdtContent>
        <w:r w:rsidR="00C24A0B">
          <w:fldChar w:fldCharType="begin"/>
        </w:r>
        <w:r w:rsidR="00C24A0B">
          <w:instrText>PAGE   \* MERGEFORMAT</w:instrText>
        </w:r>
        <w:r w:rsidR="00C24A0B">
          <w:fldChar w:fldCharType="separate"/>
        </w:r>
        <w:r w:rsidR="00C24A0B">
          <w:t>2</w:t>
        </w:r>
        <w:r w:rsidR="00C24A0B">
          <w:fldChar w:fldCharType="end"/>
        </w:r>
      </w:sdtContent>
    </w:sdt>
  </w:p>
  <w:p w14:paraId="39E455EC" w14:textId="77777777" w:rsidR="00C24A0B" w:rsidRDefault="00C24A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6162E" w14:textId="77777777" w:rsidR="00AF3392" w:rsidRDefault="00AF3392" w:rsidP="00F85DDB">
      <w:pPr>
        <w:spacing w:after="0" w:line="240" w:lineRule="auto"/>
      </w:pPr>
      <w:r>
        <w:separator/>
      </w:r>
    </w:p>
  </w:footnote>
  <w:footnote w:type="continuationSeparator" w:id="0">
    <w:p w14:paraId="1FE0C276" w14:textId="77777777" w:rsidR="00AF3392" w:rsidRDefault="00AF3392" w:rsidP="00F85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7743"/>
    <w:multiLevelType w:val="hybridMultilevel"/>
    <w:tmpl w:val="00A888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C5DA2"/>
    <w:multiLevelType w:val="hybridMultilevel"/>
    <w:tmpl w:val="E154CEFC"/>
    <w:lvl w:ilvl="0" w:tplc="C52A6F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C590C"/>
    <w:multiLevelType w:val="multilevel"/>
    <w:tmpl w:val="72B4F7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C562722"/>
    <w:multiLevelType w:val="hybridMultilevel"/>
    <w:tmpl w:val="E7F096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4347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0775B8A"/>
    <w:multiLevelType w:val="hybridMultilevel"/>
    <w:tmpl w:val="1B0017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81165"/>
    <w:multiLevelType w:val="hybridMultilevel"/>
    <w:tmpl w:val="567C3EE0"/>
    <w:lvl w:ilvl="0" w:tplc="43300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106240">
    <w:abstractNumId w:val="4"/>
  </w:num>
  <w:num w:numId="2" w16cid:durableId="957613575">
    <w:abstractNumId w:val="2"/>
  </w:num>
  <w:num w:numId="3" w16cid:durableId="1269893964">
    <w:abstractNumId w:val="6"/>
  </w:num>
  <w:num w:numId="4" w16cid:durableId="1390109956">
    <w:abstractNumId w:val="1"/>
  </w:num>
  <w:num w:numId="5" w16cid:durableId="1689409407">
    <w:abstractNumId w:val="5"/>
  </w:num>
  <w:num w:numId="6" w16cid:durableId="219905711">
    <w:abstractNumId w:val="3"/>
  </w:num>
  <w:num w:numId="7" w16cid:durableId="1861578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96"/>
    <w:rsid w:val="00001524"/>
    <w:rsid w:val="00001A91"/>
    <w:rsid w:val="000027DB"/>
    <w:rsid w:val="00003BEF"/>
    <w:rsid w:val="00004494"/>
    <w:rsid w:val="00004538"/>
    <w:rsid w:val="00004E48"/>
    <w:rsid w:val="00005311"/>
    <w:rsid w:val="000061B7"/>
    <w:rsid w:val="00006604"/>
    <w:rsid w:val="00006959"/>
    <w:rsid w:val="00007751"/>
    <w:rsid w:val="00007A9C"/>
    <w:rsid w:val="00007B91"/>
    <w:rsid w:val="00010718"/>
    <w:rsid w:val="00011313"/>
    <w:rsid w:val="000113C7"/>
    <w:rsid w:val="00011B2E"/>
    <w:rsid w:val="00012920"/>
    <w:rsid w:val="00012B7D"/>
    <w:rsid w:val="000147DA"/>
    <w:rsid w:val="00014B48"/>
    <w:rsid w:val="00015F1B"/>
    <w:rsid w:val="00016A03"/>
    <w:rsid w:val="000170F9"/>
    <w:rsid w:val="00017CA2"/>
    <w:rsid w:val="00020141"/>
    <w:rsid w:val="0002150B"/>
    <w:rsid w:val="000216E7"/>
    <w:rsid w:val="00023181"/>
    <w:rsid w:val="0002385F"/>
    <w:rsid w:val="0002659D"/>
    <w:rsid w:val="00027C26"/>
    <w:rsid w:val="0003021B"/>
    <w:rsid w:val="00030E0D"/>
    <w:rsid w:val="0003183A"/>
    <w:rsid w:val="00031B7C"/>
    <w:rsid w:val="00031C79"/>
    <w:rsid w:val="000324FF"/>
    <w:rsid w:val="00032884"/>
    <w:rsid w:val="00034EFF"/>
    <w:rsid w:val="0003584B"/>
    <w:rsid w:val="0003612C"/>
    <w:rsid w:val="0003739A"/>
    <w:rsid w:val="00037468"/>
    <w:rsid w:val="0004132E"/>
    <w:rsid w:val="00042D2A"/>
    <w:rsid w:val="00042EA6"/>
    <w:rsid w:val="000441BC"/>
    <w:rsid w:val="00044E33"/>
    <w:rsid w:val="00045612"/>
    <w:rsid w:val="00047029"/>
    <w:rsid w:val="000514D5"/>
    <w:rsid w:val="00051E2C"/>
    <w:rsid w:val="00054F34"/>
    <w:rsid w:val="000552E3"/>
    <w:rsid w:val="000579D5"/>
    <w:rsid w:val="00057C58"/>
    <w:rsid w:val="00060E13"/>
    <w:rsid w:val="0006183E"/>
    <w:rsid w:val="0006310F"/>
    <w:rsid w:val="0006631A"/>
    <w:rsid w:val="00066341"/>
    <w:rsid w:val="0006672A"/>
    <w:rsid w:val="0007120F"/>
    <w:rsid w:val="00071F98"/>
    <w:rsid w:val="000730D5"/>
    <w:rsid w:val="00073315"/>
    <w:rsid w:val="000733BF"/>
    <w:rsid w:val="000736EB"/>
    <w:rsid w:val="000740AC"/>
    <w:rsid w:val="00074FD1"/>
    <w:rsid w:val="000759F1"/>
    <w:rsid w:val="00076D30"/>
    <w:rsid w:val="00082C2D"/>
    <w:rsid w:val="00082ED8"/>
    <w:rsid w:val="000830FC"/>
    <w:rsid w:val="0008396F"/>
    <w:rsid w:val="00083B5F"/>
    <w:rsid w:val="00083D45"/>
    <w:rsid w:val="00084876"/>
    <w:rsid w:val="00084C31"/>
    <w:rsid w:val="00085262"/>
    <w:rsid w:val="000856EC"/>
    <w:rsid w:val="000865D0"/>
    <w:rsid w:val="00086C46"/>
    <w:rsid w:val="00090289"/>
    <w:rsid w:val="00090405"/>
    <w:rsid w:val="00091EF3"/>
    <w:rsid w:val="000922D9"/>
    <w:rsid w:val="00092AE6"/>
    <w:rsid w:val="000934C6"/>
    <w:rsid w:val="000948F9"/>
    <w:rsid w:val="00094954"/>
    <w:rsid w:val="000950F3"/>
    <w:rsid w:val="00097B85"/>
    <w:rsid w:val="000A0D49"/>
    <w:rsid w:val="000A1073"/>
    <w:rsid w:val="000A122D"/>
    <w:rsid w:val="000A1526"/>
    <w:rsid w:val="000A3273"/>
    <w:rsid w:val="000A3B08"/>
    <w:rsid w:val="000A41AB"/>
    <w:rsid w:val="000A5B1B"/>
    <w:rsid w:val="000A624C"/>
    <w:rsid w:val="000A7212"/>
    <w:rsid w:val="000A7CCE"/>
    <w:rsid w:val="000B00DB"/>
    <w:rsid w:val="000B015A"/>
    <w:rsid w:val="000B0205"/>
    <w:rsid w:val="000B204B"/>
    <w:rsid w:val="000B2442"/>
    <w:rsid w:val="000B42E6"/>
    <w:rsid w:val="000B455E"/>
    <w:rsid w:val="000B46FC"/>
    <w:rsid w:val="000B480F"/>
    <w:rsid w:val="000B5368"/>
    <w:rsid w:val="000B5FAE"/>
    <w:rsid w:val="000C00AD"/>
    <w:rsid w:val="000C0961"/>
    <w:rsid w:val="000C115B"/>
    <w:rsid w:val="000C34CF"/>
    <w:rsid w:val="000C4072"/>
    <w:rsid w:val="000C5210"/>
    <w:rsid w:val="000C7118"/>
    <w:rsid w:val="000D109B"/>
    <w:rsid w:val="000D1743"/>
    <w:rsid w:val="000D3B37"/>
    <w:rsid w:val="000D6171"/>
    <w:rsid w:val="000D665A"/>
    <w:rsid w:val="000E0603"/>
    <w:rsid w:val="000E229F"/>
    <w:rsid w:val="000E2772"/>
    <w:rsid w:val="000E33E5"/>
    <w:rsid w:val="000E4275"/>
    <w:rsid w:val="000E5921"/>
    <w:rsid w:val="000E5FE5"/>
    <w:rsid w:val="000F0955"/>
    <w:rsid w:val="000F0F42"/>
    <w:rsid w:val="000F2454"/>
    <w:rsid w:val="000F262E"/>
    <w:rsid w:val="000F3265"/>
    <w:rsid w:val="000F35E4"/>
    <w:rsid w:val="000F418B"/>
    <w:rsid w:val="000F4554"/>
    <w:rsid w:val="000F46D3"/>
    <w:rsid w:val="000F4860"/>
    <w:rsid w:val="000F529F"/>
    <w:rsid w:val="000F6210"/>
    <w:rsid w:val="000F733F"/>
    <w:rsid w:val="000F7A67"/>
    <w:rsid w:val="0010025A"/>
    <w:rsid w:val="00100986"/>
    <w:rsid w:val="00101E0E"/>
    <w:rsid w:val="00101FC6"/>
    <w:rsid w:val="00102CAC"/>
    <w:rsid w:val="001031EA"/>
    <w:rsid w:val="00103A56"/>
    <w:rsid w:val="00104615"/>
    <w:rsid w:val="00104BDD"/>
    <w:rsid w:val="001051F6"/>
    <w:rsid w:val="001053BE"/>
    <w:rsid w:val="00105887"/>
    <w:rsid w:val="00106756"/>
    <w:rsid w:val="00107D1A"/>
    <w:rsid w:val="001110AF"/>
    <w:rsid w:val="001111BB"/>
    <w:rsid w:val="001114EA"/>
    <w:rsid w:val="00112A18"/>
    <w:rsid w:val="00112AF9"/>
    <w:rsid w:val="00112B88"/>
    <w:rsid w:val="00113261"/>
    <w:rsid w:val="00114626"/>
    <w:rsid w:val="0011469D"/>
    <w:rsid w:val="00116DFF"/>
    <w:rsid w:val="00117346"/>
    <w:rsid w:val="00117753"/>
    <w:rsid w:val="001206E4"/>
    <w:rsid w:val="001215C9"/>
    <w:rsid w:val="00122653"/>
    <w:rsid w:val="00124952"/>
    <w:rsid w:val="001249AD"/>
    <w:rsid w:val="00124F9F"/>
    <w:rsid w:val="0012575B"/>
    <w:rsid w:val="0013008D"/>
    <w:rsid w:val="00131079"/>
    <w:rsid w:val="0013341F"/>
    <w:rsid w:val="00134F31"/>
    <w:rsid w:val="001351D6"/>
    <w:rsid w:val="00136789"/>
    <w:rsid w:val="0014007E"/>
    <w:rsid w:val="00140478"/>
    <w:rsid w:val="00141A6A"/>
    <w:rsid w:val="001430A3"/>
    <w:rsid w:val="001441DC"/>
    <w:rsid w:val="00144C6C"/>
    <w:rsid w:val="00145408"/>
    <w:rsid w:val="001458E2"/>
    <w:rsid w:val="001460E7"/>
    <w:rsid w:val="0014672B"/>
    <w:rsid w:val="001471A5"/>
    <w:rsid w:val="001506AE"/>
    <w:rsid w:val="00150C8E"/>
    <w:rsid w:val="00150FB3"/>
    <w:rsid w:val="0015109E"/>
    <w:rsid w:val="00151398"/>
    <w:rsid w:val="00151DD3"/>
    <w:rsid w:val="00151F09"/>
    <w:rsid w:val="00152ADB"/>
    <w:rsid w:val="001538D6"/>
    <w:rsid w:val="00153934"/>
    <w:rsid w:val="0015429E"/>
    <w:rsid w:val="00155175"/>
    <w:rsid w:val="00156C06"/>
    <w:rsid w:val="0016181E"/>
    <w:rsid w:val="00161BE3"/>
    <w:rsid w:val="00162475"/>
    <w:rsid w:val="00163247"/>
    <w:rsid w:val="0016438E"/>
    <w:rsid w:val="00164433"/>
    <w:rsid w:val="00165B67"/>
    <w:rsid w:val="00165EC9"/>
    <w:rsid w:val="00166C98"/>
    <w:rsid w:val="001670FB"/>
    <w:rsid w:val="0017099E"/>
    <w:rsid w:val="00170D66"/>
    <w:rsid w:val="00171511"/>
    <w:rsid w:val="001715A0"/>
    <w:rsid w:val="001720A2"/>
    <w:rsid w:val="001724E2"/>
    <w:rsid w:val="00173270"/>
    <w:rsid w:val="001734E7"/>
    <w:rsid w:val="0017351B"/>
    <w:rsid w:val="00174139"/>
    <w:rsid w:val="0017564D"/>
    <w:rsid w:val="00175E25"/>
    <w:rsid w:val="00176B5B"/>
    <w:rsid w:val="001773DD"/>
    <w:rsid w:val="001773E5"/>
    <w:rsid w:val="001814B8"/>
    <w:rsid w:val="00181F9F"/>
    <w:rsid w:val="00182F64"/>
    <w:rsid w:val="0018319A"/>
    <w:rsid w:val="00184317"/>
    <w:rsid w:val="00185002"/>
    <w:rsid w:val="00185966"/>
    <w:rsid w:val="00186182"/>
    <w:rsid w:val="00187C8E"/>
    <w:rsid w:val="0019082C"/>
    <w:rsid w:val="00190899"/>
    <w:rsid w:val="00191CC7"/>
    <w:rsid w:val="00193963"/>
    <w:rsid w:val="00194836"/>
    <w:rsid w:val="00195630"/>
    <w:rsid w:val="00195809"/>
    <w:rsid w:val="00196B9B"/>
    <w:rsid w:val="00197B19"/>
    <w:rsid w:val="001A1DC2"/>
    <w:rsid w:val="001A1EAF"/>
    <w:rsid w:val="001A2B25"/>
    <w:rsid w:val="001A3201"/>
    <w:rsid w:val="001A3D82"/>
    <w:rsid w:val="001A41B3"/>
    <w:rsid w:val="001A548C"/>
    <w:rsid w:val="001A642C"/>
    <w:rsid w:val="001A6DEE"/>
    <w:rsid w:val="001A7E64"/>
    <w:rsid w:val="001B010F"/>
    <w:rsid w:val="001B0369"/>
    <w:rsid w:val="001B10BD"/>
    <w:rsid w:val="001B14EA"/>
    <w:rsid w:val="001B4DA2"/>
    <w:rsid w:val="001B5094"/>
    <w:rsid w:val="001B6604"/>
    <w:rsid w:val="001B72F9"/>
    <w:rsid w:val="001C0C6E"/>
    <w:rsid w:val="001C2D68"/>
    <w:rsid w:val="001C3E95"/>
    <w:rsid w:val="001C43FA"/>
    <w:rsid w:val="001C4865"/>
    <w:rsid w:val="001C4E7E"/>
    <w:rsid w:val="001C589D"/>
    <w:rsid w:val="001C6773"/>
    <w:rsid w:val="001C6846"/>
    <w:rsid w:val="001C6A43"/>
    <w:rsid w:val="001C6E1A"/>
    <w:rsid w:val="001D082B"/>
    <w:rsid w:val="001D236C"/>
    <w:rsid w:val="001D26D7"/>
    <w:rsid w:val="001D286A"/>
    <w:rsid w:val="001D3043"/>
    <w:rsid w:val="001D312E"/>
    <w:rsid w:val="001D5BEE"/>
    <w:rsid w:val="001D63A5"/>
    <w:rsid w:val="001D664F"/>
    <w:rsid w:val="001E1486"/>
    <w:rsid w:val="001E1519"/>
    <w:rsid w:val="001E2F30"/>
    <w:rsid w:val="001E5FC0"/>
    <w:rsid w:val="001E630C"/>
    <w:rsid w:val="001E6350"/>
    <w:rsid w:val="001E7042"/>
    <w:rsid w:val="001E728F"/>
    <w:rsid w:val="001E7F81"/>
    <w:rsid w:val="001F14F2"/>
    <w:rsid w:val="001F2498"/>
    <w:rsid w:val="001F27E5"/>
    <w:rsid w:val="001F28DF"/>
    <w:rsid w:val="001F2F32"/>
    <w:rsid w:val="001F353B"/>
    <w:rsid w:val="001F3A3D"/>
    <w:rsid w:val="001F4613"/>
    <w:rsid w:val="001F58FD"/>
    <w:rsid w:val="001F6C4D"/>
    <w:rsid w:val="00200E18"/>
    <w:rsid w:val="00203C97"/>
    <w:rsid w:val="00206E17"/>
    <w:rsid w:val="00207334"/>
    <w:rsid w:val="0020736F"/>
    <w:rsid w:val="002077A6"/>
    <w:rsid w:val="00210964"/>
    <w:rsid w:val="002122B1"/>
    <w:rsid w:val="002128D6"/>
    <w:rsid w:val="00213AA3"/>
    <w:rsid w:val="00214275"/>
    <w:rsid w:val="0021471C"/>
    <w:rsid w:val="00214750"/>
    <w:rsid w:val="002150CF"/>
    <w:rsid w:val="00215320"/>
    <w:rsid w:val="00216486"/>
    <w:rsid w:val="002219F7"/>
    <w:rsid w:val="00221BBE"/>
    <w:rsid w:val="00221C40"/>
    <w:rsid w:val="002247B5"/>
    <w:rsid w:val="00224DAE"/>
    <w:rsid w:val="00224EA6"/>
    <w:rsid w:val="002251F3"/>
    <w:rsid w:val="00225355"/>
    <w:rsid w:val="002265C7"/>
    <w:rsid w:val="002267A4"/>
    <w:rsid w:val="00230528"/>
    <w:rsid w:val="00230725"/>
    <w:rsid w:val="0023318F"/>
    <w:rsid w:val="00234E8A"/>
    <w:rsid w:val="00235056"/>
    <w:rsid w:val="00235474"/>
    <w:rsid w:val="00236CD1"/>
    <w:rsid w:val="00240D1B"/>
    <w:rsid w:val="00240F25"/>
    <w:rsid w:val="00241D09"/>
    <w:rsid w:val="00241EA2"/>
    <w:rsid w:val="00242153"/>
    <w:rsid w:val="002440A2"/>
    <w:rsid w:val="002449BD"/>
    <w:rsid w:val="002453F2"/>
    <w:rsid w:val="0024625D"/>
    <w:rsid w:val="002469A7"/>
    <w:rsid w:val="002503C7"/>
    <w:rsid w:val="00250AC2"/>
    <w:rsid w:val="00250C59"/>
    <w:rsid w:val="00251E29"/>
    <w:rsid w:val="00253717"/>
    <w:rsid w:val="00254324"/>
    <w:rsid w:val="0025718F"/>
    <w:rsid w:val="0026039D"/>
    <w:rsid w:val="002606A2"/>
    <w:rsid w:val="00263594"/>
    <w:rsid w:val="002649B3"/>
    <w:rsid w:val="002651D3"/>
    <w:rsid w:val="00265C61"/>
    <w:rsid w:val="00266A5F"/>
    <w:rsid w:val="00266E5D"/>
    <w:rsid w:val="00271310"/>
    <w:rsid w:val="00271D6F"/>
    <w:rsid w:val="00271F24"/>
    <w:rsid w:val="00272022"/>
    <w:rsid w:val="00272D3B"/>
    <w:rsid w:val="0027340C"/>
    <w:rsid w:val="00273F76"/>
    <w:rsid w:val="00274906"/>
    <w:rsid w:val="00274C57"/>
    <w:rsid w:val="0027514F"/>
    <w:rsid w:val="0027533B"/>
    <w:rsid w:val="00276331"/>
    <w:rsid w:val="00276704"/>
    <w:rsid w:val="00276969"/>
    <w:rsid w:val="00280D93"/>
    <w:rsid w:val="00280F08"/>
    <w:rsid w:val="00281062"/>
    <w:rsid w:val="00281D26"/>
    <w:rsid w:val="002837DE"/>
    <w:rsid w:val="00284BED"/>
    <w:rsid w:val="002853AC"/>
    <w:rsid w:val="00285619"/>
    <w:rsid w:val="002872AD"/>
    <w:rsid w:val="0028741B"/>
    <w:rsid w:val="00293572"/>
    <w:rsid w:val="00294AF1"/>
    <w:rsid w:val="002957FD"/>
    <w:rsid w:val="00295F79"/>
    <w:rsid w:val="00297424"/>
    <w:rsid w:val="00297945"/>
    <w:rsid w:val="00297C10"/>
    <w:rsid w:val="002A05EF"/>
    <w:rsid w:val="002A14DF"/>
    <w:rsid w:val="002A3A16"/>
    <w:rsid w:val="002A5F0B"/>
    <w:rsid w:val="002A65EA"/>
    <w:rsid w:val="002A6E22"/>
    <w:rsid w:val="002A77F3"/>
    <w:rsid w:val="002B0B97"/>
    <w:rsid w:val="002B0FC5"/>
    <w:rsid w:val="002B18FA"/>
    <w:rsid w:val="002B1BC0"/>
    <w:rsid w:val="002B3775"/>
    <w:rsid w:val="002B3FA4"/>
    <w:rsid w:val="002B4430"/>
    <w:rsid w:val="002B5081"/>
    <w:rsid w:val="002B5237"/>
    <w:rsid w:val="002B5C50"/>
    <w:rsid w:val="002B6BCD"/>
    <w:rsid w:val="002B7362"/>
    <w:rsid w:val="002C082F"/>
    <w:rsid w:val="002C0FDF"/>
    <w:rsid w:val="002C18B3"/>
    <w:rsid w:val="002C1B49"/>
    <w:rsid w:val="002C2E5E"/>
    <w:rsid w:val="002C3A7A"/>
    <w:rsid w:val="002C4077"/>
    <w:rsid w:val="002C4868"/>
    <w:rsid w:val="002C4A0F"/>
    <w:rsid w:val="002C4CA1"/>
    <w:rsid w:val="002C50ED"/>
    <w:rsid w:val="002C56F5"/>
    <w:rsid w:val="002C57E8"/>
    <w:rsid w:val="002C57F4"/>
    <w:rsid w:val="002C5F68"/>
    <w:rsid w:val="002C68E4"/>
    <w:rsid w:val="002D08FC"/>
    <w:rsid w:val="002D469D"/>
    <w:rsid w:val="002D4992"/>
    <w:rsid w:val="002D4A51"/>
    <w:rsid w:val="002D575F"/>
    <w:rsid w:val="002D72B4"/>
    <w:rsid w:val="002E0DE6"/>
    <w:rsid w:val="002E180F"/>
    <w:rsid w:val="002E37ED"/>
    <w:rsid w:val="002E3BC6"/>
    <w:rsid w:val="002E445F"/>
    <w:rsid w:val="002E48A5"/>
    <w:rsid w:val="002E6550"/>
    <w:rsid w:val="002E68EF"/>
    <w:rsid w:val="002F0470"/>
    <w:rsid w:val="002F0AAF"/>
    <w:rsid w:val="002F141B"/>
    <w:rsid w:val="002F1776"/>
    <w:rsid w:val="002F20A9"/>
    <w:rsid w:val="002F7945"/>
    <w:rsid w:val="002F7F0F"/>
    <w:rsid w:val="0030058B"/>
    <w:rsid w:val="00300952"/>
    <w:rsid w:val="00300F10"/>
    <w:rsid w:val="003011CA"/>
    <w:rsid w:val="0030507E"/>
    <w:rsid w:val="00305512"/>
    <w:rsid w:val="00305C6F"/>
    <w:rsid w:val="00306157"/>
    <w:rsid w:val="00306393"/>
    <w:rsid w:val="003065F6"/>
    <w:rsid w:val="00306731"/>
    <w:rsid w:val="00307D0B"/>
    <w:rsid w:val="003114AF"/>
    <w:rsid w:val="00311CC4"/>
    <w:rsid w:val="00311DB6"/>
    <w:rsid w:val="003126D4"/>
    <w:rsid w:val="00314D06"/>
    <w:rsid w:val="003150A8"/>
    <w:rsid w:val="00315368"/>
    <w:rsid w:val="0031552B"/>
    <w:rsid w:val="00317763"/>
    <w:rsid w:val="00320D43"/>
    <w:rsid w:val="00321333"/>
    <w:rsid w:val="00324D35"/>
    <w:rsid w:val="0032561F"/>
    <w:rsid w:val="00325668"/>
    <w:rsid w:val="003269A3"/>
    <w:rsid w:val="003271FD"/>
    <w:rsid w:val="00331D1F"/>
    <w:rsid w:val="00331E2D"/>
    <w:rsid w:val="00333669"/>
    <w:rsid w:val="003344FD"/>
    <w:rsid w:val="00334A61"/>
    <w:rsid w:val="00336FE6"/>
    <w:rsid w:val="00337C97"/>
    <w:rsid w:val="003401FD"/>
    <w:rsid w:val="00340390"/>
    <w:rsid w:val="00340BB1"/>
    <w:rsid w:val="00340C2B"/>
    <w:rsid w:val="00341E1E"/>
    <w:rsid w:val="003429FE"/>
    <w:rsid w:val="00343D47"/>
    <w:rsid w:val="00344645"/>
    <w:rsid w:val="00344FA0"/>
    <w:rsid w:val="003460A0"/>
    <w:rsid w:val="0034621D"/>
    <w:rsid w:val="00346C5A"/>
    <w:rsid w:val="00346F26"/>
    <w:rsid w:val="00347573"/>
    <w:rsid w:val="00350DAB"/>
    <w:rsid w:val="003517CD"/>
    <w:rsid w:val="00352165"/>
    <w:rsid w:val="00353D08"/>
    <w:rsid w:val="003543FD"/>
    <w:rsid w:val="0035535F"/>
    <w:rsid w:val="00355854"/>
    <w:rsid w:val="003560A2"/>
    <w:rsid w:val="003569EE"/>
    <w:rsid w:val="00357332"/>
    <w:rsid w:val="00357712"/>
    <w:rsid w:val="00361711"/>
    <w:rsid w:val="003652EB"/>
    <w:rsid w:val="0036603B"/>
    <w:rsid w:val="0036613B"/>
    <w:rsid w:val="00367797"/>
    <w:rsid w:val="0036798E"/>
    <w:rsid w:val="003704C6"/>
    <w:rsid w:val="00370903"/>
    <w:rsid w:val="0037254A"/>
    <w:rsid w:val="00377DEF"/>
    <w:rsid w:val="00377E4A"/>
    <w:rsid w:val="003807A4"/>
    <w:rsid w:val="00381D4C"/>
    <w:rsid w:val="00382AE7"/>
    <w:rsid w:val="00382F45"/>
    <w:rsid w:val="00383D7C"/>
    <w:rsid w:val="003862AF"/>
    <w:rsid w:val="00386632"/>
    <w:rsid w:val="00391E4D"/>
    <w:rsid w:val="00392D7C"/>
    <w:rsid w:val="003934F1"/>
    <w:rsid w:val="00396F9C"/>
    <w:rsid w:val="003A02B1"/>
    <w:rsid w:val="003A0BEA"/>
    <w:rsid w:val="003A162F"/>
    <w:rsid w:val="003A2815"/>
    <w:rsid w:val="003A3319"/>
    <w:rsid w:val="003A396F"/>
    <w:rsid w:val="003A3C9C"/>
    <w:rsid w:val="003A3D48"/>
    <w:rsid w:val="003A494C"/>
    <w:rsid w:val="003A49AA"/>
    <w:rsid w:val="003A6493"/>
    <w:rsid w:val="003A654D"/>
    <w:rsid w:val="003A7540"/>
    <w:rsid w:val="003A7A7A"/>
    <w:rsid w:val="003A7A8C"/>
    <w:rsid w:val="003A7E9F"/>
    <w:rsid w:val="003B0306"/>
    <w:rsid w:val="003B0707"/>
    <w:rsid w:val="003B0782"/>
    <w:rsid w:val="003B146C"/>
    <w:rsid w:val="003B14E8"/>
    <w:rsid w:val="003B1710"/>
    <w:rsid w:val="003B17C2"/>
    <w:rsid w:val="003B4E36"/>
    <w:rsid w:val="003B5662"/>
    <w:rsid w:val="003B5C9A"/>
    <w:rsid w:val="003B6348"/>
    <w:rsid w:val="003B6C0E"/>
    <w:rsid w:val="003C0AEB"/>
    <w:rsid w:val="003C0BBC"/>
    <w:rsid w:val="003C3D58"/>
    <w:rsid w:val="003C50C7"/>
    <w:rsid w:val="003C52A9"/>
    <w:rsid w:val="003C52C7"/>
    <w:rsid w:val="003C5DEB"/>
    <w:rsid w:val="003C6D97"/>
    <w:rsid w:val="003D003A"/>
    <w:rsid w:val="003D0877"/>
    <w:rsid w:val="003D2217"/>
    <w:rsid w:val="003D383E"/>
    <w:rsid w:val="003D468A"/>
    <w:rsid w:val="003D4793"/>
    <w:rsid w:val="003D5A35"/>
    <w:rsid w:val="003D6BD7"/>
    <w:rsid w:val="003D7686"/>
    <w:rsid w:val="003E0145"/>
    <w:rsid w:val="003E04EB"/>
    <w:rsid w:val="003E1089"/>
    <w:rsid w:val="003E1DF8"/>
    <w:rsid w:val="003E5045"/>
    <w:rsid w:val="003E5372"/>
    <w:rsid w:val="003E59BB"/>
    <w:rsid w:val="003F0976"/>
    <w:rsid w:val="003F0A90"/>
    <w:rsid w:val="003F0AC7"/>
    <w:rsid w:val="003F1932"/>
    <w:rsid w:val="003F2302"/>
    <w:rsid w:val="003F412A"/>
    <w:rsid w:val="003F4D31"/>
    <w:rsid w:val="003F75D8"/>
    <w:rsid w:val="003F7F11"/>
    <w:rsid w:val="004001EC"/>
    <w:rsid w:val="00400481"/>
    <w:rsid w:val="0040073D"/>
    <w:rsid w:val="00400A5F"/>
    <w:rsid w:val="00401B94"/>
    <w:rsid w:val="00401BA3"/>
    <w:rsid w:val="00402116"/>
    <w:rsid w:val="0040262B"/>
    <w:rsid w:val="004030FD"/>
    <w:rsid w:val="0040432C"/>
    <w:rsid w:val="0040437A"/>
    <w:rsid w:val="00404FCA"/>
    <w:rsid w:val="00405049"/>
    <w:rsid w:val="00405680"/>
    <w:rsid w:val="00405A72"/>
    <w:rsid w:val="00407871"/>
    <w:rsid w:val="00411E04"/>
    <w:rsid w:val="00413B75"/>
    <w:rsid w:val="004149F4"/>
    <w:rsid w:val="004151BF"/>
    <w:rsid w:val="00415D15"/>
    <w:rsid w:val="00416338"/>
    <w:rsid w:val="0041653D"/>
    <w:rsid w:val="004166A7"/>
    <w:rsid w:val="00416B7A"/>
    <w:rsid w:val="0041742E"/>
    <w:rsid w:val="00420B97"/>
    <w:rsid w:val="004228E8"/>
    <w:rsid w:val="00424A00"/>
    <w:rsid w:val="00424C97"/>
    <w:rsid w:val="004271A0"/>
    <w:rsid w:val="00427290"/>
    <w:rsid w:val="00427A07"/>
    <w:rsid w:val="004301F7"/>
    <w:rsid w:val="00430204"/>
    <w:rsid w:val="00430A22"/>
    <w:rsid w:val="00432E5B"/>
    <w:rsid w:val="00432FEC"/>
    <w:rsid w:val="00433704"/>
    <w:rsid w:val="00433C25"/>
    <w:rsid w:val="00435ABA"/>
    <w:rsid w:val="00436A40"/>
    <w:rsid w:val="00436FFA"/>
    <w:rsid w:val="00440543"/>
    <w:rsid w:val="00440934"/>
    <w:rsid w:val="00441D0C"/>
    <w:rsid w:val="00442744"/>
    <w:rsid w:val="00442991"/>
    <w:rsid w:val="00444142"/>
    <w:rsid w:val="00444855"/>
    <w:rsid w:val="00445372"/>
    <w:rsid w:val="00445899"/>
    <w:rsid w:val="00450957"/>
    <w:rsid w:val="00450A55"/>
    <w:rsid w:val="0045211D"/>
    <w:rsid w:val="004526B1"/>
    <w:rsid w:val="0045271D"/>
    <w:rsid w:val="0045531C"/>
    <w:rsid w:val="00455C4A"/>
    <w:rsid w:val="00455E26"/>
    <w:rsid w:val="00456C0A"/>
    <w:rsid w:val="00457ADF"/>
    <w:rsid w:val="00457D92"/>
    <w:rsid w:val="0046108C"/>
    <w:rsid w:val="00463BD0"/>
    <w:rsid w:val="00463BD1"/>
    <w:rsid w:val="004652EB"/>
    <w:rsid w:val="00465483"/>
    <w:rsid w:val="004663BE"/>
    <w:rsid w:val="00467691"/>
    <w:rsid w:val="00467CE1"/>
    <w:rsid w:val="0047089A"/>
    <w:rsid w:val="004708AA"/>
    <w:rsid w:val="00470BB1"/>
    <w:rsid w:val="00471409"/>
    <w:rsid w:val="00471AD8"/>
    <w:rsid w:val="00472E0F"/>
    <w:rsid w:val="00473673"/>
    <w:rsid w:val="004746F6"/>
    <w:rsid w:val="00474DAA"/>
    <w:rsid w:val="004754D7"/>
    <w:rsid w:val="00475782"/>
    <w:rsid w:val="00477425"/>
    <w:rsid w:val="00480ACC"/>
    <w:rsid w:val="00480FFE"/>
    <w:rsid w:val="00484189"/>
    <w:rsid w:val="00484382"/>
    <w:rsid w:val="004849A1"/>
    <w:rsid w:val="00485014"/>
    <w:rsid w:val="004854AD"/>
    <w:rsid w:val="00486159"/>
    <w:rsid w:val="00486345"/>
    <w:rsid w:val="004866AB"/>
    <w:rsid w:val="00486CB3"/>
    <w:rsid w:val="00487CF7"/>
    <w:rsid w:val="00487E40"/>
    <w:rsid w:val="00487F8E"/>
    <w:rsid w:val="004901A5"/>
    <w:rsid w:val="004916F0"/>
    <w:rsid w:val="00492BFB"/>
    <w:rsid w:val="00493065"/>
    <w:rsid w:val="00493386"/>
    <w:rsid w:val="00493F5D"/>
    <w:rsid w:val="00494C06"/>
    <w:rsid w:val="00494C68"/>
    <w:rsid w:val="00495440"/>
    <w:rsid w:val="00496F80"/>
    <w:rsid w:val="004970ED"/>
    <w:rsid w:val="004A0984"/>
    <w:rsid w:val="004A135E"/>
    <w:rsid w:val="004A1448"/>
    <w:rsid w:val="004A1A19"/>
    <w:rsid w:val="004A1E75"/>
    <w:rsid w:val="004A2668"/>
    <w:rsid w:val="004A34D0"/>
    <w:rsid w:val="004A3808"/>
    <w:rsid w:val="004A3DB4"/>
    <w:rsid w:val="004A5A4F"/>
    <w:rsid w:val="004A6D94"/>
    <w:rsid w:val="004A6E14"/>
    <w:rsid w:val="004A6E36"/>
    <w:rsid w:val="004A6EA9"/>
    <w:rsid w:val="004A77B9"/>
    <w:rsid w:val="004B079E"/>
    <w:rsid w:val="004B083F"/>
    <w:rsid w:val="004B1FF2"/>
    <w:rsid w:val="004B34FF"/>
    <w:rsid w:val="004B4EF3"/>
    <w:rsid w:val="004B5B7A"/>
    <w:rsid w:val="004B6BDF"/>
    <w:rsid w:val="004B6F4A"/>
    <w:rsid w:val="004B75D4"/>
    <w:rsid w:val="004C0328"/>
    <w:rsid w:val="004C03FE"/>
    <w:rsid w:val="004C130E"/>
    <w:rsid w:val="004C1344"/>
    <w:rsid w:val="004C2162"/>
    <w:rsid w:val="004C227C"/>
    <w:rsid w:val="004C290E"/>
    <w:rsid w:val="004C36C3"/>
    <w:rsid w:val="004C3E46"/>
    <w:rsid w:val="004C3F4F"/>
    <w:rsid w:val="004C420D"/>
    <w:rsid w:val="004C61D0"/>
    <w:rsid w:val="004C6DC8"/>
    <w:rsid w:val="004C7588"/>
    <w:rsid w:val="004C7A7D"/>
    <w:rsid w:val="004C7CBA"/>
    <w:rsid w:val="004D410D"/>
    <w:rsid w:val="004D4722"/>
    <w:rsid w:val="004D57F8"/>
    <w:rsid w:val="004D62BC"/>
    <w:rsid w:val="004D635C"/>
    <w:rsid w:val="004D6B25"/>
    <w:rsid w:val="004D6DA9"/>
    <w:rsid w:val="004D72AE"/>
    <w:rsid w:val="004D742C"/>
    <w:rsid w:val="004E0DFC"/>
    <w:rsid w:val="004E16C4"/>
    <w:rsid w:val="004E2166"/>
    <w:rsid w:val="004E2376"/>
    <w:rsid w:val="004E3965"/>
    <w:rsid w:val="004E446E"/>
    <w:rsid w:val="004E6766"/>
    <w:rsid w:val="004E69CD"/>
    <w:rsid w:val="004E779B"/>
    <w:rsid w:val="004E7918"/>
    <w:rsid w:val="004E7BA2"/>
    <w:rsid w:val="004E7D4B"/>
    <w:rsid w:val="004E7F17"/>
    <w:rsid w:val="004F0A83"/>
    <w:rsid w:val="004F102F"/>
    <w:rsid w:val="004F1913"/>
    <w:rsid w:val="004F1A8F"/>
    <w:rsid w:val="004F1F81"/>
    <w:rsid w:val="004F2621"/>
    <w:rsid w:val="004F34BC"/>
    <w:rsid w:val="004F4430"/>
    <w:rsid w:val="004F511F"/>
    <w:rsid w:val="004F55F2"/>
    <w:rsid w:val="004F5DA1"/>
    <w:rsid w:val="004F659D"/>
    <w:rsid w:val="004F6887"/>
    <w:rsid w:val="004F68B6"/>
    <w:rsid w:val="004F6B93"/>
    <w:rsid w:val="004F78F9"/>
    <w:rsid w:val="004F7C58"/>
    <w:rsid w:val="0050066C"/>
    <w:rsid w:val="0050083B"/>
    <w:rsid w:val="00501E8F"/>
    <w:rsid w:val="00501FCE"/>
    <w:rsid w:val="0050374F"/>
    <w:rsid w:val="00504A02"/>
    <w:rsid w:val="00505A27"/>
    <w:rsid w:val="00505B82"/>
    <w:rsid w:val="00506F8C"/>
    <w:rsid w:val="00507771"/>
    <w:rsid w:val="0051011E"/>
    <w:rsid w:val="005114B9"/>
    <w:rsid w:val="00511891"/>
    <w:rsid w:val="0051273C"/>
    <w:rsid w:val="00512A07"/>
    <w:rsid w:val="00512BBB"/>
    <w:rsid w:val="00512EBA"/>
    <w:rsid w:val="00513220"/>
    <w:rsid w:val="00514D31"/>
    <w:rsid w:val="005161F2"/>
    <w:rsid w:val="00516AFA"/>
    <w:rsid w:val="005206FE"/>
    <w:rsid w:val="00521FFD"/>
    <w:rsid w:val="00522CC6"/>
    <w:rsid w:val="005232AD"/>
    <w:rsid w:val="0052358B"/>
    <w:rsid w:val="00523EA3"/>
    <w:rsid w:val="0052598C"/>
    <w:rsid w:val="00525E2B"/>
    <w:rsid w:val="00526555"/>
    <w:rsid w:val="00526EB9"/>
    <w:rsid w:val="0052798B"/>
    <w:rsid w:val="00530F2E"/>
    <w:rsid w:val="005316ED"/>
    <w:rsid w:val="00532D4C"/>
    <w:rsid w:val="00534229"/>
    <w:rsid w:val="005348B0"/>
    <w:rsid w:val="00534C3A"/>
    <w:rsid w:val="00535DD6"/>
    <w:rsid w:val="0053692E"/>
    <w:rsid w:val="00537E73"/>
    <w:rsid w:val="00540965"/>
    <w:rsid w:val="005419BC"/>
    <w:rsid w:val="0054302A"/>
    <w:rsid w:val="00543AB1"/>
    <w:rsid w:val="00543F17"/>
    <w:rsid w:val="0054480B"/>
    <w:rsid w:val="0054674D"/>
    <w:rsid w:val="00546FD2"/>
    <w:rsid w:val="005509A3"/>
    <w:rsid w:val="00552741"/>
    <w:rsid w:val="00553671"/>
    <w:rsid w:val="005557DD"/>
    <w:rsid w:val="00555E59"/>
    <w:rsid w:val="005575BC"/>
    <w:rsid w:val="00560301"/>
    <w:rsid w:val="00560A4C"/>
    <w:rsid w:val="0056404D"/>
    <w:rsid w:val="0056539C"/>
    <w:rsid w:val="00565408"/>
    <w:rsid w:val="00566247"/>
    <w:rsid w:val="005669E3"/>
    <w:rsid w:val="00566B28"/>
    <w:rsid w:val="0056743C"/>
    <w:rsid w:val="00567555"/>
    <w:rsid w:val="005677BD"/>
    <w:rsid w:val="0057013D"/>
    <w:rsid w:val="005709A9"/>
    <w:rsid w:val="00572C95"/>
    <w:rsid w:val="005731A9"/>
    <w:rsid w:val="00573C72"/>
    <w:rsid w:val="005746FC"/>
    <w:rsid w:val="005748CF"/>
    <w:rsid w:val="005748DB"/>
    <w:rsid w:val="00574B08"/>
    <w:rsid w:val="005756D0"/>
    <w:rsid w:val="0057683B"/>
    <w:rsid w:val="00576E25"/>
    <w:rsid w:val="00580D92"/>
    <w:rsid w:val="00583792"/>
    <w:rsid w:val="0058428D"/>
    <w:rsid w:val="0058491E"/>
    <w:rsid w:val="00584C77"/>
    <w:rsid w:val="00584F49"/>
    <w:rsid w:val="005851B5"/>
    <w:rsid w:val="00585FCA"/>
    <w:rsid w:val="00586DE2"/>
    <w:rsid w:val="00590FB1"/>
    <w:rsid w:val="00591CBA"/>
    <w:rsid w:val="005922E2"/>
    <w:rsid w:val="005937A4"/>
    <w:rsid w:val="0059470C"/>
    <w:rsid w:val="00594F32"/>
    <w:rsid w:val="00595147"/>
    <w:rsid w:val="005972E2"/>
    <w:rsid w:val="00597C3C"/>
    <w:rsid w:val="005A3BAE"/>
    <w:rsid w:val="005A4C9D"/>
    <w:rsid w:val="005A5182"/>
    <w:rsid w:val="005A5BC0"/>
    <w:rsid w:val="005A5F72"/>
    <w:rsid w:val="005A6417"/>
    <w:rsid w:val="005A6EC3"/>
    <w:rsid w:val="005A7FAB"/>
    <w:rsid w:val="005B072A"/>
    <w:rsid w:val="005B1C23"/>
    <w:rsid w:val="005B1E19"/>
    <w:rsid w:val="005B30C2"/>
    <w:rsid w:val="005B469A"/>
    <w:rsid w:val="005B6CD3"/>
    <w:rsid w:val="005B7D02"/>
    <w:rsid w:val="005B7F7E"/>
    <w:rsid w:val="005C011C"/>
    <w:rsid w:val="005C053F"/>
    <w:rsid w:val="005C0762"/>
    <w:rsid w:val="005C0B1E"/>
    <w:rsid w:val="005C1AC2"/>
    <w:rsid w:val="005C2213"/>
    <w:rsid w:val="005C3247"/>
    <w:rsid w:val="005C36B2"/>
    <w:rsid w:val="005C3F0C"/>
    <w:rsid w:val="005C4FBE"/>
    <w:rsid w:val="005C5FCF"/>
    <w:rsid w:val="005C6517"/>
    <w:rsid w:val="005C786B"/>
    <w:rsid w:val="005D28C0"/>
    <w:rsid w:val="005D2D5D"/>
    <w:rsid w:val="005D3C3B"/>
    <w:rsid w:val="005D521A"/>
    <w:rsid w:val="005D58F6"/>
    <w:rsid w:val="005D68C8"/>
    <w:rsid w:val="005D6C76"/>
    <w:rsid w:val="005D6E44"/>
    <w:rsid w:val="005D6EF1"/>
    <w:rsid w:val="005E054B"/>
    <w:rsid w:val="005E0B06"/>
    <w:rsid w:val="005E13B7"/>
    <w:rsid w:val="005E1A52"/>
    <w:rsid w:val="005E1C50"/>
    <w:rsid w:val="005E1D6B"/>
    <w:rsid w:val="005E4DB8"/>
    <w:rsid w:val="005E5684"/>
    <w:rsid w:val="005E58EC"/>
    <w:rsid w:val="005E6380"/>
    <w:rsid w:val="005E7A88"/>
    <w:rsid w:val="005F0F90"/>
    <w:rsid w:val="005F0FB3"/>
    <w:rsid w:val="005F116B"/>
    <w:rsid w:val="005F1A1D"/>
    <w:rsid w:val="005F20E1"/>
    <w:rsid w:val="005F2622"/>
    <w:rsid w:val="005F2C7C"/>
    <w:rsid w:val="005F31D4"/>
    <w:rsid w:val="005F4B33"/>
    <w:rsid w:val="005F53DD"/>
    <w:rsid w:val="005F54E8"/>
    <w:rsid w:val="005F74BE"/>
    <w:rsid w:val="005F7B6A"/>
    <w:rsid w:val="005F7DA1"/>
    <w:rsid w:val="0060197C"/>
    <w:rsid w:val="00602903"/>
    <w:rsid w:val="0061097E"/>
    <w:rsid w:val="00611532"/>
    <w:rsid w:val="00611C9C"/>
    <w:rsid w:val="006122D4"/>
    <w:rsid w:val="00612575"/>
    <w:rsid w:val="006129CD"/>
    <w:rsid w:val="00613BA3"/>
    <w:rsid w:val="00614788"/>
    <w:rsid w:val="006150C7"/>
    <w:rsid w:val="00617287"/>
    <w:rsid w:val="006176F1"/>
    <w:rsid w:val="0062017E"/>
    <w:rsid w:val="0062051B"/>
    <w:rsid w:val="00622088"/>
    <w:rsid w:val="0062230B"/>
    <w:rsid w:val="00622AFE"/>
    <w:rsid w:val="00623713"/>
    <w:rsid w:val="006238C8"/>
    <w:rsid w:val="00623985"/>
    <w:rsid w:val="00626470"/>
    <w:rsid w:val="0062649E"/>
    <w:rsid w:val="00630D0C"/>
    <w:rsid w:val="00630FC0"/>
    <w:rsid w:val="0063213F"/>
    <w:rsid w:val="00633DEB"/>
    <w:rsid w:val="006341E4"/>
    <w:rsid w:val="00634723"/>
    <w:rsid w:val="00634839"/>
    <w:rsid w:val="00635622"/>
    <w:rsid w:val="00635A25"/>
    <w:rsid w:val="00635AF5"/>
    <w:rsid w:val="00635CD1"/>
    <w:rsid w:val="00636F23"/>
    <w:rsid w:val="006371DE"/>
    <w:rsid w:val="00641D5C"/>
    <w:rsid w:val="0064271F"/>
    <w:rsid w:val="00643E64"/>
    <w:rsid w:val="00644940"/>
    <w:rsid w:val="00644DEB"/>
    <w:rsid w:val="0064501B"/>
    <w:rsid w:val="006451A0"/>
    <w:rsid w:val="00645B49"/>
    <w:rsid w:val="00645B74"/>
    <w:rsid w:val="006466A7"/>
    <w:rsid w:val="00650257"/>
    <w:rsid w:val="00652469"/>
    <w:rsid w:val="0065369F"/>
    <w:rsid w:val="00653D99"/>
    <w:rsid w:val="0065486D"/>
    <w:rsid w:val="00657102"/>
    <w:rsid w:val="006572CA"/>
    <w:rsid w:val="006572EB"/>
    <w:rsid w:val="00657AA5"/>
    <w:rsid w:val="006600DA"/>
    <w:rsid w:val="0066144B"/>
    <w:rsid w:val="00661C78"/>
    <w:rsid w:val="00662FEF"/>
    <w:rsid w:val="0066338C"/>
    <w:rsid w:val="00664B68"/>
    <w:rsid w:val="00667CA5"/>
    <w:rsid w:val="00667CA8"/>
    <w:rsid w:val="00670893"/>
    <w:rsid w:val="00670A61"/>
    <w:rsid w:val="006718CA"/>
    <w:rsid w:val="00671DD9"/>
    <w:rsid w:val="006727B8"/>
    <w:rsid w:val="00672A9B"/>
    <w:rsid w:val="00675660"/>
    <w:rsid w:val="006756A0"/>
    <w:rsid w:val="00676357"/>
    <w:rsid w:val="006763C7"/>
    <w:rsid w:val="006767BA"/>
    <w:rsid w:val="006776F1"/>
    <w:rsid w:val="00677AD9"/>
    <w:rsid w:val="0068071D"/>
    <w:rsid w:val="006813F6"/>
    <w:rsid w:val="00681C70"/>
    <w:rsid w:val="0068278F"/>
    <w:rsid w:val="0068346D"/>
    <w:rsid w:val="00685242"/>
    <w:rsid w:val="00685F38"/>
    <w:rsid w:val="00690C9D"/>
    <w:rsid w:val="00693C79"/>
    <w:rsid w:val="00694FC5"/>
    <w:rsid w:val="006955FE"/>
    <w:rsid w:val="00695A8E"/>
    <w:rsid w:val="0069603C"/>
    <w:rsid w:val="00696610"/>
    <w:rsid w:val="00697E0D"/>
    <w:rsid w:val="006A06F5"/>
    <w:rsid w:val="006A0B78"/>
    <w:rsid w:val="006A12DA"/>
    <w:rsid w:val="006A13B1"/>
    <w:rsid w:val="006A2780"/>
    <w:rsid w:val="006A29D4"/>
    <w:rsid w:val="006A2E38"/>
    <w:rsid w:val="006A3EE0"/>
    <w:rsid w:val="006A464B"/>
    <w:rsid w:val="006A55ED"/>
    <w:rsid w:val="006B03B3"/>
    <w:rsid w:val="006B2A45"/>
    <w:rsid w:val="006B2C07"/>
    <w:rsid w:val="006B3C2C"/>
    <w:rsid w:val="006B41FA"/>
    <w:rsid w:val="006B511C"/>
    <w:rsid w:val="006B54CE"/>
    <w:rsid w:val="006B5C80"/>
    <w:rsid w:val="006B67EA"/>
    <w:rsid w:val="006C0BB1"/>
    <w:rsid w:val="006C10DE"/>
    <w:rsid w:val="006C12A3"/>
    <w:rsid w:val="006C151F"/>
    <w:rsid w:val="006C1FD6"/>
    <w:rsid w:val="006C25F3"/>
    <w:rsid w:val="006C294D"/>
    <w:rsid w:val="006C3CE2"/>
    <w:rsid w:val="006C4CD4"/>
    <w:rsid w:val="006C56B7"/>
    <w:rsid w:val="006C5798"/>
    <w:rsid w:val="006C6C6D"/>
    <w:rsid w:val="006C7C6A"/>
    <w:rsid w:val="006C7EC3"/>
    <w:rsid w:val="006D01C3"/>
    <w:rsid w:val="006D1ABA"/>
    <w:rsid w:val="006D2020"/>
    <w:rsid w:val="006D385A"/>
    <w:rsid w:val="006D4102"/>
    <w:rsid w:val="006D4912"/>
    <w:rsid w:val="006D56CC"/>
    <w:rsid w:val="006D592A"/>
    <w:rsid w:val="006D59E6"/>
    <w:rsid w:val="006D5D25"/>
    <w:rsid w:val="006D697C"/>
    <w:rsid w:val="006D6F85"/>
    <w:rsid w:val="006D7A49"/>
    <w:rsid w:val="006D7EE1"/>
    <w:rsid w:val="006E0760"/>
    <w:rsid w:val="006E11A5"/>
    <w:rsid w:val="006E2237"/>
    <w:rsid w:val="006E5E05"/>
    <w:rsid w:val="006F0F8C"/>
    <w:rsid w:val="006F270E"/>
    <w:rsid w:val="006F50B7"/>
    <w:rsid w:val="006F5A6A"/>
    <w:rsid w:val="006F614B"/>
    <w:rsid w:val="006F64BD"/>
    <w:rsid w:val="00700988"/>
    <w:rsid w:val="00701C5A"/>
    <w:rsid w:val="0070259C"/>
    <w:rsid w:val="00702A8B"/>
    <w:rsid w:val="00702EBB"/>
    <w:rsid w:val="0070364D"/>
    <w:rsid w:val="007036F0"/>
    <w:rsid w:val="00705826"/>
    <w:rsid w:val="00706A8A"/>
    <w:rsid w:val="00707496"/>
    <w:rsid w:val="00707B4F"/>
    <w:rsid w:val="00707E91"/>
    <w:rsid w:val="00710CB0"/>
    <w:rsid w:val="00711BBF"/>
    <w:rsid w:val="007132B8"/>
    <w:rsid w:val="00713B9A"/>
    <w:rsid w:val="0071452D"/>
    <w:rsid w:val="00715E79"/>
    <w:rsid w:val="00715ED0"/>
    <w:rsid w:val="0071606B"/>
    <w:rsid w:val="007166AA"/>
    <w:rsid w:val="007170E2"/>
    <w:rsid w:val="00720474"/>
    <w:rsid w:val="00721349"/>
    <w:rsid w:val="00721A5C"/>
    <w:rsid w:val="00721DC8"/>
    <w:rsid w:val="00723578"/>
    <w:rsid w:val="00723F6F"/>
    <w:rsid w:val="00723FFB"/>
    <w:rsid w:val="00724C22"/>
    <w:rsid w:val="00726882"/>
    <w:rsid w:val="0072697D"/>
    <w:rsid w:val="007300AD"/>
    <w:rsid w:val="00730704"/>
    <w:rsid w:val="0073092F"/>
    <w:rsid w:val="00731329"/>
    <w:rsid w:val="00732F73"/>
    <w:rsid w:val="00733605"/>
    <w:rsid w:val="00736067"/>
    <w:rsid w:val="007360FE"/>
    <w:rsid w:val="007368C2"/>
    <w:rsid w:val="00741C7F"/>
    <w:rsid w:val="0074228D"/>
    <w:rsid w:val="007431A6"/>
    <w:rsid w:val="00744EC7"/>
    <w:rsid w:val="00744EF2"/>
    <w:rsid w:val="00747056"/>
    <w:rsid w:val="00750011"/>
    <w:rsid w:val="00750969"/>
    <w:rsid w:val="00750BA6"/>
    <w:rsid w:val="00750E89"/>
    <w:rsid w:val="00750ECF"/>
    <w:rsid w:val="00752AC1"/>
    <w:rsid w:val="00754DFB"/>
    <w:rsid w:val="00754F94"/>
    <w:rsid w:val="00755685"/>
    <w:rsid w:val="00755774"/>
    <w:rsid w:val="007569FB"/>
    <w:rsid w:val="00757ACA"/>
    <w:rsid w:val="0076136F"/>
    <w:rsid w:val="00761C02"/>
    <w:rsid w:val="00761C43"/>
    <w:rsid w:val="0076246A"/>
    <w:rsid w:val="0076249E"/>
    <w:rsid w:val="00762EF2"/>
    <w:rsid w:val="007630A5"/>
    <w:rsid w:val="0076335B"/>
    <w:rsid w:val="007646FF"/>
    <w:rsid w:val="007649B1"/>
    <w:rsid w:val="00766676"/>
    <w:rsid w:val="007667A6"/>
    <w:rsid w:val="00766E4A"/>
    <w:rsid w:val="00766E85"/>
    <w:rsid w:val="0077047F"/>
    <w:rsid w:val="007721BF"/>
    <w:rsid w:val="00772394"/>
    <w:rsid w:val="007737E0"/>
    <w:rsid w:val="00773C8A"/>
    <w:rsid w:val="007747DE"/>
    <w:rsid w:val="00774B88"/>
    <w:rsid w:val="007753D5"/>
    <w:rsid w:val="0077669B"/>
    <w:rsid w:val="007768D9"/>
    <w:rsid w:val="0077708D"/>
    <w:rsid w:val="00777153"/>
    <w:rsid w:val="00777459"/>
    <w:rsid w:val="00780337"/>
    <w:rsid w:val="0078133A"/>
    <w:rsid w:val="00781372"/>
    <w:rsid w:val="00781D2A"/>
    <w:rsid w:val="00781E1A"/>
    <w:rsid w:val="007820DC"/>
    <w:rsid w:val="00782F60"/>
    <w:rsid w:val="00783576"/>
    <w:rsid w:val="00783A09"/>
    <w:rsid w:val="00785355"/>
    <w:rsid w:val="007854F4"/>
    <w:rsid w:val="0078715F"/>
    <w:rsid w:val="007909ED"/>
    <w:rsid w:val="0079104F"/>
    <w:rsid w:val="00791553"/>
    <w:rsid w:val="007924E9"/>
    <w:rsid w:val="00793B39"/>
    <w:rsid w:val="0079598D"/>
    <w:rsid w:val="00795AB3"/>
    <w:rsid w:val="0079695D"/>
    <w:rsid w:val="00797319"/>
    <w:rsid w:val="007976E8"/>
    <w:rsid w:val="00797B78"/>
    <w:rsid w:val="00797F52"/>
    <w:rsid w:val="007A0BFF"/>
    <w:rsid w:val="007A589F"/>
    <w:rsid w:val="007A64E8"/>
    <w:rsid w:val="007A6D3A"/>
    <w:rsid w:val="007A7928"/>
    <w:rsid w:val="007A7A85"/>
    <w:rsid w:val="007B129D"/>
    <w:rsid w:val="007B1B31"/>
    <w:rsid w:val="007B237A"/>
    <w:rsid w:val="007B4B49"/>
    <w:rsid w:val="007B517F"/>
    <w:rsid w:val="007B52DE"/>
    <w:rsid w:val="007B5D0C"/>
    <w:rsid w:val="007B6397"/>
    <w:rsid w:val="007B6EA2"/>
    <w:rsid w:val="007C020C"/>
    <w:rsid w:val="007C0E47"/>
    <w:rsid w:val="007C261C"/>
    <w:rsid w:val="007C2DFC"/>
    <w:rsid w:val="007C325A"/>
    <w:rsid w:val="007C3EF6"/>
    <w:rsid w:val="007C45AB"/>
    <w:rsid w:val="007C46EA"/>
    <w:rsid w:val="007C6B70"/>
    <w:rsid w:val="007C6EBD"/>
    <w:rsid w:val="007C7F8F"/>
    <w:rsid w:val="007D1A38"/>
    <w:rsid w:val="007D22CA"/>
    <w:rsid w:val="007D240F"/>
    <w:rsid w:val="007D2DAB"/>
    <w:rsid w:val="007D312A"/>
    <w:rsid w:val="007D4AA6"/>
    <w:rsid w:val="007D51A7"/>
    <w:rsid w:val="007E0266"/>
    <w:rsid w:val="007E12D7"/>
    <w:rsid w:val="007E13B8"/>
    <w:rsid w:val="007E1994"/>
    <w:rsid w:val="007E1F61"/>
    <w:rsid w:val="007E5A71"/>
    <w:rsid w:val="007E6F06"/>
    <w:rsid w:val="007E7304"/>
    <w:rsid w:val="007E7484"/>
    <w:rsid w:val="007E76C6"/>
    <w:rsid w:val="007E770F"/>
    <w:rsid w:val="007F01E5"/>
    <w:rsid w:val="007F0E64"/>
    <w:rsid w:val="007F14EB"/>
    <w:rsid w:val="007F1D2F"/>
    <w:rsid w:val="007F3838"/>
    <w:rsid w:val="007F4B58"/>
    <w:rsid w:val="007F59C4"/>
    <w:rsid w:val="007F6156"/>
    <w:rsid w:val="007F6B50"/>
    <w:rsid w:val="00802562"/>
    <w:rsid w:val="0080271D"/>
    <w:rsid w:val="00802F0F"/>
    <w:rsid w:val="0080520E"/>
    <w:rsid w:val="0080659C"/>
    <w:rsid w:val="00810172"/>
    <w:rsid w:val="008101F9"/>
    <w:rsid w:val="0081286C"/>
    <w:rsid w:val="00812D7B"/>
    <w:rsid w:val="008137B3"/>
    <w:rsid w:val="00814A0E"/>
    <w:rsid w:val="00814F88"/>
    <w:rsid w:val="00815E02"/>
    <w:rsid w:val="0081663B"/>
    <w:rsid w:val="008167B5"/>
    <w:rsid w:val="00816831"/>
    <w:rsid w:val="00817FB9"/>
    <w:rsid w:val="00821955"/>
    <w:rsid w:val="00822328"/>
    <w:rsid w:val="008228F0"/>
    <w:rsid w:val="00822EC8"/>
    <w:rsid w:val="00823EFB"/>
    <w:rsid w:val="008248F2"/>
    <w:rsid w:val="00824B6A"/>
    <w:rsid w:val="008251D6"/>
    <w:rsid w:val="00825F4F"/>
    <w:rsid w:val="008269A8"/>
    <w:rsid w:val="00827089"/>
    <w:rsid w:val="00827F03"/>
    <w:rsid w:val="00833612"/>
    <w:rsid w:val="008337EA"/>
    <w:rsid w:val="0083463B"/>
    <w:rsid w:val="00837620"/>
    <w:rsid w:val="00837FB0"/>
    <w:rsid w:val="0084027C"/>
    <w:rsid w:val="008426E4"/>
    <w:rsid w:val="008440BE"/>
    <w:rsid w:val="00844687"/>
    <w:rsid w:val="00847792"/>
    <w:rsid w:val="00851AA1"/>
    <w:rsid w:val="00851FD7"/>
    <w:rsid w:val="008525C3"/>
    <w:rsid w:val="008539F3"/>
    <w:rsid w:val="00853B95"/>
    <w:rsid w:val="00853F7A"/>
    <w:rsid w:val="0085445B"/>
    <w:rsid w:val="008547C6"/>
    <w:rsid w:val="00854840"/>
    <w:rsid w:val="00854C30"/>
    <w:rsid w:val="00856AD4"/>
    <w:rsid w:val="00857566"/>
    <w:rsid w:val="00857C14"/>
    <w:rsid w:val="00860270"/>
    <w:rsid w:val="00870D3C"/>
    <w:rsid w:val="00871502"/>
    <w:rsid w:val="00871668"/>
    <w:rsid w:val="00872578"/>
    <w:rsid w:val="00872898"/>
    <w:rsid w:val="008734F5"/>
    <w:rsid w:val="008735F5"/>
    <w:rsid w:val="00873802"/>
    <w:rsid w:val="00873F58"/>
    <w:rsid w:val="00874901"/>
    <w:rsid w:val="00875848"/>
    <w:rsid w:val="008758CC"/>
    <w:rsid w:val="008758F3"/>
    <w:rsid w:val="00875CC7"/>
    <w:rsid w:val="008778E1"/>
    <w:rsid w:val="00877DBE"/>
    <w:rsid w:val="008801D4"/>
    <w:rsid w:val="00880440"/>
    <w:rsid w:val="00880D14"/>
    <w:rsid w:val="00882B7D"/>
    <w:rsid w:val="0088469D"/>
    <w:rsid w:val="008869FA"/>
    <w:rsid w:val="00886B33"/>
    <w:rsid w:val="00887654"/>
    <w:rsid w:val="0088784A"/>
    <w:rsid w:val="00890926"/>
    <w:rsid w:val="00891BC7"/>
    <w:rsid w:val="0089228C"/>
    <w:rsid w:val="00897832"/>
    <w:rsid w:val="008A0E3D"/>
    <w:rsid w:val="008A1581"/>
    <w:rsid w:val="008A1BA4"/>
    <w:rsid w:val="008A1C6A"/>
    <w:rsid w:val="008A2F54"/>
    <w:rsid w:val="008A3C24"/>
    <w:rsid w:val="008A4B67"/>
    <w:rsid w:val="008A5D8B"/>
    <w:rsid w:val="008A5DDC"/>
    <w:rsid w:val="008A6788"/>
    <w:rsid w:val="008A7A3A"/>
    <w:rsid w:val="008B05A3"/>
    <w:rsid w:val="008B12DE"/>
    <w:rsid w:val="008B1566"/>
    <w:rsid w:val="008B2469"/>
    <w:rsid w:val="008B293B"/>
    <w:rsid w:val="008B2FE8"/>
    <w:rsid w:val="008B4815"/>
    <w:rsid w:val="008B6858"/>
    <w:rsid w:val="008B7294"/>
    <w:rsid w:val="008C13DC"/>
    <w:rsid w:val="008C2A86"/>
    <w:rsid w:val="008C3103"/>
    <w:rsid w:val="008C3488"/>
    <w:rsid w:val="008C6385"/>
    <w:rsid w:val="008C64EA"/>
    <w:rsid w:val="008C76D8"/>
    <w:rsid w:val="008D15BF"/>
    <w:rsid w:val="008D1666"/>
    <w:rsid w:val="008D1B9F"/>
    <w:rsid w:val="008D1BC6"/>
    <w:rsid w:val="008D1EAE"/>
    <w:rsid w:val="008D2C2D"/>
    <w:rsid w:val="008D3696"/>
    <w:rsid w:val="008D548A"/>
    <w:rsid w:val="008D565C"/>
    <w:rsid w:val="008E0777"/>
    <w:rsid w:val="008E1424"/>
    <w:rsid w:val="008E23C2"/>
    <w:rsid w:val="008E242F"/>
    <w:rsid w:val="008E29EA"/>
    <w:rsid w:val="008E3353"/>
    <w:rsid w:val="008E3718"/>
    <w:rsid w:val="008E546D"/>
    <w:rsid w:val="008E7A16"/>
    <w:rsid w:val="008F1D72"/>
    <w:rsid w:val="008F2710"/>
    <w:rsid w:val="008F2D69"/>
    <w:rsid w:val="008F2E82"/>
    <w:rsid w:val="008F3B88"/>
    <w:rsid w:val="008F475F"/>
    <w:rsid w:val="008F4775"/>
    <w:rsid w:val="008F4AEB"/>
    <w:rsid w:val="008F4BD3"/>
    <w:rsid w:val="008F58EB"/>
    <w:rsid w:val="008F5B4D"/>
    <w:rsid w:val="008F5F0D"/>
    <w:rsid w:val="008F6992"/>
    <w:rsid w:val="008F69CE"/>
    <w:rsid w:val="008F7464"/>
    <w:rsid w:val="008F78FB"/>
    <w:rsid w:val="0090375F"/>
    <w:rsid w:val="00905ADA"/>
    <w:rsid w:val="00905E0B"/>
    <w:rsid w:val="0090634E"/>
    <w:rsid w:val="00906CC0"/>
    <w:rsid w:val="00907BC2"/>
    <w:rsid w:val="009102C2"/>
    <w:rsid w:val="009114CE"/>
    <w:rsid w:val="009155C9"/>
    <w:rsid w:val="00915E53"/>
    <w:rsid w:val="009162E0"/>
    <w:rsid w:val="009169BE"/>
    <w:rsid w:val="00916FE6"/>
    <w:rsid w:val="00917251"/>
    <w:rsid w:val="009209DA"/>
    <w:rsid w:val="00920C61"/>
    <w:rsid w:val="00922749"/>
    <w:rsid w:val="00923526"/>
    <w:rsid w:val="00923B0D"/>
    <w:rsid w:val="00923BDD"/>
    <w:rsid w:val="00925044"/>
    <w:rsid w:val="00925E7F"/>
    <w:rsid w:val="00926323"/>
    <w:rsid w:val="009279D6"/>
    <w:rsid w:val="00930087"/>
    <w:rsid w:val="0093278A"/>
    <w:rsid w:val="00932FCF"/>
    <w:rsid w:val="00933D5C"/>
    <w:rsid w:val="00933E35"/>
    <w:rsid w:val="00934A50"/>
    <w:rsid w:val="00936058"/>
    <w:rsid w:val="009367C9"/>
    <w:rsid w:val="00940689"/>
    <w:rsid w:val="00941561"/>
    <w:rsid w:val="0094307B"/>
    <w:rsid w:val="00943428"/>
    <w:rsid w:val="00944F27"/>
    <w:rsid w:val="009461C3"/>
    <w:rsid w:val="00946F0A"/>
    <w:rsid w:val="00947606"/>
    <w:rsid w:val="009478D6"/>
    <w:rsid w:val="00947914"/>
    <w:rsid w:val="00947C18"/>
    <w:rsid w:val="009505D8"/>
    <w:rsid w:val="00950C8D"/>
    <w:rsid w:val="00950E2B"/>
    <w:rsid w:val="009515DC"/>
    <w:rsid w:val="009516D9"/>
    <w:rsid w:val="009523C2"/>
    <w:rsid w:val="0095398D"/>
    <w:rsid w:val="00953B9E"/>
    <w:rsid w:val="00954F3C"/>
    <w:rsid w:val="009574A5"/>
    <w:rsid w:val="00961D2B"/>
    <w:rsid w:val="00963361"/>
    <w:rsid w:val="00964E4A"/>
    <w:rsid w:val="00965815"/>
    <w:rsid w:val="00966109"/>
    <w:rsid w:val="009670B1"/>
    <w:rsid w:val="0097192E"/>
    <w:rsid w:val="00971AE8"/>
    <w:rsid w:val="00971BBF"/>
    <w:rsid w:val="00972709"/>
    <w:rsid w:val="00972CE2"/>
    <w:rsid w:val="00973457"/>
    <w:rsid w:val="00973525"/>
    <w:rsid w:val="00973E8B"/>
    <w:rsid w:val="009742CD"/>
    <w:rsid w:val="00975AC6"/>
    <w:rsid w:val="00977755"/>
    <w:rsid w:val="009803ED"/>
    <w:rsid w:val="009829DD"/>
    <w:rsid w:val="00984260"/>
    <w:rsid w:val="0098444F"/>
    <w:rsid w:val="00984A0F"/>
    <w:rsid w:val="00984DE0"/>
    <w:rsid w:val="0098550A"/>
    <w:rsid w:val="00985EBA"/>
    <w:rsid w:val="009863B7"/>
    <w:rsid w:val="009872C5"/>
    <w:rsid w:val="0098E848"/>
    <w:rsid w:val="00990437"/>
    <w:rsid w:val="00990D51"/>
    <w:rsid w:val="00991AF2"/>
    <w:rsid w:val="00991B57"/>
    <w:rsid w:val="00992D19"/>
    <w:rsid w:val="0099444D"/>
    <w:rsid w:val="009A031D"/>
    <w:rsid w:val="009A0AB4"/>
    <w:rsid w:val="009A24C7"/>
    <w:rsid w:val="009A25BB"/>
    <w:rsid w:val="009A2D66"/>
    <w:rsid w:val="009A35B4"/>
    <w:rsid w:val="009A36DB"/>
    <w:rsid w:val="009A39AA"/>
    <w:rsid w:val="009A3AD2"/>
    <w:rsid w:val="009A3EC0"/>
    <w:rsid w:val="009A4714"/>
    <w:rsid w:val="009A4A70"/>
    <w:rsid w:val="009A6178"/>
    <w:rsid w:val="009A6287"/>
    <w:rsid w:val="009A77E8"/>
    <w:rsid w:val="009B0E28"/>
    <w:rsid w:val="009B0F90"/>
    <w:rsid w:val="009B10B8"/>
    <w:rsid w:val="009B154E"/>
    <w:rsid w:val="009B2FCA"/>
    <w:rsid w:val="009B30BC"/>
    <w:rsid w:val="009B4A02"/>
    <w:rsid w:val="009B690B"/>
    <w:rsid w:val="009C140F"/>
    <w:rsid w:val="009C29F2"/>
    <w:rsid w:val="009C2A8F"/>
    <w:rsid w:val="009C2E74"/>
    <w:rsid w:val="009C7724"/>
    <w:rsid w:val="009D2480"/>
    <w:rsid w:val="009D30A1"/>
    <w:rsid w:val="009D30ED"/>
    <w:rsid w:val="009D43A8"/>
    <w:rsid w:val="009D4537"/>
    <w:rsid w:val="009D49A7"/>
    <w:rsid w:val="009D60EF"/>
    <w:rsid w:val="009E07C5"/>
    <w:rsid w:val="009E140A"/>
    <w:rsid w:val="009E1B48"/>
    <w:rsid w:val="009E216E"/>
    <w:rsid w:val="009E2B31"/>
    <w:rsid w:val="009E581B"/>
    <w:rsid w:val="009E6E51"/>
    <w:rsid w:val="009E791B"/>
    <w:rsid w:val="009E7E62"/>
    <w:rsid w:val="009F0419"/>
    <w:rsid w:val="009F0EA4"/>
    <w:rsid w:val="009F0F37"/>
    <w:rsid w:val="009F1C59"/>
    <w:rsid w:val="009F1F0C"/>
    <w:rsid w:val="009F20DC"/>
    <w:rsid w:val="009F28F6"/>
    <w:rsid w:val="009F2B83"/>
    <w:rsid w:val="009F3144"/>
    <w:rsid w:val="009F3B35"/>
    <w:rsid w:val="009F3C1B"/>
    <w:rsid w:val="009F3ECF"/>
    <w:rsid w:val="009F47AE"/>
    <w:rsid w:val="009F4832"/>
    <w:rsid w:val="009F4B8D"/>
    <w:rsid w:val="009F54FD"/>
    <w:rsid w:val="009F5B69"/>
    <w:rsid w:val="009F5BA8"/>
    <w:rsid w:val="009F5BAA"/>
    <w:rsid w:val="009F7CE1"/>
    <w:rsid w:val="00A009E3"/>
    <w:rsid w:val="00A022B8"/>
    <w:rsid w:val="00A0237C"/>
    <w:rsid w:val="00A0281D"/>
    <w:rsid w:val="00A03CA5"/>
    <w:rsid w:val="00A0432B"/>
    <w:rsid w:val="00A04671"/>
    <w:rsid w:val="00A04D14"/>
    <w:rsid w:val="00A05F63"/>
    <w:rsid w:val="00A078C7"/>
    <w:rsid w:val="00A114CA"/>
    <w:rsid w:val="00A11864"/>
    <w:rsid w:val="00A1204E"/>
    <w:rsid w:val="00A12D72"/>
    <w:rsid w:val="00A14652"/>
    <w:rsid w:val="00A15E11"/>
    <w:rsid w:val="00A1625C"/>
    <w:rsid w:val="00A1665E"/>
    <w:rsid w:val="00A1735B"/>
    <w:rsid w:val="00A1743A"/>
    <w:rsid w:val="00A209CB"/>
    <w:rsid w:val="00A20EB1"/>
    <w:rsid w:val="00A21FD7"/>
    <w:rsid w:val="00A2255E"/>
    <w:rsid w:val="00A26D4A"/>
    <w:rsid w:val="00A26E3A"/>
    <w:rsid w:val="00A32B41"/>
    <w:rsid w:val="00A32F51"/>
    <w:rsid w:val="00A33153"/>
    <w:rsid w:val="00A3379D"/>
    <w:rsid w:val="00A3418A"/>
    <w:rsid w:val="00A34837"/>
    <w:rsid w:val="00A34898"/>
    <w:rsid w:val="00A35861"/>
    <w:rsid w:val="00A3612F"/>
    <w:rsid w:val="00A4195B"/>
    <w:rsid w:val="00A43040"/>
    <w:rsid w:val="00A439D3"/>
    <w:rsid w:val="00A44341"/>
    <w:rsid w:val="00A45D8D"/>
    <w:rsid w:val="00A47CC9"/>
    <w:rsid w:val="00A51DB2"/>
    <w:rsid w:val="00A53A88"/>
    <w:rsid w:val="00A54692"/>
    <w:rsid w:val="00A56D0E"/>
    <w:rsid w:val="00A576E0"/>
    <w:rsid w:val="00A608E1"/>
    <w:rsid w:val="00A60FCD"/>
    <w:rsid w:val="00A615E2"/>
    <w:rsid w:val="00A615EA"/>
    <w:rsid w:val="00A61ACD"/>
    <w:rsid w:val="00A62EE6"/>
    <w:rsid w:val="00A6463D"/>
    <w:rsid w:val="00A666FF"/>
    <w:rsid w:val="00A6784A"/>
    <w:rsid w:val="00A7084F"/>
    <w:rsid w:val="00A70E00"/>
    <w:rsid w:val="00A7191C"/>
    <w:rsid w:val="00A71A78"/>
    <w:rsid w:val="00A739A1"/>
    <w:rsid w:val="00A74E29"/>
    <w:rsid w:val="00A74E6F"/>
    <w:rsid w:val="00A7654E"/>
    <w:rsid w:val="00A77151"/>
    <w:rsid w:val="00A776C2"/>
    <w:rsid w:val="00A779B0"/>
    <w:rsid w:val="00A804C1"/>
    <w:rsid w:val="00A80B79"/>
    <w:rsid w:val="00A837E2"/>
    <w:rsid w:val="00A83F0E"/>
    <w:rsid w:val="00A842B7"/>
    <w:rsid w:val="00A84DE1"/>
    <w:rsid w:val="00A85E6D"/>
    <w:rsid w:val="00A869C2"/>
    <w:rsid w:val="00A86E15"/>
    <w:rsid w:val="00A87330"/>
    <w:rsid w:val="00A8782D"/>
    <w:rsid w:val="00A90283"/>
    <w:rsid w:val="00A90890"/>
    <w:rsid w:val="00A934DA"/>
    <w:rsid w:val="00A9463D"/>
    <w:rsid w:val="00A963D6"/>
    <w:rsid w:val="00A96985"/>
    <w:rsid w:val="00A974C8"/>
    <w:rsid w:val="00A97F0A"/>
    <w:rsid w:val="00AA0A8E"/>
    <w:rsid w:val="00AA1A67"/>
    <w:rsid w:val="00AA1E17"/>
    <w:rsid w:val="00AA2677"/>
    <w:rsid w:val="00AA3188"/>
    <w:rsid w:val="00AA3411"/>
    <w:rsid w:val="00AA4276"/>
    <w:rsid w:val="00AA4505"/>
    <w:rsid w:val="00AA4E0B"/>
    <w:rsid w:val="00AA50AB"/>
    <w:rsid w:val="00AA5914"/>
    <w:rsid w:val="00AA60B4"/>
    <w:rsid w:val="00AA6938"/>
    <w:rsid w:val="00AA6AFD"/>
    <w:rsid w:val="00AA7C81"/>
    <w:rsid w:val="00AB4B31"/>
    <w:rsid w:val="00AB51FD"/>
    <w:rsid w:val="00AB5B03"/>
    <w:rsid w:val="00AB5F3B"/>
    <w:rsid w:val="00AB5F7A"/>
    <w:rsid w:val="00AB61BC"/>
    <w:rsid w:val="00AB7D32"/>
    <w:rsid w:val="00AC0BF2"/>
    <w:rsid w:val="00AC1840"/>
    <w:rsid w:val="00AC38B6"/>
    <w:rsid w:val="00AC396E"/>
    <w:rsid w:val="00AC4521"/>
    <w:rsid w:val="00AC4E86"/>
    <w:rsid w:val="00AC57DD"/>
    <w:rsid w:val="00AC6C28"/>
    <w:rsid w:val="00AC7717"/>
    <w:rsid w:val="00AC7F4D"/>
    <w:rsid w:val="00AD00A3"/>
    <w:rsid w:val="00AD1490"/>
    <w:rsid w:val="00AD22E4"/>
    <w:rsid w:val="00AD2FE2"/>
    <w:rsid w:val="00AD3CFF"/>
    <w:rsid w:val="00AD62B1"/>
    <w:rsid w:val="00AD66F6"/>
    <w:rsid w:val="00AD7E59"/>
    <w:rsid w:val="00AE2813"/>
    <w:rsid w:val="00AE339C"/>
    <w:rsid w:val="00AE3B51"/>
    <w:rsid w:val="00AE4712"/>
    <w:rsid w:val="00AE5E5C"/>
    <w:rsid w:val="00AE6088"/>
    <w:rsid w:val="00AE7E6D"/>
    <w:rsid w:val="00AF0747"/>
    <w:rsid w:val="00AF075A"/>
    <w:rsid w:val="00AF0DC4"/>
    <w:rsid w:val="00AF1384"/>
    <w:rsid w:val="00AF2479"/>
    <w:rsid w:val="00AF3392"/>
    <w:rsid w:val="00AF381B"/>
    <w:rsid w:val="00AF3E23"/>
    <w:rsid w:val="00AF3F01"/>
    <w:rsid w:val="00AF5235"/>
    <w:rsid w:val="00AF62EB"/>
    <w:rsid w:val="00AF6879"/>
    <w:rsid w:val="00AF73C2"/>
    <w:rsid w:val="00B000A4"/>
    <w:rsid w:val="00B00B9D"/>
    <w:rsid w:val="00B00D44"/>
    <w:rsid w:val="00B026C2"/>
    <w:rsid w:val="00B0294D"/>
    <w:rsid w:val="00B03C91"/>
    <w:rsid w:val="00B04070"/>
    <w:rsid w:val="00B04494"/>
    <w:rsid w:val="00B0666F"/>
    <w:rsid w:val="00B069D9"/>
    <w:rsid w:val="00B07433"/>
    <w:rsid w:val="00B07A79"/>
    <w:rsid w:val="00B07AB4"/>
    <w:rsid w:val="00B10E1A"/>
    <w:rsid w:val="00B11BB0"/>
    <w:rsid w:val="00B121E1"/>
    <w:rsid w:val="00B13AAE"/>
    <w:rsid w:val="00B15635"/>
    <w:rsid w:val="00B15813"/>
    <w:rsid w:val="00B2144B"/>
    <w:rsid w:val="00B216CD"/>
    <w:rsid w:val="00B23398"/>
    <w:rsid w:val="00B250B2"/>
    <w:rsid w:val="00B25237"/>
    <w:rsid w:val="00B26520"/>
    <w:rsid w:val="00B26BA5"/>
    <w:rsid w:val="00B2724B"/>
    <w:rsid w:val="00B30345"/>
    <w:rsid w:val="00B30847"/>
    <w:rsid w:val="00B33673"/>
    <w:rsid w:val="00B33EAE"/>
    <w:rsid w:val="00B349D7"/>
    <w:rsid w:val="00B356D8"/>
    <w:rsid w:val="00B36474"/>
    <w:rsid w:val="00B374F2"/>
    <w:rsid w:val="00B401EF"/>
    <w:rsid w:val="00B40AEC"/>
    <w:rsid w:val="00B40E0D"/>
    <w:rsid w:val="00B4123D"/>
    <w:rsid w:val="00B41CEF"/>
    <w:rsid w:val="00B41D34"/>
    <w:rsid w:val="00B4256E"/>
    <w:rsid w:val="00B447DE"/>
    <w:rsid w:val="00B453A8"/>
    <w:rsid w:val="00B45707"/>
    <w:rsid w:val="00B45787"/>
    <w:rsid w:val="00B45901"/>
    <w:rsid w:val="00B45A20"/>
    <w:rsid w:val="00B45B8B"/>
    <w:rsid w:val="00B46150"/>
    <w:rsid w:val="00B47CBF"/>
    <w:rsid w:val="00B47E92"/>
    <w:rsid w:val="00B5002C"/>
    <w:rsid w:val="00B5135D"/>
    <w:rsid w:val="00B52643"/>
    <w:rsid w:val="00B537AD"/>
    <w:rsid w:val="00B54E36"/>
    <w:rsid w:val="00B55362"/>
    <w:rsid w:val="00B572CF"/>
    <w:rsid w:val="00B60CD2"/>
    <w:rsid w:val="00B60DBF"/>
    <w:rsid w:val="00B63C0D"/>
    <w:rsid w:val="00B63E78"/>
    <w:rsid w:val="00B64420"/>
    <w:rsid w:val="00B64464"/>
    <w:rsid w:val="00B67C46"/>
    <w:rsid w:val="00B67DFF"/>
    <w:rsid w:val="00B704C4"/>
    <w:rsid w:val="00B70637"/>
    <w:rsid w:val="00B70698"/>
    <w:rsid w:val="00B72368"/>
    <w:rsid w:val="00B7237F"/>
    <w:rsid w:val="00B730C4"/>
    <w:rsid w:val="00B7378B"/>
    <w:rsid w:val="00B73C6E"/>
    <w:rsid w:val="00B74EA1"/>
    <w:rsid w:val="00B7592D"/>
    <w:rsid w:val="00B75D21"/>
    <w:rsid w:val="00B774D2"/>
    <w:rsid w:val="00B81D81"/>
    <w:rsid w:val="00B8495F"/>
    <w:rsid w:val="00B851F2"/>
    <w:rsid w:val="00B860AB"/>
    <w:rsid w:val="00B8777F"/>
    <w:rsid w:val="00B9111B"/>
    <w:rsid w:val="00B91B8D"/>
    <w:rsid w:val="00B923AE"/>
    <w:rsid w:val="00B92420"/>
    <w:rsid w:val="00B9245D"/>
    <w:rsid w:val="00B92829"/>
    <w:rsid w:val="00B92BB8"/>
    <w:rsid w:val="00B93513"/>
    <w:rsid w:val="00B9523F"/>
    <w:rsid w:val="00B958D7"/>
    <w:rsid w:val="00B958E9"/>
    <w:rsid w:val="00B95AFD"/>
    <w:rsid w:val="00B95D1F"/>
    <w:rsid w:val="00B96403"/>
    <w:rsid w:val="00B96E18"/>
    <w:rsid w:val="00B97215"/>
    <w:rsid w:val="00B973E7"/>
    <w:rsid w:val="00BA16D9"/>
    <w:rsid w:val="00BA264B"/>
    <w:rsid w:val="00BA3D3F"/>
    <w:rsid w:val="00BA4BD3"/>
    <w:rsid w:val="00BA4BE5"/>
    <w:rsid w:val="00BA571B"/>
    <w:rsid w:val="00BA6648"/>
    <w:rsid w:val="00BA66C5"/>
    <w:rsid w:val="00BA7122"/>
    <w:rsid w:val="00BA7124"/>
    <w:rsid w:val="00BA72E4"/>
    <w:rsid w:val="00BA7A4D"/>
    <w:rsid w:val="00BA7AA2"/>
    <w:rsid w:val="00BB026B"/>
    <w:rsid w:val="00BB0893"/>
    <w:rsid w:val="00BB1502"/>
    <w:rsid w:val="00BB2C03"/>
    <w:rsid w:val="00BB2C78"/>
    <w:rsid w:val="00BB370C"/>
    <w:rsid w:val="00BB3BC6"/>
    <w:rsid w:val="00BB5920"/>
    <w:rsid w:val="00BB66DB"/>
    <w:rsid w:val="00BB7210"/>
    <w:rsid w:val="00BB7271"/>
    <w:rsid w:val="00BB72A3"/>
    <w:rsid w:val="00BB7F03"/>
    <w:rsid w:val="00BC0CE7"/>
    <w:rsid w:val="00BC211E"/>
    <w:rsid w:val="00BC250A"/>
    <w:rsid w:val="00BC2B3D"/>
    <w:rsid w:val="00BC2DDE"/>
    <w:rsid w:val="00BC4807"/>
    <w:rsid w:val="00BC4EE1"/>
    <w:rsid w:val="00BC72B2"/>
    <w:rsid w:val="00BC795B"/>
    <w:rsid w:val="00BC7D7D"/>
    <w:rsid w:val="00BD02AB"/>
    <w:rsid w:val="00BD06B0"/>
    <w:rsid w:val="00BD07CD"/>
    <w:rsid w:val="00BD27A1"/>
    <w:rsid w:val="00BD2EFD"/>
    <w:rsid w:val="00BD5B88"/>
    <w:rsid w:val="00BD67F2"/>
    <w:rsid w:val="00BE00F1"/>
    <w:rsid w:val="00BE0541"/>
    <w:rsid w:val="00BE0EDD"/>
    <w:rsid w:val="00BE16B0"/>
    <w:rsid w:val="00BE1DA9"/>
    <w:rsid w:val="00BE23A7"/>
    <w:rsid w:val="00BE2EDB"/>
    <w:rsid w:val="00BE6A9A"/>
    <w:rsid w:val="00BE6AE5"/>
    <w:rsid w:val="00BE7D7E"/>
    <w:rsid w:val="00BF1042"/>
    <w:rsid w:val="00BF10E0"/>
    <w:rsid w:val="00BF1D5B"/>
    <w:rsid w:val="00BF38B1"/>
    <w:rsid w:val="00BF4099"/>
    <w:rsid w:val="00BF461A"/>
    <w:rsid w:val="00BF5435"/>
    <w:rsid w:val="00BF54EC"/>
    <w:rsid w:val="00BF5F15"/>
    <w:rsid w:val="00BF6E05"/>
    <w:rsid w:val="00C007C7"/>
    <w:rsid w:val="00C01689"/>
    <w:rsid w:val="00C023FE"/>
    <w:rsid w:val="00C027FB"/>
    <w:rsid w:val="00C030F3"/>
    <w:rsid w:val="00C071DC"/>
    <w:rsid w:val="00C077B5"/>
    <w:rsid w:val="00C10707"/>
    <w:rsid w:val="00C13140"/>
    <w:rsid w:val="00C136C6"/>
    <w:rsid w:val="00C14EC6"/>
    <w:rsid w:val="00C16B43"/>
    <w:rsid w:val="00C174EF"/>
    <w:rsid w:val="00C20870"/>
    <w:rsid w:val="00C20DFA"/>
    <w:rsid w:val="00C2187F"/>
    <w:rsid w:val="00C2278C"/>
    <w:rsid w:val="00C232CE"/>
    <w:rsid w:val="00C2340C"/>
    <w:rsid w:val="00C2353A"/>
    <w:rsid w:val="00C24114"/>
    <w:rsid w:val="00C24764"/>
    <w:rsid w:val="00C24A0B"/>
    <w:rsid w:val="00C25CC7"/>
    <w:rsid w:val="00C26508"/>
    <w:rsid w:val="00C2694C"/>
    <w:rsid w:val="00C26FD3"/>
    <w:rsid w:val="00C277CC"/>
    <w:rsid w:val="00C27E53"/>
    <w:rsid w:val="00C30306"/>
    <w:rsid w:val="00C30709"/>
    <w:rsid w:val="00C30B17"/>
    <w:rsid w:val="00C328C8"/>
    <w:rsid w:val="00C333F2"/>
    <w:rsid w:val="00C33987"/>
    <w:rsid w:val="00C33CDC"/>
    <w:rsid w:val="00C3483C"/>
    <w:rsid w:val="00C34D1A"/>
    <w:rsid w:val="00C3650F"/>
    <w:rsid w:val="00C37DC3"/>
    <w:rsid w:val="00C40267"/>
    <w:rsid w:val="00C40493"/>
    <w:rsid w:val="00C411DE"/>
    <w:rsid w:val="00C41F10"/>
    <w:rsid w:val="00C42FDB"/>
    <w:rsid w:val="00C44E35"/>
    <w:rsid w:val="00C45160"/>
    <w:rsid w:val="00C45FC0"/>
    <w:rsid w:val="00C470ED"/>
    <w:rsid w:val="00C47933"/>
    <w:rsid w:val="00C47D9D"/>
    <w:rsid w:val="00C50412"/>
    <w:rsid w:val="00C5269B"/>
    <w:rsid w:val="00C529A0"/>
    <w:rsid w:val="00C535A4"/>
    <w:rsid w:val="00C53680"/>
    <w:rsid w:val="00C54072"/>
    <w:rsid w:val="00C55218"/>
    <w:rsid w:val="00C55233"/>
    <w:rsid w:val="00C55984"/>
    <w:rsid w:val="00C56154"/>
    <w:rsid w:val="00C57379"/>
    <w:rsid w:val="00C57552"/>
    <w:rsid w:val="00C57BAD"/>
    <w:rsid w:val="00C60664"/>
    <w:rsid w:val="00C61CF0"/>
    <w:rsid w:val="00C6300F"/>
    <w:rsid w:val="00C63796"/>
    <w:rsid w:val="00C63E99"/>
    <w:rsid w:val="00C640E7"/>
    <w:rsid w:val="00C651E7"/>
    <w:rsid w:val="00C654AA"/>
    <w:rsid w:val="00C67D04"/>
    <w:rsid w:val="00C726FF"/>
    <w:rsid w:val="00C72790"/>
    <w:rsid w:val="00C74236"/>
    <w:rsid w:val="00C75407"/>
    <w:rsid w:val="00C77ECA"/>
    <w:rsid w:val="00C80879"/>
    <w:rsid w:val="00C80ED9"/>
    <w:rsid w:val="00C8103D"/>
    <w:rsid w:val="00C8163E"/>
    <w:rsid w:val="00C825CB"/>
    <w:rsid w:val="00C82DD3"/>
    <w:rsid w:val="00C845BF"/>
    <w:rsid w:val="00C84C7C"/>
    <w:rsid w:val="00C84E7F"/>
    <w:rsid w:val="00C84F42"/>
    <w:rsid w:val="00C850F5"/>
    <w:rsid w:val="00C85476"/>
    <w:rsid w:val="00C85888"/>
    <w:rsid w:val="00C86CC4"/>
    <w:rsid w:val="00C8744F"/>
    <w:rsid w:val="00C879ED"/>
    <w:rsid w:val="00C87EB8"/>
    <w:rsid w:val="00C90860"/>
    <w:rsid w:val="00C91F56"/>
    <w:rsid w:val="00C92C0F"/>
    <w:rsid w:val="00C9426B"/>
    <w:rsid w:val="00C94340"/>
    <w:rsid w:val="00C9522F"/>
    <w:rsid w:val="00C95323"/>
    <w:rsid w:val="00C95785"/>
    <w:rsid w:val="00C9584B"/>
    <w:rsid w:val="00C95BC4"/>
    <w:rsid w:val="00CA0808"/>
    <w:rsid w:val="00CA16F0"/>
    <w:rsid w:val="00CA2E40"/>
    <w:rsid w:val="00CA3A87"/>
    <w:rsid w:val="00CA4392"/>
    <w:rsid w:val="00CA491A"/>
    <w:rsid w:val="00CA4E2A"/>
    <w:rsid w:val="00CA5B27"/>
    <w:rsid w:val="00CA656F"/>
    <w:rsid w:val="00CA72FB"/>
    <w:rsid w:val="00CA78AE"/>
    <w:rsid w:val="00CB15CE"/>
    <w:rsid w:val="00CB1F6B"/>
    <w:rsid w:val="00CB2B93"/>
    <w:rsid w:val="00CB3511"/>
    <w:rsid w:val="00CB3AE0"/>
    <w:rsid w:val="00CB48AC"/>
    <w:rsid w:val="00CB5374"/>
    <w:rsid w:val="00CB5904"/>
    <w:rsid w:val="00CB5A10"/>
    <w:rsid w:val="00CB5D20"/>
    <w:rsid w:val="00CB6E04"/>
    <w:rsid w:val="00CBB6DE"/>
    <w:rsid w:val="00CC2505"/>
    <w:rsid w:val="00CC2A49"/>
    <w:rsid w:val="00CC2F5E"/>
    <w:rsid w:val="00CC4753"/>
    <w:rsid w:val="00CC4B56"/>
    <w:rsid w:val="00CC4F62"/>
    <w:rsid w:val="00CC61CC"/>
    <w:rsid w:val="00CD1299"/>
    <w:rsid w:val="00CD1A55"/>
    <w:rsid w:val="00CD3495"/>
    <w:rsid w:val="00CD4182"/>
    <w:rsid w:val="00CD42FB"/>
    <w:rsid w:val="00CD4A94"/>
    <w:rsid w:val="00CD596C"/>
    <w:rsid w:val="00CD743C"/>
    <w:rsid w:val="00CE0E4D"/>
    <w:rsid w:val="00CE2D4B"/>
    <w:rsid w:val="00CE38EB"/>
    <w:rsid w:val="00CE3E2F"/>
    <w:rsid w:val="00CE4303"/>
    <w:rsid w:val="00CE5D50"/>
    <w:rsid w:val="00CE623A"/>
    <w:rsid w:val="00CE778A"/>
    <w:rsid w:val="00CF0982"/>
    <w:rsid w:val="00CF1987"/>
    <w:rsid w:val="00CF1BD6"/>
    <w:rsid w:val="00CF2FBC"/>
    <w:rsid w:val="00CF33BF"/>
    <w:rsid w:val="00CF436F"/>
    <w:rsid w:val="00CF45ED"/>
    <w:rsid w:val="00CF4FA4"/>
    <w:rsid w:val="00CF6F2B"/>
    <w:rsid w:val="00CF7CAA"/>
    <w:rsid w:val="00D00499"/>
    <w:rsid w:val="00D02C91"/>
    <w:rsid w:val="00D030A4"/>
    <w:rsid w:val="00D0390B"/>
    <w:rsid w:val="00D041B6"/>
    <w:rsid w:val="00D044A5"/>
    <w:rsid w:val="00D0496E"/>
    <w:rsid w:val="00D04F86"/>
    <w:rsid w:val="00D057DF"/>
    <w:rsid w:val="00D0701F"/>
    <w:rsid w:val="00D07A45"/>
    <w:rsid w:val="00D10B58"/>
    <w:rsid w:val="00D11187"/>
    <w:rsid w:val="00D13443"/>
    <w:rsid w:val="00D1382D"/>
    <w:rsid w:val="00D14447"/>
    <w:rsid w:val="00D14471"/>
    <w:rsid w:val="00D148FE"/>
    <w:rsid w:val="00D15719"/>
    <w:rsid w:val="00D169BB"/>
    <w:rsid w:val="00D200A1"/>
    <w:rsid w:val="00D218CB"/>
    <w:rsid w:val="00D22637"/>
    <w:rsid w:val="00D236C1"/>
    <w:rsid w:val="00D24343"/>
    <w:rsid w:val="00D2549F"/>
    <w:rsid w:val="00D27C7D"/>
    <w:rsid w:val="00D32529"/>
    <w:rsid w:val="00D330D3"/>
    <w:rsid w:val="00D335F5"/>
    <w:rsid w:val="00D34226"/>
    <w:rsid w:val="00D34330"/>
    <w:rsid w:val="00D34F65"/>
    <w:rsid w:val="00D3532B"/>
    <w:rsid w:val="00D35582"/>
    <w:rsid w:val="00D3571D"/>
    <w:rsid w:val="00D3714C"/>
    <w:rsid w:val="00D4077A"/>
    <w:rsid w:val="00D40E0F"/>
    <w:rsid w:val="00D41248"/>
    <w:rsid w:val="00D41465"/>
    <w:rsid w:val="00D42081"/>
    <w:rsid w:val="00D42973"/>
    <w:rsid w:val="00D43C05"/>
    <w:rsid w:val="00D44097"/>
    <w:rsid w:val="00D444CD"/>
    <w:rsid w:val="00D445F0"/>
    <w:rsid w:val="00D44819"/>
    <w:rsid w:val="00D45397"/>
    <w:rsid w:val="00D45425"/>
    <w:rsid w:val="00D45A14"/>
    <w:rsid w:val="00D4714E"/>
    <w:rsid w:val="00D508C0"/>
    <w:rsid w:val="00D510E5"/>
    <w:rsid w:val="00D5148D"/>
    <w:rsid w:val="00D51B75"/>
    <w:rsid w:val="00D51CE9"/>
    <w:rsid w:val="00D51E4A"/>
    <w:rsid w:val="00D52307"/>
    <w:rsid w:val="00D535A8"/>
    <w:rsid w:val="00D5402C"/>
    <w:rsid w:val="00D54C69"/>
    <w:rsid w:val="00D55699"/>
    <w:rsid w:val="00D55C8F"/>
    <w:rsid w:val="00D57F5B"/>
    <w:rsid w:val="00D602DC"/>
    <w:rsid w:val="00D60E30"/>
    <w:rsid w:val="00D62CE6"/>
    <w:rsid w:val="00D631F0"/>
    <w:rsid w:val="00D633BA"/>
    <w:rsid w:val="00D63710"/>
    <w:rsid w:val="00D65298"/>
    <w:rsid w:val="00D6554C"/>
    <w:rsid w:val="00D65772"/>
    <w:rsid w:val="00D65A53"/>
    <w:rsid w:val="00D6620F"/>
    <w:rsid w:val="00D709DB"/>
    <w:rsid w:val="00D70A5C"/>
    <w:rsid w:val="00D719EE"/>
    <w:rsid w:val="00D72C80"/>
    <w:rsid w:val="00D733EC"/>
    <w:rsid w:val="00D738A7"/>
    <w:rsid w:val="00D744DD"/>
    <w:rsid w:val="00D74E37"/>
    <w:rsid w:val="00D74F3D"/>
    <w:rsid w:val="00D75000"/>
    <w:rsid w:val="00D75301"/>
    <w:rsid w:val="00D75D12"/>
    <w:rsid w:val="00D76168"/>
    <w:rsid w:val="00D764E9"/>
    <w:rsid w:val="00D76651"/>
    <w:rsid w:val="00D76952"/>
    <w:rsid w:val="00D76E20"/>
    <w:rsid w:val="00D779B4"/>
    <w:rsid w:val="00D82C1F"/>
    <w:rsid w:val="00D82E8F"/>
    <w:rsid w:val="00D8395C"/>
    <w:rsid w:val="00D83FAF"/>
    <w:rsid w:val="00D85A95"/>
    <w:rsid w:val="00D86EC8"/>
    <w:rsid w:val="00D87A2B"/>
    <w:rsid w:val="00D907FA"/>
    <w:rsid w:val="00D90D3A"/>
    <w:rsid w:val="00D92328"/>
    <w:rsid w:val="00D92624"/>
    <w:rsid w:val="00D92EA4"/>
    <w:rsid w:val="00D92F38"/>
    <w:rsid w:val="00D93343"/>
    <w:rsid w:val="00D93985"/>
    <w:rsid w:val="00D94207"/>
    <w:rsid w:val="00D94C77"/>
    <w:rsid w:val="00D95B22"/>
    <w:rsid w:val="00D95E7D"/>
    <w:rsid w:val="00D97B5A"/>
    <w:rsid w:val="00DA0038"/>
    <w:rsid w:val="00DA0780"/>
    <w:rsid w:val="00DA0F56"/>
    <w:rsid w:val="00DA2911"/>
    <w:rsid w:val="00DA35BA"/>
    <w:rsid w:val="00DA3749"/>
    <w:rsid w:val="00DA37E0"/>
    <w:rsid w:val="00DA3E4A"/>
    <w:rsid w:val="00DA436D"/>
    <w:rsid w:val="00DA557F"/>
    <w:rsid w:val="00DA618E"/>
    <w:rsid w:val="00DA6F01"/>
    <w:rsid w:val="00DA73FF"/>
    <w:rsid w:val="00DA7B41"/>
    <w:rsid w:val="00DB043A"/>
    <w:rsid w:val="00DB09D9"/>
    <w:rsid w:val="00DB0AA3"/>
    <w:rsid w:val="00DB0D96"/>
    <w:rsid w:val="00DB3205"/>
    <w:rsid w:val="00DB35BB"/>
    <w:rsid w:val="00DB374C"/>
    <w:rsid w:val="00DB3A7D"/>
    <w:rsid w:val="00DB3E7A"/>
    <w:rsid w:val="00DB4588"/>
    <w:rsid w:val="00DB4C5C"/>
    <w:rsid w:val="00DB7754"/>
    <w:rsid w:val="00DB7C37"/>
    <w:rsid w:val="00DC262F"/>
    <w:rsid w:val="00DC26E5"/>
    <w:rsid w:val="00DC2979"/>
    <w:rsid w:val="00DC50BD"/>
    <w:rsid w:val="00DD01C4"/>
    <w:rsid w:val="00DD0633"/>
    <w:rsid w:val="00DD0E4B"/>
    <w:rsid w:val="00DD20E7"/>
    <w:rsid w:val="00DD24DE"/>
    <w:rsid w:val="00DD298A"/>
    <w:rsid w:val="00DD2CA8"/>
    <w:rsid w:val="00DD42A4"/>
    <w:rsid w:val="00DD4AE4"/>
    <w:rsid w:val="00DD4C66"/>
    <w:rsid w:val="00DD5AFC"/>
    <w:rsid w:val="00DD6D04"/>
    <w:rsid w:val="00DE1CFA"/>
    <w:rsid w:val="00DE3E1F"/>
    <w:rsid w:val="00DF119D"/>
    <w:rsid w:val="00DF2257"/>
    <w:rsid w:val="00DF3DE4"/>
    <w:rsid w:val="00DF4B1B"/>
    <w:rsid w:val="00DF4F53"/>
    <w:rsid w:val="00DF66FB"/>
    <w:rsid w:val="00DF6AB4"/>
    <w:rsid w:val="00DF6DE9"/>
    <w:rsid w:val="00E004EB"/>
    <w:rsid w:val="00E004FF"/>
    <w:rsid w:val="00E00A88"/>
    <w:rsid w:val="00E03DA7"/>
    <w:rsid w:val="00E04C0B"/>
    <w:rsid w:val="00E06B26"/>
    <w:rsid w:val="00E07B43"/>
    <w:rsid w:val="00E07BC2"/>
    <w:rsid w:val="00E10E1D"/>
    <w:rsid w:val="00E112B7"/>
    <w:rsid w:val="00E1163E"/>
    <w:rsid w:val="00E11754"/>
    <w:rsid w:val="00E11E88"/>
    <w:rsid w:val="00E11FAF"/>
    <w:rsid w:val="00E1227C"/>
    <w:rsid w:val="00E14596"/>
    <w:rsid w:val="00E15F6E"/>
    <w:rsid w:val="00E16087"/>
    <w:rsid w:val="00E16AD7"/>
    <w:rsid w:val="00E17AAD"/>
    <w:rsid w:val="00E209D8"/>
    <w:rsid w:val="00E21129"/>
    <w:rsid w:val="00E21D01"/>
    <w:rsid w:val="00E22616"/>
    <w:rsid w:val="00E22739"/>
    <w:rsid w:val="00E22BD8"/>
    <w:rsid w:val="00E2369C"/>
    <w:rsid w:val="00E23861"/>
    <w:rsid w:val="00E23C00"/>
    <w:rsid w:val="00E24373"/>
    <w:rsid w:val="00E247F7"/>
    <w:rsid w:val="00E27457"/>
    <w:rsid w:val="00E31BA6"/>
    <w:rsid w:val="00E3347C"/>
    <w:rsid w:val="00E334B6"/>
    <w:rsid w:val="00E33796"/>
    <w:rsid w:val="00E338E3"/>
    <w:rsid w:val="00E35DA7"/>
    <w:rsid w:val="00E361AA"/>
    <w:rsid w:val="00E36261"/>
    <w:rsid w:val="00E36939"/>
    <w:rsid w:val="00E379A6"/>
    <w:rsid w:val="00E37D20"/>
    <w:rsid w:val="00E37D79"/>
    <w:rsid w:val="00E412AF"/>
    <w:rsid w:val="00E42ED1"/>
    <w:rsid w:val="00E438A0"/>
    <w:rsid w:val="00E44597"/>
    <w:rsid w:val="00E45395"/>
    <w:rsid w:val="00E476DB"/>
    <w:rsid w:val="00E476F5"/>
    <w:rsid w:val="00E51E05"/>
    <w:rsid w:val="00E51E36"/>
    <w:rsid w:val="00E52060"/>
    <w:rsid w:val="00E530C6"/>
    <w:rsid w:val="00E531F2"/>
    <w:rsid w:val="00E53487"/>
    <w:rsid w:val="00E53F3E"/>
    <w:rsid w:val="00E54F63"/>
    <w:rsid w:val="00E55DBC"/>
    <w:rsid w:val="00E5615E"/>
    <w:rsid w:val="00E57022"/>
    <w:rsid w:val="00E57213"/>
    <w:rsid w:val="00E57C7A"/>
    <w:rsid w:val="00E60999"/>
    <w:rsid w:val="00E60DD3"/>
    <w:rsid w:val="00E62F92"/>
    <w:rsid w:val="00E63773"/>
    <w:rsid w:val="00E63815"/>
    <w:rsid w:val="00E64DCC"/>
    <w:rsid w:val="00E661D7"/>
    <w:rsid w:val="00E665CA"/>
    <w:rsid w:val="00E66E8D"/>
    <w:rsid w:val="00E67098"/>
    <w:rsid w:val="00E71005"/>
    <w:rsid w:val="00E719F5"/>
    <w:rsid w:val="00E71E21"/>
    <w:rsid w:val="00E72708"/>
    <w:rsid w:val="00E72B8F"/>
    <w:rsid w:val="00E75E31"/>
    <w:rsid w:val="00E75F5D"/>
    <w:rsid w:val="00E80485"/>
    <w:rsid w:val="00E81E7F"/>
    <w:rsid w:val="00E8266B"/>
    <w:rsid w:val="00E829D3"/>
    <w:rsid w:val="00E8306A"/>
    <w:rsid w:val="00E83E9A"/>
    <w:rsid w:val="00E84371"/>
    <w:rsid w:val="00E8462B"/>
    <w:rsid w:val="00E85009"/>
    <w:rsid w:val="00E858A2"/>
    <w:rsid w:val="00E85A99"/>
    <w:rsid w:val="00E85D6F"/>
    <w:rsid w:val="00E85E42"/>
    <w:rsid w:val="00E87739"/>
    <w:rsid w:val="00E87862"/>
    <w:rsid w:val="00E90F3A"/>
    <w:rsid w:val="00E91051"/>
    <w:rsid w:val="00E9116F"/>
    <w:rsid w:val="00E91329"/>
    <w:rsid w:val="00E91A37"/>
    <w:rsid w:val="00E92C7F"/>
    <w:rsid w:val="00E92F0C"/>
    <w:rsid w:val="00E93FB8"/>
    <w:rsid w:val="00E9739C"/>
    <w:rsid w:val="00EA04FC"/>
    <w:rsid w:val="00EA1042"/>
    <w:rsid w:val="00EA11A0"/>
    <w:rsid w:val="00EA13EF"/>
    <w:rsid w:val="00EA24F3"/>
    <w:rsid w:val="00EA2B78"/>
    <w:rsid w:val="00EA33A8"/>
    <w:rsid w:val="00EA3868"/>
    <w:rsid w:val="00EA40C9"/>
    <w:rsid w:val="00EA5AE2"/>
    <w:rsid w:val="00EA5C6C"/>
    <w:rsid w:val="00EB0271"/>
    <w:rsid w:val="00EB02F0"/>
    <w:rsid w:val="00EB24AA"/>
    <w:rsid w:val="00EB374B"/>
    <w:rsid w:val="00EB3CAD"/>
    <w:rsid w:val="00EB3E24"/>
    <w:rsid w:val="00EB3E94"/>
    <w:rsid w:val="00EB4570"/>
    <w:rsid w:val="00EB672F"/>
    <w:rsid w:val="00EB7243"/>
    <w:rsid w:val="00EC0750"/>
    <w:rsid w:val="00EC1267"/>
    <w:rsid w:val="00EC2FF7"/>
    <w:rsid w:val="00EC3094"/>
    <w:rsid w:val="00EC472C"/>
    <w:rsid w:val="00EC4D96"/>
    <w:rsid w:val="00EC4F2F"/>
    <w:rsid w:val="00EC6998"/>
    <w:rsid w:val="00EC728C"/>
    <w:rsid w:val="00EC7721"/>
    <w:rsid w:val="00ED0633"/>
    <w:rsid w:val="00ED0C11"/>
    <w:rsid w:val="00ED0EA0"/>
    <w:rsid w:val="00ED2AE3"/>
    <w:rsid w:val="00ED311F"/>
    <w:rsid w:val="00ED3412"/>
    <w:rsid w:val="00ED3627"/>
    <w:rsid w:val="00ED3D9E"/>
    <w:rsid w:val="00ED4107"/>
    <w:rsid w:val="00ED4963"/>
    <w:rsid w:val="00ED5516"/>
    <w:rsid w:val="00ED5ED9"/>
    <w:rsid w:val="00ED6021"/>
    <w:rsid w:val="00EE010B"/>
    <w:rsid w:val="00EE1FD9"/>
    <w:rsid w:val="00EE3BC6"/>
    <w:rsid w:val="00EE42B7"/>
    <w:rsid w:val="00EE4449"/>
    <w:rsid w:val="00EE5CEF"/>
    <w:rsid w:val="00EE7AB9"/>
    <w:rsid w:val="00EF023E"/>
    <w:rsid w:val="00EF17B1"/>
    <w:rsid w:val="00EF38F1"/>
    <w:rsid w:val="00EF4D5A"/>
    <w:rsid w:val="00EF5390"/>
    <w:rsid w:val="00EF59ED"/>
    <w:rsid w:val="00EF7C6A"/>
    <w:rsid w:val="00EF7F32"/>
    <w:rsid w:val="00F00861"/>
    <w:rsid w:val="00F036DF"/>
    <w:rsid w:val="00F0397A"/>
    <w:rsid w:val="00F03B98"/>
    <w:rsid w:val="00F05189"/>
    <w:rsid w:val="00F057DE"/>
    <w:rsid w:val="00F074AB"/>
    <w:rsid w:val="00F1067F"/>
    <w:rsid w:val="00F1096A"/>
    <w:rsid w:val="00F1163D"/>
    <w:rsid w:val="00F11885"/>
    <w:rsid w:val="00F12AB5"/>
    <w:rsid w:val="00F12F4F"/>
    <w:rsid w:val="00F131F9"/>
    <w:rsid w:val="00F147C6"/>
    <w:rsid w:val="00F15497"/>
    <w:rsid w:val="00F15C86"/>
    <w:rsid w:val="00F16FE6"/>
    <w:rsid w:val="00F17440"/>
    <w:rsid w:val="00F20A01"/>
    <w:rsid w:val="00F22C8F"/>
    <w:rsid w:val="00F22F29"/>
    <w:rsid w:val="00F23E83"/>
    <w:rsid w:val="00F24DE5"/>
    <w:rsid w:val="00F25397"/>
    <w:rsid w:val="00F25A45"/>
    <w:rsid w:val="00F2684E"/>
    <w:rsid w:val="00F27719"/>
    <w:rsid w:val="00F27D5B"/>
    <w:rsid w:val="00F29491"/>
    <w:rsid w:val="00F30373"/>
    <w:rsid w:val="00F32063"/>
    <w:rsid w:val="00F325CE"/>
    <w:rsid w:val="00F32CE0"/>
    <w:rsid w:val="00F335FB"/>
    <w:rsid w:val="00F33AFA"/>
    <w:rsid w:val="00F34276"/>
    <w:rsid w:val="00F35655"/>
    <w:rsid w:val="00F4017D"/>
    <w:rsid w:val="00F408FD"/>
    <w:rsid w:val="00F40F6F"/>
    <w:rsid w:val="00F42049"/>
    <w:rsid w:val="00F42EF0"/>
    <w:rsid w:val="00F4352B"/>
    <w:rsid w:val="00F44E55"/>
    <w:rsid w:val="00F45EB9"/>
    <w:rsid w:val="00F46176"/>
    <w:rsid w:val="00F46FCF"/>
    <w:rsid w:val="00F47835"/>
    <w:rsid w:val="00F503F9"/>
    <w:rsid w:val="00F50823"/>
    <w:rsid w:val="00F50B6E"/>
    <w:rsid w:val="00F50C7B"/>
    <w:rsid w:val="00F50E49"/>
    <w:rsid w:val="00F51553"/>
    <w:rsid w:val="00F539DB"/>
    <w:rsid w:val="00F56332"/>
    <w:rsid w:val="00F563CA"/>
    <w:rsid w:val="00F5657C"/>
    <w:rsid w:val="00F566ED"/>
    <w:rsid w:val="00F56F35"/>
    <w:rsid w:val="00F60A7D"/>
    <w:rsid w:val="00F61EEE"/>
    <w:rsid w:val="00F61EF9"/>
    <w:rsid w:val="00F647B5"/>
    <w:rsid w:val="00F64A14"/>
    <w:rsid w:val="00F6538E"/>
    <w:rsid w:val="00F65A88"/>
    <w:rsid w:val="00F662C4"/>
    <w:rsid w:val="00F667DA"/>
    <w:rsid w:val="00F66B67"/>
    <w:rsid w:val="00F706E9"/>
    <w:rsid w:val="00F713B9"/>
    <w:rsid w:val="00F71882"/>
    <w:rsid w:val="00F71F27"/>
    <w:rsid w:val="00F72D01"/>
    <w:rsid w:val="00F73588"/>
    <w:rsid w:val="00F73D79"/>
    <w:rsid w:val="00F75BCF"/>
    <w:rsid w:val="00F77A96"/>
    <w:rsid w:val="00F800AA"/>
    <w:rsid w:val="00F80A41"/>
    <w:rsid w:val="00F80F0B"/>
    <w:rsid w:val="00F8112F"/>
    <w:rsid w:val="00F81C51"/>
    <w:rsid w:val="00F82081"/>
    <w:rsid w:val="00F838C4"/>
    <w:rsid w:val="00F85CA2"/>
    <w:rsid w:val="00F85DDB"/>
    <w:rsid w:val="00F8774D"/>
    <w:rsid w:val="00F878EF"/>
    <w:rsid w:val="00F87E45"/>
    <w:rsid w:val="00F90420"/>
    <w:rsid w:val="00F90A2F"/>
    <w:rsid w:val="00F91E2E"/>
    <w:rsid w:val="00F92E60"/>
    <w:rsid w:val="00F93382"/>
    <w:rsid w:val="00F9475D"/>
    <w:rsid w:val="00F94A6E"/>
    <w:rsid w:val="00F95F27"/>
    <w:rsid w:val="00F96EE3"/>
    <w:rsid w:val="00F976EC"/>
    <w:rsid w:val="00F97E03"/>
    <w:rsid w:val="00FA028A"/>
    <w:rsid w:val="00FA02D9"/>
    <w:rsid w:val="00FA08A1"/>
    <w:rsid w:val="00FA17C3"/>
    <w:rsid w:val="00FA1908"/>
    <w:rsid w:val="00FA2EB0"/>
    <w:rsid w:val="00FA32EC"/>
    <w:rsid w:val="00FA384B"/>
    <w:rsid w:val="00FA38A2"/>
    <w:rsid w:val="00FA38FE"/>
    <w:rsid w:val="00FA393F"/>
    <w:rsid w:val="00FA52AE"/>
    <w:rsid w:val="00FA550C"/>
    <w:rsid w:val="00FA5CE8"/>
    <w:rsid w:val="00FA7102"/>
    <w:rsid w:val="00FA7DF3"/>
    <w:rsid w:val="00FA7EEF"/>
    <w:rsid w:val="00FB2AAF"/>
    <w:rsid w:val="00FB5A3D"/>
    <w:rsid w:val="00FB7303"/>
    <w:rsid w:val="00FC004F"/>
    <w:rsid w:val="00FC018D"/>
    <w:rsid w:val="00FC1346"/>
    <w:rsid w:val="00FC2159"/>
    <w:rsid w:val="00FC2A5B"/>
    <w:rsid w:val="00FC30C4"/>
    <w:rsid w:val="00FC6CAF"/>
    <w:rsid w:val="00FD0D02"/>
    <w:rsid w:val="00FD1428"/>
    <w:rsid w:val="00FD2ABE"/>
    <w:rsid w:val="00FD4DCD"/>
    <w:rsid w:val="00FD5C10"/>
    <w:rsid w:val="00FD630E"/>
    <w:rsid w:val="00FD639C"/>
    <w:rsid w:val="00FD7A51"/>
    <w:rsid w:val="00FE020C"/>
    <w:rsid w:val="00FE04C9"/>
    <w:rsid w:val="00FE0B7E"/>
    <w:rsid w:val="00FE200D"/>
    <w:rsid w:val="00FE3528"/>
    <w:rsid w:val="00FE6114"/>
    <w:rsid w:val="00FE7245"/>
    <w:rsid w:val="00FE762F"/>
    <w:rsid w:val="00FE7F5D"/>
    <w:rsid w:val="00FF0C68"/>
    <w:rsid w:val="00FF11D4"/>
    <w:rsid w:val="00FF15D4"/>
    <w:rsid w:val="00FF352A"/>
    <w:rsid w:val="00FF4987"/>
    <w:rsid w:val="00FF4AB2"/>
    <w:rsid w:val="00FF5C7C"/>
    <w:rsid w:val="00FF6895"/>
    <w:rsid w:val="00FF767E"/>
    <w:rsid w:val="00FF7885"/>
    <w:rsid w:val="013BA5EA"/>
    <w:rsid w:val="0141D7F9"/>
    <w:rsid w:val="01944C07"/>
    <w:rsid w:val="0199D01D"/>
    <w:rsid w:val="01A75008"/>
    <w:rsid w:val="01CB44ED"/>
    <w:rsid w:val="01EF7FC1"/>
    <w:rsid w:val="02138B0B"/>
    <w:rsid w:val="022458E9"/>
    <w:rsid w:val="023B837E"/>
    <w:rsid w:val="026A653E"/>
    <w:rsid w:val="02C2C576"/>
    <w:rsid w:val="02C6D594"/>
    <w:rsid w:val="02C943B6"/>
    <w:rsid w:val="02D06753"/>
    <w:rsid w:val="02FC78B9"/>
    <w:rsid w:val="0311AC33"/>
    <w:rsid w:val="0339A31A"/>
    <w:rsid w:val="036BDB4C"/>
    <w:rsid w:val="03A7E994"/>
    <w:rsid w:val="03C23FE6"/>
    <w:rsid w:val="03F5CB7E"/>
    <w:rsid w:val="0418CF90"/>
    <w:rsid w:val="04201D09"/>
    <w:rsid w:val="043BF014"/>
    <w:rsid w:val="044407AF"/>
    <w:rsid w:val="048577BC"/>
    <w:rsid w:val="04DE82DE"/>
    <w:rsid w:val="04F96459"/>
    <w:rsid w:val="05684BB0"/>
    <w:rsid w:val="05864197"/>
    <w:rsid w:val="061FEE54"/>
    <w:rsid w:val="062D13FF"/>
    <w:rsid w:val="0651F875"/>
    <w:rsid w:val="06718C3F"/>
    <w:rsid w:val="068CBC6A"/>
    <w:rsid w:val="0694528D"/>
    <w:rsid w:val="06ABA37B"/>
    <w:rsid w:val="06CF60AC"/>
    <w:rsid w:val="0707C258"/>
    <w:rsid w:val="0710FC18"/>
    <w:rsid w:val="07C1B98B"/>
    <w:rsid w:val="07F1392C"/>
    <w:rsid w:val="0842CEAA"/>
    <w:rsid w:val="084AC1BB"/>
    <w:rsid w:val="08522577"/>
    <w:rsid w:val="085641BF"/>
    <w:rsid w:val="08C609E0"/>
    <w:rsid w:val="08DC9471"/>
    <w:rsid w:val="0907B91B"/>
    <w:rsid w:val="093CA338"/>
    <w:rsid w:val="09401B5D"/>
    <w:rsid w:val="095B2D34"/>
    <w:rsid w:val="0971F3D2"/>
    <w:rsid w:val="098D8BAD"/>
    <w:rsid w:val="09A4ACC8"/>
    <w:rsid w:val="09A52807"/>
    <w:rsid w:val="09B38D60"/>
    <w:rsid w:val="09B39A6B"/>
    <w:rsid w:val="09C357CE"/>
    <w:rsid w:val="09FFCD7B"/>
    <w:rsid w:val="0A239EBA"/>
    <w:rsid w:val="0A3CB8D6"/>
    <w:rsid w:val="0A3EC212"/>
    <w:rsid w:val="0A56367A"/>
    <w:rsid w:val="0A5F9BAC"/>
    <w:rsid w:val="0A706811"/>
    <w:rsid w:val="0A7AC2BA"/>
    <w:rsid w:val="0A7BDF22"/>
    <w:rsid w:val="0A9CDC4D"/>
    <w:rsid w:val="0AA29246"/>
    <w:rsid w:val="0AA90FD2"/>
    <w:rsid w:val="0AD7B09A"/>
    <w:rsid w:val="0AE0287D"/>
    <w:rsid w:val="0B3A1F15"/>
    <w:rsid w:val="0B5B5956"/>
    <w:rsid w:val="0B5D2E84"/>
    <w:rsid w:val="0B7CB8EB"/>
    <w:rsid w:val="0B96FEDE"/>
    <w:rsid w:val="0BB2154B"/>
    <w:rsid w:val="0BC905B1"/>
    <w:rsid w:val="0C0DDE2E"/>
    <w:rsid w:val="0C132622"/>
    <w:rsid w:val="0C230CDA"/>
    <w:rsid w:val="0C6E0C0E"/>
    <w:rsid w:val="0CA484A5"/>
    <w:rsid w:val="0CCA30DF"/>
    <w:rsid w:val="0D4CB921"/>
    <w:rsid w:val="0D6A9E3C"/>
    <w:rsid w:val="0D7A93A4"/>
    <w:rsid w:val="0D8E88D0"/>
    <w:rsid w:val="0DC9AD04"/>
    <w:rsid w:val="0DD281E5"/>
    <w:rsid w:val="0DD56E74"/>
    <w:rsid w:val="0DE3DA08"/>
    <w:rsid w:val="0DEB9892"/>
    <w:rsid w:val="0DF0994C"/>
    <w:rsid w:val="0DFE5454"/>
    <w:rsid w:val="0E0B911E"/>
    <w:rsid w:val="0E20BEA0"/>
    <w:rsid w:val="0E44027A"/>
    <w:rsid w:val="0E498FCA"/>
    <w:rsid w:val="0E6FA3D1"/>
    <w:rsid w:val="0EAE2FF1"/>
    <w:rsid w:val="0ED9FBB6"/>
    <w:rsid w:val="0EDB3442"/>
    <w:rsid w:val="0F4B203A"/>
    <w:rsid w:val="0F4C5845"/>
    <w:rsid w:val="0F675B68"/>
    <w:rsid w:val="0FABC9E5"/>
    <w:rsid w:val="0FAD5EE5"/>
    <w:rsid w:val="0FB4BF95"/>
    <w:rsid w:val="0FEF8081"/>
    <w:rsid w:val="10088F91"/>
    <w:rsid w:val="10112210"/>
    <w:rsid w:val="1013DF02"/>
    <w:rsid w:val="1020D9BF"/>
    <w:rsid w:val="102940C3"/>
    <w:rsid w:val="1045F09B"/>
    <w:rsid w:val="10639536"/>
    <w:rsid w:val="106F3B8B"/>
    <w:rsid w:val="1081D3FA"/>
    <w:rsid w:val="10BCCAA1"/>
    <w:rsid w:val="10C3A506"/>
    <w:rsid w:val="10CBD770"/>
    <w:rsid w:val="10DBD075"/>
    <w:rsid w:val="1112E94E"/>
    <w:rsid w:val="116C181D"/>
    <w:rsid w:val="11C29AE7"/>
    <w:rsid w:val="11DE3E75"/>
    <w:rsid w:val="11F285F0"/>
    <w:rsid w:val="1214BA6B"/>
    <w:rsid w:val="12227A4F"/>
    <w:rsid w:val="12280156"/>
    <w:rsid w:val="1253660D"/>
    <w:rsid w:val="1264C64F"/>
    <w:rsid w:val="126D9DD0"/>
    <w:rsid w:val="12920207"/>
    <w:rsid w:val="12955A13"/>
    <w:rsid w:val="12AEDD62"/>
    <w:rsid w:val="12B2E212"/>
    <w:rsid w:val="12B506FB"/>
    <w:rsid w:val="12BC6993"/>
    <w:rsid w:val="12DD09B4"/>
    <w:rsid w:val="12DF657B"/>
    <w:rsid w:val="12F0EE37"/>
    <w:rsid w:val="135C24D4"/>
    <w:rsid w:val="135EFB40"/>
    <w:rsid w:val="136F19B2"/>
    <w:rsid w:val="137FBA4E"/>
    <w:rsid w:val="13FE9727"/>
    <w:rsid w:val="14175292"/>
    <w:rsid w:val="1435F493"/>
    <w:rsid w:val="14594D5C"/>
    <w:rsid w:val="149DDA51"/>
    <w:rsid w:val="149DF3F3"/>
    <w:rsid w:val="14AB2B9F"/>
    <w:rsid w:val="14B77C4F"/>
    <w:rsid w:val="14BCC3D0"/>
    <w:rsid w:val="14E3FD85"/>
    <w:rsid w:val="155C8E0D"/>
    <w:rsid w:val="15665E51"/>
    <w:rsid w:val="1566A77D"/>
    <w:rsid w:val="156A8579"/>
    <w:rsid w:val="15887AAE"/>
    <w:rsid w:val="15BBC471"/>
    <w:rsid w:val="15D31213"/>
    <w:rsid w:val="15E06B78"/>
    <w:rsid w:val="15E1629F"/>
    <w:rsid w:val="1629A555"/>
    <w:rsid w:val="1694D960"/>
    <w:rsid w:val="16AD7294"/>
    <w:rsid w:val="16C6D1B3"/>
    <w:rsid w:val="16F10EFC"/>
    <w:rsid w:val="170CDD44"/>
    <w:rsid w:val="17371FAF"/>
    <w:rsid w:val="174CEEB6"/>
    <w:rsid w:val="17590B8B"/>
    <w:rsid w:val="1776D0A5"/>
    <w:rsid w:val="1783E020"/>
    <w:rsid w:val="178DD379"/>
    <w:rsid w:val="17C1DDA2"/>
    <w:rsid w:val="17E6CA16"/>
    <w:rsid w:val="182B58C1"/>
    <w:rsid w:val="18317A8F"/>
    <w:rsid w:val="1861A219"/>
    <w:rsid w:val="18C91554"/>
    <w:rsid w:val="193C0090"/>
    <w:rsid w:val="19684FD9"/>
    <w:rsid w:val="197A9BA2"/>
    <w:rsid w:val="19D7BD0A"/>
    <w:rsid w:val="19E8CEBD"/>
    <w:rsid w:val="19F5FC53"/>
    <w:rsid w:val="1A4EA0AA"/>
    <w:rsid w:val="1A6E6B0C"/>
    <w:rsid w:val="1A76F1FC"/>
    <w:rsid w:val="1A9551AC"/>
    <w:rsid w:val="1AF4FCC5"/>
    <w:rsid w:val="1AFDC8F2"/>
    <w:rsid w:val="1B4292F5"/>
    <w:rsid w:val="1B59AD60"/>
    <w:rsid w:val="1B59BB12"/>
    <w:rsid w:val="1BCECE83"/>
    <w:rsid w:val="1BDA7323"/>
    <w:rsid w:val="1BE7E8E2"/>
    <w:rsid w:val="1C25BBD8"/>
    <w:rsid w:val="1C85F901"/>
    <w:rsid w:val="1C9CECC5"/>
    <w:rsid w:val="1CD95E10"/>
    <w:rsid w:val="1CF0EC04"/>
    <w:rsid w:val="1CF7DC8D"/>
    <w:rsid w:val="1D127EA5"/>
    <w:rsid w:val="1D2D810C"/>
    <w:rsid w:val="1D3E5D7D"/>
    <w:rsid w:val="1D4660BD"/>
    <w:rsid w:val="1D6CB359"/>
    <w:rsid w:val="1D784F75"/>
    <w:rsid w:val="1D803C1C"/>
    <w:rsid w:val="1D90C2D2"/>
    <w:rsid w:val="1D98F30F"/>
    <w:rsid w:val="1DC0E405"/>
    <w:rsid w:val="1DD55318"/>
    <w:rsid w:val="1DDEBC6D"/>
    <w:rsid w:val="1E60D904"/>
    <w:rsid w:val="1E9B08EB"/>
    <w:rsid w:val="1EC588AC"/>
    <w:rsid w:val="1EE75C4E"/>
    <w:rsid w:val="1EF6C783"/>
    <w:rsid w:val="1EF807E0"/>
    <w:rsid w:val="1EF81126"/>
    <w:rsid w:val="1F0C48FF"/>
    <w:rsid w:val="1F392A4C"/>
    <w:rsid w:val="1F4A7F34"/>
    <w:rsid w:val="1F543DA6"/>
    <w:rsid w:val="1F626A3E"/>
    <w:rsid w:val="1F83F451"/>
    <w:rsid w:val="1F8D5C67"/>
    <w:rsid w:val="1F9AE108"/>
    <w:rsid w:val="1FA7D482"/>
    <w:rsid w:val="1FAEBBA9"/>
    <w:rsid w:val="1FAF8B9F"/>
    <w:rsid w:val="1FCBF3CF"/>
    <w:rsid w:val="205589C5"/>
    <w:rsid w:val="206557AC"/>
    <w:rsid w:val="20725442"/>
    <w:rsid w:val="20A8276E"/>
    <w:rsid w:val="20C3F1D2"/>
    <w:rsid w:val="20CF247C"/>
    <w:rsid w:val="2104A6E7"/>
    <w:rsid w:val="210E431E"/>
    <w:rsid w:val="21783984"/>
    <w:rsid w:val="2197CD9D"/>
    <w:rsid w:val="21B90198"/>
    <w:rsid w:val="224566EA"/>
    <w:rsid w:val="2256A101"/>
    <w:rsid w:val="225BA88F"/>
    <w:rsid w:val="226CDD50"/>
    <w:rsid w:val="226D5C51"/>
    <w:rsid w:val="227DE328"/>
    <w:rsid w:val="22AC3BC0"/>
    <w:rsid w:val="22C28485"/>
    <w:rsid w:val="22D53A07"/>
    <w:rsid w:val="22E19002"/>
    <w:rsid w:val="230D8FD3"/>
    <w:rsid w:val="23375B1D"/>
    <w:rsid w:val="233B1CD4"/>
    <w:rsid w:val="2360F901"/>
    <w:rsid w:val="23BA89EA"/>
    <w:rsid w:val="243CA2F4"/>
    <w:rsid w:val="24A81947"/>
    <w:rsid w:val="24C1F263"/>
    <w:rsid w:val="24C35509"/>
    <w:rsid w:val="2525E4B6"/>
    <w:rsid w:val="2550A69A"/>
    <w:rsid w:val="255A56B0"/>
    <w:rsid w:val="255D4060"/>
    <w:rsid w:val="25900A1C"/>
    <w:rsid w:val="259AE0B8"/>
    <w:rsid w:val="259C99EA"/>
    <w:rsid w:val="25CCB4E1"/>
    <w:rsid w:val="25F113A9"/>
    <w:rsid w:val="25F895D9"/>
    <w:rsid w:val="2609B8C0"/>
    <w:rsid w:val="26192BF7"/>
    <w:rsid w:val="262F97CC"/>
    <w:rsid w:val="2657E964"/>
    <w:rsid w:val="2666CF52"/>
    <w:rsid w:val="26BF9EBA"/>
    <w:rsid w:val="26F3254F"/>
    <w:rsid w:val="271580E1"/>
    <w:rsid w:val="276A39E2"/>
    <w:rsid w:val="2776460E"/>
    <w:rsid w:val="27792664"/>
    <w:rsid w:val="277DC986"/>
    <w:rsid w:val="277E2574"/>
    <w:rsid w:val="278AB57E"/>
    <w:rsid w:val="278EBC29"/>
    <w:rsid w:val="2790BD3B"/>
    <w:rsid w:val="27F08B5B"/>
    <w:rsid w:val="27F9AA14"/>
    <w:rsid w:val="281880EF"/>
    <w:rsid w:val="28195D51"/>
    <w:rsid w:val="2833B97D"/>
    <w:rsid w:val="2859AAE9"/>
    <w:rsid w:val="285C8991"/>
    <w:rsid w:val="287CD554"/>
    <w:rsid w:val="2897687E"/>
    <w:rsid w:val="289CB4A8"/>
    <w:rsid w:val="28B14D3D"/>
    <w:rsid w:val="28F2660E"/>
    <w:rsid w:val="28FB874C"/>
    <w:rsid w:val="29BADC11"/>
    <w:rsid w:val="29DE30D8"/>
    <w:rsid w:val="29E977A8"/>
    <w:rsid w:val="29FFF4F2"/>
    <w:rsid w:val="2A0E0B24"/>
    <w:rsid w:val="2A22B730"/>
    <w:rsid w:val="2A26F4AE"/>
    <w:rsid w:val="2A2CC869"/>
    <w:rsid w:val="2A97E7C7"/>
    <w:rsid w:val="2A9E9468"/>
    <w:rsid w:val="2ACFA620"/>
    <w:rsid w:val="2ACFE3FD"/>
    <w:rsid w:val="2AD4920D"/>
    <w:rsid w:val="2AE14970"/>
    <w:rsid w:val="2AF23418"/>
    <w:rsid w:val="2B1D474B"/>
    <w:rsid w:val="2B2DB482"/>
    <w:rsid w:val="2B5623A2"/>
    <w:rsid w:val="2B5B4B17"/>
    <w:rsid w:val="2B7FA20B"/>
    <w:rsid w:val="2B9BE205"/>
    <w:rsid w:val="2BD28D1D"/>
    <w:rsid w:val="2BD4AB16"/>
    <w:rsid w:val="2BFC568A"/>
    <w:rsid w:val="2BFF1164"/>
    <w:rsid w:val="2C4A8E4E"/>
    <w:rsid w:val="2C817779"/>
    <w:rsid w:val="2C9CEB24"/>
    <w:rsid w:val="2CFD0392"/>
    <w:rsid w:val="2D0DA301"/>
    <w:rsid w:val="2D2C6E27"/>
    <w:rsid w:val="2D38B86A"/>
    <w:rsid w:val="2D3FE9D9"/>
    <w:rsid w:val="2D405AEB"/>
    <w:rsid w:val="2D644CCA"/>
    <w:rsid w:val="2D6550B2"/>
    <w:rsid w:val="2D6953B4"/>
    <w:rsid w:val="2D6D1196"/>
    <w:rsid w:val="2D797C3A"/>
    <w:rsid w:val="2D87B9E6"/>
    <w:rsid w:val="2D8C6597"/>
    <w:rsid w:val="2D93FBD1"/>
    <w:rsid w:val="2DA7847F"/>
    <w:rsid w:val="2DBD93C6"/>
    <w:rsid w:val="2DBED943"/>
    <w:rsid w:val="2DDC2B3B"/>
    <w:rsid w:val="2DDD4600"/>
    <w:rsid w:val="2DE1C816"/>
    <w:rsid w:val="2DF5B742"/>
    <w:rsid w:val="2DF6F620"/>
    <w:rsid w:val="2E346088"/>
    <w:rsid w:val="2E98D3F3"/>
    <w:rsid w:val="2EBD3993"/>
    <w:rsid w:val="2EC8E60E"/>
    <w:rsid w:val="2F0B5BAE"/>
    <w:rsid w:val="2F20BEDA"/>
    <w:rsid w:val="2F2507D7"/>
    <w:rsid w:val="2F4C3600"/>
    <w:rsid w:val="2F4F9C10"/>
    <w:rsid w:val="2F5F2436"/>
    <w:rsid w:val="2F7FC9E1"/>
    <w:rsid w:val="2F89DE94"/>
    <w:rsid w:val="2FAEF30C"/>
    <w:rsid w:val="2FBB8043"/>
    <w:rsid w:val="2FCB8B9F"/>
    <w:rsid w:val="2FEE205E"/>
    <w:rsid w:val="3001625F"/>
    <w:rsid w:val="301D7530"/>
    <w:rsid w:val="305E1429"/>
    <w:rsid w:val="30B1350B"/>
    <w:rsid w:val="30C92959"/>
    <w:rsid w:val="311FB4C9"/>
    <w:rsid w:val="3123ECF4"/>
    <w:rsid w:val="3143D7D5"/>
    <w:rsid w:val="315C7B07"/>
    <w:rsid w:val="31817ADF"/>
    <w:rsid w:val="31A4FB7B"/>
    <w:rsid w:val="31B0EF9B"/>
    <w:rsid w:val="31E997B9"/>
    <w:rsid w:val="320F28F2"/>
    <w:rsid w:val="324542FA"/>
    <w:rsid w:val="32495036"/>
    <w:rsid w:val="33060118"/>
    <w:rsid w:val="3313DD36"/>
    <w:rsid w:val="333BFA95"/>
    <w:rsid w:val="335762E0"/>
    <w:rsid w:val="33840BB2"/>
    <w:rsid w:val="342ADBF0"/>
    <w:rsid w:val="3439A23D"/>
    <w:rsid w:val="3465BA59"/>
    <w:rsid w:val="34CEA668"/>
    <w:rsid w:val="34D950B0"/>
    <w:rsid w:val="34ED6E71"/>
    <w:rsid w:val="3536D3B5"/>
    <w:rsid w:val="3570FF2E"/>
    <w:rsid w:val="3577B524"/>
    <w:rsid w:val="35891507"/>
    <w:rsid w:val="358FDAEB"/>
    <w:rsid w:val="35C16777"/>
    <w:rsid w:val="35D49816"/>
    <w:rsid w:val="35E6F06E"/>
    <w:rsid w:val="35FD9CAA"/>
    <w:rsid w:val="36138EEF"/>
    <w:rsid w:val="361BF86F"/>
    <w:rsid w:val="3624E32A"/>
    <w:rsid w:val="365AD0A6"/>
    <w:rsid w:val="3665D9DB"/>
    <w:rsid w:val="368901C9"/>
    <w:rsid w:val="36C0A312"/>
    <w:rsid w:val="36EFFD7B"/>
    <w:rsid w:val="3717B366"/>
    <w:rsid w:val="3739C4B3"/>
    <w:rsid w:val="37526F66"/>
    <w:rsid w:val="37656105"/>
    <w:rsid w:val="37CD5289"/>
    <w:rsid w:val="37E4166E"/>
    <w:rsid w:val="38368FEA"/>
    <w:rsid w:val="3855DCCE"/>
    <w:rsid w:val="38724216"/>
    <w:rsid w:val="388E80D2"/>
    <w:rsid w:val="38A713F2"/>
    <w:rsid w:val="38CB0E1B"/>
    <w:rsid w:val="38DBEF60"/>
    <w:rsid w:val="391ACEE5"/>
    <w:rsid w:val="391F26E1"/>
    <w:rsid w:val="39629A45"/>
    <w:rsid w:val="397F1E10"/>
    <w:rsid w:val="3983C56D"/>
    <w:rsid w:val="398B7B6B"/>
    <w:rsid w:val="39AFB16D"/>
    <w:rsid w:val="39B562AD"/>
    <w:rsid w:val="39BF980E"/>
    <w:rsid w:val="39D462D6"/>
    <w:rsid w:val="3A0746E0"/>
    <w:rsid w:val="3A65F079"/>
    <w:rsid w:val="3A6611C9"/>
    <w:rsid w:val="3A7CB404"/>
    <w:rsid w:val="3A9F68BD"/>
    <w:rsid w:val="3AA27F13"/>
    <w:rsid w:val="3AACB496"/>
    <w:rsid w:val="3AADDB02"/>
    <w:rsid w:val="3AB48129"/>
    <w:rsid w:val="3ACBAEAD"/>
    <w:rsid w:val="3AE334DE"/>
    <w:rsid w:val="3AEFADE3"/>
    <w:rsid w:val="3B345578"/>
    <w:rsid w:val="3B4FD1E7"/>
    <w:rsid w:val="3B5D285A"/>
    <w:rsid w:val="3B6027E2"/>
    <w:rsid w:val="3B60A5CA"/>
    <w:rsid w:val="3B66CFE5"/>
    <w:rsid w:val="3B7C1D26"/>
    <w:rsid w:val="3BA9B029"/>
    <w:rsid w:val="3BC2B41B"/>
    <w:rsid w:val="3BCC88DE"/>
    <w:rsid w:val="3BD213F8"/>
    <w:rsid w:val="3BEABA48"/>
    <w:rsid w:val="3C98101A"/>
    <w:rsid w:val="3CB65B40"/>
    <w:rsid w:val="3CD5E387"/>
    <w:rsid w:val="3CD78C55"/>
    <w:rsid w:val="3D00DECF"/>
    <w:rsid w:val="3D055BF8"/>
    <w:rsid w:val="3D058597"/>
    <w:rsid w:val="3D2E83C2"/>
    <w:rsid w:val="3D628A82"/>
    <w:rsid w:val="3D64ECF8"/>
    <w:rsid w:val="3D9C14DA"/>
    <w:rsid w:val="3DB2AEEF"/>
    <w:rsid w:val="3DC7E200"/>
    <w:rsid w:val="3E4B07A4"/>
    <w:rsid w:val="3E783A00"/>
    <w:rsid w:val="3EB265D5"/>
    <w:rsid w:val="3ED45A30"/>
    <w:rsid w:val="3EF93ADD"/>
    <w:rsid w:val="3F0B400F"/>
    <w:rsid w:val="3F0B517B"/>
    <w:rsid w:val="3F1E0958"/>
    <w:rsid w:val="3F28495D"/>
    <w:rsid w:val="3F4CF2CE"/>
    <w:rsid w:val="3F71D712"/>
    <w:rsid w:val="3F7F5BF5"/>
    <w:rsid w:val="3F92E5D5"/>
    <w:rsid w:val="3FA62211"/>
    <w:rsid w:val="3FC72132"/>
    <w:rsid w:val="3FD7D906"/>
    <w:rsid w:val="40015D0F"/>
    <w:rsid w:val="401616F0"/>
    <w:rsid w:val="401B649F"/>
    <w:rsid w:val="403572BA"/>
    <w:rsid w:val="40B30D71"/>
    <w:rsid w:val="40E2EE24"/>
    <w:rsid w:val="41116EAB"/>
    <w:rsid w:val="4112ED9C"/>
    <w:rsid w:val="412DAC5D"/>
    <w:rsid w:val="4130E8EB"/>
    <w:rsid w:val="4148C030"/>
    <w:rsid w:val="414EB227"/>
    <w:rsid w:val="41939288"/>
    <w:rsid w:val="41AFE635"/>
    <w:rsid w:val="41C13F0A"/>
    <w:rsid w:val="41CA8117"/>
    <w:rsid w:val="41EB4CA9"/>
    <w:rsid w:val="41F68D68"/>
    <w:rsid w:val="421945A8"/>
    <w:rsid w:val="428A047D"/>
    <w:rsid w:val="42B60F36"/>
    <w:rsid w:val="42E393D2"/>
    <w:rsid w:val="433F6FC4"/>
    <w:rsid w:val="437C1C75"/>
    <w:rsid w:val="43819983"/>
    <w:rsid w:val="43B3BCA5"/>
    <w:rsid w:val="43CDD1DD"/>
    <w:rsid w:val="43F07FCB"/>
    <w:rsid w:val="43F4900F"/>
    <w:rsid w:val="440EE292"/>
    <w:rsid w:val="4418B4F1"/>
    <w:rsid w:val="44247544"/>
    <w:rsid w:val="44325C13"/>
    <w:rsid w:val="448ECE7B"/>
    <w:rsid w:val="44B9F3D2"/>
    <w:rsid w:val="44BDA1D2"/>
    <w:rsid w:val="44D9AEDD"/>
    <w:rsid w:val="44FD4F77"/>
    <w:rsid w:val="4506587A"/>
    <w:rsid w:val="452E8690"/>
    <w:rsid w:val="45467803"/>
    <w:rsid w:val="4548788F"/>
    <w:rsid w:val="456A6E4E"/>
    <w:rsid w:val="457B4890"/>
    <w:rsid w:val="457F0192"/>
    <w:rsid w:val="45A9B1E5"/>
    <w:rsid w:val="45BA935E"/>
    <w:rsid w:val="45C15838"/>
    <w:rsid w:val="45F5E935"/>
    <w:rsid w:val="4626B814"/>
    <w:rsid w:val="4689C51D"/>
    <w:rsid w:val="468CA7F8"/>
    <w:rsid w:val="469B68D4"/>
    <w:rsid w:val="46B39ED2"/>
    <w:rsid w:val="46D44B1D"/>
    <w:rsid w:val="4714F697"/>
    <w:rsid w:val="4724C758"/>
    <w:rsid w:val="47561336"/>
    <w:rsid w:val="476945E0"/>
    <w:rsid w:val="47753454"/>
    <w:rsid w:val="47A2D7C7"/>
    <w:rsid w:val="47E604EF"/>
    <w:rsid w:val="48250171"/>
    <w:rsid w:val="4899A4EB"/>
    <w:rsid w:val="48A9ED00"/>
    <w:rsid w:val="48AAEBEE"/>
    <w:rsid w:val="48B511B3"/>
    <w:rsid w:val="48C15A57"/>
    <w:rsid w:val="48C1BEA3"/>
    <w:rsid w:val="492023EF"/>
    <w:rsid w:val="49427497"/>
    <w:rsid w:val="494A9406"/>
    <w:rsid w:val="495807D7"/>
    <w:rsid w:val="496BC4BD"/>
    <w:rsid w:val="49958F1B"/>
    <w:rsid w:val="49D1A9A2"/>
    <w:rsid w:val="49DD4687"/>
    <w:rsid w:val="49E18A97"/>
    <w:rsid w:val="4A13C526"/>
    <w:rsid w:val="4A70B610"/>
    <w:rsid w:val="4A7D519B"/>
    <w:rsid w:val="4AB7BBE1"/>
    <w:rsid w:val="4AC8A980"/>
    <w:rsid w:val="4B005949"/>
    <w:rsid w:val="4B77D729"/>
    <w:rsid w:val="4B7E015B"/>
    <w:rsid w:val="4BA73479"/>
    <w:rsid w:val="4BE69990"/>
    <w:rsid w:val="4C092467"/>
    <w:rsid w:val="4C5861BC"/>
    <w:rsid w:val="4CA9B371"/>
    <w:rsid w:val="4CC9F3BD"/>
    <w:rsid w:val="4CCE4267"/>
    <w:rsid w:val="4CE2522E"/>
    <w:rsid w:val="4CEB13EB"/>
    <w:rsid w:val="4CEE0552"/>
    <w:rsid w:val="4CF70E86"/>
    <w:rsid w:val="4CF8B157"/>
    <w:rsid w:val="4D001E4C"/>
    <w:rsid w:val="4D00C772"/>
    <w:rsid w:val="4D2340B1"/>
    <w:rsid w:val="4D73177C"/>
    <w:rsid w:val="4D84944D"/>
    <w:rsid w:val="4D856791"/>
    <w:rsid w:val="4D8E2DBB"/>
    <w:rsid w:val="4DDFF37A"/>
    <w:rsid w:val="4E3A7911"/>
    <w:rsid w:val="4E713AE2"/>
    <w:rsid w:val="4EA09F09"/>
    <w:rsid w:val="4EB2A897"/>
    <w:rsid w:val="4EB8946F"/>
    <w:rsid w:val="4EC6FB4A"/>
    <w:rsid w:val="4EE5BCBF"/>
    <w:rsid w:val="4EF420B1"/>
    <w:rsid w:val="4EF76C89"/>
    <w:rsid w:val="4EF8F6B7"/>
    <w:rsid w:val="4F0663D7"/>
    <w:rsid w:val="4F78BEE8"/>
    <w:rsid w:val="4FDB9FF0"/>
    <w:rsid w:val="4FF21CCD"/>
    <w:rsid w:val="4FFAFD86"/>
    <w:rsid w:val="500D5CA6"/>
    <w:rsid w:val="5011082D"/>
    <w:rsid w:val="50CE2A8E"/>
    <w:rsid w:val="50D40FF7"/>
    <w:rsid w:val="514CB247"/>
    <w:rsid w:val="518FEFEC"/>
    <w:rsid w:val="51A30E77"/>
    <w:rsid w:val="51B1B91D"/>
    <w:rsid w:val="51BE6C04"/>
    <w:rsid w:val="51E3DB30"/>
    <w:rsid w:val="51E92B8F"/>
    <w:rsid w:val="5208D0DB"/>
    <w:rsid w:val="5214810D"/>
    <w:rsid w:val="522BFDC6"/>
    <w:rsid w:val="523387B7"/>
    <w:rsid w:val="524F4F68"/>
    <w:rsid w:val="5264C67A"/>
    <w:rsid w:val="528275AC"/>
    <w:rsid w:val="5297446E"/>
    <w:rsid w:val="52AF232A"/>
    <w:rsid w:val="52B13E39"/>
    <w:rsid w:val="52F56421"/>
    <w:rsid w:val="52F8775A"/>
    <w:rsid w:val="530CDD9A"/>
    <w:rsid w:val="5326CEF8"/>
    <w:rsid w:val="53538618"/>
    <w:rsid w:val="536943C8"/>
    <w:rsid w:val="537ACFE9"/>
    <w:rsid w:val="5386B08B"/>
    <w:rsid w:val="538DA9CB"/>
    <w:rsid w:val="539D53AD"/>
    <w:rsid w:val="53C6F81B"/>
    <w:rsid w:val="53F2A63E"/>
    <w:rsid w:val="540314CA"/>
    <w:rsid w:val="5469EE42"/>
    <w:rsid w:val="54717B3B"/>
    <w:rsid w:val="5495EE40"/>
    <w:rsid w:val="54A0880C"/>
    <w:rsid w:val="552C3790"/>
    <w:rsid w:val="5546606F"/>
    <w:rsid w:val="558E6691"/>
    <w:rsid w:val="55A112F9"/>
    <w:rsid w:val="55B70D9A"/>
    <w:rsid w:val="55D690F8"/>
    <w:rsid w:val="5635548F"/>
    <w:rsid w:val="5635F59C"/>
    <w:rsid w:val="565AF14C"/>
    <w:rsid w:val="56911293"/>
    <w:rsid w:val="5696E0D1"/>
    <w:rsid w:val="56AD1E6E"/>
    <w:rsid w:val="56BFD4C1"/>
    <w:rsid w:val="56C2C58E"/>
    <w:rsid w:val="56DE9E55"/>
    <w:rsid w:val="570B5A27"/>
    <w:rsid w:val="5739A88A"/>
    <w:rsid w:val="574ACECE"/>
    <w:rsid w:val="574F7EAB"/>
    <w:rsid w:val="57684725"/>
    <w:rsid w:val="5794FB8F"/>
    <w:rsid w:val="57BD1C0E"/>
    <w:rsid w:val="57C76853"/>
    <w:rsid w:val="57E32EB4"/>
    <w:rsid w:val="57EE0671"/>
    <w:rsid w:val="57F0A488"/>
    <w:rsid w:val="58013A89"/>
    <w:rsid w:val="580B75CE"/>
    <w:rsid w:val="580C18BC"/>
    <w:rsid w:val="580F91E3"/>
    <w:rsid w:val="581EF042"/>
    <w:rsid w:val="582D7859"/>
    <w:rsid w:val="5832B132"/>
    <w:rsid w:val="583ACD9F"/>
    <w:rsid w:val="58496037"/>
    <w:rsid w:val="58529C30"/>
    <w:rsid w:val="5857E582"/>
    <w:rsid w:val="5871C904"/>
    <w:rsid w:val="58826432"/>
    <w:rsid w:val="58B1BF05"/>
    <w:rsid w:val="58B79241"/>
    <w:rsid w:val="58DFCB85"/>
    <w:rsid w:val="593F660C"/>
    <w:rsid w:val="5942E7E9"/>
    <w:rsid w:val="59579970"/>
    <w:rsid w:val="59E123F6"/>
    <w:rsid w:val="59E8153D"/>
    <w:rsid w:val="59F22C9D"/>
    <w:rsid w:val="59F6C1B1"/>
    <w:rsid w:val="5A08C48F"/>
    <w:rsid w:val="5A095497"/>
    <w:rsid w:val="5A1B0839"/>
    <w:rsid w:val="5A1FC5B1"/>
    <w:rsid w:val="5A3B627E"/>
    <w:rsid w:val="5A44C78F"/>
    <w:rsid w:val="5A4B54BD"/>
    <w:rsid w:val="5A55834D"/>
    <w:rsid w:val="5A5B50C1"/>
    <w:rsid w:val="5A651AC6"/>
    <w:rsid w:val="5A91AB42"/>
    <w:rsid w:val="5A9A7BA0"/>
    <w:rsid w:val="5AB40CCB"/>
    <w:rsid w:val="5AB9C41B"/>
    <w:rsid w:val="5ACC7CFA"/>
    <w:rsid w:val="5AD26637"/>
    <w:rsid w:val="5B2A4444"/>
    <w:rsid w:val="5B2BE3D9"/>
    <w:rsid w:val="5B33B6E1"/>
    <w:rsid w:val="5B510CF4"/>
    <w:rsid w:val="5B86F6B4"/>
    <w:rsid w:val="5BC35FF0"/>
    <w:rsid w:val="5BCD1B3B"/>
    <w:rsid w:val="5C09D24A"/>
    <w:rsid w:val="5C3944B5"/>
    <w:rsid w:val="5C41BF27"/>
    <w:rsid w:val="5C53DA88"/>
    <w:rsid w:val="5C67FA2A"/>
    <w:rsid w:val="5C75D86B"/>
    <w:rsid w:val="5CDA946C"/>
    <w:rsid w:val="5D1F5629"/>
    <w:rsid w:val="5D1FC590"/>
    <w:rsid w:val="5D3215E6"/>
    <w:rsid w:val="5DA1D479"/>
    <w:rsid w:val="5DADDAD0"/>
    <w:rsid w:val="5DE501B6"/>
    <w:rsid w:val="5DE78727"/>
    <w:rsid w:val="5DE8268F"/>
    <w:rsid w:val="5DF205A1"/>
    <w:rsid w:val="5E0A0567"/>
    <w:rsid w:val="5E42590A"/>
    <w:rsid w:val="5E55B14C"/>
    <w:rsid w:val="5E65F354"/>
    <w:rsid w:val="5ECBE603"/>
    <w:rsid w:val="5EE0C87D"/>
    <w:rsid w:val="5EF66A84"/>
    <w:rsid w:val="5F417B26"/>
    <w:rsid w:val="5FFD8CA5"/>
    <w:rsid w:val="6067FE9D"/>
    <w:rsid w:val="607DB0BE"/>
    <w:rsid w:val="6082563C"/>
    <w:rsid w:val="608CC2CE"/>
    <w:rsid w:val="609B8AAC"/>
    <w:rsid w:val="609EADF2"/>
    <w:rsid w:val="60C016FA"/>
    <w:rsid w:val="60CB1F7A"/>
    <w:rsid w:val="60E61C24"/>
    <w:rsid w:val="6135BDD8"/>
    <w:rsid w:val="613C7365"/>
    <w:rsid w:val="614BC7AB"/>
    <w:rsid w:val="6159C9E4"/>
    <w:rsid w:val="61725599"/>
    <w:rsid w:val="61873D59"/>
    <w:rsid w:val="61B1736B"/>
    <w:rsid w:val="61C6E269"/>
    <w:rsid w:val="61CC91F3"/>
    <w:rsid w:val="61CD9EB5"/>
    <w:rsid w:val="61D93BFB"/>
    <w:rsid w:val="61D947F5"/>
    <w:rsid w:val="622FAD55"/>
    <w:rsid w:val="62550053"/>
    <w:rsid w:val="628A549D"/>
    <w:rsid w:val="6290A5F3"/>
    <w:rsid w:val="629AA415"/>
    <w:rsid w:val="62B7A210"/>
    <w:rsid w:val="62CADFAC"/>
    <w:rsid w:val="63075C08"/>
    <w:rsid w:val="633F3837"/>
    <w:rsid w:val="634EA5D8"/>
    <w:rsid w:val="63656C78"/>
    <w:rsid w:val="63788E3C"/>
    <w:rsid w:val="63AFCAB4"/>
    <w:rsid w:val="63B4246D"/>
    <w:rsid w:val="63D457C8"/>
    <w:rsid w:val="63D8207F"/>
    <w:rsid w:val="63F52280"/>
    <w:rsid w:val="645CBBEA"/>
    <w:rsid w:val="6479593C"/>
    <w:rsid w:val="6486E913"/>
    <w:rsid w:val="64A3AEC9"/>
    <w:rsid w:val="64DC9C55"/>
    <w:rsid w:val="6501808F"/>
    <w:rsid w:val="6589A816"/>
    <w:rsid w:val="6593F5E5"/>
    <w:rsid w:val="65A1B4F6"/>
    <w:rsid w:val="65BD414D"/>
    <w:rsid w:val="65CBEB6E"/>
    <w:rsid w:val="65E9154B"/>
    <w:rsid w:val="66332D77"/>
    <w:rsid w:val="664E88A0"/>
    <w:rsid w:val="66A3D650"/>
    <w:rsid w:val="66AC1C36"/>
    <w:rsid w:val="66BF83C5"/>
    <w:rsid w:val="66DF8B68"/>
    <w:rsid w:val="66E211BD"/>
    <w:rsid w:val="6757C7A6"/>
    <w:rsid w:val="678C7D8E"/>
    <w:rsid w:val="67A612D8"/>
    <w:rsid w:val="67CEFF2D"/>
    <w:rsid w:val="67F706C3"/>
    <w:rsid w:val="6838B567"/>
    <w:rsid w:val="684F1B0C"/>
    <w:rsid w:val="6850012E"/>
    <w:rsid w:val="68588EA0"/>
    <w:rsid w:val="687F7363"/>
    <w:rsid w:val="689A01E8"/>
    <w:rsid w:val="68B8AE24"/>
    <w:rsid w:val="68C05150"/>
    <w:rsid w:val="690AC4A8"/>
    <w:rsid w:val="6914EFCC"/>
    <w:rsid w:val="692389DF"/>
    <w:rsid w:val="69638EC5"/>
    <w:rsid w:val="6970C37A"/>
    <w:rsid w:val="699D7EFC"/>
    <w:rsid w:val="69A0ED5F"/>
    <w:rsid w:val="69AD9A79"/>
    <w:rsid w:val="69C7CB3A"/>
    <w:rsid w:val="69DBD83A"/>
    <w:rsid w:val="69DE74A7"/>
    <w:rsid w:val="69E02801"/>
    <w:rsid w:val="6A002F45"/>
    <w:rsid w:val="6A3A7C0F"/>
    <w:rsid w:val="6A51F5E6"/>
    <w:rsid w:val="6A566830"/>
    <w:rsid w:val="6A6CA595"/>
    <w:rsid w:val="6A9529D0"/>
    <w:rsid w:val="6AF190B5"/>
    <w:rsid w:val="6B01B073"/>
    <w:rsid w:val="6B286E74"/>
    <w:rsid w:val="6B62A940"/>
    <w:rsid w:val="6B6EA53F"/>
    <w:rsid w:val="6B70B64C"/>
    <w:rsid w:val="6B70EEE2"/>
    <w:rsid w:val="6B7BB329"/>
    <w:rsid w:val="6BA0A01D"/>
    <w:rsid w:val="6BEF941D"/>
    <w:rsid w:val="6C272865"/>
    <w:rsid w:val="6C4907FF"/>
    <w:rsid w:val="6C5A73CA"/>
    <w:rsid w:val="6C75F7A3"/>
    <w:rsid w:val="6C843E1D"/>
    <w:rsid w:val="6C8496A1"/>
    <w:rsid w:val="6C9772BB"/>
    <w:rsid w:val="6CB35396"/>
    <w:rsid w:val="6CBA0424"/>
    <w:rsid w:val="6CD31D54"/>
    <w:rsid w:val="6CD6272C"/>
    <w:rsid w:val="6D4F65AA"/>
    <w:rsid w:val="6D6091F6"/>
    <w:rsid w:val="6D654CF4"/>
    <w:rsid w:val="6D760F0B"/>
    <w:rsid w:val="6D830393"/>
    <w:rsid w:val="6DAE59CF"/>
    <w:rsid w:val="6DC731D3"/>
    <w:rsid w:val="6DCC6D31"/>
    <w:rsid w:val="6DF127D2"/>
    <w:rsid w:val="6E0722F6"/>
    <w:rsid w:val="6E15FD5F"/>
    <w:rsid w:val="6E8AEAE5"/>
    <w:rsid w:val="6ED22B27"/>
    <w:rsid w:val="6ED4486A"/>
    <w:rsid w:val="6F1B5DEC"/>
    <w:rsid w:val="6F4D0DBA"/>
    <w:rsid w:val="6FA8FF5B"/>
    <w:rsid w:val="6FABFF92"/>
    <w:rsid w:val="6FDA8F20"/>
    <w:rsid w:val="6FDFF83C"/>
    <w:rsid w:val="70038123"/>
    <w:rsid w:val="70425EED"/>
    <w:rsid w:val="70543E56"/>
    <w:rsid w:val="7079A0B8"/>
    <w:rsid w:val="70D15EEA"/>
    <w:rsid w:val="70E6EA35"/>
    <w:rsid w:val="71120C86"/>
    <w:rsid w:val="7142FD08"/>
    <w:rsid w:val="714CE454"/>
    <w:rsid w:val="7158DCD9"/>
    <w:rsid w:val="717AC595"/>
    <w:rsid w:val="71CA42E7"/>
    <w:rsid w:val="71D9A08D"/>
    <w:rsid w:val="71EF65AA"/>
    <w:rsid w:val="7200E130"/>
    <w:rsid w:val="72143188"/>
    <w:rsid w:val="72164716"/>
    <w:rsid w:val="721F397D"/>
    <w:rsid w:val="723C2512"/>
    <w:rsid w:val="726CF80E"/>
    <w:rsid w:val="730C2897"/>
    <w:rsid w:val="7310BFB8"/>
    <w:rsid w:val="73139178"/>
    <w:rsid w:val="7326B2D1"/>
    <w:rsid w:val="7334DD13"/>
    <w:rsid w:val="733BBD62"/>
    <w:rsid w:val="73492C59"/>
    <w:rsid w:val="734B870B"/>
    <w:rsid w:val="734C2501"/>
    <w:rsid w:val="738E9CC3"/>
    <w:rsid w:val="73997DEE"/>
    <w:rsid w:val="73B3F106"/>
    <w:rsid w:val="7451CA94"/>
    <w:rsid w:val="7463A41F"/>
    <w:rsid w:val="74B0D1A9"/>
    <w:rsid w:val="74D24752"/>
    <w:rsid w:val="74F93D5A"/>
    <w:rsid w:val="7501140D"/>
    <w:rsid w:val="75173B01"/>
    <w:rsid w:val="751C1673"/>
    <w:rsid w:val="75253FE0"/>
    <w:rsid w:val="75288456"/>
    <w:rsid w:val="7585668E"/>
    <w:rsid w:val="7592EAEC"/>
    <w:rsid w:val="759EC4E2"/>
    <w:rsid w:val="75C725D5"/>
    <w:rsid w:val="75DD2911"/>
    <w:rsid w:val="76202ADD"/>
    <w:rsid w:val="7620EF47"/>
    <w:rsid w:val="7628DC9B"/>
    <w:rsid w:val="7650DEC9"/>
    <w:rsid w:val="7672D9CC"/>
    <w:rsid w:val="7694C078"/>
    <w:rsid w:val="76951E74"/>
    <w:rsid w:val="76B1542C"/>
    <w:rsid w:val="76B5D23E"/>
    <w:rsid w:val="76D7FEE1"/>
    <w:rsid w:val="77097C23"/>
    <w:rsid w:val="772981E5"/>
    <w:rsid w:val="775ED947"/>
    <w:rsid w:val="777BDF8F"/>
    <w:rsid w:val="778F5543"/>
    <w:rsid w:val="77B3EC65"/>
    <w:rsid w:val="77F0B4F5"/>
    <w:rsid w:val="77FA326F"/>
    <w:rsid w:val="782166A7"/>
    <w:rsid w:val="7841C043"/>
    <w:rsid w:val="787D7BB6"/>
    <w:rsid w:val="788214C5"/>
    <w:rsid w:val="78A379EA"/>
    <w:rsid w:val="78F722C1"/>
    <w:rsid w:val="7913825F"/>
    <w:rsid w:val="795B475B"/>
    <w:rsid w:val="7965BA1F"/>
    <w:rsid w:val="797829C0"/>
    <w:rsid w:val="79FC2D0F"/>
    <w:rsid w:val="7A3F9587"/>
    <w:rsid w:val="7A86647E"/>
    <w:rsid w:val="7AC3B6A0"/>
    <w:rsid w:val="7ACBC6F5"/>
    <w:rsid w:val="7B0979D6"/>
    <w:rsid w:val="7B0ED0A5"/>
    <w:rsid w:val="7B319865"/>
    <w:rsid w:val="7B4250FE"/>
    <w:rsid w:val="7B6B2457"/>
    <w:rsid w:val="7BAA21C0"/>
    <w:rsid w:val="7BB308DB"/>
    <w:rsid w:val="7BBBC473"/>
    <w:rsid w:val="7BC6FB8C"/>
    <w:rsid w:val="7BE3A85D"/>
    <w:rsid w:val="7BEA2A23"/>
    <w:rsid w:val="7C047A03"/>
    <w:rsid w:val="7C423D77"/>
    <w:rsid w:val="7C4D62B2"/>
    <w:rsid w:val="7C5E7048"/>
    <w:rsid w:val="7D0DA437"/>
    <w:rsid w:val="7D288139"/>
    <w:rsid w:val="7D291305"/>
    <w:rsid w:val="7D3312D5"/>
    <w:rsid w:val="7D4E9C09"/>
    <w:rsid w:val="7D7AA9CD"/>
    <w:rsid w:val="7DB023DF"/>
    <w:rsid w:val="7DB62180"/>
    <w:rsid w:val="7DEB1ED3"/>
    <w:rsid w:val="7DF0C506"/>
    <w:rsid w:val="7E1DDF0C"/>
    <w:rsid w:val="7E66DCFA"/>
    <w:rsid w:val="7E886811"/>
    <w:rsid w:val="7EDC12E0"/>
    <w:rsid w:val="7F1C36F1"/>
    <w:rsid w:val="7F3B80BF"/>
    <w:rsid w:val="7F4009A3"/>
    <w:rsid w:val="7F55A4E2"/>
    <w:rsid w:val="7F727FB5"/>
    <w:rsid w:val="7FA9B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5887B"/>
  <w15:chartTrackingRefBased/>
  <w15:docId w15:val="{F3A40854-14BF-4A58-804F-E168A491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796"/>
    <w:pPr>
      <w:spacing w:after="0" w:line="240" w:lineRule="auto"/>
      <w:ind w:left="720"/>
    </w:pPr>
    <w:rPr>
      <w:rFonts w:ascii="Calibri" w:hAnsi="Calibri" w:cs="Times New Roman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AA4E0B"/>
    <w:pPr>
      <w:tabs>
        <w:tab w:val="left" w:pos="0"/>
      </w:tabs>
      <w:spacing w:after="0" w:line="240" w:lineRule="auto"/>
      <w:ind w:hanging="384"/>
    </w:pPr>
  </w:style>
  <w:style w:type="character" w:styleId="CommentReference">
    <w:name w:val="annotation reference"/>
    <w:basedOn w:val="DefaultParagraphFont"/>
    <w:uiPriority w:val="99"/>
    <w:semiHidden/>
    <w:unhideWhenUsed/>
    <w:rsid w:val="00A94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46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46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63D"/>
    <w:rPr>
      <w:b/>
      <w:bCs/>
      <w:sz w:val="20"/>
      <w:szCs w:val="20"/>
    </w:rPr>
  </w:style>
  <w:style w:type="character" w:customStyle="1" w:styleId="goog-gtc-translatablegoog-gtc-from-mt">
    <w:name w:val="goog-gtc-translatable goog-gtc-from-mt"/>
    <w:uiPriority w:val="99"/>
    <w:rsid w:val="00EB374B"/>
  </w:style>
  <w:style w:type="paragraph" w:customStyle="1" w:styleId="BMSBodyText">
    <w:name w:val="BMS Body Text"/>
    <w:link w:val="BMSBodyTextChar"/>
    <w:rsid w:val="00D2549F"/>
    <w:pPr>
      <w:spacing w:after="120" w:line="264" w:lineRule="auto"/>
      <w:jc w:val="both"/>
    </w:pPr>
    <w:rPr>
      <w:rFonts w:ascii="Times New Roman" w:eastAsia="MS Mincho" w:hAnsi="Times New Roman" w:cs="Times New Roman"/>
      <w:color w:val="000000"/>
      <w:sz w:val="24"/>
      <w:szCs w:val="20"/>
      <w:lang w:val="en-US"/>
    </w:rPr>
  </w:style>
  <w:style w:type="character" w:customStyle="1" w:styleId="BMSBodyTextChar">
    <w:name w:val="BMS Body Text Char"/>
    <w:link w:val="BMSBodyText"/>
    <w:rsid w:val="00D2549F"/>
    <w:rPr>
      <w:rFonts w:ascii="Times New Roman" w:eastAsia="MS Mincho" w:hAnsi="Times New Roman" w:cs="Times New Roman"/>
      <w:color w:val="000000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rsid w:val="00442991"/>
    <w:rPr>
      <w:color w:val="0000FF"/>
      <w:u w:val="none"/>
    </w:rPr>
  </w:style>
  <w:style w:type="table" w:styleId="TableGrid">
    <w:name w:val="Table Grid"/>
    <w:basedOn w:val="TableNormal"/>
    <w:uiPriority w:val="59"/>
    <w:rsid w:val="00CE3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F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Spacing">
    <w:name w:val="No Spacing"/>
    <w:uiPriority w:val="1"/>
    <w:qFormat/>
    <w:rsid w:val="00EF0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olistparagraph0">
    <w:name w:val="msolistparagraph"/>
    <w:basedOn w:val="Normal"/>
    <w:rsid w:val="009A3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Revision">
    <w:name w:val="Revision"/>
    <w:hidden/>
    <w:uiPriority w:val="99"/>
    <w:semiHidden/>
    <w:rsid w:val="004C420D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E719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mphasis">
    <w:name w:val="Emphasis"/>
    <w:basedOn w:val="DefaultParagraphFont"/>
    <w:uiPriority w:val="20"/>
    <w:qFormat/>
    <w:rsid w:val="004B6BD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D3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D51B7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A6D3A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5D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DDB"/>
  </w:style>
  <w:style w:type="paragraph" w:styleId="Footer">
    <w:name w:val="footer"/>
    <w:basedOn w:val="Normal"/>
    <w:link w:val="FooterChar"/>
    <w:uiPriority w:val="99"/>
    <w:unhideWhenUsed/>
    <w:rsid w:val="00F85D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DDB"/>
  </w:style>
  <w:style w:type="character" w:styleId="FollowedHyperlink">
    <w:name w:val="FollowedHyperlink"/>
    <w:basedOn w:val="DefaultParagraphFont"/>
    <w:uiPriority w:val="99"/>
    <w:semiHidden/>
    <w:unhideWhenUsed/>
    <w:rsid w:val="004E2376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5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2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8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Zotero\extensions\zoteroWinWordIntegration@zotero.org\install\Zotero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9957582828942A8836FF5A83EA6D6" ma:contentTypeVersion="13" ma:contentTypeDescription="Crear nuevo documento." ma:contentTypeScope="" ma:versionID="7f96453a4e7cd2d9914d5a6be46a0b0e">
  <xsd:schema xmlns:xsd="http://www.w3.org/2001/XMLSchema" xmlns:xs="http://www.w3.org/2001/XMLSchema" xmlns:p="http://schemas.microsoft.com/office/2006/metadata/properties" xmlns:ns2="5f6d7c20-1bc1-4279-8af8-b5dbafefdb02" xmlns:ns3="d3cf99ab-fae7-4045-932d-1dbf5d39b312" targetNamespace="http://schemas.microsoft.com/office/2006/metadata/properties" ma:root="true" ma:fieldsID="9b1418de82335359b8edeb56758c8d5d" ns2:_="" ns3:_="">
    <xsd:import namespace="5f6d7c20-1bc1-4279-8af8-b5dbafefdb02"/>
    <xsd:import namespace="d3cf99ab-fae7-4045-932d-1dbf5d39b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d7c20-1bc1-4279-8af8-b5dbafefd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24ee0de-3193-4241-a5b5-88ec5564e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f99ab-fae7-4045-932d-1dbf5d39b3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57ef42-c83a-4f47-b10d-dfb2d43a286a}" ma:internalName="TaxCatchAll" ma:showField="CatchAllData" ma:web="d3cf99ab-fae7-4045-932d-1dbf5d39b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cf99ab-fae7-4045-932d-1dbf5d39b312" xsi:nil="true"/>
    <lcf76f155ced4ddcb4097134ff3c332f xmlns="5f6d7c20-1bc1-4279-8af8-b5dbafefdb0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3291F-0AD2-464E-B754-DEB51847BE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7CA079-8C6A-4926-B7DE-138F043AB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d7c20-1bc1-4279-8af8-b5dbafefdb02"/>
    <ds:schemaRef ds:uri="d3cf99ab-fae7-4045-932d-1dbf5d39b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89B8DA-4C55-4661-AEC3-11C3B3B673F6}">
  <ds:schemaRefs>
    <ds:schemaRef ds:uri="http://schemas.microsoft.com/office/2006/metadata/properties"/>
    <ds:schemaRef ds:uri="http://schemas.microsoft.com/office/infopath/2007/PartnerControls"/>
    <ds:schemaRef ds:uri="d3cf99ab-fae7-4045-932d-1dbf5d39b312"/>
    <ds:schemaRef ds:uri="5f6d7c20-1bc1-4279-8af8-b5dbafefdb02"/>
  </ds:schemaRefs>
</ds:datastoreItem>
</file>

<file path=customXml/itemProps4.xml><?xml version="1.0" encoding="utf-8"?>
<ds:datastoreItem xmlns:ds="http://schemas.openxmlformats.org/officeDocument/2006/customXml" ds:itemID="{56DA54A2-61B6-4AAC-9DB3-EAF9DAB325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Zotero.dotm</Template>
  <TotalTime>0</TotalTime>
  <Pages>6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Pérez Román</dc:creator>
  <cp:keywords/>
  <dc:description/>
  <cp:lastModifiedBy>Spence, Oliver</cp:lastModifiedBy>
  <cp:revision>3</cp:revision>
  <dcterms:created xsi:type="dcterms:W3CDTF">2023-05-16T03:32:00Z</dcterms:created>
  <dcterms:modified xsi:type="dcterms:W3CDTF">2023-05-16T03:32:00Z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id="TrddArJV"/&gt;&lt;style id="http://www.zotero.org/styles/american-heart-association" hasBibliography="1" bibliographyStyleHasBeenSet="1"/&gt;&lt;prefs&gt;&lt;pref name="fieldType" value="Field"/&gt;&lt;pref name="auto</vt:lpwstr>
  </property>
  <property fmtid="{D5CDD505-2E9C-101B-9397-08002B2CF9AE}" pid="3" name="ZOTERO_PREF_2">
    <vt:lpwstr>maticJournalAbbreviations" value="true"/&gt;&lt;/prefs&gt;&lt;/data&gt;</vt:lpwstr>
  </property>
  <property fmtid="{D5CDD505-2E9C-101B-9397-08002B2CF9AE}" pid="4" name="ContentTypeId">
    <vt:lpwstr>0x010100ECF9957582828942A8836FF5A83EA6D6</vt:lpwstr>
  </property>
  <property fmtid="{D5CDD505-2E9C-101B-9397-08002B2CF9AE}" pid="5" name="MediaServiceImageTags">
    <vt:lpwstr/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2023-05-16T03:32:47Z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6b593340-c5ff-467d-a1b3-8c71fc6ceb17</vt:lpwstr>
  </property>
  <property fmtid="{D5CDD505-2E9C-101B-9397-08002B2CF9AE}" pid="12" name="MSIP_Label_2bbab825-a111-45e4-86a1-18cee0005896_ContentBits">
    <vt:lpwstr>2</vt:lpwstr>
  </property>
</Properties>
</file>