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A005" w14:textId="430865CE" w:rsidR="00FA4976" w:rsidRDefault="00654E8F" w:rsidP="00AD0E23">
      <w:pPr>
        <w:pStyle w:val="SupplementaryMaterial"/>
      </w:pPr>
      <w:r w:rsidRPr="001549D3">
        <w:t>Supplementary Material</w:t>
      </w:r>
    </w:p>
    <w:p w14:paraId="34365D03" w14:textId="249B1961" w:rsidR="0019384B" w:rsidRDefault="0019384B" w:rsidP="0019384B">
      <w:pPr>
        <w:pStyle w:val="Title"/>
      </w:pPr>
    </w:p>
    <w:p w14:paraId="6D29572E" w14:textId="712DB7C7" w:rsidR="0019384B" w:rsidRPr="0019384B" w:rsidRDefault="0019384B" w:rsidP="0019384B">
      <w:r w:rsidRPr="0019384B">
        <w:drawing>
          <wp:inline distT="0" distB="0" distL="0" distR="0" wp14:anchorId="01F0488E" wp14:editId="0D5BCE67">
            <wp:extent cx="6208395" cy="2374900"/>
            <wp:effectExtent l="0" t="0" r="190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6249D" w14:textId="2DBCCE19" w:rsidR="00C72AC9" w:rsidRPr="00FA4976" w:rsidRDefault="00C72AC9" w:rsidP="00FA4976">
      <w:pPr>
        <w:rPr>
          <w:szCs w:val="24"/>
        </w:rPr>
      </w:pPr>
      <w:r w:rsidRPr="00C72AC9">
        <w:rPr>
          <w:b/>
          <w:bCs/>
          <w:szCs w:val="24"/>
        </w:rPr>
        <w:t>Figure S</w:t>
      </w:r>
      <w:r w:rsidR="00AD0E23">
        <w:rPr>
          <w:b/>
          <w:bCs/>
          <w:szCs w:val="24"/>
        </w:rPr>
        <w:t>1</w:t>
      </w:r>
      <w:r w:rsidRPr="00C72AC9">
        <w:rPr>
          <w:b/>
          <w:bCs/>
          <w:szCs w:val="24"/>
        </w:rPr>
        <w:t xml:space="preserve">. </w:t>
      </w:r>
      <w:r>
        <w:rPr>
          <w:szCs w:val="24"/>
        </w:rPr>
        <w:t>T</w:t>
      </w:r>
      <w:r>
        <w:rPr>
          <w:rFonts w:hint="eastAsia"/>
          <w:szCs w:val="24"/>
          <w:lang w:eastAsia="zh-CN"/>
        </w:rPr>
        <w:t>he</w:t>
      </w:r>
      <w:r>
        <w:rPr>
          <w:szCs w:val="24"/>
        </w:rPr>
        <w:t xml:space="preserve"> body </w:t>
      </w:r>
      <w:r w:rsidRPr="00C72AC9">
        <w:rPr>
          <w:szCs w:val="24"/>
        </w:rPr>
        <w:t xml:space="preserve">weight </w:t>
      </w:r>
      <w:r>
        <w:rPr>
          <w:szCs w:val="24"/>
        </w:rPr>
        <w:t>of mice.</w:t>
      </w:r>
    </w:p>
    <w:sectPr w:rsidR="00C72AC9" w:rsidRPr="00FA4976" w:rsidSect="009342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43039" w14:textId="77777777" w:rsidR="0024573D" w:rsidRDefault="0024573D" w:rsidP="00117666">
      <w:pPr>
        <w:spacing w:after="0"/>
      </w:pPr>
      <w:r>
        <w:separator/>
      </w:r>
    </w:p>
  </w:endnote>
  <w:endnote w:type="continuationSeparator" w:id="0">
    <w:p w14:paraId="4C760B9E" w14:textId="77777777" w:rsidR="0024573D" w:rsidRDefault="0024573D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212B676D" w:rsidR="00995F6A" w:rsidRPr="00577C4C" w:rsidRDefault="0019384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1" relativeHeight="251662336" behindDoc="0" locked="0" layoutInCell="0" allowOverlap="1" wp14:anchorId="192B7952" wp14:editId="47BD78A6">
              <wp:simplePos x="0" y="9603879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5" name="MSIPCMae374aecad83db66c83660ac" descr="{&quot;HashCode&quot;:-1348403003,&quot;Height&quot;:792.0,&quot;Width&quot;:612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3C462A" w14:textId="596C334E" w:rsidR="0019384B" w:rsidRPr="0019384B" w:rsidRDefault="0019384B" w:rsidP="0019384B">
                          <w:pPr>
                            <w:spacing w:before="0"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9384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B7952" id="_x0000_t202" coordsize="21600,21600" o:spt="202" path="m,l,21600r21600,l21600,xe">
              <v:stroke joinstyle="miter"/>
              <v:path gradientshapeok="t" o:connecttype="rect"/>
            </v:shapetype>
            <v:shape id="MSIPCMae374aecad83db66c83660ac" o:spid="_x0000_s1026" type="#_x0000_t202" alt="{&quot;HashCode&quot;:-1348403003,&quot;Height&quot;:792.0,&quot;Width&quot;:612.0,&quot;Placement&quot;:&quot;Footer&quot;,&quot;Index&quot;:&quot;OddAndEven&quot;,&quot;Section&quot;:1,&quot;Top&quot;:0.0,&quot;Left&quot;:0.0}" style="position:absolute;margin-left:0;margin-top:756.2pt;width:612pt;height:20.7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" o:allowincell="f" filled="f" stroked="f" strokeweight=".5pt">
              <v:fill o:detectmouseclick="t"/>
              <v:textbox inset="20pt,0,,0">
                <w:txbxContent>
                  <w:p w14:paraId="3D3C462A" w14:textId="596C334E" w:rsidR="0019384B" w:rsidRPr="0019384B" w:rsidRDefault="0019384B" w:rsidP="0019384B">
                    <w:pPr>
                      <w:spacing w:before="0"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9384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2A7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363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65A5874F" w:rsidR="00995F6A" w:rsidRPr="00577C4C" w:rsidRDefault="0019384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1A44DF82" wp14:editId="2EFBB100">
              <wp:simplePos x="0" y="9603879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3" name="MSIPCM959d4e33a7deeb7ac8016d03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DD16A0" w14:textId="7D953B41" w:rsidR="0019384B" w:rsidRPr="0019384B" w:rsidRDefault="0019384B" w:rsidP="0019384B">
                          <w:pPr>
                            <w:spacing w:before="0"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9384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4DF82" id="_x0000_t202" coordsize="21600,21600" o:spt="202" path="m,l,21600r21600,l21600,xe">
              <v:stroke joinstyle="miter"/>
              <v:path gradientshapeok="t" o:connecttype="rect"/>
            </v:shapetype>
            <v:shape id="MSIPCM959d4e33a7deeb7ac8016d03" o:spid="_x0000_s1028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" o:allowincell="f" filled="f" stroked="f" strokeweight=".5pt">
              <v:fill o:detectmouseclick="t"/>
              <v:textbox inset="20pt,0,,0">
                <w:txbxContent>
                  <w:p w14:paraId="45DD16A0" w14:textId="7D953B41" w:rsidR="0019384B" w:rsidRPr="0019384B" w:rsidRDefault="0019384B" w:rsidP="0019384B">
                    <w:pPr>
                      <w:spacing w:before="0"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9384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2A7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364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96BF" w14:textId="1684CF64" w:rsidR="0019384B" w:rsidRDefault="001938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014E9B4" wp14:editId="233DB11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4" name="MSIPCM295841d2b9986306f502bbd0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FD79EA" w14:textId="40B4527B" w:rsidR="0019384B" w:rsidRPr="0019384B" w:rsidRDefault="0019384B" w:rsidP="0019384B">
                          <w:pPr>
                            <w:spacing w:before="0"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9384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4E9B4" id="_x0000_t202" coordsize="21600,21600" o:spt="202" path="m,l,21600r21600,l21600,xe">
              <v:stroke joinstyle="miter"/>
              <v:path gradientshapeok="t" o:connecttype="rect"/>
            </v:shapetype>
            <v:shape id="MSIPCM295841d2b9986306f502bbd0" o:spid="_x0000_s1030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" o:allowincell="f" filled="f" stroked="f" strokeweight=".5pt">
              <v:fill o:detectmouseclick="t"/>
              <v:textbox inset="20pt,0,,0">
                <w:txbxContent>
                  <w:p w14:paraId="6EFD79EA" w14:textId="40B4527B" w:rsidR="0019384B" w:rsidRPr="0019384B" w:rsidRDefault="0019384B" w:rsidP="0019384B">
                    <w:pPr>
                      <w:spacing w:before="0"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9384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0FEA" w14:textId="77777777" w:rsidR="0024573D" w:rsidRDefault="0024573D" w:rsidP="00117666">
      <w:pPr>
        <w:spacing w:after="0"/>
      </w:pPr>
      <w:r>
        <w:separator/>
      </w:r>
    </w:p>
  </w:footnote>
  <w:footnote w:type="continuationSeparator" w:id="0">
    <w:p w14:paraId="395E59BE" w14:textId="77777777" w:rsidR="0024573D" w:rsidRDefault="0024573D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00D1" w14:textId="77777777" w:rsidR="0019384B" w:rsidRDefault="00193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5FBC1342" w:rsidR="00995F6A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 w15:restartNumberingAfterBreak="0">
    <w:nsid w:val="737221C3"/>
    <w:multiLevelType w:val="hybridMultilevel"/>
    <w:tmpl w:val="BB0AF8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090149"/>
    <w:rsid w:val="000B2161"/>
    <w:rsid w:val="000D24BC"/>
    <w:rsid w:val="000D480F"/>
    <w:rsid w:val="00105FD9"/>
    <w:rsid w:val="001161FA"/>
    <w:rsid w:val="00117666"/>
    <w:rsid w:val="001254BC"/>
    <w:rsid w:val="001549D3"/>
    <w:rsid w:val="00160065"/>
    <w:rsid w:val="00177D84"/>
    <w:rsid w:val="00184A75"/>
    <w:rsid w:val="0019384B"/>
    <w:rsid w:val="001C1176"/>
    <w:rsid w:val="001C52CF"/>
    <w:rsid w:val="001F211C"/>
    <w:rsid w:val="0024573D"/>
    <w:rsid w:val="002501B7"/>
    <w:rsid w:val="00267D18"/>
    <w:rsid w:val="00274347"/>
    <w:rsid w:val="00277174"/>
    <w:rsid w:val="002868E2"/>
    <w:rsid w:val="002869C3"/>
    <w:rsid w:val="002936E4"/>
    <w:rsid w:val="002B4A57"/>
    <w:rsid w:val="002C74CA"/>
    <w:rsid w:val="002D77C2"/>
    <w:rsid w:val="002E76CB"/>
    <w:rsid w:val="003036FE"/>
    <w:rsid w:val="003123F4"/>
    <w:rsid w:val="0033127E"/>
    <w:rsid w:val="003438E1"/>
    <w:rsid w:val="003544FB"/>
    <w:rsid w:val="00391877"/>
    <w:rsid w:val="003A3B2E"/>
    <w:rsid w:val="003B0C6E"/>
    <w:rsid w:val="003C5F17"/>
    <w:rsid w:val="003D0F50"/>
    <w:rsid w:val="003D2DA0"/>
    <w:rsid w:val="003D2F2D"/>
    <w:rsid w:val="004010EC"/>
    <w:rsid w:val="00401590"/>
    <w:rsid w:val="00420225"/>
    <w:rsid w:val="00447801"/>
    <w:rsid w:val="00452E9C"/>
    <w:rsid w:val="004735C8"/>
    <w:rsid w:val="00493F33"/>
    <w:rsid w:val="004947A6"/>
    <w:rsid w:val="004961FF"/>
    <w:rsid w:val="004A2D81"/>
    <w:rsid w:val="004B2494"/>
    <w:rsid w:val="00517A89"/>
    <w:rsid w:val="005201AD"/>
    <w:rsid w:val="005250F2"/>
    <w:rsid w:val="00531457"/>
    <w:rsid w:val="00593EEA"/>
    <w:rsid w:val="005A5EEE"/>
    <w:rsid w:val="005E34B6"/>
    <w:rsid w:val="006375C7"/>
    <w:rsid w:val="00652F00"/>
    <w:rsid w:val="00654E8F"/>
    <w:rsid w:val="00660D05"/>
    <w:rsid w:val="00661431"/>
    <w:rsid w:val="006820B1"/>
    <w:rsid w:val="00682E58"/>
    <w:rsid w:val="006A75FE"/>
    <w:rsid w:val="006B7D14"/>
    <w:rsid w:val="00701727"/>
    <w:rsid w:val="007024D6"/>
    <w:rsid w:val="0070566C"/>
    <w:rsid w:val="007103B9"/>
    <w:rsid w:val="00714C50"/>
    <w:rsid w:val="00721F21"/>
    <w:rsid w:val="00725A7D"/>
    <w:rsid w:val="007501BE"/>
    <w:rsid w:val="00790BB3"/>
    <w:rsid w:val="00797B49"/>
    <w:rsid w:val="007B2696"/>
    <w:rsid w:val="007C206C"/>
    <w:rsid w:val="007D53AE"/>
    <w:rsid w:val="007F1838"/>
    <w:rsid w:val="007F1B52"/>
    <w:rsid w:val="007F5B99"/>
    <w:rsid w:val="00817DD6"/>
    <w:rsid w:val="0083759F"/>
    <w:rsid w:val="00860DD3"/>
    <w:rsid w:val="00864DF6"/>
    <w:rsid w:val="00871B01"/>
    <w:rsid w:val="00885156"/>
    <w:rsid w:val="008C761B"/>
    <w:rsid w:val="008D5E00"/>
    <w:rsid w:val="009151AA"/>
    <w:rsid w:val="0093429D"/>
    <w:rsid w:val="00943573"/>
    <w:rsid w:val="009514E8"/>
    <w:rsid w:val="00964134"/>
    <w:rsid w:val="00970F7D"/>
    <w:rsid w:val="009835CC"/>
    <w:rsid w:val="009843B8"/>
    <w:rsid w:val="009938DE"/>
    <w:rsid w:val="00994A3D"/>
    <w:rsid w:val="009A0C07"/>
    <w:rsid w:val="009A36EE"/>
    <w:rsid w:val="009A5CF5"/>
    <w:rsid w:val="009A74AB"/>
    <w:rsid w:val="009B18C2"/>
    <w:rsid w:val="009C2B12"/>
    <w:rsid w:val="00A174D9"/>
    <w:rsid w:val="00A1785B"/>
    <w:rsid w:val="00A94B2E"/>
    <w:rsid w:val="00AA4D24"/>
    <w:rsid w:val="00AB409B"/>
    <w:rsid w:val="00AB6715"/>
    <w:rsid w:val="00AD0E23"/>
    <w:rsid w:val="00AE1AF0"/>
    <w:rsid w:val="00B13562"/>
    <w:rsid w:val="00B1671E"/>
    <w:rsid w:val="00B25EB8"/>
    <w:rsid w:val="00B37F4D"/>
    <w:rsid w:val="00B453C6"/>
    <w:rsid w:val="00B9029D"/>
    <w:rsid w:val="00C30668"/>
    <w:rsid w:val="00C502F7"/>
    <w:rsid w:val="00C52A7B"/>
    <w:rsid w:val="00C56BAF"/>
    <w:rsid w:val="00C679AA"/>
    <w:rsid w:val="00C72AC9"/>
    <w:rsid w:val="00C75972"/>
    <w:rsid w:val="00C9678A"/>
    <w:rsid w:val="00CB1B24"/>
    <w:rsid w:val="00CD066B"/>
    <w:rsid w:val="00CD0930"/>
    <w:rsid w:val="00CE4FEE"/>
    <w:rsid w:val="00D060CF"/>
    <w:rsid w:val="00D64BCB"/>
    <w:rsid w:val="00D83BA7"/>
    <w:rsid w:val="00DA28BE"/>
    <w:rsid w:val="00DB59C3"/>
    <w:rsid w:val="00DC259A"/>
    <w:rsid w:val="00DE23E8"/>
    <w:rsid w:val="00DF3F08"/>
    <w:rsid w:val="00E52377"/>
    <w:rsid w:val="00E537AD"/>
    <w:rsid w:val="00E64E17"/>
    <w:rsid w:val="00E76022"/>
    <w:rsid w:val="00E866C9"/>
    <w:rsid w:val="00EA3D3C"/>
    <w:rsid w:val="00EC090A"/>
    <w:rsid w:val="00ED20B5"/>
    <w:rsid w:val="00F10D1F"/>
    <w:rsid w:val="00F46900"/>
    <w:rsid w:val="00F51E8D"/>
    <w:rsid w:val="00F5585B"/>
    <w:rsid w:val="00F55E39"/>
    <w:rsid w:val="00F61D89"/>
    <w:rsid w:val="00F64F30"/>
    <w:rsid w:val="00F80B98"/>
    <w:rsid w:val="00FA4976"/>
    <w:rsid w:val="00FC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</TotalTime>
  <Pages>1</Pages>
  <Words>9</Words>
  <Characters>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Lee, Boon</cp:lastModifiedBy>
  <cp:revision>2</cp:revision>
  <cp:lastPrinted>2013-10-03T12:51:00Z</cp:lastPrinted>
  <dcterms:created xsi:type="dcterms:W3CDTF">2023-01-12T23:26:00Z</dcterms:created>
  <dcterms:modified xsi:type="dcterms:W3CDTF">2023-01-12T23:26:00Z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2023-01-12T23:26:04Z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a82ab66c-3bbc-413b-8bfa-f015bfd0002d</vt:lpwstr>
  </property>
  <property fmtid="{D5CDD505-2E9C-101B-9397-08002B2CF9AE}" pid="8" name="MSIP_Label_2bbab825-a111-45e4-86a1-18cee0005896_ContentBits">
    <vt:lpwstr>2</vt:lpwstr>
  </property>
</Properties>
</file>