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BF5D" w14:textId="446B605E" w:rsidR="00967EC6" w:rsidRPr="00485F93" w:rsidRDefault="00967EC6" w:rsidP="00485F93">
      <w:pPr>
        <w:jc w:val="center"/>
        <w:rPr>
          <w:rFonts w:asciiTheme="majorHAnsi" w:eastAsia="Times New Roman" w:hAnsiTheme="majorHAnsi" w:cstheme="majorHAnsi"/>
          <w:sz w:val="28"/>
          <w:szCs w:val="28"/>
          <w:u w:val="single"/>
          <w:lang w:val="en-US" w:eastAsia="sv-SE"/>
        </w:rPr>
      </w:pPr>
      <w:bookmarkStart w:id="0" w:name="_Hlk67155798"/>
      <w:bookmarkStart w:id="1" w:name="_Hlk68165292"/>
      <w:bookmarkStart w:id="2" w:name="_Hlk33606260"/>
      <w:r w:rsidRPr="00967EC6">
        <w:rPr>
          <w:rFonts w:asciiTheme="majorHAnsi" w:eastAsia="Times New Roman" w:hAnsiTheme="majorHAnsi" w:cstheme="majorHAnsi"/>
          <w:sz w:val="28"/>
          <w:szCs w:val="28"/>
          <w:u w:val="single"/>
          <w:lang w:val="en-US" w:eastAsia="sv-SE"/>
        </w:rPr>
        <w:t>Supplementary material</w:t>
      </w:r>
      <w:bookmarkEnd w:id="0"/>
      <w:bookmarkEnd w:id="1"/>
      <w:bookmarkEnd w:id="2"/>
      <w:r w:rsidR="00485F93">
        <w:rPr>
          <w:rFonts w:asciiTheme="majorHAnsi" w:eastAsia="Times New Roman" w:hAnsiTheme="majorHAnsi" w:cstheme="majorHAnsi"/>
          <w:sz w:val="28"/>
          <w:szCs w:val="28"/>
          <w:u w:val="single"/>
          <w:lang w:val="en-US" w:eastAsia="sv-SE"/>
        </w:rPr>
        <w:t>s</w:t>
      </w:r>
    </w:p>
    <w:p w14:paraId="1D79ED1A" w14:textId="11BAED8D" w:rsidR="00967EC6" w:rsidRPr="00ED2468" w:rsidRDefault="006A27AF" w:rsidP="006A27AF">
      <w:pPr>
        <w:pStyle w:val="picturetext"/>
        <w:rPr>
          <w:rFonts w:asciiTheme="majorBidi" w:hAnsiTheme="majorBidi" w:cstheme="majorBidi"/>
          <w:b/>
          <w:bCs/>
          <w:sz w:val="22"/>
          <w:szCs w:val="22"/>
        </w:rPr>
      </w:pPr>
      <w:r w:rsidRPr="00ED2468">
        <w:rPr>
          <w:rFonts w:asciiTheme="majorBidi" w:hAnsiTheme="majorBidi" w:cstheme="majorBidi"/>
          <w:b/>
          <w:bCs/>
          <w:sz w:val="22"/>
          <w:szCs w:val="22"/>
        </w:rPr>
        <w:t xml:space="preserve">Supplementary </w:t>
      </w:r>
      <w:r w:rsidR="00485F93">
        <w:rPr>
          <w:rFonts w:asciiTheme="majorBidi" w:hAnsiTheme="majorBidi" w:cstheme="majorBidi"/>
          <w:b/>
          <w:bCs/>
          <w:sz w:val="22"/>
          <w:szCs w:val="22"/>
          <w:lang w:val="en-US"/>
        </w:rPr>
        <w:t>T</w:t>
      </w:r>
      <w:r w:rsidRPr="00ED2468">
        <w:rPr>
          <w:rFonts w:asciiTheme="majorBidi" w:hAnsiTheme="majorBidi" w:cstheme="majorBidi"/>
          <w:b/>
          <w:bCs/>
          <w:sz w:val="22"/>
          <w:szCs w:val="22"/>
        </w:rPr>
        <w:t>able 1. The demographic, clinical, and routine laboratory data for patients on the same day of serum sample collection.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479"/>
        <w:gridCol w:w="2176"/>
        <w:gridCol w:w="2596"/>
      </w:tblGrid>
      <w:tr w:rsidR="0038456B" w:rsidRPr="00ED2468" w14:paraId="6C708B98" w14:textId="1F10AF87" w:rsidTr="005A21BD">
        <w:tc>
          <w:tcPr>
            <w:tcW w:w="2711" w:type="dxa"/>
          </w:tcPr>
          <w:p w14:paraId="2BF7A44A" w14:textId="2303C932" w:rsidR="0038456B" w:rsidRPr="00ED2468" w:rsidRDefault="0038456B" w:rsidP="009B6D1A">
            <w:pPr>
              <w:rPr>
                <w:rFonts w:asciiTheme="majorBidi" w:hAnsiTheme="majorBidi" w:cstheme="majorBidi"/>
                <w:vertAlign w:val="superscript"/>
              </w:rPr>
            </w:pPr>
            <w:r w:rsidRPr="00ED2468">
              <w:rPr>
                <w:rFonts w:asciiTheme="majorBidi" w:hAnsiTheme="majorBidi" w:cstheme="majorBidi"/>
              </w:rPr>
              <w:t xml:space="preserve">Variable </w:t>
            </w:r>
            <w:r w:rsidRPr="00ED2468">
              <w:rPr>
                <w:rFonts w:asciiTheme="majorBidi" w:hAnsiTheme="majorBidi" w:cstheme="majorBidi"/>
                <w:vertAlign w:val="superscript"/>
              </w:rPr>
              <w:t>a</w:t>
            </w:r>
          </w:p>
        </w:tc>
        <w:tc>
          <w:tcPr>
            <w:tcW w:w="2479" w:type="dxa"/>
          </w:tcPr>
          <w:p w14:paraId="566664E0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Sepsis (n=36)</w:t>
            </w:r>
          </w:p>
        </w:tc>
        <w:tc>
          <w:tcPr>
            <w:tcW w:w="2176" w:type="dxa"/>
          </w:tcPr>
          <w:p w14:paraId="3138D5D8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Non-sepsis (n=43)</w:t>
            </w:r>
          </w:p>
        </w:tc>
        <w:tc>
          <w:tcPr>
            <w:tcW w:w="2596" w:type="dxa"/>
          </w:tcPr>
          <w:p w14:paraId="5E2A9D64" w14:textId="559D4975" w:rsidR="0038456B" w:rsidRPr="00ED2468" w:rsidRDefault="0038456B" w:rsidP="00FD66B7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ED2468">
              <w:rPr>
                <w:rFonts w:asciiTheme="majorBidi" w:hAnsiTheme="majorBidi" w:cstheme="majorBidi"/>
              </w:rPr>
              <w:t>P-value</w:t>
            </w:r>
            <w:r w:rsidR="00ED2468" w:rsidRPr="00ED2468">
              <w:rPr>
                <w:rFonts w:asciiTheme="majorBidi" w:hAnsiTheme="majorBidi" w:cstheme="majorBidi"/>
              </w:rPr>
              <w:t xml:space="preserve"> </w:t>
            </w:r>
            <w:r w:rsidR="00ED2468" w:rsidRPr="00ED2468">
              <w:rPr>
                <w:rFonts w:asciiTheme="majorBidi" w:hAnsiTheme="majorBidi" w:cstheme="majorBidi"/>
                <w:vertAlign w:val="superscript"/>
              </w:rPr>
              <w:t>b</w:t>
            </w:r>
          </w:p>
        </w:tc>
      </w:tr>
      <w:tr w:rsidR="0038456B" w:rsidRPr="00ED2468" w14:paraId="609CB68F" w14:textId="23E4ECE2" w:rsidTr="005A21BD">
        <w:tc>
          <w:tcPr>
            <w:tcW w:w="2711" w:type="dxa"/>
          </w:tcPr>
          <w:p w14:paraId="34A8350A" w14:textId="77777777" w:rsidR="0038456B" w:rsidRPr="00CB01DB" w:rsidRDefault="0038456B" w:rsidP="009B6D1A">
            <w:pPr>
              <w:rPr>
                <w:rFonts w:asciiTheme="majorBidi" w:hAnsiTheme="majorBidi" w:cstheme="majorBidi"/>
                <w:b/>
                <w:bCs/>
              </w:rPr>
            </w:pPr>
            <w:r w:rsidRPr="00CB01DB">
              <w:rPr>
                <w:rFonts w:asciiTheme="majorBidi" w:hAnsiTheme="majorBidi" w:cstheme="majorBidi"/>
                <w:b/>
                <w:bCs/>
              </w:rPr>
              <w:t xml:space="preserve">Demographics </w:t>
            </w:r>
          </w:p>
        </w:tc>
        <w:tc>
          <w:tcPr>
            <w:tcW w:w="2479" w:type="dxa"/>
          </w:tcPr>
          <w:p w14:paraId="34078CFC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6" w:type="dxa"/>
          </w:tcPr>
          <w:p w14:paraId="20B87CE9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96" w:type="dxa"/>
          </w:tcPr>
          <w:p w14:paraId="20604EA1" w14:textId="77777777" w:rsidR="0038456B" w:rsidRPr="00ED2468" w:rsidRDefault="0038456B" w:rsidP="00FD66B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8456B" w:rsidRPr="00ED2468" w14:paraId="105C3222" w14:textId="29B536A1" w:rsidTr="005A21BD">
        <w:tc>
          <w:tcPr>
            <w:tcW w:w="2711" w:type="dxa"/>
          </w:tcPr>
          <w:p w14:paraId="77146376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2479" w:type="dxa"/>
          </w:tcPr>
          <w:p w14:paraId="6438AC10" w14:textId="49C57752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63.1 ± 15.7</w:t>
            </w:r>
          </w:p>
        </w:tc>
        <w:tc>
          <w:tcPr>
            <w:tcW w:w="2176" w:type="dxa"/>
          </w:tcPr>
          <w:p w14:paraId="6D2DC7F0" w14:textId="24B3AEFA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59.6 ± 14.6</w:t>
            </w:r>
          </w:p>
        </w:tc>
        <w:tc>
          <w:tcPr>
            <w:tcW w:w="2596" w:type="dxa"/>
          </w:tcPr>
          <w:p w14:paraId="27FD848C" w14:textId="0255C11A" w:rsidR="0038456B" w:rsidRPr="00ED2468" w:rsidRDefault="005A21BD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 xml:space="preserve">0.014 </w:t>
            </w:r>
          </w:p>
        </w:tc>
      </w:tr>
      <w:tr w:rsidR="0038456B" w:rsidRPr="00ED2468" w14:paraId="611ECFAC" w14:textId="43D2C254" w:rsidTr="005A21BD">
        <w:tc>
          <w:tcPr>
            <w:tcW w:w="2711" w:type="dxa"/>
          </w:tcPr>
          <w:p w14:paraId="3BFC0437" w14:textId="6EAE48EF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Sex M, F</w:t>
            </w:r>
          </w:p>
        </w:tc>
        <w:tc>
          <w:tcPr>
            <w:tcW w:w="2479" w:type="dxa"/>
          </w:tcPr>
          <w:p w14:paraId="4E3A7EDB" w14:textId="13F9A8C5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16 (4</w:t>
            </w:r>
            <w:r w:rsidR="008E2ABE" w:rsidRPr="00ED2468">
              <w:rPr>
                <w:rFonts w:asciiTheme="majorBidi" w:hAnsiTheme="majorBidi" w:cstheme="majorBidi"/>
              </w:rPr>
              <w:t>4</w:t>
            </w:r>
            <w:r w:rsidRPr="00ED2468">
              <w:rPr>
                <w:rFonts w:asciiTheme="majorBidi" w:hAnsiTheme="majorBidi" w:cstheme="majorBidi"/>
              </w:rPr>
              <w:t>%), 20 (</w:t>
            </w:r>
            <w:r w:rsidR="008E2ABE" w:rsidRPr="00ED2468">
              <w:rPr>
                <w:rFonts w:asciiTheme="majorBidi" w:hAnsiTheme="majorBidi" w:cstheme="majorBidi"/>
              </w:rPr>
              <w:t>56</w:t>
            </w:r>
            <w:r w:rsidRPr="00ED2468">
              <w:rPr>
                <w:rFonts w:asciiTheme="majorBidi" w:hAnsiTheme="majorBidi" w:cstheme="majorBidi"/>
              </w:rPr>
              <w:t>%)</w:t>
            </w:r>
          </w:p>
        </w:tc>
        <w:tc>
          <w:tcPr>
            <w:tcW w:w="2176" w:type="dxa"/>
          </w:tcPr>
          <w:p w14:paraId="35217F56" w14:textId="38533235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21 (</w:t>
            </w:r>
            <w:r w:rsidR="008E2ABE" w:rsidRPr="00ED2468">
              <w:rPr>
                <w:rFonts w:asciiTheme="majorBidi" w:hAnsiTheme="majorBidi" w:cstheme="majorBidi"/>
              </w:rPr>
              <w:t>49</w:t>
            </w:r>
            <w:r w:rsidRPr="00ED2468">
              <w:rPr>
                <w:rFonts w:asciiTheme="majorBidi" w:hAnsiTheme="majorBidi" w:cstheme="majorBidi"/>
              </w:rPr>
              <w:t>%), 22 (</w:t>
            </w:r>
            <w:r w:rsidR="008E2ABE" w:rsidRPr="00ED2468">
              <w:rPr>
                <w:rFonts w:asciiTheme="majorBidi" w:hAnsiTheme="majorBidi" w:cstheme="majorBidi"/>
              </w:rPr>
              <w:t>51</w:t>
            </w:r>
            <w:r w:rsidRPr="00ED2468">
              <w:rPr>
                <w:rFonts w:asciiTheme="majorBidi" w:hAnsiTheme="majorBidi" w:cstheme="majorBidi"/>
              </w:rPr>
              <w:t>%)</w:t>
            </w:r>
          </w:p>
        </w:tc>
        <w:tc>
          <w:tcPr>
            <w:tcW w:w="2596" w:type="dxa"/>
          </w:tcPr>
          <w:p w14:paraId="0775F7B2" w14:textId="71633872" w:rsidR="0038456B" w:rsidRPr="00ED2468" w:rsidRDefault="008E2ABE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0.653</w:t>
            </w:r>
          </w:p>
        </w:tc>
      </w:tr>
      <w:tr w:rsidR="0038456B" w:rsidRPr="00ED2468" w14:paraId="303F34C6" w14:textId="53AC1FB6" w:rsidTr="005A21BD">
        <w:tc>
          <w:tcPr>
            <w:tcW w:w="2711" w:type="dxa"/>
          </w:tcPr>
          <w:p w14:paraId="7611D39F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BMI</w:t>
            </w:r>
          </w:p>
        </w:tc>
        <w:tc>
          <w:tcPr>
            <w:tcW w:w="2479" w:type="dxa"/>
          </w:tcPr>
          <w:p w14:paraId="24F0684F" w14:textId="1A4709BF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29.8 ± 9.7</w:t>
            </w:r>
          </w:p>
        </w:tc>
        <w:tc>
          <w:tcPr>
            <w:tcW w:w="2176" w:type="dxa"/>
          </w:tcPr>
          <w:p w14:paraId="35DE67C1" w14:textId="37271B11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29.4 ± 5.9</w:t>
            </w:r>
          </w:p>
        </w:tc>
        <w:tc>
          <w:tcPr>
            <w:tcW w:w="2596" w:type="dxa"/>
          </w:tcPr>
          <w:p w14:paraId="0D495DDD" w14:textId="78DA82E9" w:rsidR="0038456B" w:rsidRPr="00ED2468" w:rsidRDefault="008E2ABE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0.354</w:t>
            </w:r>
          </w:p>
        </w:tc>
      </w:tr>
      <w:tr w:rsidR="0038456B" w:rsidRPr="00ED2468" w14:paraId="3B2859B8" w14:textId="52A2AB78" w:rsidTr="005A21BD">
        <w:tc>
          <w:tcPr>
            <w:tcW w:w="2711" w:type="dxa"/>
          </w:tcPr>
          <w:p w14:paraId="03D86BB9" w14:textId="77777777" w:rsidR="0038456B" w:rsidRPr="00CB01DB" w:rsidRDefault="0038456B" w:rsidP="009B6D1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B01DB">
              <w:rPr>
                <w:rFonts w:asciiTheme="majorBidi" w:hAnsiTheme="majorBidi" w:cstheme="majorBidi"/>
                <w:b/>
                <w:bCs/>
              </w:rPr>
              <w:t>Routine laboratory data</w:t>
            </w:r>
          </w:p>
        </w:tc>
        <w:tc>
          <w:tcPr>
            <w:tcW w:w="2479" w:type="dxa"/>
          </w:tcPr>
          <w:p w14:paraId="20A938E1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6" w:type="dxa"/>
          </w:tcPr>
          <w:p w14:paraId="16F7CAB6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96" w:type="dxa"/>
          </w:tcPr>
          <w:p w14:paraId="4598FFAC" w14:textId="77777777" w:rsidR="0038456B" w:rsidRPr="00ED2468" w:rsidRDefault="0038456B" w:rsidP="00FD66B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8456B" w:rsidRPr="00ED2468" w14:paraId="026C3592" w14:textId="1995449A" w:rsidTr="005A21BD">
        <w:tc>
          <w:tcPr>
            <w:tcW w:w="2711" w:type="dxa"/>
          </w:tcPr>
          <w:p w14:paraId="1606CB20" w14:textId="77777777" w:rsidR="0038456B" w:rsidRPr="00ED2468" w:rsidRDefault="0038456B" w:rsidP="009B6D1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 w:rsidRPr="00ED2468">
              <w:rPr>
                <w:rFonts w:asciiTheme="majorBidi" w:hAnsiTheme="majorBidi" w:cstheme="majorBidi"/>
              </w:rPr>
              <w:t>Hemoglobin</w:t>
            </w:r>
            <w:proofErr w:type="spellEnd"/>
            <w:r w:rsidRPr="00ED2468">
              <w:rPr>
                <w:rFonts w:asciiTheme="majorBidi" w:hAnsiTheme="majorBidi" w:cstheme="majorBidi"/>
              </w:rPr>
              <w:t xml:space="preserve"> (g/dL)</w:t>
            </w:r>
          </w:p>
        </w:tc>
        <w:tc>
          <w:tcPr>
            <w:tcW w:w="2479" w:type="dxa"/>
          </w:tcPr>
          <w:p w14:paraId="1DAB57F4" w14:textId="7613C3B1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9.1 ± 2.3</w:t>
            </w:r>
          </w:p>
        </w:tc>
        <w:tc>
          <w:tcPr>
            <w:tcW w:w="2176" w:type="dxa"/>
          </w:tcPr>
          <w:p w14:paraId="5159F080" w14:textId="370A49BE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10.7 ± 2.0</w:t>
            </w:r>
          </w:p>
        </w:tc>
        <w:tc>
          <w:tcPr>
            <w:tcW w:w="2596" w:type="dxa"/>
          </w:tcPr>
          <w:p w14:paraId="0E7576A1" w14:textId="5503B9A6" w:rsidR="0038456B" w:rsidRPr="00ED2468" w:rsidRDefault="0085684E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0.219</w:t>
            </w:r>
          </w:p>
        </w:tc>
      </w:tr>
      <w:tr w:rsidR="0038456B" w:rsidRPr="00ED2468" w14:paraId="11EC4A83" w14:textId="4B54B82F" w:rsidTr="005A21BD">
        <w:tc>
          <w:tcPr>
            <w:tcW w:w="2711" w:type="dxa"/>
          </w:tcPr>
          <w:p w14:paraId="0C4FD811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Packed cell volume (%)</w:t>
            </w:r>
          </w:p>
        </w:tc>
        <w:tc>
          <w:tcPr>
            <w:tcW w:w="2479" w:type="dxa"/>
          </w:tcPr>
          <w:p w14:paraId="6E20B63A" w14:textId="364447BD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29.2 ± 7.3</w:t>
            </w:r>
          </w:p>
        </w:tc>
        <w:tc>
          <w:tcPr>
            <w:tcW w:w="2176" w:type="dxa"/>
          </w:tcPr>
          <w:p w14:paraId="77FBCCCA" w14:textId="3695C530" w:rsidR="0038456B" w:rsidRPr="00ED2468" w:rsidRDefault="0038456B" w:rsidP="007E0AD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ED2468">
              <w:rPr>
                <w:rFonts w:asciiTheme="majorBidi" w:hAnsiTheme="majorBidi" w:cstheme="majorBidi"/>
              </w:rPr>
              <w:t>33.0 ± 6.4</w:t>
            </w:r>
          </w:p>
        </w:tc>
        <w:tc>
          <w:tcPr>
            <w:tcW w:w="2596" w:type="dxa"/>
          </w:tcPr>
          <w:p w14:paraId="0C2AB7AC" w14:textId="3667581B" w:rsidR="0038456B" w:rsidRPr="00ED2468" w:rsidRDefault="0085684E" w:rsidP="00FD66B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0.852</w:t>
            </w:r>
          </w:p>
        </w:tc>
      </w:tr>
      <w:tr w:rsidR="0038456B" w:rsidRPr="00ED2468" w14:paraId="751C86C8" w14:textId="5DD4F7BB" w:rsidTr="005A21BD">
        <w:tc>
          <w:tcPr>
            <w:tcW w:w="2711" w:type="dxa"/>
          </w:tcPr>
          <w:p w14:paraId="30F33113" w14:textId="20DC9748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WBC count × 10</w:t>
            </w:r>
            <w:r w:rsidRPr="00ED2468">
              <w:rPr>
                <w:rFonts w:asciiTheme="majorBidi" w:hAnsiTheme="majorBidi" w:cstheme="majorBidi"/>
                <w:vertAlign w:val="superscript"/>
              </w:rPr>
              <w:t>9</w:t>
            </w:r>
            <w:r w:rsidRPr="00ED2468">
              <w:rPr>
                <w:rFonts w:asciiTheme="majorBidi" w:hAnsiTheme="majorBidi" w:cstheme="majorBidi"/>
              </w:rPr>
              <w:t>/L</w:t>
            </w:r>
          </w:p>
        </w:tc>
        <w:tc>
          <w:tcPr>
            <w:tcW w:w="2479" w:type="dxa"/>
          </w:tcPr>
          <w:p w14:paraId="7CAE6331" w14:textId="5208E895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14.1 ± 7.6</w:t>
            </w:r>
          </w:p>
        </w:tc>
        <w:tc>
          <w:tcPr>
            <w:tcW w:w="2176" w:type="dxa"/>
          </w:tcPr>
          <w:p w14:paraId="49203EF8" w14:textId="42F288B9" w:rsidR="0038456B" w:rsidRPr="00ED2468" w:rsidRDefault="0038456B" w:rsidP="007E0AD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ED2468">
              <w:rPr>
                <w:rFonts w:asciiTheme="majorBidi" w:hAnsiTheme="majorBidi" w:cstheme="majorBidi"/>
              </w:rPr>
              <w:t>11.0 ± 5.2</w:t>
            </w:r>
          </w:p>
        </w:tc>
        <w:tc>
          <w:tcPr>
            <w:tcW w:w="2596" w:type="dxa"/>
          </w:tcPr>
          <w:p w14:paraId="4E30AE41" w14:textId="3228887B" w:rsidR="0038456B" w:rsidRPr="00ED2468" w:rsidRDefault="00956C30" w:rsidP="00FD66B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0.748</w:t>
            </w:r>
          </w:p>
        </w:tc>
      </w:tr>
      <w:tr w:rsidR="0038456B" w:rsidRPr="00ED2468" w14:paraId="3F1CBE52" w14:textId="3C99CDFA" w:rsidTr="005A21BD">
        <w:tc>
          <w:tcPr>
            <w:tcW w:w="2711" w:type="dxa"/>
          </w:tcPr>
          <w:p w14:paraId="626BACED" w14:textId="60417770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Neutrophils</w:t>
            </w:r>
            <w:r w:rsidR="00E56FED">
              <w:rPr>
                <w:rFonts w:asciiTheme="majorBidi" w:hAnsiTheme="majorBidi" w:cstheme="majorBidi"/>
              </w:rPr>
              <w:t xml:space="preserve"> (N)</w:t>
            </w:r>
            <w:r w:rsidRPr="00ED2468">
              <w:rPr>
                <w:rFonts w:asciiTheme="majorBidi" w:hAnsiTheme="majorBidi" w:cstheme="majorBidi"/>
              </w:rPr>
              <w:t xml:space="preserve"> × 10</w:t>
            </w:r>
            <w:r w:rsidRPr="00ED2468">
              <w:rPr>
                <w:rFonts w:asciiTheme="majorBidi" w:hAnsiTheme="majorBidi" w:cstheme="majorBidi"/>
                <w:vertAlign w:val="superscript"/>
              </w:rPr>
              <w:t>9</w:t>
            </w:r>
            <w:r w:rsidRPr="00ED2468">
              <w:rPr>
                <w:rFonts w:asciiTheme="majorBidi" w:hAnsiTheme="majorBidi" w:cstheme="majorBidi"/>
              </w:rPr>
              <w:t>/L</w:t>
            </w:r>
          </w:p>
        </w:tc>
        <w:tc>
          <w:tcPr>
            <w:tcW w:w="2479" w:type="dxa"/>
          </w:tcPr>
          <w:p w14:paraId="57D5ED1E" w14:textId="76BD3496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8.4 ± 1.0</w:t>
            </w:r>
          </w:p>
        </w:tc>
        <w:tc>
          <w:tcPr>
            <w:tcW w:w="2176" w:type="dxa"/>
          </w:tcPr>
          <w:p w14:paraId="44F67CC0" w14:textId="72C4D945" w:rsidR="0038456B" w:rsidRPr="00ED2468" w:rsidRDefault="0038456B" w:rsidP="007E0AD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ED2468">
              <w:rPr>
                <w:rFonts w:asciiTheme="majorBidi" w:hAnsiTheme="majorBidi" w:cstheme="majorBidi"/>
              </w:rPr>
              <w:t>8.02 ± 0.9</w:t>
            </w:r>
          </w:p>
        </w:tc>
        <w:tc>
          <w:tcPr>
            <w:tcW w:w="2596" w:type="dxa"/>
          </w:tcPr>
          <w:p w14:paraId="737FCBE8" w14:textId="4A0BD2FE" w:rsidR="0038456B" w:rsidRPr="00ED2468" w:rsidRDefault="00956C30" w:rsidP="00FD66B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0.337</w:t>
            </w:r>
          </w:p>
        </w:tc>
      </w:tr>
      <w:tr w:rsidR="0038456B" w:rsidRPr="00ED2468" w14:paraId="0F38783A" w14:textId="08BE6631" w:rsidTr="005A21BD">
        <w:tc>
          <w:tcPr>
            <w:tcW w:w="2711" w:type="dxa"/>
          </w:tcPr>
          <w:p w14:paraId="4CBE3132" w14:textId="1DB48414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Lymphocytes</w:t>
            </w:r>
            <w:r w:rsidR="00E56FED">
              <w:rPr>
                <w:rFonts w:asciiTheme="majorBidi" w:hAnsiTheme="majorBidi" w:cstheme="majorBidi"/>
              </w:rPr>
              <w:t xml:space="preserve"> (L)</w:t>
            </w:r>
            <w:r w:rsidRPr="00ED2468">
              <w:rPr>
                <w:rFonts w:asciiTheme="majorBidi" w:hAnsiTheme="majorBidi" w:cstheme="majorBidi"/>
              </w:rPr>
              <w:t xml:space="preserve"> × 10</w:t>
            </w:r>
            <w:r w:rsidRPr="00ED2468">
              <w:rPr>
                <w:rFonts w:asciiTheme="majorBidi" w:hAnsiTheme="majorBidi" w:cstheme="majorBidi"/>
                <w:vertAlign w:val="superscript"/>
              </w:rPr>
              <w:t>9</w:t>
            </w:r>
            <w:r w:rsidRPr="00ED2468">
              <w:rPr>
                <w:rFonts w:asciiTheme="majorBidi" w:hAnsiTheme="majorBidi" w:cstheme="majorBidi"/>
              </w:rPr>
              <w:t>/L</w:t>
            </w:r>
          </w:p>
        </w:tc>
        <w:tc>
          <w:tcPr>
            <w:tcW w:w="2479" w:type="dxa"/>
          </w:tcPr>
          <w:p w14:paraId="37722A19" w14:textId="5DB1272E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86F19">
              <w:rPr>
                <w:rFonts w:asciiTheme="majorBidi" w:hAnsiTheme="majorBidi" w:cstheme="majorBidi"/>
              </w:rPr>
              <w:t>10.5 ± 1.0</w:t>
            </w:r>
          </w:p>
        </w:tc>
        <w:tc>
          <w:tcPr>
            <w:tcW w:w="2176" w:type="dxa"/>
          </w:tcPr>
          <w:p w14:paraId="31C5E03E" w14:textId="3D229542" w:rsidR="0038456B" w:rsidRPr="00ED2468" w:rsidRDefault="0038456B" w:rsidP="007E0AD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ED2468">
              <w:rPr>
                <w:rFonts w:asciiTheme="majorBidi" w:hAnsiTheme="majorBidi" w:cstheme="majorBidi"/>
              </w:rPr>
              <w:t>1.23 ± 0.9</w:t>
            </w:r>
          </w:p>
        </w:tc>
        <w:tc>
          <w:tcPr>
            <w:tcW w:w="2596" w:type="dxa"/>
          </w:tcPr>
          <w:p w14:paraId="0B63104A" w14:textId="422D3BD8" w:rsidR="0038456B" w:rsidRPr="00ED2468" w:rsidRDefault="00956C30" w:rsidP="00FD66B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0.993</w:t>
            </w:r>
          </w:p>
        </w:tc>
      </w:tr>
      <w:tr w:rsidR="0038456B" w:rsidRPr="00ED2468" w14:paraId="0B117FDA" w14:textId="727499FB" w:rsidTr="005A21BD">
        <w:tc>
          <w:tcPr>
            <w:tcW w:w="2711" w:type="dxa"/>
          </w:tcPr>
          <w:p w14:paraId="04690A69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N/L ratio</w:t>
            </w:r>
          </w:p>
        </w:tc>
        <w:tc>
          <w:tcPr>
            <w:tcW w:w="2479" w:type="dxa"/>
          </w:tcPr>
          <w:p w14:paraId="4CC1209B" w14:textId="74A8B182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15.1 ± 19.7</w:t>
            </w:r>
          </w:p>
        </w:tc>
        <w:tc>
          <w:tcPr>
            <w:tcW w:w="2176" w:type="dxa"/>
          </w:tcPr>
          <w:p w14:paraId="280CB892" w14:textId="3392D631" w:rsidR="0038456B" w:rsidRPr="00ED2468" w:rsidRDefault="0038456B" w:rsidP="007E0AD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ED2468">
              <w:rPr>
                <w:rFonts w:asciiTheme="majorBidi" w:hAnsiTheme="majorBidi" w:cstheme="majorBidi"/>
              </w:rPr>
              <w:t>10.1 ± 7.9</w:t>
            </w:r>
          </w:p>
        </w:tc>
        <w:tc>
          <w:tcPr>
            <w:tcW w:w="2596" w:type="dxa"/>
          </w:tcPr>
          <w:p w14:paraId="7E442DBD" w14:textId="17901FC3" w:rsidR="0038456B" w:rsidRPr="00ED2468" w:rsidRDefault="000E6F3E" w:rsidP="00FD66B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0.545</w:t>
            </w:r>
          </w:p>
        </w:tc>
      </w:tr>
      <w:tr w:rsidR="0038456B" w:rsidRPr="00ED2468" w14:paraId="0CD00FAB" w14:textId="189B99BC" w:rsidTr="005A21BD">
        <w:tc>
          <w:tcPr>
            <w:tcW w:w="2711" w:type="dxa"/>
          </w:tcPr>
          <w:p w14:paraId="39627442" w14:textId="006D62AD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Platelets × 10</w:t>
            </w:r>
            <w:r w:rsidRPr="00ED2468">
              <w:rPr>
                <w:rFonts w:asciiTheme="majorBidi" w:hAnsiTheme="majorBidi" w:cstheme="majorBidi"/>
                <w:vertAlign w:val="superscript"/>
              </w:rPr>
              <w:t>9</w:t>
            </w:r>
            <w:r w:rsidRPr="00ED2468">
              <w:rPr>
                <w:rFonts w:asciiTheme="majorBidi" w:hAnsiTheme="majorBidi" w:cstheme="majorBidi"/>
              </w:rPr>
              <w:t xml:space="preserve">/L </w:t>
            </w:r>
          </w:p>
        </w:tc>
        <w:tc>
          <w:tcPr>
            <w:tcW w:w="2479" w:type="dxa"/>
          </w:tcPr>
          <w:p w14:paraId="1112EC4F" w14:textId="775D5A5D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209.9 ± 137.8</w:t>
            </w:r>
          </w:p>
        </w:tc>
        <w:tc>
          <w:tcPr>
            <w:tcW w:w="2176" w:type="dxa"/>
          </w:tcPr>
          <w:p w14:paraId="1E004E7F" w14:textId="69A22D55" w:rsidR="0038456B" w:rsidRPr="00ED2468" w:rsidRDefault="0038456B" w:rsidP="007E0AD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ED2468">
              <w:rPr>
                <w:rFonts w:asciiTheme="majorBidi" w:hAnsiTheme="majorBidi" w:cstheme="majorBidi"/>
              </w:rPr>
              <w:t>258.6 ± 128.2</w:t>
            </w:r>
          </w:p>
        </w:tc>
        <w:tc>
          <w:tcPr>
            <w:tcW w:w="2596" w:type="dxa"/>
          </w:tcPr>
          <w:p w14:paraId="24656E55" w14:textId="7E051597" w:rsidR="0038456B" w:rsidRPr="00ED2468" w:rsidRDefault="00B01168" w:rsidP="00FD66B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0.495</w:t>
            </w:r>
          </w:p>
        </w:tc>
      </w:tr>
      <w:tr w:rsidR="0038456B" w:rsidRPr="00ED2468" w14:paraId="5B12FB47" w14:textId="62466CB9" w:rsidTr="005A21BD">
        <w:tc>
          <w:tcPr>
            <w:tcW w:w="2711" w:type="dxa"/>
          </w:tcPr>
          <w:p w14:paraId="24F5C912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Sodium (mmol/L)</w:t>
            </w:r>
          </w:p>
        </w:tc>
        <w:tc>
          <w:tcPr>
            <w:tcW w:w="2479" w:type="dxa"/>
          </w:tcPr>
          <w:p w14:paraId="042F88FD" w14:textId="632A945D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138.6 ± 7.0</w:t>
            </w:r>
          </w:p>
        </w:tc>
        <w:tc>
          <w:tcPr>
            <w:tcW w:w="2176" w:type="dxa"/>
          </w:tcPr>
          <w:p w14:paraId="2EA71665" w14:textId="490FDAF0" w:rsidR="0038456B" w:rsidRPr="00ED2468" w:rsidRDefault="0038456B" w:rsidP="007E0AD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ED2468">
              <w:rPr>
                <w:rFonts w:asciiTheme="majorBidi" w:hAnsiTheme="majorBidi" w:cstheme="majorBidi"/>
              </w:rPr>
              <w:t>140.0 ± 5.4</w:t>
            </w:r>
          </w:p>
        </w:tc>
        <w:tc>
          <w:tcPr>
            <w:tcW w:w="2596" w:type="dxa"/>
          </w:tcPr>
          <w:p w14:paraId="42C5D7BD" w14:textId="7EB36715" w:rsidR="0038456B" w:rsidRPr="00ED2468" w:rsidRDefault="00B01168" w:rsidP="00FD66B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0.892</w:t>
            </w:r>
          </w:p>
        </w:tc>
      </w:tr>
      <w:tr w:rsidR="0038456B" w:rsidRPr="00ED2468" w14:paraId="34E8106C" w14:textId="3AF24208" w:rsidTr="005A21BD">
        <w:tc>
          <w:tcPr>
            <w:tcW w:w="2711" w:type="dxa"/>
          </w:tcPr>
          <w:p w14:paraId="023EC3CA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Potassium (mmol/L)</w:t>
            </w:r>
          </w:p>
        </w:tc>
        <w:tc>
          <w:tcPr>
            <w:tcW w:w="2479" w:type="dxa"/>
          </w:tcPr>
          <w:p w14:paraId="3CE9CC90" w14:textId="62720C2F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4.4 ± 0.8</w:t>
            </w:r>
          </w:p>
        </w:tc>
        <w:tc>
          <w:tcPr>
            <w:tcW w:w="2176" w:type="dxa"/>
          </w:tcPr>
          <w:p w14:paraId="70598249" w14:textId="3DE6779D" w:rsidR="0038456B" w:rsidRPr="00ED2468" w:rsidRDefault="0038456B" w:rsidP="007E0AD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ED2468">
              <w:rPr>
                <w:rFonts w:asciiTheme="majorBidi" w:hAnsiTheme="majorBidi" w:cstheme="majorBidi"/>
              </w:rPr>
              <w:t>4.1 ± 0.6</w:t>
            </w:r>
          </w:p>
        </w:tc>
        <w:tc>
          <w:tcPr>
            <w:tcW w:w="2596" w:type="dxa"/>
          </w:tcPr>
          <w:p w14:paraId="7ADBF49C" w14:textId="7825DD50" w:rsidR="0038456B" w:rsidRPr="00ED2468" w:rsidRDefault="00B01168" w:rsidP="00FD66B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0.305</w:t>
            </w:r>
          </w:p>
        </w:tc>
      </w:tr>
      <w:tr w:rsidR="0038456B" w:rsidRPr="00ED2468" w14:paraId="30285437" w14:textId="6343FE5B" w:rsidTr="005A21BD">
        <w:tc>
          <w:tcPr>
            <w:tcW w:w="2711" w:type="dxa"/>
          </w:tcPr>
          <w:p w14:paraId="45CADA46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Chloride (mmol/L)</w:t>
            </w:r>
          </w:p>
        </w:tc>
        <w:tc>
          <w:tcPr>
            <w:tcW w:w="2479" w:type="dxa"/>
          </w:tcPr>
          <w:p w14:paraId="12247D82" w14:textId="260AAC99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102.2 ± 10.9</w:t>
            </w:r>
          </w:p>
        </w:tc>
        <w:tc>
          <w:tcPr>
            <w:tcW w:w="2176" w:type="dxa"/>
          </w:tcPr>
          <w:p w14:paraId="1CEFA20B" w14:textId="5EC5A5B0" w:rsidR="0038456B" w:rsidRPr="00ED2468" w:rsidRDefault="0038456B" w:rsidP="007E0AD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ED2468">
              <w:rPr>
                <w:rFonts w:asciiTheme="majorBidi" w:hAnsiTheme="majorBidi" w:cstheme="majorBidi"/>
              </w:rPr>
              <w:t>104.5 ± 9.1</w:t>
            </w:r>
          </w:p>
        </w:tc>
        <w:tc>
          <w:tcPr>
            <w:tcW w:w="2596" w:type="dxa"/>
          </w:tcPr>
          <w:p w14:paraId="4281C24C" w14:textId="2311A0B7" w:rsidR="0038456B" w:rsidRPr="00ED2468" w:rsidRDefault="00B01168" w:rsidP="00FD66B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0.520</w:t>
            </w:r>
          </w:p>
        </w:tc>
      </w:tr>
      <w:tr w:rsidR="0038456B" w:rsidRPr="00ED2468" w14:paraId="720BA7BB" w14:textId="0707C444" w:rsidTr="005A21BD">
        <w:tc>
          <w:tcPr>
            <w:tcW w:w="2711" w:type="dxa"/>
          </w:tcPr>
          <w:p w14:paraId="1633A21E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Creatinine (mg/dl)</w:t>
            </w:r>
          </w:p>
        </w:tc>
        <w:tc>
          <w:tcPr>
            <w:tcW w:w="2479" w:type="dxa"/>
          </w:tcPr>
          <w:p w14:paraId="55DF0E19" w14:textId="5BE7B918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2.4 ± 2.2</w:t>
            </w:r>
          </w:p>
        </w:tc>
        <w:tc>
          <w:tcPr>
            <w:tcW w:w="2176" w:type="dxa"/>
          </w:tcPr>
          <w:p w14:paraId="692CAD92" w14:textId="7C6625E1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1.0 ± 0.8</w:t>
            </w:r>
          </w:p>
        </w:tc>
        <w:tc>
          <w:tcPr>
            <w:tcW w:w="2596" w:type="dxa"/>
          </w:tcPr>
          <w:p w14:paraId="50011255" w14:textId="5C6236C5" w:rsidR="0038456B" w:rsidRPr="00ED2468" w:rsidRDefault="00B01168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0.114</w:t>
            </w:r>
          </w:p>
        </w:tc>
      </w:tr>
      <w:tr w:rsidR="0038456B" w:rsidRPr="00ED2468" w14:paraId="33ACEB11" w14:textId="54293878" w:rsidTr="005A21BD">
        <w:tc>
          <w:tcPr>
            <w:tcW w:w="2711" w:type="dxa"/>
          </w:tcPr>
          <w:p w14:paraId="442EAE24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RBS (mg/dl)</w:t>
            </w:r>
          </w:p>
        </w:tc>
        <w:tc>
          <w:tcPr>
            <w:tcW w:w="2479" w:type="dxa"/>
          </w:tcPr>
          <w:p w14:paraId="4DDB62A2" w14:textId="6699BBD8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206.5 ± 147.3</w:t>
            </w:r>
          </w:p>
        </w:tc>
        <w:tc>
          <w:tcPr>
            <w:tcW w:w="2176" w:type="dxa"/>
          </w:tcPr>
          <w:p w14:paraId="7463CC98" w14:textId="4262FC26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145.2 ± 61.1</w:t>
            </w:r>
          </w:p>
        </w:tc>
        <w:tc>
          <w:tcPr>
            <w:tcW w:w="2596" w:type="dxa"/>
          </w:tcPr>
          <w:p w14:paraId="4C683B85" w14:textId="251347C5" w:rsidR="0038456B" w:rsidRPr="00ED2468" w:rsidRDefault="00BE0C68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0.204</w:t>
            </w:r>
          </w:p>
        </w:tc>
      </w:tr>
      <w:tr w:rsidR="0038456B" w:rsidRPr="00ED2468" w14:paraId="4ADC8DB6" w14:textId="55C034AF" w:rsidTr="005A21BD">
        <w:tc>
          <w:tcPr>
            <w:tcW w:w="2711" w:type="dxa"/>
          </w:tcPr>
          <w:p w14:paraId="0BC2AACB" w14:textId="77777777" w:rsidR="0038456B" w:rsidRPr="00CB01DB" w:rsidRDefault="0038456B" w:rsidP="009B6D1A">
            <w:pPr>
              <w:rPr>
                <w:rFonts w:asciiTheme="majorBidi" w:hAnsiTheme="majorBidi" w:cstheme="majorBidi"/>
                <w:b/>
                <w:bCs/>
              </w:rPr>
            </w:pPr>
            <w:r w:rsidRPr="00CB01DB">
              <w:rPr>
                <w:rFonts w:asciiTheme="majorBidi" w:hAnsiTheme="majorBidi" w:cstheme="majorBidi"/>
                <w:b/>
                <w:bCs/>
              </w:rPr>
              <w:t xml:space="preserve">Vital signs </w:t>
            </w:r>
          </w:p>
        </w:tc>
        <w:tc>
          <w:tcPr>
            <w:tcW w:w="2479" w:type="dxa"/>
          </w:tcPr>
          <w:p w14:paraId="461EE964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6" w:type="dxa"/>
          </w:tcPr>
          <w:p w14:paraId="2AEC6B49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96" w:type="dxa"/>
          </w:tcPr>
          <w:p w14:paraId="49B1EF78" w14:textId="77777777" w:rsidR="0038456B" w:rsidRPr="00ED2468" w:rsidRDefault="0038456B" w:rsidP="00FD66B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8456B" w:rsidRPr="00ED2468" w14:paraId="724827A5" w14:textId="4A3CBCE3" w:rsidTr="005A21BD">
        <w:tc>
          <w:tcPr>
            <w:tcW w:w="2711" w:type="dxa"/>
          </w:tcPr>
          <w:p w14:paraId="0A354FD2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Heart rate</w:t>
            </w:r>
          </w:p>
        </w:tc>
        <w:tc>
          <w:tcPr>
            <w:tcW w:w="2479" w:type="dxa"/>
          </w:tcPr>
          <w:p w14:paraId="3A43D074" w14:textId="4A8D7F6F" w:rsidR="0038456B" w:rsidRPr="00ED2468" w:rsidRDefault="0038456B" w:rsidP="0048608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95.5 ± 24.9</w:t>
            </w:r>
          </w:p>
        </w:tc>
        <w:tc>
          <w:tcPr>
            <w:tcW w:w="2176" w:type="dxa"/>
          </w:tcPr>
          <w:p w14:paraId="56A0CF93" w14:textId="50D85350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86.6 ± 20.5</w:t>
            </w:r>
          </w:p>
        </w:tc>
        <w:tc>
          <w:tcPr>
            <w:tcW w:w="2596" w:type="dxa"/>
          </w:tcPr>
          <w:p w14:paraId="172738B1" w14:textId="1EF047A2" w:rsidR="0038456B" w:rsidRPr="00ED2468" w:rsidRDefault="00BE0C68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0.265</w:t>
            </w:r>
          </w:p>
        </w:tc>
      </w:tr>
      <w:tr w:rsidR="0038456B" w:rsidRPr="00ED2468" w14:paraId="071215C8" w14:textId="56B6AB2D" w:rsidTr="005A21BD">
        <w:tc>
          <w:tcPr>
            <w:tcW w:w="2711" w:type="dxa"/>
          </w:tcPr>
          <w:p w14:paraId="5525DEB3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Temperature</w:t>
            </w:r>
          </w:p>
        </w:tc>
        <w:tc>
          <w:tcPr>
            <w:tcW w:w="2479" w:type="dxa"/>
          </w:tcPr>
          <w:p w14:paraId="28DD5950" w14:textId="23BEDC0D" w:rsidR="0038456B" w:rsidRPr="00ED2468" w:rsidRDefault="0038456B" w:rsidP="0048608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37.1 ± 1.1</w:t>
            </w:r>
          </w:p>
        </w:tc>
        <w:tc>
          <w:tcPr>
            <w:tcW w:w="2176" w:type="dxa"/>
          </w:tcPr>
          <w:p w14:paraId="4EB81533" w14:textId="40192D15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36.2 ± 3.4</w:t>
            </w:r>
          </w:p>
        </w:tc>
        <w:tc>
          <w:tcPr>
            <w:tcW w:w="2596" w:type="dxa"/>
          </w:tcPr>
          <w:p w14:paraId="38D1C520" w14:textId="4E5490A6" w:rsidR="0038456B" w:rsidRPr="00ED2468" w:rsidRDefault="00BE0C68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0.170</w:t>
            </w:r>
          </w:p>
        </w:tc>
      </w:tr>
      <w:tr w:rsidR="0038456B" w:rsidRPr="00ED2468" w14:paraId="4B130D35" w14:textId="6284260E" w:rsidTr="005A21BD">
        <w:tc>
          <w:tcPr>
            <w:tcW w:w="2711" w:type="dxa"/>
          </w:tcPr>
          <w:p w14:paraId="5BDA3B5F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Respiratory rate</w:t>
            </w:r>
          </w:p>
        </w:tc>
        <w:tc>
          <w:tcPr>
            <w:tcW w:w="2479" w:type="dxa"/>
          </w:tcPr>
          <w:p w14:paraId="5E24A1AC" w14:textId="538FE11A" w:rsidR="0038456B" w:rsidRPr="00ED2468" w:rsidRDefault="0038456B" w:rsidP="0048608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20.3 ± 5.0</w:t>
            </w:r>
          </w:p>
        </w:tc>
        <w:tc>
          <w:tcPr>
            <w:tcW w:w="2176" w:type="dxa"/>
          </w:tcPr>
          <w:p w14:paraId="3E5B2E7B" w14:textId="5C4BEA88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25.4 ± 23.5</w:t>
            </w:r>
          </w:p>
        </w:tc>
        <w:tc>
          <w:tcPr>
            <w:tcW w:w="2596" w:type="dxa"/>
          </w:tcPr>
          <w:p w14:paraId="02B4C13B" w14:textId="3F70396A" w:rsidR="0038456B" w:rsidRPr="00ED2468" w:rsidRDefault="00BE0C68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0.922</w:t>
            </w:r>
          </w:p>
        </w:tc>
      </w:tr>
      <w:tr w:rsidR="0038456B" w:rsidRPr="00ED2468" w14:paraId="4622E86B" w14:textId="6B659540" w:rsidTr="005A21BD">
        <w:tc>
          <w:tcPr>
            <w:tcW w:w="2711" w:type="dxa"/>
          </w:tcPr>
          <w:p w14:paraId="34EE9301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Systolic BP</w:t>
            </w:r>
          </w:p>
        </w:tc>
        <w:tc>
          <w:tcPr>
            <w:tcW w:w="2479" w:type="dxa"/>
          </w:tcPr>
          <w:p w14:paraId="3F8A64A8" w14:textId="74C7F37E" w:rsidR="0038456B" w:rsidRPr="00ED2468" w:rsidRDefault="0038456B" w:rsidP="0048608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115.2 ± 27.2</w:t>
            </w:r>
          </w:p>
        </w:tc>
        <w:tc>
          <w:tcPr>
            <w:tcW w:w="2176" w:type="dxa"/>
          </w:tcPr>
          <w:p w14:paraId="3B444BF6" w14:textId="3FF28CC8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127.6 ± 20.5</w:t>
            </w:r>
          </w:p>
        </w:tc>
        <w:tc>
          <w:tcPr>
            <w:tcW w:w="2596" w:type="dxa"/>
          </w:tcPr>
          <w:p w14:paraId="331BA786" w14:textId="70CD0466" w:rsidR="0038456B" w:rsidRPr="00ED2468" w:rsidRDefault="0033552F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0.554</w:t>
            </w:r>
          </w:p>
        </w:tc>
      </w:tr>
      <w:tr w:rsidR="0038456B" w:rsidRPr="00ED2468" w14:paraId="0973D713" w14:textId="46F6800B" w:rsidTr="005A21BD">
        <w:tc>
          <w:tcPr>
            <w:tcW w:w="2711" w:type="dxa"/>
          </w:tcPr>
          <w:p w14:paraId="443B38B9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lastRenderedPageBreak/>
              <w:t>Diastolic BP</w:t>
            </w:r>
          </w:p>
        </w:tc>
        <w:tc>
          <w:tcPr>
            <w:tcW w:w="2479" w:type="dxa"/>
          </w:tcPr>
          <w:p w14:paraId="2EFBE19B" w14:textId="05DB2537" w:rsidR="0038456B" w:rsidRPr="00ED2468" w:rsidRDefault="0038456B" w:rsidP="0048608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65.9 ± 16.5</w:t>
            </w:r>
          </w:p>
        </w:tc>
        <w:tc>
          <w:tcPr>
            <w:tcW w:w="2176" w:type="dxa"/>
          </w:tcPr>
          <w:p w14:paraId="100ACD54" w14:textId="6CD4A1C1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74.6 ± 13.5</w:t>
            </w:r>
          </w:p>
        </w:tc>
        <w:tc>
          <w:tcPr>
            <w:tcW w:w="2596" w:type="dxa"/>
          </w:tcPr>
          <w:p w14:paraId="799B00F5" w14:textId="6D7E1453" w:rsidR="0038456B" w:rsidRPr="00ED2468" w:rsidRDefault="0033552F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0.438</w:t>
            </w:r>
          </w:p>
        </w:tc>
      </w:tr>
      <w:tr w:rsidR="0038456B" w:rsidRPr="00ED2468" w14:paraId="0A6C28F6" w14:textId="4A80A479" w:rsidTr="005A21BD">
        <w:tc>
          <w:tcPr>
            <w:tcW w:w="2711" w:type="dxa"/>
          </w:tcPr>
          <w:p w14:paraId="3C0EB949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MAP</w:t>
            </w:r>
          </w:p>
        </w:tc>
        <w:tc>
          <w:tcPr>
            <w:tcW w:w="2479" w:type="dxa"/>
          </w:tcPr>
          <w:p w14:paraId="1BE70701" w14:textId="2C4E3532" w:rsidR="0038456B" w:rsidRPr="00ED2468" w:rsidRDefault="0038456B" w:rsidP="0048608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79.9 ± 18.1</w:t>
            </w:r>
          </w:p>
        </w:tc>
        <w:tc>
          <w:tcPr>
            <w:tcW w:w="2176" w:type="dxa"/>
          </w:tcPr>
          <w:p w14:paraId="090470E8" w14:textId="65EBB5B9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87.7 ± 18.7</w:t>
            </w:r>
          </w:p>
        </w:tc>
        <w:tc>
          <w:tcPr>
            <w:tcW w:w="2596" w:type="dxa"/>
          </w:tcPr>
          <w:p w14:paraId="44329E55" w14:textId="1673471F" w:rsidR="0038456B" w:rsidRPr="00ED2468" w:rsidRDefault="0033552F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0.590</w:t>
            </w:r>
          </w:p>
        </w:tc>
      </w:tr>
      <w:tr w:rsidR="0038456B" w:rsidRPr="00ED2468" w14:paraId="19F027DC" w14:textId="64F0FDB1" w:rsidTr="005A21BD">
        <w:tc>
          <w:tcPr>
            <w:tcW w:w="2711" w:type="dxa"/>
          </w:tcPr>
          <w:p w14:paraId="726C0D14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 xml:space="preserve">SOFA score </w:t>
            </w:r>
          </w:p>
        </w:tc>
        <w:tc>
          <w:tcPr>
            <w:tcW w:w="2479" w:type="dxa"/>
          </w:tcPr>
          <w:p w14:paraId="363E9C72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6" w:type="dxa"/>
          </w:tcPr>
          <w:p w14:paraId="1B0495B6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96" w:type="dxa"/>
          </w:tcPr>
          <w:p w14:paraId="0C414ED6" w14:textId="77777777" w:rsidR="0038456B" w:rsidRPr="00ED2468" w:rsidRDefault="0038456B" w:rsidP="00FD66B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8456B" w:rsidRPr="00ED2468" w14:paraId="5C42151A" w14:textId="407A31EC" w:rsidTr="005A21BD">
        <w:tc>
          <w:tcPr>
            <w:tcW w:w="2711" w:type="dxa"/>
          </w:tcPr>
          <w:p w14:paraId="2D35D400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Total SOFA</w:t>
            </w:r>
          </w:p>
        </w:tc>
        <w:tc>
          <w:tcPr>
            <w:tcW w:w="2479" w:type="dxa"/>
          </w:tcPr>
          <w:p w14:paraId="0512DCDE" w14:textId="55735D5D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8.3 ± 4.8</w:t>
            </w:r>
          </w:p>
        </w:tc>
        <w:tc>
          <w:tcPr>
            <w:tcW w:w="2176" w:type="dxa"/>
          </w:tcPr>
          <w:p w14:paraId="3FAFF475" w14:textId="5FE4C587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3.1 ± 3.5</w:t>
            </w:r>
          </w:p>
        </w:tc>
        <w:tc>
          <w:tcPr>
            <w:tcW w:w="2596" w:type="dxa"/>
          </w:tcPr>
          <w:p w14:paraId="2AD9FDD5" w14:textId="13C1E67F" w:rsidR="0038456B" w:rsidRPr="00ED2468" w:rsidRDefault="00A12B9B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&lt;</w:t>
            </w:r>
            <w:r w:rsidR="00E6664D" w:rsidRPr="00ED2468">
              <w:rPr>
                <w:rFonts w:asciiTheme="majorBidi" w:hAnsiTheme="majorBidi" w:cstheme="majorBidi"/>
              </w:rPr>
              <w:t>0.00</w:t>
            </w:r>
            <w:r w:rsidRPr="00ED2468">
              <w:rPr>
                <w:rFonts w:asciiTheme="majorBidi" w:hAnsiTheme="majorBidi" w:cstheme="majorBidi"/>
              </w:rPr>
              <w:t>1</w:t>
            </w:r>
          </w:p>
        </w:tc>
      </w:tr>
      <w:tr w:rsidR="0038456B" w:rsidRPr="00ED2468" w14:paraId="53945FF9" w14:textId="07EB98B8" w:rsidTr="005A21BD">
        <w:tc>
          <w:tcPr>
            <w:tcW w:w="2711" w:type="dxa"/>
          </w:tcPr>
          <w:p w14:paraId="6E307629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Respiratory SOFA</w:t>
            </w:r>
          </w:p>
        </w:tc>
        <w:tc>
          <w:tcPr>
            <w:tcW w:w="2479" w:type="dxa"/>
          </w:tcPr>
          <w:p w14:paraId="5431FC6D" w14:textId="2BE1C9CD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2.1 ± 1.3</w:t>
            </w:r>
          </w:p>
        </w:tc>
        <w:tc>
          <w:tcPr>
            <w:tcW w:w="2176" w:type="dxa"/>
          </w:tcPr>
          <w:p w14:paraId="1CADD36B" w14:textId="16823850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1.1 ± 1.2</w:t>
            </w:r>
          </w:p>
        </w:tc>
        <w:tc>
          <w:tcPr>
            <w:tcW w:w="2596" w:type="dxa"/>
          </w:tcPr>
          <w:p w14:paraId="744E7121" w14:textId="248EA4BF" w:rsidR="0038456B" w:rsidRPr="00ED2468" w:rsidRDefault="00E6664D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0.020</w:t>
            </w:r>
          </w:p>
        </w:tc>
      </w:tr>
      <w:tr w:rsidR="0038456B" w:rsidRPr="00ED2468" w14:paraId="55CC5DD4" w14:textId="0056F83A" w:rsidTr="005A21BD">
        <w:tc>
          <w:tcPr>
            <w:tcW w:w="2711" w:type="dxa"/>
          </w:tcPr>
          <w:p w14:paraId="7E32C4D2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Coagulation SOFA</w:t>
            </w:r>
          </w:p>
        </w:tc>
        <w:tc>
          <w:tcPr>
            <w:tcW w:w="2479" w:type="dxa"/>
          </w:tcPr>
          <w:p w14:paraId="7CB5A5AB" w14:textId="0FBCA99A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0.7 ± 1.1</w:t>
            </w:r>
          </w:p>
        </w:tc>
        <w:tc>
          <w:tcPr>
            <w:tcW w:w="2176" w:type="dxa"/>
          </w:tcPr>
          <w:p w14:paraId="5FA19B36" w14:textId="70F235BA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0.3 ± 0.7</w:t>
            </w:r>
          </w:p>
        </w:tc>
        <w:tc>
          <w:tcPr>
            <w:tcW w:w="2596" w:type="dxa"/>
          </w:tcPr>
          <w:p w14:paraId="237D78A7" w14:textId="30EF470B" w:rsidR="0038456B" w:rsidRPr="00ED2468" w:rsidRDefault="00E6664D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0.281</w:t>
            </w:r>
          </w:p>
        </w:tc>
      </w:tr>
      <w:tr w:rsidR="0038456B" w:rsidRPr="00ED2468" w14:paraId="416DC9DD" w14:textId="1F8A5F43" w:rsidTr="005A21BD">
        <w:tc>
          <w:tcPr>
            <w:tcW w:w="2711" w:type="dxa"/>
          </w:tcPr>
          <w:p w14:paraId="1C38677C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Hepatic SOFA</w:t>
            </w:r>
          </w:p>
        </w:tc>
        <w:tc>
          <w:tcPr>
            <w:tcW w:w="2479" w:type="dxa"/>
          </w:tcPr>
          <w:p w14:paraId="3AE6AEE1" w14:textId="2E0E8165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1.0 ± 1.1</w:t>
            </w:r>
          </w:p>
        </w:tc>
        <w:tc>
          <w:tcPr>
            <w:tcW w:w="2176" w:type="dxa"/>
          </w:tcPr>
          <w:p w14:paraId="3ECFB55F" w14:textId="2A9528E6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0.4 ± 0.7</w:t>
            </w:r>
          </w:p>
        </w:tc>
        <w:tc>
          <w:tcPr>
            <w:tcW w:w="2596" w:type="dxa"/>
          </w:tcPr>
          <w:p w14:paraId="1A753EDF" w14:textId="5DE50784" w:rsidR="0038456B" w:rsidRPr="00ED2468" w:rsidRDefault="00E6664D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0.008</w:t>
            </w:r>
          </w:p>
        </w:tc>
      </w:tr>
      <w:tr w:rsidR="0038456B" w:rsidRPr="00ED2468" w14:paraId="1BCEE6C2" w14:textId="1EF9A6F6" w:rsidTr="005A21BD">
        <w:tc>
          <w:tcPr>
            <w:tcW w:w="2711" w:type="dxa"/>
          </w:tcPr>
          <w:p w14:paraId="2BE600A6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Cardiovascular SOFA</w:t>
            </w:r>
          </w:p>
        </w:tc>
        <w:tc>
          <w:tcPr>
            <w:tcW w:w="2479" w:type="dxa"/>
          </w:tcPr>
          <w:p w14:paraId="31B3A038" w14:textId="5DDAD250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2.2 ± 1.9</w:t>
            </w:r>
          </w:p>
        </w:tc>
        <w:tc>
          <w:tcPr>
            <w:tcW w:w="2176" w:type="dxa"/>
          </w:tcPr>
          <w:p w14:paraId="53165BDC" w14:textId="4F6B69FE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0.5 ± 1.3</w:t>
            </w:r>
          </w:p>
        </w:tc>
        <w:tc>
          <w:tcPr>
            <w:tcW w:w="2596" w:type="dxa"/>
          </w:tcPr>
          <w:p w14:paraId="6A86FCD0" w14:textId="5C00816C" w:rsidR="0038456B" w:rsidRPr="00ED2468" w:rsidRDefault="00E6664D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0.001</w:t>
            </w:r>
          </w:p>
        </w:tc>
      </w:tr>
      <w:tr w:rsidR="0038456B" w:rsidRPr="00ED2468" w14:paraId="64CE7049" w14:textId="579DA269" w:rsidTr="005A21BD">
        <w:tc>
          <w:tcPr>
            <w:tcW w:w="2711" w:type="dxa"/>
          </w:tcPr>
          <w:p w14:paraId="6B77602A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CNS SOFA</w:t>
            </w:r>
          </w:p>
        </w:tc>
        <w:tc>
          <w:tcPr>
            <w:tcW w:w="2479" w:type="dxa"/>
          </w:tcPr>
          <w:p w14:paraId="5DB1143B" w14:textId="7AA9546F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0.9 ± 1.4</w:t>
            </w:r>
          </w:p>
        </w:tc>
        <w:tc>
          <w:tcPr>
            <w:tcW w:w="2176" w:type="dxa"/>
          </w:tcPr>
          <w:p w14:paraId="6D6207B4" w14:textId="20DF57AE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0.5 ± 1.2</w:t>
            </w:r>
          </w:p>
        </w:tc>
        <w:tc>
          <w:tcPr>
            <w:tcW w:w="2596" w:type="dxa"/>
          </w:tcPr>
          <w:p w14:paraId="556C70BB" w14:textId="026F4105" w:rsidR="0038456B" w:rsidRPr="00ED2468" w:rsidRDefault="00E6664D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0.227</w:t>
            </w:r>
          </w:p>
        </w:tc>
      </w:tr>
      <w:tr w:rsidR="0038456B" w:rsidRPr="00ED2468" w14:paraId="1F03B9CC" w14:textId="3C2DA6ED" w:rsidTr="005A21BD">
        <w:tc>
          <w:tcPr>
            <w:tcW w:w="2711" w:type="dxa"/>
          </w:tcPr>
          <w:p w14:paraId="5EB68FF0" w14:textId="77777777" w:rsidR="0038456B" w:rsidRPr="00ED2468" w:rsidRDefault="0038456B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Renal SOFA</w:t>
            </w:r>
          </w:p>
        </w:tc>
        <w:tc>
          <w:tcPr>
            <w:tcW w:w="2479" w:type="dxa"/>
          </w:tcPr>
          <w:p w14:paraId="1CBCC7DA" w14:textId="3F2FDBF2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1.5 ± 1.4</w:t>
            </w:r>
          </w:p>
        </w:tc>
        <w:tc>
          <w:tcPr>
            <w:tcW w:w="2176" w:type="dxa"/>
          </w:tcPr>
          <w:p w14:paraId="114BAB9F" w14:textId="5FAFD8D8" w:rsidR="0038456B" w:rsidRPr="00ED2468" w:rsidRDefault="0038456B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0.3 ± 0.7</w:t>
            </w:r>
          </w:p>
        </w:tc>
        <w:tc>
          <w:tcPr>
            <w:tcW w:w="2596" w:type="dxa"/>
          </w:tcPr>
          <w:p w14:paraId="3E69A8A4" w14:textId="1ED6C02A" w:rsidR="0038456B" w:rsidRPr="00ED2468" w:rsidRDefault="00E6664D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0.002</w:t>
            </w:r>
          </w:p>
        </w:tc>
      </w:tr>
      <w:tr w:rsidR="00FD66B7" w:rsidRPr="00ED2468" w14:paraId="78DCF754" w14:textId="77777777" w:rsidTr="005A21BD">
        <w:tc>
          <w:tcPr>
            <w:tcW w:w="2711" w:type="dxa"/>
          </w:tcPr>
          <w:p w14:paraId="083B140B" w14:textId="77777777" w:rsidR="00FD66B7" w:rsidRPr="00ED2468" w:rsidRDefault="00FD66B7" w:rsidP="009B6D1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79" w:type="dxa"/>
          </w:tcPr>
          <w:p w14:paraId="5D7C91C8" w14:textId="77777777" w:rsidR="00FD66B7" w:rsidRPr="00ED2468" w:rsidRDefault="00FD66B7" w:rsidP="000C7C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6" w:type="dxa"/>
          </w:tcPr>
          <w:p w14:paraId="0EF190CF" w14:textId="77777777" w:rsidR="00FD66B7" w:rsidRPr="00ED2468" w:rsidRDefault="00FD66B7" w:rsidP="000C7C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96" w:type="dxa"/>
          </w:tcPr>
          <w:p w14:paraId="644CFEEF" w14:textId="77777777" w:rsidR="00FD66B7" w:rsidRPr="00ED2468" w:rsidRDefault="00FD66B7" w:rsidP="00FD66B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17EA0" w:rsidRPr="00ED2468" w14:paraId="6F092D43" w14:textId="77777777" w:rsidTr="005A21BD">
        <w:tc>
          <w:tcPr>
            <w:tcW w:w="2711" w:type="dxa"/>
          </w:tcPr>
          <w:p w14:paraId="50094FEB" w14:textId="0E11A24F" w:rsidR="00E17EA0" w:rsidRPr="00CB01DB" w:rsidRDefault="00CB01DB" w:rsidP="00E17EA0">
            <w:pPr>
              <w:rPr>
                <w:rFonts w:asciiTheme="majorBidi" w:hAnsiTheme="majorBidi" w:cstheme="majorBidi"/>
                <w:b/>
                <w:bCs/>
              </w:rPr>
            </w:pPr>
            <w:r w:rsidRPr="00CB01DB">
              <w:rPr>
                <w:rFonts w:asciiTheme="majorBidi" w:hAnsiTheme="majorBidi" w:cstheme="majorBidi"/>
                <w:b/>
                <w:bCs/>
              </w:rPr>
              <w:t>Service unit</w:t>
            </w:r>
          </w:p>
        </w:tc>
        <w:tc>
          <w:tcPr>
            <w:tcW w:w="2479" w:type="dxa"/>
          </w:tcPr>
          <w:p w14:paraId="104BD4B3" w14:textId="04D0EB90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6" w:type="dxa"/>
          </w:tcPr>
          <w:p w14:paraId="482B80D6" w14:textId="398D826A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96" w:type="dxa"/>
          </w:tcPr>
          <w:p w14:paraId="47FA7938" w14:textId="30C9B1F5" w:rsidR="00E17EA0" w:rsidRPr="00ED2468" w:rsidRDefault="009E2A1F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0.253</w:t>
            </w:r>
          </w:p>
        </w:tc>
      </w:tr>
      <w:tr w:rsidR="00FD66B7" w:rsidRPr="00ED2468" w14:paraId="4F26861C" w14:textId="77777777" w:rsidTr="005A21BD">
        <w:tc>
          <w:tcPr>
            <w:tcW w:w="2711" w:type="dxa"/>
          </w:tcPr>
          <w:p w14:paraId="4E1A4DF6" w14:textId="2FA21CC1" w:rsidR="00FD66B7" w:rsidRPr="00ED2468" w:rsidRDefault="00CB01DB" w:rsidP="00CB01D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Surgical </w:t>
            </w:r>
            <w:r w:rsidR="00E17EA0" w:rsidRPr="00ED2468">
              <w:rPr>
                <w:rFonts w:asciiTheme="majorBidi" w:hAnsiTheme="majorBidi" w:cstheme="majorBidi"/>
              </w:rPr>
              <w:t>ICU</w:t>
            </w:r>
          </w:p>
        </w:tc>
        <w:tc>
          <w:tcPr>
            <w:tcW w:w="2479" w:type="dxa"/>
          </w:tcPr>
          <w:p w14:paraId="622DC27D" w14:textId="1729EEAA" w:rsidR="00FD66B7" w:rsidRPr="00ED2468" w:rsidRDefault="0033552F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33 (</w:t>
            </w:r>
            <w:r w:rsidR="00FD1730" w:rsidRPr="00ED2468">
              <w:rPr>
                <w:rFonts w:asciiTheme="majorBidi" w:hAnsiTheme="majorBidi" w:cstheme="majorBidi"/>
              </w:rPr>
              <w:t>47.8</w:t>
            </w:r>
            <w:r w:rsidR="00A14112" w:rsidRPr="00ED2468">
              <w:rPr>
                <w:rFonts w:asciiTheme="majorBidi" w:hAnsiTheme="majorBidi" w:cstheme="majorBidi"/>
              </w:rPr>
              <w:t>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108B1360" w14:textId="3EB5BC8F" w:rsidR="00FD66B7" w:rsidRPr="00ED2468" w:rsidRDefault="0033552F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36</w:t>
            </w:r>
            <w:r w:rsidR="00FD1730" w:rsidRPr="00ED2468">
              <w:rPr>
                <w:rFonts w:asciiTheme="majorBidi" w:hAnsiTheme="majorBidi" w:cstheme="majorBidi"/>
              </w:rPr>
              <w:t xml:space="preserve"> </w:t>
            </w:r>
            <w:r w:rsidRPr="00ED2468">
              <w:rPr>
                <w:rFonts w:asciiTheme="majorBidi" w:hAnsiTheme="majorBidi" w:cstheme="majorBidi"/>
              </w:rPr>
              <w:t>(</w:t>
            </w:r>
            <w:r w:rsidR="00FD1730" w:rsidRPr="00ED2468">
              <w:rPr>
                <w:rFonts w:asciiTheme="majorBidi" w:hAnsiTheme="majorBidi" w:cstheme="majorBidi"/>
              </w:rPr>
              <w:t>52.2</w:t>
            </w:r>
            <w:r w:rsidR="00A14112" w:rsidRPr="00ED2468">
              <w:rPr>
                <w:rFonts w:asciiTheme="majorBidi" w:hAnsiTheme="majorBidi" w:cstheme="majorBidi"/>
              </w:rPr>
              <w:t>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4272F4CF" w14:textId="19E34F67" w:rsidR="00FD66B7" w:rsidRPr="00ED2468" w:rsidRDefault="0033552F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0.332</w:t>
            </w:r>
          </w:p>
        </w:tc>
      </w:tr>
      <w:tr w:rsidR="00FD66B7" w:rsidRPr="00ED2468" w14:paraId="1F6B546E" w14:textId="77777777" w:rsidTr="005A21BD">
        <w:tc>
          <w:tcPr>
            <w:tcW w:w="2711" w:type="dxa"/>
          </w:tcPr>
          <w:p w14:paraId="13F3C301" w14:textId="3969FB51" w:rsidR="00FD66B7" w:rsidRPr="00ED2468" w:rsidRDefault="00E17EA0" w:rsidP="009B6D1A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M</w:t>
            </w:r>
            <w:r w:rsidR="00CB01DB">
              <w:rPr>
                <w:rFonts w:asciiTheme="majorBidi" w:hAnsiTheme="majorBidi" w:cstheme="majorBidi"/>
              </w:rPr>
              <w:t xml:space="preserve">edical </w:t>
            </w:r>
            <w:r w:rsidRPr="00ED2468">
              <w:rPr>
                <w:rFonts w:asciiTheme="majorBidi" w:hAnsiTheme="majorBidi" w:cstheme="majorBidi"/>
              </w:rPr>
              <w:t>ICU</w:t>
            </w:r>
          </w:p>
        </w:tc>
        <w:tc>
          <w:tcPr>
            <w:tcW w:w="2479" w:type="dxa"/>
          </w:tcPr>
          <w:p w14:paraId="098CC73F" w14:textId="4CA9333A" w:rsidR="00FD66B7" w:rsidRPr="00ED2468" w:rsidRDefault="0033552F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</w:t>
            </w:r>
            <w:r w:rsidR="009E2A1F" w:rsidRPr="00ED2468">
              <w:rPr>
                <w:rFonts w:asciiTheme="majorBidi" w:hAnsiTheme="majorBidi" w:cstheme="majorBidi"/>
              </w:rPr>
              <w:t xml:space="preserve"> (0%)</w:t>
            </w:r>
          </w:p>
        </w:tc>
        <w:tc>
          <w:tcPr>
            <w:tcW w:w="2176" w:type="dxa"/>
          </w:tcPr>
          <w:p w14:paraId="78C4731B" w14:textId="7CEFC49D" w:rsidR="00FD66B7" w:rsidRPr="00ED2468" w:rsidRDefault="009E2A1F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 (</w:t>
            </w:r>
            <w:r w:rsidR="00FD1730" w:rsidRPr="00ED2468">
              <w:rPr>
                <w:rFonts w:asciiTheme="majorBidi" w:hAnsiTheme="majorBidi" w:cstheme="majorBidi"/>
              </w:rPr>
              <w:t>100%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2380CDFE" w14:textId="1D3BCFF2" w:rsidR="00FD66B7" w:rsidRPr="00ED2468" w:rsidRDefault="009E2A1F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0.246</w:t>
            </w:r>
          </w:p>
        </w:tc>
      </w:tr>
      <w:tr w:rsidR="00FD66B7" w:rsidRPr="00ED2468" w14:paraId="0B413316" w14:textId="77777777" w:rsidTr="005A21BD">
        <w:tc>
          <w:tcPr>
            <w:tcW w:w="2711" w:type="dxa"/>
          </w:tcPr>
          <w:p w14:paraId="7392BA8D" w14:textId="76BEBF8A" w:rsidR="00FD66B7" w:rsidRPr="00ED2468" w:rsidRDefault="00CB01DB" w:rsidP="009B6D1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Anaesthesia </w:t>
            </w:r>
            <w:r w:rsidR="00E17EA0" w:rsidRPr="00ED2468">
              <w:rPr>
                <w:rFonts w:asciiTheme="majorBidi" w:hAnsiTheme="majorBidi" w:cstheme="majorBidi"/>
              </w:rPr>
              <w:t>ICU</w:t>
            </w:r>
          </w:p>
        </w:tc>
        <w:tc>
          <w:tcPr>
            <w:tcW w:w="2479" w:type="dxa"/>
          </w:tcPr>
          <w:p w14:paraId="5F0BB512" w14:textId="027CD70F" w:rsidR="00FD66B7" w:rsidRPr="00ED2468" w:rsidRDefault="009E2A1F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 (</w:t>
            </w:r>
            <w:r w:rsidR="00FD1730" w:rsidRPr="00ED2468">
              <w:rPr>
                <w:rFonts w:asciiTheme="majorBidi" w:hAnsiTheme="majorBidi" w:cstheme="majorBidi"/>
              </w:rPr>
              <w:t>50%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5F2E6B7F" w14:textId="369628BF" w:rsidR="00FD66B7" w:rsidRPr="00ED2468" w:rsidRDefault="009E2A1F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 (</w:t>
            </w:r>
            <w:r w:rsidR="00FD1730" w:rsidRPr="00ED2468">
              <w:rPr>
                <w:rFonts w:asciiTheme="majorBidi" w:hAnsiTheme="majorBidi" w:cstheme="majorBidi"/>
              </w:rPr>
              <w:t>50%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12DEDFED" w14:textId="17979047" w:rsidR="00FD66B7" w:rsidRPr="00ED2468" w:rsidRDefault="009E2A1F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1.000</w:t>
            </w:r>
          </w:p>
        </w:tc>
      </w:tr>
      <w:tr w:rsidR="00FD66B7" w:rsidRPr="00ED2468" w14:paraId="0ABB0074" w14:textId="77777777" w:rsidTr="005A21BD">
        <w:tc>
          <w:tcPr>
            <w:tcW w:w="2711" w:type="dxa"/>
          </w:tcPr>
          <w:p w14:paraId="5F517801" w14:textId="0B257625" w:rsidR="00FD66B7" w:rsidRPr="00ED2468" w:rsidRDefault="00E17EA0" w:rsidP="00E17EA0">
            <w:pPr>
              <w:ind w:right="321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Shared between  the three ICUs</w:t>
            </w:r>
          </w:p>
        </w:tc>
        <w:tc>
          <w:tcPr>
            <w:tcW w:w="2479" w:type="dxa"/>
          </w:tcPr>
          <w:p w14:paraId="5375B43A" w14:textId="66FE293C" w:rsidR="00FD66B7" w:rsidRPr="00ED2468" w:rsidRDefault="009E2A1F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 (</w:t>
            </w:r>
            <w:r w:rsidR="00FD1730" w:rsidRPr="00ED2468">
              <w:rPr>
                <w:rFonts w:asciiTheme="majorBidi" w:hAnsiTheme="majorBidi" w:cstheme="majorBidi"/>
              </w:rPr>
              <w:t>33.3%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658FE431" w14:textId="7AAD5761" w:rsidR="00FD66B7" w:rsidRPr="00ED2468" w:rsidRDefault="009E2A1F" w:rsidP="000C7CAE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 xml:space="preserve">2 </w:t>
            </w:r>
            <w:r w:rsidR="00FD1730" w:rsidRPr="00ED2468">
              <w:rPr>
                <w:rFonts w:asciiTheme="majorBidi" w:hAnsiTheme="majorBidi" w:cstheme="majorBidi"/>
              </w:rPr>
              <w:t>(66.7%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5C3224CF" w14:textId="5CE8B635" w:rsidR="00FD66B7" w:rsidRPr="00ED2468" w:rsidRDefault="009E2A1F" w:rsidP="00FD66B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1.000</w:t>
            </w:r>
          </w:p>
        </w:tc>
      </w:tr>
      <w:tr w:rsidR="00E17EA0" w:rsidRPr="00ED2468" w14:paraId="71371583" w14:textId="77777777" w:rsidTr="005A21BD">
        <w:tc>
          <w:tcPr>
            <w:tcW w:w="2711" w:type="dxa"/>
          </w:tcPr>
          <w:p w14:paraId="430D2128" w14:textId="78E852AB" w:rsidR="00E17EA0" w:rsidRPr="00AB78C1" w:rsidRDefault="00E17EA0" w:rsidP="00E17EA0">
            <w:pPr>
              <w:rPr>
                <w:rFonts w:asciiTheme="majorBidi" w:hAnsiTheme="majorBidi" w:cstheme="majorBidi"/>
                <w:b/>
                <w:bCs/>
              </w:rPr>
            </w:pPr>
            <w:r w:rsidRPr="00E86F19">
              <w:rPr>
                <w:rFonts w:asciiTheme="majorBidi" w:hAnsiTheme="majorBidi" w:cstheme="majorBidi"/>
                <w:b/>
                <w:bCs/>
              </w:rPr>
              <w:t>Source of admission</w:t>
            </w:r>
          </w:p>
        </w:tc>
        <w:tc>
          <w:tcPr>
            <w:tcW w:w="2479" w:type="dxa"/>
          </w:tcPr>
          <w:p w14:paraId="69BDCC27" w14:textId="77777777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6" w:type="dxa"/>
          </w:tcPr>
          <w:p w14:paraId="314DDF18" w14:textId="77777777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96" w:type="dxa"/>
          </w:tcPr>
          <w:p w14:paraId="137456EA" w14:textId="77777777" w:rsidR="00E17EA0" w:rsidRPr="00ED2468" w:rsidRDefault="00E17EA0" w:rsidP="00E17EA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17EA0" w:rsidRPr="00ED2468" w14:paraId="25A6BDAD" w14:textId="77777777" w:rsidTr="005A21BD">
        <w:tc>
          <w:tcPr>
            <w:tcW w:w="2711" w:type="dxa"/>
          </w:tcPr>
          <w:p w14:paraId="7D008782" w14:textId="514DD6E8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 Emergency</w:t>
            </w:r>
          </w:p>
        </w:tc>
        <w:tc>
          <w:tcPr>
            <w:tcW w:w="2479" w:type="dxa"/>
          </w:tcPr>
          <w:p w14:paraId="185B71C0" w14:textId="67BB0B0A" w:rsidR="00E17EA0" w:rsidRPr="00ED2468" w:rsidRDefault="0043592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13 (</w:t>
            </w:r>
            <w:r w:rsidR="00251C65" w:rsidRPr="00ED2468">
              <w:rPr>
                <w:rFonts w:asciiTheme="majorBidi" w:hAnsiTheme="majorBidi" w:cstheme="majorBidi"/>
              </w:rPr>
              <w:t>36.1%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07279F68" w14:textId="4647B481" w:rsidR="00E17EA0" w:rsidRPr="00ED2468" w:rsidRDefault="0043592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23 (</w:t>
            </w:r>
            <w:r w:rsidR="00251C65" w:rsidRPr="00ED2468">
              <w:rPr>
                <w:rFonts w:asciiTheme="majorBidi" w:hAnsiTheme="majorBidi" w:cstheme="majorBidi"/>
              </w:rPr>
              <w:t>63.9%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161B054B" w14:textId="1794B54B" w:rsidR="00E17EA0" w:rsidRPr="00ED2468" w:rsidRDefault="00435923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0.174</w:t>
            </w:r>
          </w:p>
        </w:tc>
      </w:tr>
      <w:tr w:rsidR="00E17EA0" w:rsidRPr="00ED2468" w14:paraId="0E2D0C68" w14:textId="77777777" w:rsidTr="005A21BD">
        <w:tc>
          <w:tcPr>
            <w:tcW w:w="2711" w:type="dxa"/>
          </w:tcPr>
          <w:p w14:paraId="08C76EDE" w14:textId="323A7513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 Hospital wards</w:t>
            </w:r>
          </w:p>
        </w:tc>
        <w:tc>
          <w:tcPr>
            <w:tcW w:w="2479" w:type="dxa"/>
          </w:tcPr>
          <w:p w14:paraId="65F4E608" w14:textId="469086F2" w:rsidR="00E17EA0" w:rsidRPr="00ED2468" w:rsidRDefault="0043592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12 (</w:t>
            </w:r>
            <w:r w:rsidR="00251C65" w:rsidRPr="00ED2468">
              <w:rPr>
                <w:rFonts w:asciiTheme="majorBidi" w:hAnsiTheme="majorBidi" w:cstheme="majorBidi"/>
              </w:rPr>
              <w:t>70.6%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7F29A143" w14:textId="1618D501" w:rsidR="00E17EA0" w:rsidRPr="00ED2468" w:rsidRDefault="0043592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5 (</w:t>
            </w:r>
            <w:r w:rsidR="00251C65" w:rsidRPr="00ED2468">
              <w:rPr>
                <w:rFonts w:asciiTheme="majorBidi" w:hAnsiTheme="majorBidi" w:cstheme="majorBidi"/>
              </w:rPr>
              <w:t>29.4%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7B1C77CE" w14:textId="61A6DDF5" w:rsidR="00E17EA0" w:rsidRPr="00ED2468" w:rsidRDefault="00435923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0.028</w:t>
            </w:r>
          </w:p>
        </w:tc>
      </w:tr>
      <w:tr w:rsidR="00E17EA0" w:rsidRPr="00ED2468" w14:paraId="66F88E87" w14:textId="77777777" w:rsidTr="005A21BD">
        <w:tc>
          <w:tcPr>
            <w:tcW w:w="2711" w:type="dxa"/>
          </w:tcPr>
          <w:p w14:paraId="71419AEA" w14:textId="07AA17DF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 Operations room</w:t>
            </w:r>
          </w:p>
        </w:tc>
        <w:tc>
          <w:tcPr>
            <w:tcW w:w="2479" w:type="dxa"/>
          </w:tcPr>
          <w:p w14:paraId="7CE0F87E" w14:textId="2074F4D8" w:rsidR="00E17EA0" w:rsidRPr="00ED2468" w:rsidRDefault="0043592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 xml:space="preserve">8 </w:t>
            </w:r>
            <w:r w:rsidR="00251C65" w:rsidRPr="00ED2468">
              <w:rPr>
                <w:rFonts w:asciiTheme="majorBidi" w:hAnsiTheme="majorBidi" w:cstheme="majorBidi"/>
              </w:rPr>
              <w:t>(40%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5DA9F2C8" w14:textId="709410E5" w:rsidR="00E17EA0" w:rsidRPr="00ED2468" w:rsidRDefault="0043592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12 (</w:t>
            </w:r>
            <w:r w:rsidR="00251C65" w:rsidRPr="00ED2468">
              <w:rPr>
                <w:rFonts w:asciiTheme="majorBidi" w:hAnsiTheme="majorBidi" w:cstheme="majorBidi"/>
              </w:rPr>
              <w:t>60%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5BD3C9FB" w14:textId="7FB3EBE4" w:rsidR="00E17EA0" w:rsidRPr="00ED2468" w:rsidRDefault="00435923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0.612</w:t>
            </w:r>
          </w:p>
        </w:tc>
      </w:tr>
      <w:tr w:rsidR="00E17EA0" w:rsidRPr="00ED2468" w14:paraId="5D2EECE7" w14:textId="77777777" w:rsidTr="005A21BD">
        <w:tc>
          <w:tcPr>
            <w:tcW w:w="2711" w:type="dxa"/>
          </w:tcPr>
          <w:p w14:paraId="374B4CC0" w14:textId="236281CE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 Dialysis unit</w:t>
            </w:r>
          </w:p>
        </w:tc>
        <w:tc>
          <w:tcPr>
            <w:tcW w:w="2479" w:type="dxa"/>
          </w:tcPr>
          <w:p w14:paraId="5ECC2F86" w14:textId="74A700D1" w:rsidR="00E17EA0" w:rsidRPr="00ED2468" w:rsidRDefault="0043592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 (</w:t>
            </w:r>
            <w:r w:rsidR="00251C65" w:rsidRPr="00ED2468">
              <w:rPr>
                <w:rFonts w:asciiTheme="majorBidi" w:hAnsiTheme="majorBidi" w:cstheme="majorBidi"/>
              </w:rPr>
              <w:t>100%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5A481659" w14:textId="400CC7C7" w:rsidR="00E17EA0" w:rsidRPr="00ED2468" w:rsidRDefault="0043592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 (0%)</w:t>
            </w:r>
          </w:p>
        </w:tc>
        <w:tc>
          <w:tcPr>
            <w:tcW w:w="2596" w:type="dxa"/>
          </w:tcPr>
          <w:p w14:paraId="1A8E390A" w14:textId="6CAFDE30" w:rsidR="00435923" w:rsidRPr="00ED2468" w:rsidRDefault="00435923" w:rsidP="00435923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0.204</w:t>
            </w:r>
          </w:p>
        </w:tc>
      </w:tr>
      <w:tr w:rsidR="00E17EA0" w:rsidRPr="00ED2468" w14:paraId="7B1F6AB2" w14:textId="77777777" w:rsidTr="005A21BD">
        <w:tc>
          <w:tcPr>
            <w:tcW w:w="2711" w:type="dxa"/>
          </w:tcPr>
          <w:p w14:paraId="6C434391" w14:textId="151A93BB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 xml:space="preserve">- Other </w:t>
            </w:r>
          </w:p>
        </w:tc>
        <w:tc>
          <w:tcPr>
            <w:tcW w:w="2479" w:type="dxa"/>
          </w:tcPr>
          <w:p w14:paraId="6B83EFDC" w14:textId="5DDBB783" w:rsidR="00E17EA0" w:rsidRPr="00ED2468" w:rsidRDefault="0043592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 (</w:t>
            </w:r>
            <w:r w:rsidR="00251C65" w:rsidRPr="00ED2468">
              <w:rPr>
                <w:rFonts w:asciiTheme="majorBidi" w:hAnsiTheme="majorBidi" w:cstheme="majorBidi"/>
              </w:rPr>
              <w:t>25%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3F95B133" w14:textId="57A0F3B6" w:rsidR="00E17EA0" w:rsidRPr="00ED2468" w:rsidRDefault="0043592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 (</w:t>
            </w:r>
            <w:r w:rsidR="00251C65" w:rsidRPr="00ED2468">
              <w:rPr>
                <w:rFonts w:asciiTheme="majorBidi" w:hAnsiTheme="majorBidi" w:cstheme="majorBidi"/>
              </w:rPr>
              <w:t>75%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6CBBC91E" w14:textId="4C2F3F4F" w:rsidR="00E17EA0" w:rsidRPr="00ED2468" w:rsidRDefault="00435923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0.621</w:t>
            </w:r>
          </w:p>
        </w:tc>
      </w:tr>
      <w:tr w:rsidR="00E17EA0" w:rsidRPr="00ED2468" w14:paraId="746079E2" w14:textId="77777777" w:rsidTr="005A21BD">
        <w:tc>
          <w:tcPr>
            <w:tcW w:w="2711" w:type="dxa"/>
          </w:tcPr>
          <w:p w14:paraId="7F4D36F5" w14:textId="0F615897" w:rsidR="00E17EA0" w:rsidRPr="00A95154" w:rsidRDefault="00A95154" w:rsidP="00E17EA0">
            <w:pPr>
              <w:rPr>
                <w:rFonts w:asciiTheme="majorBidi" w:hAnsiTheme="majorBidi" w:cstheme="majorBidi"/>
                <w:b/>
                <w:bCs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</w:rPr>
              <w:t>R</w:t>
            </w:r>
            <w:r w:rsidR="00E17EA0" w:rsidRPr="00CB01DB">
              <w:rPr>
                <w:rFonts w:asciiTheme="majorBidi" w:hAnsiTheme="majorBidi" w:cstheme="majorBidi"/>
                <w:b/>
                <w:bCs/>
              </w:rPr>
              <w:t>eason(s) for admission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>c</w:t>
            </w:r>
          </w:p>
        </w:tc>
        <w:tc>
          <w:tcPr>
            <w:tcW w:w="2479" w:type="dxa"/>
          </w:tcPr>
          <w:p w14:paraId="50423E6D" w14:textId="77777777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6" w:type="dxa"/>
          </w:tcPr>
          <w:p w14:paraId="1861CB52" w14:textId="77777777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96" w:type="dxa"/>
          </w:tcPr>
          <w:p w14:paraId="7AC1B598" w14:textId="77777777" w:rsidR="00E17EA0" w:rsidRPr="00ED2468" w:rsidRDefault="00E17EA0" w:rsidP="00E17EA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17EA0" w:rsidRPr="00ED2468" w14:paraId="50C004C9" w14:textId="77777777" w:rsidTr="005A21BD">
        <w:tc>
          <w:tcPr>
            <w:tcW w:w="2711" w:type="dxa"/>
          </w:tcPr>
          <w:p w14:paraId="3430C212" w14:textId="5EFCE304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 Post operation</w:t>
            </w:r>
          </w:p>
        </w:tc>
        <w:tc>
          <w:tcPr>
            <w:tcW w:w="2479" w:type="dxa"/>
          </w:tcPr>
          <w:p w14:paraId="4D9206D4" w14:textId="1A8C3750" w:rsidR="00E17EA0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10 (</w:t>
            </w:r>
            <w:r w:rsidR="00251C65" w:rsidRPr="00ED2468">
              <w:rPr>
                <w:rFonts w:asciiTheme="majorBidi" w:hAnsiTheme="majorBidi" w:cstheme="majorBidi"/>
              </w:rPr>
              <w:t>45.5%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761CC822" w14:textId="761098B5" w:rsidR="00E17EA0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12 (</w:t>
            </w:r>
            <w:r w:rsidR="00251C65" w:rsidRPr="00ED2468">
              <w:rPr>
                <w:rFonts w:asciiTheme="majorBidi" w:hAnsiTheme="majorBidi" w:cstheme="majorBidi"/>
              </w:rPr>
              <w:t>54.5%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4936A761" w14:textId="446C1AFA" w:rsidR="00E17EA0" w:rsidRPr="00ED2468" w:rsidRDefault="00653D83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1.000</w:t>
            </w:r>
          </w:p>
        </w:tc>
      </w:tr>
      <w:tr w:rsidR="00E17EA0" w:rsidRPr="00ED2468" w14:paraId="2BD5C604" w14:textId="77777777" w:rsidTr="005A21BD">
        <w:tc>
          <w:tcPr>
            <w:tcW w:w="2711" w:type="dxa"/>
          </w:tcPr>
          <w:p w14:paraId="718476F9" w14:textId="269E0C89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 Bowel Obstruction</w:t>
            </w:r>
          </w:p>
        </w:tc>
        <w:tc>
          <w:tcPr>
            <w:tcW w:w="2479" w:type="dxa"/>
          </w:tcPr>
          <w:p w14:paraId="01D51424" w14:textId="3CE837A0" w:rsidR="00E17EA0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 (</w:t>
            </w:r>
            <w:r w:rsidR="00251C65" w:rsidRPr="00ED2468">
              <w:rPr>
                <w:rFonts w:asciiTheme="majorBidi" w:hAnsiTheme="majorBidi" w:cstheme="majorBidi"/>
              </w:rPr>
              <w:t>33.3%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667248EC" w14:textId="09B7BBDC" w:rsidR="00E17EA0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6 (</w:t>
            </w:r>
            <w:r w:rsidR="00251C65" w:rsidRPr="00ED2468">
              <w:rPr>
                <w:rFonts w:asciiTheme="majorBidi" w:hAnsiTheme="majorBidi" w:cstheme="majorBidi"/>
              </w:rPr>
              <w:t>66.7%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49646725" w14:textId="7B7FE612" w:rsidR="00E17EA0" w:rsidRPr="00ED2468" w:rsidRDefault="00653D83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0.498</w:t>
            </w:r>
          </w:p>
        </w:tc>
      </w:tr>
      <w:tr w:rsidR="00ED2468" w:rsidRPr="00ED2468" w14:paraId="1178D97B" w14:textId="77777777" w:rsidTr="005A21BD">
        <w:tc>
          <w:tcPr>
            <w:tcW w:w="2711" w:type="dxa"/>
          </w:tcPr>
          <w:p w14:paraId="431A5D8C" w14:textId="1853B5D2" w:rsidR="00ED2468" w:rsidRPr="00ED2468" w:rsidRDefault="00ED2468" w:rsidP="00ED2468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lastRenderedPageBreak/>
              <w:t>- Due to sepsis</w:t>
            </w:r>
          </w:p>
        </w:tc>
        <w:tc>
          <w:tcPr>
            <w:tcW w:w="2479" w:type="dxa"/>
          </w:tcPr>
          <w:p w14:paraId="65839262" w14:textId="0DBF4171" w:rsidR="00ED2468" w:rsidRPr="00ED2468" w:rsidRDefault="00ED2468" w:rsidP="00ED2468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25 (</w:t>
            </w:r>
            <w:r w:rsidRPr="00ED2468">
              <w:rPr>
                <w:rFonts w:asciiTheme="majorBidi" w:hAnsiTheme="majorBidi" w:cstheme="majorBidi"/>
                <w:lang w:val="en-US"/>
              </w:rPr>
              <w:t>100%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0393A13B" w14:textId="390A0EC4" w:rsidR="00ED2468" w:rsidRPr="00ED2468" w:rsidRDefault="00ED2468" w:rsidP="00ED2468">
            <w:pPr>
              <w:rPr>
                <w:rFonts w:asciiTheme="majorBidi" w:hAnsiTheme="majorBidi" w:cstheme="majorBidi"/>
                <w:rtl/>
                <w:lang w:bidi="ar-JO"/>
              </w:rPr>
            </w:pPr>
            <w:r w:rsidRPr="00ED2468">
              <w:rPr>
                <w:rFonts w:asciiTheme="majorBidi" w:hAnsiTheme="majorBidi" w:cstheme="majorBidi"/>
              </w:rPr>
              <w:t>0 (0%)</w:t>
            </w:r>
          </w:p>
        </w:tc>
        <w:tc>
          <w:tcPr>
            <w:tcW w:w="2596" w:type="dxa"/>
          </w:tcPr>
          <w:p w14:paraId="519D0FED" w14:textId="0DA8ED2F" w:rsidR="00ED2468" w:rsidRPr="00ED2468" w:rsidRDefault="00ED2468" w:rsidP="00ED2468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&lt;0.001</w:t>
            </w:r>
          </w:p>
        </w:tc>
      </w:tr>
      <w:tr w:rsidR="00E17EA0" w:rsidRPr="00ED2468" w14:paraId="74552E57" w14:textId="77777777" w:rsidTr="005A21BD">
        <w:tc>
          <w:tcPr>
            <w:tcW w:w="2711" w:type="dxa"/>
          </w:tcPr>
          <w:p w14:paraId="643C0A1D" w14:textId="5E72E8CB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 Lower limb ischemia</w:t>
            </w:r>
          </w:p>
        </w:tc>
        <w:tc>
          <w:tcPr>
            <w:tcW w:w="2479" w:type="dxa"/>
          </w:tcPr>
          <w:p w14:paraId="6E5CF0D8" w14:textId="3E733659" w:rsidR="00E17EA0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 (</w:t>
            </w:r>
            <w:r w:rsidR="00800660" w:rsidRPr="00ED2468">
              <w:rPr>
                <w:rFonts w:asciiTheme="majorBidi" w:hAnsiTheme="majorBidi" w:cstheme="majorBidi"/>
              </w:rPr>
              <w:t>100%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7E908766" w14:textId="1506B14C" w:rsidR="00E17EA0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</w:t>
            </w:r>
            <w:r w:rsidR="0023717C" w:rsidRPr="00ED2468">
              <w:rPr>
                <w:rFonts w:asciiTheme="majorBidi" w:hAnsiTheme="majorBidi" w:cstheme="majorBidi"/>
              </w:rPr>
              <w:t xml:space="preserve"> </w:t>
            </w:r>
            <w:r w:rsidRPr="00ED2468">
              <w:rPr>
                <w:rFonts w:asciiTheme="majorBidi" w:hAnsiTheme="majorBidi" w:cstheme="majorBidi"/>
              </w:rPr>
              <w:t>(0%)</w:t>
            </w:r>
          </w:p>
        </w:tc>
        <w:tc>
          <w:tcPr>
            <w:tcW w:w="2596" w:type="dxa"/>
          </w:tcPr>
          <w:p w14:paraId="09A75ADB" w14:textId="1774E6FC" w:rsidR="00E17EA0" w:rsidRPr="00ED2468" w:rsidRDefault="00653D83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0.204</w:t>
            </w:r>
          </w:p>
        </w:tc>
      </w:tr>
      <w:tr w:rsidR="00E17EA0" w:rsidRPr="00ED2468" w14:paraId="117D4BE5" w14:textId="77777777" w:rsidTr="005A21BD">
        <w:tc>
          <w:tcPr>
            <w:tcW w:w="2711" w:type="dxa"/>
          </w:tcPr>
          <w:p w14:paraId="02DFB4F2" w14:textId="795993BA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 Renal disease</w:t>
            </w:r>
          </w:p>
        </w:tc>
        <w:tc>
          <w:tcPr>
            <w:tcW w:w="2479" w:type="dxa"/>
          </w:tcPr>
          <w:p w14:paraId="5B2D6CC6" w14:textId="156CF4A1" w:rsidR="00E17EA0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10</w:t>
            </w:r>
            <w:r w:rsidR="00800660" w:rsidRPr="00ED2468">
              <w:rPr>
                <w:rFonts w:asciiTheme="majorBidi" w:hAnsiTheme="majorBidi" w:cstheme="majorBidi"/>
              </w:rPr>
              <w:t xml:space="preserve"> (43.5%)</w:t>
            </w:r>
          </w:p>
        </w:tc>
        <w:tc>
          <w:tcPr>
            <w:tcW w:w="2176" w:type="dxa"/>
          </w:tcPr>
          <w:p w14:paraId="78B2BEFF" w14:textId="54BDC040" w:rsidR="00E17EA0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13</w:t>
            </w:r>
            <w:r w:rsidR="00800660" w:rsidRPr="00ED2468">
              <w:rPr>
                <w:rFonts w:asciiTheme="majorBidi" w:hAnsiTheme="majorBidi" w:cstheme="majorBidi"/>
              </w:rPr>
              <w:t xml:space="preserve"> </w:t>
            </w:r>
            <w:r w:rsidRPr="00ED2468">
              <w:rPr>
                <w:rFonts w:asciiTheme="majorBidi" w:hAnsiTheme="majorBidi" w:cstheme="majorBidi"/>
              </w:rPr>
              <w:t>(</w:t>
            </w:r>
            <w:r w:rsidR="00800660" w:rsidRPr="00ED2468">
              <w:rPr>
                <w:rFonts w:asciiTheme="majorBidi" w:hAnsiTheme="majorBidi" w:cstheme="majorBidi"/>
              </w:rPr>
              <w:t>56.5%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7C563006" w14:textId="51714534" w:rsidR="00E17EA0" w:rsidRPr="00ED2468" w:rsidRDefault="00653D83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1.000</w:t>
            </w:r>
          </w:p>
        </w:tc>
      </w:tr>
      <w:tr w:rsidR="00653D83" w:rsidRPr="00ED2468" w14:paraId="0552E11E" w14:textId="77777777" w:rsidTr="005A21BD">
        <w:tc>
          <w:tcPr>
            <w:tcW w:w="2711" w:type="dxa"/>
          </w:tcPr>
          <w:p w14:paraId="6566E9D9" w14:textId="5F19D422" w:rsidR="00653D83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others</w:t>
            </w:r>
          </w:p>
        </w:tc>
        <w:tc>
          <w:tcPr>
            <w:tcW w:w="2479" w:type="dxa"/>
          </w:tcPr>
          <w:p w14:paraId="38262850" w14:textId="6D03C6BD" w:rsidR="00653D83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28</w:t>
            </w:r>
            <w:r w:rsidR="0023717C" w:rsidRPr="00ED2468">
              <w:rPr>
                <w:rFonts w:asciiTheme="majorBidi" w:hAnsiTheme="majorBidi" w:cstheme="majorBidi"/>
              </w:rPr>
              <w:t xml:space="preserve"> </w:t>
            </w:r>
            <w:r w:rsidRPr="00ED2468">
              <w:rPr>
                <w:rFonts w:asciiTheme="majorBidi" w:hAnsiTheme="majorBidi" w:cstheme="majorBidi"/>
              </w:rPr>
              <w:t>(</w:t>
            </w:r>
            <w:r w:rsidR="0023717C" w:rsidRPr="00ED2468">
              <w:rPr>
                <w:rFonts w:asciiTheme="majorBidi" w:hAnsiTheme="majorBidi" w:cstheme="majorBidi"/>
              </w:rPr>
              <w:t>46.7%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76" w:type="dxa"/>
          </w:tcPr>
          <w:p w14:paraId="2AE54FEB" w14:textId="60FAEA98" w:rsidR="00653D83" w:rsidRPr="00ED2468" w:rsidRDefault="00653D83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32 (</w:t>
            </w:r>
            <w:r w:rsidR="0023717C" w:rsidRPr="00ED2468">
              <w:rPr>
                <w:rFonts w:asciiTheme="majorBidi" w:hAnsiTheme="majorBidi" w:cstheme="majorBidi"/>
              </w:rPr>
              <w:t>53.3%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3A37AF75" w14:textId="3CE2DD77" w:rsidR="00653D83" w:rsidRPr="00ED2468" w:rsidRDefault="00653D83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0.796</w:t>
            </w:r>
          </w:p>
        </w:tc>
      </w:tr>
      <w:tr w:rsidR="00E17EA0" w:rsidRPr="00ED2468" w14:paraId="21252633" w14:textId="77777777" w:rsidTr="005A21BD">
        <w:tc>
          <w:tcPr>
            <w:tcW w:w="2711" w:type="dxa"/>
          </w:tcPr>
          <w:p w14:paraId="0ED55175" w14:textId="276CE713" w:rsidR="00E17EA0" w:rsidRPr="00CB01DB" w:rsidRDefault="00E17EA0" w:rsidP="00E17EA0">
            <w:pPr>
              <w:rPr>
                <w:rFonts w:asciiTheme="majorBidi" w:hAnsiTheme="majorBidi" w:cstheme="majorBidi"/>
                <w:b/>
                <w:bCs/>
              </w:rPr>
            </w:pPr>
            <w:r w:rsidRPr="00CB01DB">
              <w:rPr>
                <w:rFonts w:asciiTheme="majorBidi" w:hAnsiTheme="majorBidi" w:cstheme="majorBidi"/>
                <w:b/>
                <w:bCs/>
              </w:rPr>
              <w:t>Comorbidities</w:t>
            </w:r>
          </w:p>
        </w:tc>
        <w:tc>
          <w:tcPr>
            <w:tcW w:w="2479" w:type="dxa"/>
          </w:tcPr>
          <w:p w14:paraId="28A2B100" w14:textId="77777777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6" w:type="dxa"/>
          </w:tcPr>
          <w:p w14:paraId="046D0906" w14:textId="77777777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96" w:type="dxa"/>
          </w:tcPr>
          <w:p w14:paraId="65FFCB3F" w14:textId="55D86053" w:rsidR="00E17EA0" w:rsidRPr="00ED2468" w:rsidRDefault="00E17EA0" w:rsidP="00E17EA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17EA0" w:rsidRPr="00ED2468" w14:paraId="5939BC73" w14:textId="77777777" w:rsidTr="005A21BD">
        <w:tc>
          <w:tcPr>
            <w:tcW w:w="2711" w:type="dxa"/>
          </w:tcPr>
          <w:p w14:paraId="6880C3E8" w14:textId="6793FEBA" w:rsidR="00E17EA0" w:rsidRPr="00ED2468" w:rsidRDefault="00E17EA0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Number of comorbidities</w:t>
            </w:r>
          </w:p>
        </w:tc>
        <w:tc>
          <w:tcPr>
            <w:tcW w:w="2479" w:type="dxa"/>
          </w:tcPr>
          <w:p w14:paraId="2EE88694" w14:textId="1A89D3E4" w:rsidR="00E17EA0" w:rsidRPr="00ED2468" w:rsidRDefault="004A1792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1.8 ± 1.4</w:t>
            </w:r>
          </w:p>
        </w:tc>
        <w:tc>
          <w:tcPr>
            <w:tcW w:w="2176" w:type="dxa"/>
          </w:tcPr>
          <w:p w14:paraId="297FB9CD" w14:textId="08776BF9" w:rsidR="00E17EA0" w:rsidRPr="00ED2468" w:rsidRDefault="004A1792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1.5± 1.1</w:t>
            </w:r>
          </w:p>
        </w:tc>
        <w:tc>
          <w:tcPr>
            <w:tcW w:w="2596" w:type="dxa"/>
          </w:tcPr>
          <w:p w14:paraId="2407C5BD" w14:textId="374464B6" w:rsidR="00E17EA0" w:rsidRPr="00ED2468" w:rsidRDefault="00DD09F3" w:rsidP="00E17EA0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0.267</w:t>
            </w:r>
          </w:p>
        </w:tc>
      </w:tr>
      <w:tr w:rsidR="00E17EA0" w:rsidRPr="00ED2468" w14:paraId="3662BBD1" w14:textId="77777777" w:rsidTr="005A21BD">
        <w:tc>
          <w:tcPr>
            <w:tcW w:w="2711" w:type="dxa"/>
          </w:tcPr>
          <w:p w14:paraId="16FF6AFC" w14:textId="4E85A104" w:rsidR="00E17EA0" w:rsidRPr="00ED2468" w:rsidRDefault="00E17EA0" w:rsidP="00DD09F3">
            <w:pPr>
              <w:autoSpaceDE w:val="0"/>
              <w:autoSpaceDN w:val="0"/>
              <w:adjustRightInd w:val="0"/>
              <w:ind w:left="1026"/>
              <w:jc w:val="both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2479" w:type="dxa"/>
          </w:tcPr>
          <w:p w14:paraId="5FB80BE7" w14:textId="059D3769" w:rsidR="00E17EA0" w:rsidRPr="00ED2468" w:rsidRDefault="000E28B9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7</w:t>
            </w:r>
            <w:r w:rsidR="008A4114" w:rsidRPr="00ED2468">
              <w:rPr>
                <w:rFonts w:asciiTheme="majorBidi" w:hAnsiTheme="majorBidi" w:cstheme="majorBidi"/>
              </w:rPr>
              <w:t xml:space="preserve"> </w:t>
            </w:r>
            <w:r w:rsidR="0023717C" w:rsidRPr="00ED2468">
              <w:rPr>
                <w:rFonts w:asciiTheme="majorBidi" w:hAnsiTheme="majorBidi" w:cstheme="majorBidi"/>
              </w:rPr>
              <w:t>(50%)</w:t>
            </w:r>
          </w:p>
        </w:tc>
        <w:tc>
          <w:tcPr>
            <w:tcW w:w="2176" w:type="dxa"/>
          </w:tcPr>
          <w:p w14:paraId="32AD8C43" w14:textId="7B636EF6" w:rsidR="00E17EA0" w:rsidRPr="00ED2468" w:rsidRDefault="000E28B9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7</w:t>
            </w:r>
            <w:r w:rsidR="008A4114" w:rsidRPr="00ED2468">
              <w:rPr>
                <w:rFonts w:asciiTheme="majorBidi" w:hAnsiTheme="majorBidi" w:cstheme="majorBidi"/>
              </w:rPr>
              <w:t xml:space="preserve"> </w:t>
            </w:r>
            <w:r w:rsidRPr="00ED2468">
              <w:rPr>
                <w:rFonts w:asciiTheme="majorBidi" w:hAnsiTheme="majorBidi" w:cstheme="majorBidi"/>
              </w:rPr>
              <w:t>(</w:t>
            </w:r>
            <w:r w:rsidR="0023717C" w:rsidRPr="00ED2468">
              <w:rPr>
                <w:rFonts w:asciiTheme="majorBidi" w:hAnsiTheme="majorBidi" w:cstheme="majorBidi"/>
              </w:rPr>
              <w:t>50%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46EABD08" w14:textId="77777777" w:rsidR="00E17EA0" w:rsidRPr="00ED2468" w:rsidRDefault="00E17EA0" w:rsidP="00E17EA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17EA0" w:rsidRPr="00ED2468" w14:paraId="146E481F" w14:textId="77777777" w:rsidTr="005A21BD">
        <w:tc>
          <w:tcPr>
            <w:tcW w:w="2711" w:type="dxa"/>
          </w:tcPr>
          <w:p w14:paraId="19DFFE28" w14:textId="424E1498" w:rsidR="00E17EA0" w:rsidRPr="00ED2468" w:rsidRDefault="00E17EA0" w:rsidP="00DD09F3">
            <w:pPr>
              <w:ind w:left="1026"/>
              <w:jc w:val="both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1-3</w:t>
            </w:r>
          </w:p>
        </w:tc>
        <w:tc>
          <w:tcPr>
            <w:tcW w:w="2479" w:type="dxa"/>
          </w:tcPr>
          <w:p w14:paraId="4125FF93" w14:textId="5A41D6A6" w:rsidR="00E17EA0" w:rsidRPr="00ED2468" w:rsidRDefault="000E28B9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25</w:t>
            </w:r>
            <w:r w:rsidR="0023717C" w:rsidRPr="00ED2468">
              <w:rPr>
                <w:rFonts w:asciiTheme="majorBidi" w:hAnsiTheme="majorBidi" w:cstheme="majorBidi"/>
              </w:rPr>
              <w:t xml:space="preserve"> (42.4%)</w:t>
            </w:r>
          </w:p>
        </w:tc>
        <w:tc>
          <w:tcPr>
            <w:tcW w:w="2176" w:type="dxa"/>
          </w:tcPr>
          <w:p w14:paraId="69CA8956" w14:textId="711B8FD5" w:rsidR="00E17EA0" w:rsidRPr="00ED2468" w:rsidRDefault="000E28B9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34 (</w:t>
            </w:r>
            <w:r w:rsidR="0023717C" w:rsidRPr="00ED2468">
              <w:rPr>
                <w:rFonts w:asciiTheme="majorBidi" w:hAnsiTheme="majorBidi" w:cstheme="majorBidi"/>
              </w:rPr>
              <w:t>57.6%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1A038767" w14:textId="77777777" w:rsidR="00E17EA0" w:rsidRPr="00ED2468" w:rsidRDefault="00E17EA0" w:rsidP="00E17EA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17EA0" w:rsidRPr="00ED2468" w14:paraId="03861744" w14:textId="77777777" w:rsidTr="005A21BD">
        <w:tc>
          <w:tcPr>
            <w:tcW w:w="2711" w:type="dxa"/>
          </w:tcPr>
          <w:p w14:paraId="65D18E99" w14:textId="613BCF1E" w:rsidR="00E17EA0" w:rsidRPr="00ED2468" w:rsidRDefault="00E17EA0" w:rsidP="00DD09F3">
            <w:pPr>
              <w:ind w:left="1026"/>
              <w:jc w:val="both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≥4</w:t>
            </w:r>
          </w:p>
        </w:tc>
        <w:tc>
          <w:tcPr>
            <w:tcW w:w="2479" w:type="dxa"/>
          </w:tcPr>
          <w:p w14:paraId="33586C68" w14:textId="278968C1" w:rsidR="00E17EA0" w:rsidRPr="00ED2468" w:rsidRDefault="000E28B9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4</w:t>
            </w:r>
            <w:r w:rsidR="0023717C" w:rsidRPr="00ED2468">
              <w:rPr>
                <w:rFonts w:asciiTheme="majorBidi" w:hAnsiTheme="majorBidi" w:cstheme="majorBidi"/>
              </w:rPr>
              <w:t xml:space="preserve"> (66.7%)</w:t>
            </w:r>
          </w:p>
        </w:tc>
        <w:tc>
          <w:tcPr>
            <w:tcW w:w="2176" w:type="dxa"/>
          </w:tcPr>
          <w:p w14:paraId="6243B00A" w14:textId="2D74166B" w:rsidR="00E17EA0" w:rsidRPr="00ED2468" w:rsidRDefault="000E28B9" w:rsidP="00E17EA0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 (</w:t>
            </w:r>
            <w:r w:rsidR="0023717C" w:rsidRPr="00ED2468">
              <w:rPr>
                <w:rFonts w:asciiTheme="majorBidi" w:hAnsiTheme="majorBidi" w:cstheme="majorBidi"/>
              </w:rPr>
              <w:t>33.3%</w:t>
            </w:r>
            <w:r w:rsidRPr="00ED246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96" w:type="dxa"/>
          </w:tcPr>
          <w:p w14:paraId="59C55CCD" w14:textId="77777777" w:rsidR="00E17EA0" w:rsidRPr="00ED2468" w:rsidRDefault="00E17EA0" w:rsidP="00E17EA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812E7" w:rsidRPr="00ED2468" w14:paraId="5E902CE9" w14:textId="77777777" w:rsidTr="005A21BD">
        <w:tc>
          <w:tcPr>
            <w:tcW w:w="2711" w:type="dxa"/>
          </w:tcPr>
          <w:p w14:paraId="4A3749AB" w14:textId="790FFD63" w:rsidR="002812E7" w:rsidRPr="00ED2468" w:rsidRDefault="002812E7" w:rsidP="002812E7">
            <w:pPr>
              <w:ind w:left="34"/>
              <w:jc w:val="both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Types:</w:t>
            </w:r>
          </w:p>
        </w:tc>
        <w:tc>
          <w:tcPr>
            <w:tcW w:w="2479" w:type="dxa"/>
          </w:tcPr>
          <w:p w14:paraId="46120747" w14:textId="77777777" w:rsidR="002812E7" w:rsidRPr="00ED2468" w:rsidRDefault="002812E7" w:rsidP="002812E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76" w:type="dxa"/>
          </w:tcPr>
          <w:p w14:paraId="3CAE06AF" w14:textId="77777777" w:rsidR="002812E7" w:rsidRPr="00ED2468" w:rsidRDefault="002812E7" w:rsidP="002812E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96" w:type="dxa"/>
          </w:tcPr>
          <w:p w14:paraId="7B4343E2" w14:textId="77777777" w:rsidR="002812E7" w:rsidRPr="00ED2468" w:rsidRDefault="002812E7" w:rsidP="002812E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812E7" w:rsidRPr="00ED2468" w14:paraId="32EA2810" w14:textId="77777777" w:rsidTr="005A21BD">
        <w:tc>
          <w:tcPr>
            <w:tcW w:w="2711" w:type="dxa"/>
          </w:tcPr>
          <w:p w14:paraId="5C17D191" w14:textId="7578A59D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CVD</w:t>
            </w:r>
          </w:p>
        </w:tc>
        <w:tc>
          <w:tcPr>
            <w:tcW w:w="2479" w:type="dxa"/>
          </w:tcPr>
          <w:p w14:paraId="18CF893C" w14:textId="3191B07D" w:rsidR="002812E7" w:rsidRPr="00ED2468" w:rsidRDefault="000E28B9" w:rsidP="0023717C">
            <w:pPr>
              <w:tabs>
                <w:tab w:val="center" w:pos="1131"/>
              </w:tabs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5</w:t>
            </w:r>
            <w:r w:rsidR="0023717C" w:rsidRPr="00ED2468">
              <w:rPr>
                <w:rFonts w:asciiTheme="majorBidi" w:hAnsiTheme="majorBidi" w:cstheme="majorBidi"/>
              </w:rPr>
              <w:t xml:space="preserve"> (83.3%)</w:t>
            </w:r>
          </w:p>
        </w:tc>
        <w:tc>
          <w:tcPr>
            <w:tcW w:w="2176" w:type="dxa"/>
          </w:tcPr>
          <w:p w14:paraId="6CD0894D" w14:textId="615B1A66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</w:t>
            </w:r>
            <w:r w:rsidR="0023717C" w:rsidRPr="00ED2468">
              <w:rPr>
                <w:rFonts w:asciiTheme="majorBidi" w:hAnsiTheme="majorBidi" w:cstheme="majorBidi"/>
              </w:rPr>
              <w:t xml:space="preserve"> (16.7%)</w:t>
            </w:r>
          </w:p>
        </w:tc>
        <w:tc>
          <w:tcPr>
            <w:tcW w:w="2596" w:type="dxa"/>
          </w:tcPr>
          <w:p w14:paraId="17304C41" w14:textId="7E438979" w:rsidR="002812E7" w:rsidRPr="00ED2468" w:rsidRDefault="000E28B9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0.087</w:t>
            </w:r>
          </w:p>
        </w:tc>
      </w:tr>
      <w:tr w:rsidR="002812E7" w:rsidRPr="00ED2468" w14:paraId="6E170D9D" w14:textId="77777777" w:rsidTr="005A21BD">
        <w:tc>
          <w:tcPr>
            <w:tcW w:w="2711" w:type="dxa"/>
          </w:tcPr>
          <w:p w14:paraId="5C0FCE78" w14:textId="3076728B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Dementia</w:t>
            </w:r>
          </w:p>
        </w:tc>
        <w:tc>
          <w:tcPr>
            <w:tcW w:w="2479" w:type="dxa"/>
          </w:tcPr>
          <w:p w14:paraId="6570B792" w14:textId="5C5F3E75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</w:t>
            </w:r>
            <w:r w:rsidR="00DD09F3" w:rsidRPr="00ED2468">
              <w:rPr>
                <w:rFonts w:asciiTheme="majorBidi" w:hAnsiTheme="majorBidi" w:cstheme="majorBidi"/>
              </w:rPr>
              <w:t xml:space="preserve"> (</w:t>
            </w:r>
            <w:r w:rsidR="0023717C" w:rsidRPr="00ED2468">
              <w:rPr>
                <w:rFonts w:asciiTheme="majorBidi" w:hAnsiTheme="majorBidi" w:cstheme="majorBidi"/>
              </w:rPr>
              <w:t>0%)</w:t>
            </w:r>
          </w:p>
        </w:tc>
        <w:tc>
          <w:tcPr>
            <w:tcW w:w="2176" w:type="dxa"/>
          </w:tcPr>
          <w:p w14:paraId="303F3E0C" w14:textId="7D33E3F5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</w:t>
            </w:r>
            <w:r w:rsidR="0023717C" w:rsidRPr="00ED2468">
              <w:rPr>
                <w:rFonts w:asciiTheme="majorBidi" w:hAnsiTheme="majorBidi" w:cstheme="majorBidi"/>
              </w:rPr>
              <w:t xml:space="preserve"> (100%)</w:t>
            </w:r>
          </w:p>
        </w:tc>
        <w:tc>
          <w:tcPr>
            <w:tcW w:w="2596" w:type="dxa"/>
          </w:tcPr>
          <w:p w14:paraId="053C1C51" w14:textId="5D7C60AB" w:rsidR="002812E7" w:rsidRPr="00ED2468" w:rsidRDefault="000E28B9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0.246</w:t>
            </w:r>
          </w:p>
        </w:tc>
      </w:tr>
      <w:tr w:rsidR="002812E7" w:rsidRPr="00ED2468" w14:paraId="4338F8AF" w14:textId="77777777" w:rsidTr="005A21BD">
        <w:tc>
          <w:tcPr>
            <w:tcW w:w="2711" w:type="dxa"/>
          </w:tcPr>
          <w:p w14:paraId="0572371A" w14:textId="4B1517BC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Liver diseases</w:t>
            </w:r>
          </w:p>
        </w:tc>
        <w:tc>
          <w:tcPr>
            <w:tcW w:w="2479" w:type="dxa"/>
          </w:tcPr>
          <w:p w14:paraId="09B885B0" w14:textId="452CBC79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</w:t>
            </w:r>
            <w:r w:rsidR="00DD09F3" w:rsidRPr="00ED246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76" w:type="dxa"/>
          </w:tcPr>
          <w:p w14:paraId="06ED6EFB" w14:textId="5A978E1B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596" w:type="dxa"/>
          </w:tcPr>
          <w:p w14:paraId="5DC755F1" w14:textId="702F7135" w:rsidR="002812E7" w:rsidRPr="00ED2468" w:rsidRDefault="00CF6D63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</w:t>
            </w:r>
          </w:p>
        </w:tc>
      </w:tr>
      <w:tr w:rsidR="002812E7" w:rsidRPr="00ED2468" w14:paraId="34085E43" w14:textId="77777777" w:rsidTr="005A21BD">
        <w:tc>
          <w:tcPr>
            <w:tcW w:w="2711" w:type="dxa"/>
          </w:tcPr>
          <w:p w14:paraId="7BA92E42" w14:textId="033C6DF4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Peptic ulcer</w:t>
            </w:r>
          </w:p>
        </w:tc>
        <w:tc>
          <w:tcPr>
            <w:tcW w:w="2479" w:type="dxa"/>
          </w:tcPr>
          <w:p w14:paraId="24608E44" w14:textId="7B58A7AA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176" w:type="dxa"/>
          </w:tcPr>
          <w:p w14:paraId="273E9CF3" w14:textId="03337B94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596" w:type="dxa"/>
          </w:tcPr>
          <w:p w14:paraId="2817CC61" w14:textId="7C4D2529" w:rsidR="002812E7" w:rsidRPr="00ED2468" w:rsidRDefault="00CF6D63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</w:t>
            </w:r>
          </w:p>
        </w:tc>
      </w:tr>
      <w:tr w:rsidR="002812E7" w:rsidRPr="00ED2468" w14:paraId="5B33913D" w14:textId="77777777" w:rsidTr="005A21BD">
        <w:tc>
          <w:tcPr>
            <w:tcW w:w="2711" w:type="dxa"/>
          </w:tcPr>
          <w:p w14:paraId="4014EC95" w14:textId="4052D746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CTD</w:t>
            </w:r>
          </w:p>
        </w:tc>
        <w:tc>
          <w:tcPr>
            <w:tcW w:w="2479" w:type="dxa"/>
          </w:tcPr>
          <w:p w14:paraId="7DC4EB77" w14:textId="13252C02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176" w:type="dxa"/>
          </w:tcPr>
          <w:p w14:paraId="068A1E2F" w14:textId="4D4E1CA4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596" w:type="dxa"/>
          </w:tcPr>
          <w:p w14:paraId="7BB49E8D" w14:textId="4DCB59CA" w:rsidR="002812E7" w:rsidRPr="00ED2468" w:rsidRDefault="00CF6D63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-</w:t>
            </w:r>
          </w:p>
        </w:tc>
      </w:tr>
      <w:tr w:rsidR="002812E7" w:rsidRPr="00ED2468" w14:paraId="2363A641" w14:textId="77777777" w:rsidTr="005A21BD">
        <w:tc>
          <w:tcPr>
            <w:tcW w:w="2711" w:type="dxa"/>
          </w:tcPr>
          <w:p w14:paraId="04CC0796" w14:textId="451963A9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Cancer</w:t>
            </w:r>
          </w:p>
        </w:tc>
        <w:tc>
          <w:tcPr>
            <w:tcW w:w="2479" w:type="dxa"/>
          </w:tcPr>
          <w:p w14:paraId="224BC3FC" w14:textId="5B722500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11</w:t>
            </w:r>
            <w:r w:rsidR="008A4114" w:rsidRPr="00ED2468">
              <w:rPr>
                <w:rFonts w:asciiTheme="majorBidi" w:hAnsiTheme="majorBidi" w:cstheme="majorBidi"/>
              </w:rPr>
              <w:t xml:space="preserve"> (64.7%)</w:t>
            </w:r>
          </w:p>
        </w:tc>
        <w:tc>
          <w:tcPr>
            <w:tcW w:w="2176" w:type="dxa"/>
          </w:tcPr>
          <w:p w14:paraId="4FAA60C1" w14:textId="4497723F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6</w:t>
            </w:r>
            <w:r w:rsidR="008A4114" w:rsidRPr="00ED2468">
              <w:rPr>
                <w:rFonts w:asciiTheme="majorBidi" w:hAnsiTheme="majorBidi" w:cstheme="majorBidi"/>
              </w:rPr>
              <w:t xml:space="preserve"> (35.3%)</w:t>
            </w:r>
          </w:p>
        </w:tc>
        <w:tc>
          <w:tcPr>
            <w:tcW w:w="2596" w:type="dxa"/>
          </w:tcPr>
          <w:p w14:paraId="564EAD85" w14:textId="3D992342" w:rsidR="002812E7" w:rsidRPr="00ED2468" w:rsidRDefault="000E28B9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0.100</w:t>
            </w:r>
          </w:p>
        </w:tc>
      </w:tr>
      <w:tr w:rsidR="002812E7" w:rsidRPr="00ED2468" w14:paraId="4D11B1B1" w14:textId="77777777" w:rsidTr="005A21BD">
        <w:tc>
          <w:tcPr>
            <w:tcW w:w="2711" w:type="dxa"/>
          </w:tcPr>
          <w:p w14:paraId="63CD24EA" w14:textId="7A1122F5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Renal diseases</w:t>
            </w:r>
          </w:p>
        </w:tc>
        <w:tc>
          <w:tcPr>
            <w:tcW w:w="2479" w:type="dxa"/>
          </w:tcPr>
          <w:p w14:paraId="500E0045" w14:textId="56593CB4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14</w:t>
            </w:r>
            <w:r w:rsidR="008A4114" w:rsidRPr="00ED2468">
              <w:rPr>
                <w:rFonts w:asciiTheme="majorBidi" w:hAnsiTheme="majorBidi" w:cstheme="majorBidi"/>
              </w:rPr>
              <w:t xml:space="preserve"> (48.3%)</w:t>
            </w:r>
          </w:p>
        </w:tc>
        <w:tc>
          <w:tcPr>
            <w:tcW w:w="2176" w:type="dxa"/>
          </w:tcPr>
          <w:p w14:paraId="442D3A0C" w14:textId="187E3305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15</w:t>
            </w:r>
            <w:r w:rsidR="008A4114" w:rsidRPr="00ED2468">
              <w:rPr>
                <w:rFonts w:asciiTheme="majorBidi" w:hAnsiTheme="majorBidi" w:cstheme="majorBidi"/>
              </w:rPr>
              <w:t xml:space="preserve"> (51.7%)</w:t>
            </w:r>
          </w:p>
        </w:tc>
        <w:tc>
          <w:tcPr>
            <w:tcW w:w="2596" w:type="dxa"/>
          </w:tcPr>
          <w:p w14:paraId="1618B62E" w14:textId="2F757293" w:rsidR="002812E7" w:rsidRPr="00ED2468" w:rsidRDefault="000E28B9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0.816</w:t>
            </w:r>
          </w:p>
        </w:tc>
      </w:tr>
      <w:tr w:rsidR="002812E7" w:rsidRPr="00ED2468" w14:paraId="4535310E" w14:textId="77777777" w:rsidTr="005A21BD">
        <w:tc>
          <w:tcPr>
            <w:tcW w:w="2711" w:type="dxa"/>
          </w:tcPr>
          <w:p w14:paraId="3ADAA8DF" w14:textId="7E7705AA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IHD</w:t>
            </w:r>
          </w:p>
        </w:tc>
        <w:tc>
          <w:tcPr>
            <w:tcW w:w="2479" w:type="dxa"/>
          </w:tcPr>
          <w:p w14:paraId="718D371E" w14:textId="13FB99BA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6</w:t>
            </w:r>
            <w:r w:rsidR="008A4114" w:rsidRPr="00ED2468">
              <w:rPr>
                <w:rFonts w:asciiTheme="majorBidi" w:hAnsiTheme="majorBidi" w:cstheme="majorBidi"/>
              </w:rPr>
              <w:t xml:space="preserve"> (46.2%) </w:t>
            </w:r>
          </w:p>
        </w:tc>
        <w:tc>
          <w:tcPr>
            <w:tcW w:w="2176" w:type="dxa"/>
          </w:tcPr>
          <w:p w14:paraId="51887E5F" w14:textId="1EBA0E18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7</w:t>
            </w:r>
            <w:r w:rsidR="008A4114" w:rsidRPr="00ED2468">
              <w:rPr>
                <w:rFonts w:asciiTheme="majorBidi" w:hAnsiTheme="majorBidi" w:cstheme="majorBidi"/>
              </w:rPr>
              <w:t xml:space="preserve"> (53.8%)</w:t>
            </w:r>
          </w:p>
        </w:tc>
        <w:tc>
          <w:tcPr>
            <w:tcW w:w="2596" w:type="dxa"/>
          </w:tcPr>
          <w:p w14:paraId="7C64E1BE" w14:textId="00396BC8" w:rsidR="002812E7" w:rsidRPr="00ED2468" w:rsidRDefault="000E28B9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1.000</w:t>
            </w:r>
          </w:p>
        </w:tc>
      </w:tr>
      <w:tr w:rsidR="002812E7" w:rsidRPr="00ED2468" w14:paraId="228F66E5" w14:textId="77777777" w:rsidTr="005A21BD">
        <w:tc>
          <w:tcPr>
            <w:tcW w:w="2711" w:type="dxa"/>
          </w:tcPr>
          <w:p w14:paraId="24A7C9D1" w14:textId="372143EB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 xml:space="preserve">Heart failure  </w:t>
            </w:r>
          </w:p>
        </w:tc>
        <w:tc>
          <w:tcPr>
            <w:tcW w:w="2479" w:type="dxa"/>
          </w:tcPr>
          <w:p w14:paraId="53F627B3" w14:textId="62050EF2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13</w:t>
            </w:r>
            <w:r w:rsidR="008A4114" w:rsidRPr="00ED2468">
              <w:rPr>
                <w:rFonts w:asciiTheme="majorBidi" w:hAnsiTheme="majorBidi" w:cstheme="majorBidi"/>
              </w:rPr>
              <w:t xml:space="preserve"> (44.8%)</w:t>
            </w:r>
          </w:p>
        </w:tc>
        <w:tc>
          <w:tcPr>
            <w:tcW w:w="2176" w:type="dxa"/>
          </w:tcPr>
          <w:p w14:paraId="255DD086" w14:textId="4FD083D4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16</w:t>
            </w:r>
            <w:r w:rsidR="008A4114" w:rsidRPr="00ED2468">
              <w:rPr>
                <w:rFonts w:asciiTheme="majorBidi" w:hAnsiTheme="majorBidi" w:cstheme="majorBidi"/>
              </w:rPr>
              <w:t xml:space="preserve"> (55.2%)</w:t>
            </w:r>
          </w:p>
        </w:tc>
        <w:tc>
          <w:tcPr>
            <w:tcW w:w="2596" w:type="dxa"/>
          </w:tcPr>
          <w:p w14:paraId="1B157DFF" w14:textId="68409805" w:rsidR="002812E7" w:rsidRPr="00ED2468" w:rsidRDefault="000E28B9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1.000</w:t>
            </w:r>
          </w:p>
        </w:tc>
      </w:tr>
      <w:tr w:rsidR="002812E7" w:rsidRPr="00ED2468" w14:paraId="0F869C0C" w14:textId="77777777" w:rsidTr="005A21BD">
        <w:tc>
          <w:tcPr>
            <w:tcW w:w="2711" w:type="dxa"/>
          </w:tcPr>
          <w:p w14:paraId="726B2F10" w14:textId="12375D46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Diabetes</w:t>
            </w:r>
          </w:p>
        </w:tc>
        <w:tc>
          <w:tcPr>
            <w:tcW w:w="2479" w:type="dxa"/>
          </w:tcPr>
          <w:p w14:paraId="14F96AC8" w14:textId="6CEFD767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20</w:t>
            </w:r>
            <w:r w:rsidR="008A4114" w:rsidRPr="00ED2468">
              <w:rPr>
                <w:rFonts w:asciiTheme="majorBidi" w:hAnsiTheme="majorBidi" w:cstheme="majorBidi"/>
              </w:rPr>
              <w:t xml:space="preserve"> (48.8%)</w:t>
            </w:r>
          </w:p>
        </w:tc>
        <w:tc>
          <w:tcPr>
            <w:tcW w:w="2176" w:type="dxa"/>
          </w:tcPr>
          <w:p w14:paraId="3F8238C6" w14:textId="4A75014A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21</w:t>
            </w:r>
            <w:r w:rsidR="008A4114" w:rsidRPr="00ED2468">
              <w:rPr>
                <w:rFonts w:asciiTheme="majorBidi" w:hAnsiTheme="majorBidi" w:cstheme="majorBidi"/>
              </w:rPr>
              <w:t xml:space="preserve"> (51.2%)</w:t>
            </w:r>
          </w:p>
        </w:tc>
        <w:tc>
          <w:tcPr>
            <w:tcW w:w="2596" w:type="dxa"/>
          </w:tcPr>
          <w:p w14:paraId="01C8CDAA" w14:textId="3BD205F3" w:rsidR="002812E7" w:rsidRPr="00ED2468" w:rsidRDefault="000E28B9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0.653</w:t>
            </w:r>
          </w:p>
        </w:tc>
      </w:tr>
      <w:tr w:rsidR="002812E7" w:rsidRPr="00ED2468" w14:paraId="56108DAC" w14:textId="77777777" w:rsidTr="005A21BD">
        <w:tc>
          <w:tcPr>
            <w:tcW w:w="2711" w:type="dxa"/>
          </w:tcPr>
          <w:p w14:paraId="3A1D2F0F" w14:textId="7102042B" w:rsidR="002812E7" w:rsidRPr="00ED2468" w:rsidRDefault="002812E7" w:rsidP="002812E7">
            <w:pPr>
              <w:ind w:left="459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COPD</w:t>
            </w:r>
          </w:p>
        </w:tc>
        <w:tc>
          <w:tcPr>
            <w:tcW w:w="2479" w:type="dxa"/>
          </w:tcPr>
          <w:p w14:paraId="0CA333DC" w14:textId="07412522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3</w:t>
            </w:r>
            <w:r w:rsidR="008A4114" w:rsidRPr="00ED2468">
              <w:rPr>
                <w:rFonts w:asciiTheme="majorBidi" w:hAnsiTheme="majorBidi" w:cstheme="majorBidi"/>
              </w:rPr>
              <w:t xml:space="preserve"> (60%)</w:t>
            </w:r>
          </w:p>
        </w:tc>
        <w:tc>
          <w:tcPr>
            <w:tcW w:w="2176" w:type="dxa"/>
          </w:tcPr>
          <w:p w14:paraId="6C09377E" w14:textId="22D34652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</w:t>
            </w:r>
            <w:r w:rsidR="008A4114" w:rsidRPr="00ED2468">
              <w:rPr>
                <w:rFonts w:asciiTheme="majorBidi" w:hAnsiTheme="majorBidi" w:cstheme="majorBidi"/>
              </w:rPr>
              <w:t xml:space="preserve"> (40%)</w:t>
            </w:r>
          </w:p>
        </w:tc>
        <w:tc>
          <w:tcPr>
            <w:tcW w:w="2596" w:type="dxa"/>
          </w:tcPr>
          <w:p w14:paraId="38A2BBEF" w14:textId="1E22A1D5" w:rsidR="002812E7" w:rsidRPr="00ED2468" w:rsidRDefault="000E28B9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0.655</w:t>
            </w:r>
          </w:p>
        </w:tc>
      </w:tr>
      <w:tr w:rsidR="002812E7" w:rsidRPr="00ED2468" w14:paraId="17353E5C" w14:textId="77777777" w:rsidTr="005A21BD">
        <w:tc>
          <w:tcPr>
            <w:tcW w:w="2711" w:type="dxa"/>
          </w:tcPr>
          <w:p w14:paraId="5417F51F" w14:textId="6929F181" w:rsidR="002812E7" w:rsidRPr="00CB01DB" w:rsidRDefault="002812E7" w:rsidP="002812E7">
            <w:pPr>
              <w:rPr>
                <w:rFonts w:asciiTheme="majorBidi" w:hAnsiTheme="majorBidi" w:cstheme="majorBidi"/>
                <w:b/>
                <w:bCs/>
              </w:rPr>
            </w:pPr>
            <w:r w:rsidRPr="00CB01DB">
              <w:rPr>
                <w:rFonts w:asciiTheme="majorBidi" w:hAnsiTheme="majorBidi" w:cstheme="majorBidi"/>
                <w:b/>
                <w:bCs/>
              </w:rPr>
              <w:t>Hypertension</w:t>
            </w:r>
          </w:p>
        </w:tc>
        <w:tc>
          <w:tcPr>
            <w:tcW w:w="2479" w:type="dxa"/>
          </w:tcPr>
          <w:p w14:paraId="362386D8" w14:textId="09C0DD55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26</w:t>
            </w:r>
            <w:r w:rsidR="008A4114" w:rsidRPr="00ED2468">
              <w:rPr>
                <w:rFonts w:asciiTheme="majorBidi" w:hAnsiTheme="majorBidi" w:cstheme="majorBidi"/>
              </w:rPr>
              <w:t xml:space="preserve"> (52%)</w:t>
            </w:r>
          </w:p>
        </w:tc>
        <w:tc>
          <w:tcPr>
            <w:tcW w:w="2176" w:type="dxa"/>
          </w:tcPr>
          <w:p w14:paraId="0BF8EB7B" w14:textId="4CBCE4AA" w:rsidR="002812E7" w:rsidRPr="00ED2468" w:rsidRDefault="000E28B9" w:rsidP="002812E7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24</w:t>
            </w:r>
            <w:r w:rsidR="008A4114" w:rsidRPr="00ED2468">
              <w:rPr>
                <w:rFonts w:asciiTheme="majorBidi" w:hAnsiTheme="majorBidi" w:cstheme="majorBidi"/>
              </w:rPr>
              <w:t xml:space="preserve"> (48%)</w:t>
            </w:r>
          </w:p>
        </w:tc>
        <w:tc>
          <w:tcPr>
            <w:tcW w:w="2596" w:type="dxa"/>
          </w:tcPr>
          <w:p w14:paraId="676E8D72" w14:textId="6D3D5EDB" w:rsidR="002812E7" w:rsidRPr="00ED2468" w:rsidRDefault="000E28B9" w:rsidP="002812E7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0.163</w:t>
            </w:r>
          </w:p>
        </w:tc>
      </w:tr>
      <w:tr w:rsidR="00B813CF" w:rsidRPr="00ED2468" w14:paraId="2E270E95" w14:textId="77777777" w:rsidTr="005A21BD">
        <w:tc>
          <w:tcPr>
            <w:tcW w:w="2711" w:type="dxa"/>
          </w:tcPr>
          <w:p w14:paraId="70A61122" w14:textId="3ACC374A" w:rsidR="00B813CF" w:rsidRPr="00CB01DB" w:rsidRDefault="00B813CF" w:rsidP="00B813CF">
            <w:pPr>
              <w:rPr>
                <w:rFonts w:asciiTheme="majorBidi" w:hAnsiTheme="majorBidi" w:cstheme="majorBidi"/>
                <w:b/>
                <w:bCs/>
              </w:rPr>
            </w:pPr>
            <w:r w:rsidRPr="00CB01DB">
              <w:rPr>
                <w:rFonts w:asciiTheme="majorBidi" w:hAnsiTheme="majorBidi" w:cstheme="majorBidi"/>
                <w:b/>
                <w:bCs/>
              </w:rPr>
              <w:t>ICU LOS in days</w:t>
            </w:r>
          </w:p>
        </w:tc>
        <w:tc>
          <w:tcPr>
            <w:tcW w:w="2479" w:type="dxa"/>
          </w:tcPr>
          <w:p w14:paraId="2DEC2AA8" w14:textId="479F8EC8" w:rsidR="00B813CF" w:rsidRPr="00ED2468" w:rsidRDefault="00B813CF" w:rsidP="00B813CF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11.8 ± 10.7</w:t>
            </w:r>
          </w:p>
        </w:tc>
        <w:tc>
          <w:tcPr>
            <w:tcW w:w="2176" w:type="dxa"/>
          </w:tcPr>
          <w:p w14:paraId="582D38AF" w14:textId="18AFD55C" w:rsidR="00B813CF" w:rsidRPr="00ED2468" w:rsidRDefault="00B813CF" w:rsidP="00B813CF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9.3 ± 9.2</w:t>
            </w:r>
          </w:p>
        </w:tc>
        <w:tc>
          <w:tcPr>
            <w:tcW w:w="2596" w:type="dxa"/>
          </w:tcPr>
          <w:p w14:paraId="59E4809E" w14:textId="571B7A2E" w:rsidR="00B813CF" w:rsidRPr="00ED2468" w:rsidRDefault="00B813CF" w:rsidP="00B813CF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0.198</w:t>
            </w:r>
          </w:p>
        </w:tc>
      </w:tr>
      <w:tr w:rsidR="00B813CF" w:rsidRPr="00ED2468" w14:paraId="606A114F" w14:textId="77777777" w:rsidTr="005A21BD">
        <w:tc>
          <w:tcPr>
            <w:tcW w:w="2711" w:type="dxa"/>
          </w:tcPr>
          <w:p w14:paraId="2B673429" w14:textId="75BDE8C9" w:rsidR="00B813CF" w:rsidRPr="00CB01DB" w:rsidRDefault="00B813CF" w:rsidP="00B813CF">
            <w:pPr>
              <w:rPr>
                <w:rFonts w:asciiTheme="majorBidi" w:hAnsiTheme="majorBidi" w:cstheme="majorBidi"/>
                <w:b/>
                <w:bCs/>
              </w:rPr>
            </w:pPr>
            <w:r w:rsidRPr="00CB01DB">
              <w:rPr>
                <w:rFonts w:asciiTheme="majorBidi" w:hAnsiTheme="majorBidi" w:cstheme="majorBidi"/>
                <w:b/>
                <w:bCs/>
              </w:rPr>
              <w:t xml:space="preserve">Hospital LOS in days                        </w:t>
            </w:r>
          </w:p>
        </w:tc>
        <w:tc>
          <w:tcPr>
            <w:tcW w:w="2479" w:type="dxa"/>
          </w:tcPr>
          <w:p w14:paraId="3148CE0E" w14:textId="0BEE8BE1" w:rsidR="00B813CF" w:rsidRPr="00ED2468" w:rsidRDefault="00B813CF" w:rsidP="00B813CF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15.9 ± 10.5</w:t>
            </w:r>
          </w:p>
        </w:tc>
        <w:tc>
          <w:tcPr>
            <w:tcW w:w="2176" w:type="dxa"/>
          </w:tcPr>
          <w:p w14:paraId="5115BBA9" w14:textId="287B0450" w:rsidR="00B813CF" w:rsidRPr="00ED2468" w:rsidRDefault="00B813CF" w:rsidP="00B813CF">
            <w:pPr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17.2± 18.7</w:t>
            </w:r>
          </w:p>
        </w:tc>
        <w:tc>
          <w:tcPr>
            <w:tcW w:w="2596" w:type="dxa"/>
          </w:tcPr>
          <w:p w14:paraId="49CD34A9" w14:textId="3FFA5536" w:rsidR="00B813CF" w:rsidRPr="00ED2468" w:rsidRDefault="00B813CF" w:rsidP="00B813CF">
            <w:pPr>
              <w:jc w:val="center"/>
              <w:rPr>
                <w:rFonts w:asciiTheme="majorBidi" w:hAnsiTheme="majorBidi" w:cstheme="majorBidi"/>
              </w:rPr>
            </w:pPr>
            <w:r w:rsidRPr="00ED2468">
              <w:rPr>
                <w:rFonts w:asciiTheme="majorBidi" w:hAnsiTheme="majorBidi" w:cstheme="majorBidi"/>
              </w:rPr>
              <w:t>0.097</w:t>
            </w:r>
          </w:p>
        </w:tc>
      </w:tr>
    </w:tbl>
    <w:p w14:paraId="3AD5F3E4" w14:textId="5387A636" w:rsidR="00967EC6" w:rsidRPr="00A95154" w:rsidRDefault="001C39C1" w:rsidP="0045680C">
      <w:pPr>
        <w:pStyle w:val="picturetext"/>
        <w:rPr>
          <w:rFonts w:asciiTheme="majorBidi" w:hAnsiTheme="majorBidi" w:cstheme="majorBidi"/>
          <w:sz w:val="22"/>
          <w:szCs w:val="22"/>
          <w:lang w:val="en-US"/>
        </w:rPr>
      </w:pPr>
      <w:r w:rsidRPr="00ED2468">
        <w:rPr>
          <w:rFonts w:asciiTheme="majorBidi" w:hAnsiTheme="majorBidi" w:cstheme="majorBidi"/>
          <w:sz w:val="22"/>
          <w:szCs w:val="22"/>
          <w:vertAlign w:val="superscript"/>
        </w:rPr>
        <w:t>a</w:t>
      </w:r>
      <w:r w:rsidRPr="00ED2468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967EC6" w:rsidRPr="00ED2468">
        <w:rPr>
          <w:rFonts w:asciiTheme="majorBidi" w:hAnsiTheme="majorBidi" w:cstheme="majorBidi"/>
          <w:sz w:val="22"/>
          <w:szCs w:val="22"/>
          <w:lang w:val="en-US"/>
        </w:rPr>
        <w:t>A</w:t>
      </w:r>
      <w:r w:rsidR="00967EC6" w:rsidRPr="00ED2468">
        <w:rPr>
          <w:rFonts w:asciiTheme="majorBidi" w:hAnsiTheme="majorBidi" w:cstheme="majorBidi"/>
          <w:sz w:val="22"/>
          <w:szCs w:val="22"/>
        </w:rPr>
        <w:t>ll results are presented as count and percent (n (%)) for categorical variables and (mean ± SD) for continuous variables. Measurement units: Age; years, BMI; kg/m</w:t>
      </w:r>
      <w:r w:rsidR="00967EC6" w:rsidRPr="00ED2468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="00967EC6" w:rsidRPr="00ED2468">
        <w:rPr>
          <w:rFonts w:asciiTheme="majorBidi" w:hAnsiTheme="majorBidi" w:cstheme="majorBidi"/>
          <w:sz w:val="22"/>
          <w:szCs w:val="22"/>
        </w:rPr>
        <w:t>, Heart rate; beat/minute, Temperature; ℃, Respiratory rate; breaths/minute, Systolic/Diastolic/MAP BP; mmHg.</w:t>
      </w:r>
      <w:r w:rsidR="00E56FED">
        <w:rPr>
          <w:rFonts w:asciiTheme="majorBidi" w:hAnsiTheme="majorBidi" w:cstheme="majorBidi"/>
          <w:sz w:val="22"/>
          <w:szCs w:val="22"/>
          <w:lang w:val="en-US"/>
        </w:rPr>
        <w:t xml:space="preserve"> RBS; random blood sugar,</w:t>
      </w:r>
      <w:r w:rsidR="00967EC6" w:rsidRPr="00ED2468">
        <w:rPr>
          <w:rFonts w:asciiTheme="majorBidi" w:hAnsiTheme="majorBidi" w:cstheme="majorBidi"/>
          <w:sz w:val="22"/>
          <w:szCs w:val="22"/>
        </w:rPr>
        <w:t xml:space="preserve"> </w:t>
      </w:r>
      <w:r w:rsidR="00967EC6" w:rsidRPr="00ED2468">
        <w:rPr>
          <w:rFonts w:asciiTheme="majorBidi" w:hAnsiTheme="majorBidi" w:cstheme="majorBidi"/>
          <w:sz w:val="22"/>
          <w:szCs w:val="22"/>
          <w:lang w:val="en-US"/>
        </w:rPr>
        <w:t xml:space="preserve">MAP; Mean arterial pressure. </w:t>
      </w:r>
      <w:r w:rsidR="00ED2468" w:rsidRPr="00ED2468">
        <w:rPr>
          <w:rFonts w:asciiTheme="majorBidi" w:hAnsiTheme="majorBidi" w:cstheme="majorBidi"/>
          <w:sz w:val="22"/>
          <w:szCs w:val="22"/>
          <w:lang w:val="en-US"/>
        </w:rPr>
        <w:t>CVD; Cerebrovascular diseases,</w:t>
      </w:r>
      <w:r w:rsidR="00CB01DB">
        <w:rPr>
          <w:rFonts w:asciiTheme="majorBidi" w:hAnsiTheme="majorBidi" w:cstheme="majorBidi"/>
          <w:sz w:val="22"/>
          <w:szCs w:val="22"/>
          <w:lang w:val="en-US"/>
        </w:rPr>
        <w:t xml:space="preserve"> CTD; connective tissue disease,</w:t>
      </w:r>
      <w:r w:rsidR="00ED2468" w:rsidRPr="00ED2468">
        <w:rPr>
          <w:rFonts w:asciiTheme="majorBidi" w:hAnsiTheme="majorBidi" w:cstheme="majorBidi"/>
          <w:sz w:val="22"/>
          <w:szCs w:val="22"/>
          <w:lang w:val="en-US"/>
        </w:rPr>
        <w:t xml:space="preserve"> IHD; Ischemic heart disease, COPD; </w:t>
      </w:r>
      <w:r w:rsidR="00ED2468" w:rsidRPr="00ED2468">
        <w:rPr>
          <w:rFonts w:asciiTheme="majorBidi" w:hAnsiTheme="majorBidi" w:cstheme="majorBidi"/>
          <w:sz w:val="22"/>
          <w:szCs w:val="22"/>
          <w:lang w:val="en-US"/>
        </w:rPr>
        <w:lastRenderedPageBreak/>
        <w:t>Chronic obstructive pulmonary disease.</w:t>
      </w:r>
      <w:r w:rsidR="00CB01DB">
        <w:rPr>
          <w:rFonts w:asciiTheme="majorBidi" w:hAnsiTheme="majorBidi" w:cstheme="majorBidi"/>
          <w:sz w:val="22"/>
          <w:szCs w:val="22"/>
          <w:lang w:val="en-US"/>
        </w:rPr>
        <w:t xml:space="preserve"> LOS; length of stay.</w:t>
      </w:r>
      <w:r w:rsidR="00ED2468" w:rsidRPr="00ED2468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ED2468" w:rsidRPr="00ED2468">
        <w:rPr>
          <w:rFonts w:asciiTheme="majorBidi" w:hAnsiTheme="majorBidi" w:cstheme="majorBidi"/>
          <w:sz w:val="22"/>
          <w:szCs w:val="22"/>
          <w:vertAlign w:val="superscript"/>
          <w:lang w:val="en-US"/>
        </w:rPr>
        <w:t xml:space="preserve">b </w:t>
      </w:r>
      <w:r w:rsidR="00ED2468">
        <w:rPr>
          <w:rFonts w:asciiTheme="majorBidi" w:hAnsiTheme="majorBidi" w:cstheme="majorBidi"/>
          <w:sz w:val="22"/>
          <w:szCs w:val="22"/>
          <w:lang w:val="en-US"/>
        </w:rPr>
        <w:t>Fisher’s exact test was used to determine statistical significance</w:t>
      </w:r>
      <w:r w:rsidR="00520D97">
        <w:rPr>
          <w:rFonts w:asciiTheme="majorBidi" w:hAnsiTheme="majorBidi" w:cstheme="majorBidi"/>
          <w:sz w:val="22"/>
          <w:szCs w:val="22"/>
          <w:lang w:val="en-US"/>
        </w:rPr>
        <w:t>.</w:t>
      </w:r>
      <w:r w:rsidR="00A95154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A95154">
        <w:rPr>
          <w:rFonts w:asciiTheme="majorBidi" w:hAnsiTheme="majorBidi" w:cstheme="majorBidi"/>
          <w:sz w:val="22"/>
          <w:szCs w:val="22"/>
          <w:vertAlign w:val="superscript"/>
          <w:lang w:val="en-US"/>
        </w:rPr>
        <w:t>c</w:t>
      </w:r>
      <w:r w:rsidR="00A95154">
        <w:rPr>
          <w:rFonts w:asciiTheme="majorBidi" w:hAnsiTheme="majorBidi" w:cstheme="majorBidi"/>
          <w:sz w:val="22"/>
          <w:szCs w:val="22"/>
          <w:lang w:val="en-US"/>
        </w:rPr>
        <w:t xml:space="preserve"> More than one reason for admission </w:t>
      </w:r>
      <w:r w:rsidR="0045680C">
        <w:rPr>
          <w:rFonts w:asciiTheme="majorBidi" w:hAnsiTheme="majorBidi" w:cstheme="majorBidi"/>
          <w:sz w:val="22"/>
          <w:szCs w:val="22"/>
          <w:lang w:val="en-US"/>
        </w:rPr>
        <w:t>was reported</w:t>
      </w:r>
      <w:r w:rsidR="00A95154">
        <w:rPr>
          <w:rFonts w:asciiTheme="majorBidi" w:hAnsiTheme="majorBidi" w:cstheme="majorBidi"/>
          <w:sz w:val="22"/>
          <w:szCs w:val="22"/>
          <w:lang w:val="en-US"/>
        </w:rPr>
        <w:t xml:space="preserve"> for each patient as designated by the attending clinician. </w:t>
      </w:r>
    </w:p>
    <w:p w14:paraId="46586F2B" w14:textId="49AD9039" w:rsidR="00967EC6" w:rsidRDefault="00967EC6" w:rsidP="00967EC6">
      <w:pPr>
        <w:pStyle w:val="picturetext"/>
      </w:pPr>
    </w:p>
    <w:p w14:paraId="2282BF1D" w14:textId="0CEA7E4D" w:rsidR="00967EC6" w:rsidRDefault="00967EC6" w:rsidP="00967EC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AFBFD62" w14:textId="50344EED" w:rsidR="00967EC6" w:rsidRDefault="00967EC6" w:rsidP="00967EC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1C4A807" w14:textId="706EC46B" w:rsidR="00967EC6" w:rsidRDefault="00967EC6" w:rsidP="00967EC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4723FB2" w14:textId="0E028621" w:rsidR="00967EC6" w:rsidRDefault="00967EC6" w:rsidP="00967EC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1E05A23" w14:textId="66EEA264" w:rsidR="00967EC6" w:rsidRDefault="00967EC6" w:rsidP="00967EC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BD8C093" w14:textId="7560B6F8" w:rsidR="00967EC6" w:rsidRDefault="00967EC6" w:rsidP="00967EC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A5833C5" w14:textId="44C6C0CB" w:rsidR="00967EC6" w:rsidRDefault="00967EC6" w:rsidP="00967EC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6F8E58E" w14:textId="758B64DB" w:rsidR="00967EC6" w:rsidRDefault="00967EC6" w:rsidP="00967EC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FA91174" w14:textId="77777777" w:rsidR="00967EC6" w:rsidRPr="001601B9" w:rsidRDefault="00967EC6" w:rsidP="00967EC6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</w:p>
    <w:p w14:paraId="3CFA5050" w14:textId="77777777" w:rsidR="00967EC6" w:rsidRPr="00507984" w:rsidRDefault="00967EC6" w:rsidP="00967E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lastRenderedPageBreak/>
        <w:drawing>
          <wp:inline distT="0" distB="0" distL="0" distR="0" wp14:anchorId="00D9DA5C" wp14:editId="409ABA83">
            <wp:extent cx="4693353" cy="4959611"/>
            <wp:effectExtent l="19050" t="19050" r="12065" b="1270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050" cy="49603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182BC1" w14:textId="3C64752A" w:rsidR="00C00FCE" w:rsidRPr="00967EC6" w:rsidRDefault="00CB01DB" w:rsidP="00FF69E4">
      <w:pPr>
        <w:pStyle w:val="picturetext"/>
        <w:rPr>
          <w:lang w:val="en-US"/>
        </w:rPr>
      </w:pPr>
      <w:r>
        <w:rPr>
          <w:b/>
          <w:bCs/>
        </w:rPr>
        <w:t xml:space="preserve">Supplementary </w:t>
      </w:r>
      <w:r w:rsidR="00485F93">
        <w:rPr>
          <w:b/>
          <w:bCs/>
          <w:lang w:val="en-US"/>
        </w:rPr>
        <w:t>F</w:t>
      </w:r>
      <w:r>
        <w:rPr>
          <w:b/>
          <w:bCs/>
        </w:rPr>
        <w:t xml:space="preserve">igure </w:t>
      </w:r>
      <w:r>
        <w:rPr>
          <w:b/>
          <w:bCs/>
          <w:lang w:val="en-US"/>
        </w:rPr>
        <w:t>1</w:t>
      </w:r>
      <w:r w:rsidR="00967EC6" w:rsidRPr="00967EC6">
        <w:rPr>
          <w:b/>
          <w:bCs/>
        </w:rPr>
        <w:t xml:space="preserve">. Correlation </w:t>
      </w:r>
      <w:r w:rsidR="00FF69E4">
        <w:rPr>
          <w:b/>
          <w:bCs/>
          <w:lang w:val="en-US"/>
        </w:rPr>
        <w:t xml:space="preserve">matrix </w:t>
      </w:r>
      <w:r w:rsidR="00FF69E4">
        <w:rPr>
          <w:b/>
          <w:bCs/>
        </w:rPr>
        <w:t>of terminal pathway activation</w:t>
      </w:r>
      <w:r w:rsidR="00FF69E4">
        <w:rPr>
          <w:b/>
          <w:bCs/>
          <w:lang w:val="en-US"/>
        </w:rPr>
        <w:t xml:space="preserve"> parameters, </w:t>
      </w:r>
      <w:r w:rsidR="00967EC6" w:rsidRPr="00967EC6">
        <w:rPr>
          <w:b/>
          <w:bCs/>
        </w:rPr>
        <w:t>systemic markers of inflammation</w:t>
      </w:r>
      <w:r w:rsidR="00FF69E4">
        <w:rPr>
          <w:b/>
          <w:bCs/>
          <w:lang w:val="en-US"/>
        </w:rPr>
        <w:t>,</w:t>
      </w:r>
      <w:r w:rsidR="00967EC6" w:rsidRPr="00967EC6">
        <w:rPr>
          <w:b/>
          <w:bCs/>
        </w:rPr>
        <w:t xml:space="preserve"> </w:t>
      </w:r>
      <w:r w:rsidR="00FF69E4">
        <w:rPr>
          <w:b/>
          <w:bCs/>
          <w:lang w:val="en-US"/>
        </w:rPr>
        <w:t>and</w:t>
      </w:r>
      <w:r w:rsidR="00967EC6" w:rsidRPr="00967EC6">
        <w:rPr>
          <w:b/>
          <w:bCs/>
        </w:rPr>
        <w:t xml:space="preserve"> SOFA score</w:t>
      </w:r>
      <w:r w:rsidR="009312AA" w:rsidRPr="009312AA">
        <w:rPr>
          <w:lang w:val="en-US"/>
        </w:rPr>
        <w:t>.</w:t>
      </w:r>
      <w:r w:rsidR="009312AA">
        <w:rPr>
          <w:lang w:val="en-US"/>
        </w:rPr>
        <w:t xml:space="preserve"> </w:t>
      </w:r>
      <w:r w:rsidR="009312AA" w:rsidRPr="009312AA">
        <w:rPr>
          <w:lang w:val="en-US"/>
        </w:rPr>
        <w:t xml:space="preserve">Spearman’s correlation coefficient </w:t>
      </w:r>
      <w:r w:rsidR="009312AA">
        <w:rPr>
          <w:lang w:val="en-US"/>
        </w:rPr>
        <w:t>(</w:t>
      </w:r>
      <w:r w:rsidR="009312AA" w:rsidRPr="00F146B5">
        <w:rPr>
          <w:i/>
          <w:iCs/>
          <w:lang w:val="en-US"/>
        </w:rPr>
        <w:t>r</w:t>
      </w:r>
      <w:r w:rsidR="009312AA" w:rsidRPr="00F146B5">
        <w:rPr>
          <w:vertAlign w:val="subscript"/>
          <w:lang w:val="en-US"/>
        </w:rPr>
        <w:t>s</w:t>
      </w:r>
      <w:r w:rsidR="009312AA">
        <w:rPr>
          <w:lang w:val="en-US"/>
        </w:rPr>
        <w:t>)</w:t>
      </w:r>
      <w:r w:rsidR="009312AA" w:rsidRPr="009312AA">
        <w:rPr>
          <w:lang w:val="en-US"/>
        </w:rPr>
        <w:t xml:space="preserve"> was used to assess the correlation </w:t>
      </w:r>
      <w:r w:rsidR="00967EC6" w:rsidRPr="00507984">
        <w:t>of each column with each other column</w:t>
      </w:r>
      <w:r w:rsidR="009312AA" w:rsidRPr="009312AA">
        <w:rPr>
          <w:lang w:val="en-US"/>
        </w:rPr>
        <w:t xml:space="preserve"> </w:t>
      </w:r>
      <w:r w:rsidR="00967EC6" w:rsidRPr="00507984">
        <w:t>and a correlation matri</w:t>
      </w:r>
      <w:r w:rsidR="00967EC6" w:rsidRPr="00967EC6">
        <w:rPr>
          <w:lang w:val="en-US"/>
        </w:rPr>
        <w:t>x</w:t>
      </w:r>
      <w:r w:rsidR="009312AA">
        <w:rPr>
          <w:lang w:val="en-US"/>
        </w:rPr>
        <w:t xml:space="preserve"> was generated. The values inside the squares represent </w:t>
      </w:r>
      <w:r w:rsidR="009312AA" w:rsidRPr="00F146B5">
        <w:rPr>
          <w:i/>
          <w:iCs/>
          <w:lang w:val="en-US"/>
        </w:rPr>
        <w:t>r</w:t>
      </w:r>
      <w:r w:rsidR="009312AA" w:rsidRPr="00F146B5">
        <w:rPr>
          <w:vertAlign w:val="subscript"/>
          <w:lang w:val="en-US"/>
        </w:rPr>
        <w:t>s</w:t>
      </w:r>
      <w:r w:rsidR="009312AA">
        <w:rPr>
          <w:lang w:val="en-US"/>
        </w:rPr>
        <w:t xml:space="preserve">. </w:t>
      </w:r>
    </w:p>
    <w:sectPr w:rsidR="00C00FCE" w:rsidRPr="00967EC6" w:rsidSect="004B37B3">
      <w:footerReference w:type="even" r:id="rId12"/>
      <w:footerReference w:type="default" r:id="rId13"/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C931" w14:textId="77777777" w:rsidR="00D51821" w:rsidRDefault="00D51821" w:rsidP="007E64FC">
      <w:pPr>
        <w:spacing w:after="0" w:line="240" w:lineRule="auto"/>
      </w:pPr>
      <w:r>
        <w:separator/>
      </w:r>
    </w:p>
  </w:endnote>
  <w:endnote w:type="continuationSeparator" w:id="0">
    <w:p w14:paraId="364D469D" w14:textId="77777777" w:rsidR="00D51821" w:rsidRDefault="00D51821" w:rsidP="007E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504400"/>
      <w:docPartObj>
        <w:docPartGallery w:val="Page Numbers (Bottom of Page)"/>
        <w:docPartUnique/>
      </w:docPartObj>
    </w:sdtPr>
    <w:sdtEndPr/>
    <w:sdtContent>
      <w:p w14:paraId="3C479236" w14:textId="0975CAE3" w:rsidR="00A934C5" w:rsidRDefault="00A934C5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ED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291371"/>
      <w:docPartObj>
        <w:docPartGallery w:val="Page Numbers (Bottom of Page)"/>
        <w:docPartUnique/>
      </w:docPartObj>
    </w:sdtPr>
    <w:sdtEndPr/>
    <w:sdtContent>
      <w:p w14:paraId="25731513" w14:textId="25A19657" w:rsidR="00A934C5" w:rsidRPr="00331994" w:rsidRDefault="00A934C5" w:rsidP="00437FA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E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D7D4" w14:textId="77777777" w:rsidR="00D51821" w:rsidRDefault="00D51821" w:rsidP="007E64FC">
      <w:pPr>
        <w:spacing w:after="0" w:line="240" w:lineRule="auto"/>
      </w:pPr>
      <w:r>
        <w:separator/>
      </w:r>
    </w:p>
  </w:footnote>
  <w:footnote w:type="continuationSeparator" w:id="0">
    <w:p w14:paraId="3D7B76DD" w14:textId="77777777" w:rsidR="00D51821" w:rsidRDefault="00D51821" w:rsidP="007E6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44"/>
    <w:multiLevelType w:val="hybridMultilevel"/>
    <w:tmpl w:val="160A009C"/>
    <w:lvl w:ilvl="0" w:tplc="B43842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5F6"/>
    <w:multiLevelType w:val="hybridMultilevel"/>
    <w:tmpl w:val="95E8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C3C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03929"/>
    <w:multiLevelType w:val="hybridMultilevel"/>
    <w:tmpl w:val="4F9452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5B63"/>
    <w:multiLevelType w:val="hybridMultilevel"/>
    <w:tmpl w:val="6E7E77A2"/>
    <w:lvl w:ilvl="0" w:tplc="1F14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D0D8D"/>
    <w:multiLevelType w:val="hybridMultilevel"/>
    <w:tmpl w:val="45808EB4"/>
    <w:lvl w:ilvl="0" w:tplc="DB84FA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Garamond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7AED"/>
    <w:multiLevelType w:val="hybridMultilevel"/>
    <w:tmpl w:val="4A5A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33D2"/>
    <w:multiLevelType w:val="hybridMultilevel"/>
    <w:tmpl w:val="69D23A48"/>
    <w:lvl w:ilvl="0" w:tplc="014A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82188"/>
    <w:multiLevelType w:val="hybridMultilevel"/>
    <w:tmpl w:val="A6046C58"/>
    <w:lvl w:ilvl="0" w:tplc="B0C0253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15"/>
    <w:multiLevelType w:val="hybridMultilevel"/>
    <w:tmpl w:val="17F6BB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A025E"/>
    <w:multiLevelType w:val="hybridMultilevel"/>
    <w:tmpl w:val="1C08C710"/>
    <w:lvl w:ilvl="0" w:tplc="0804F2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06A17"/>
    <w:multiLevelType w:val="hybridMultilevel"/>
    <w:tmpl w:val="6DE2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84DDD"/>
    <w:multiLevelType w:val="hybridMultilevel"/>
    <w:tmpl w:val="B212F03C"/>
    <w:lvl w:ilvl="0" w:tplc="A2FC3C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BB17E2"/>
    <w:multiLevelType w:val="hybridMultilevel"/>
    <w:tmpl w:val="AC92FB44"/>
    <w:lvl w:ilvl="0" w:tplc="014A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C5BCD"/>
    <w:multiLevelType w:val="hybridMultilevel"/>
    <w:tmpl w:val="78108AF6"/>
    <w:lvl w:ilvl="0" w:tplc="B43842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17328"/>
    <w:multiLevelType w:val="hybridMultilevel"/>
    <w:tmpl w:val="50E27418"/>
    <w:lvl w:ilvl="0" w:tplc="19205D50">
      <w:numFmt w:val="bullet"/>
      <w:lvlText w:val="-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52A72032"/>
    <w:multiLevelType w:val="hybridMultilevel"/>
    <w:tmpl w:val="65947F86"/>
    <w:lvl w:ilvl="0" w:tplc="115E8BDE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530B14FE"/>
    <w:multiLevelType w:val="hybridMultilevel"/>
    <w:tmpl w:val="F27E60F2"/>
    <w:lvl w:ilvl="0" w:tplc="7D466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259B0"/>
    <w:multiLevelType w:val="hybridMultilevel"/>
    <w:tmpl w:val="5A9C69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659A5"/>
    <w:multiLevelType w:val="hybridMultilevel"/>
    <w:tmpl w:val="BC20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6549D"/>
    <w:multiLevelType w:val="hybridMultilevel"/>
    <w:tmpl w:val="AAFA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942C8"/>
    <w:multiLevelType w:val="hybridMultilevel"/>
    <w:tmpl w:val="68CA7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A2007"/>
    <w:multiLevelType w:val="hybridMultilevel"/>
    <w:tmpl w:val="CC021792"/>
    <w:lvl w:ilvl="0" w:tplc="81181D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DD33EE"/>
    <w:multiLevelType w:val="hybridMultilevel"/>
    <w:tmpl w:val="0292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E3BA6"/>
    <w:multiLevelType w:val="hybridMultilevel"/>
    <w:tmpl w:val="D870E8E0"/>
    <w:lvl w:ilvl="0" w:tplc="3B245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87B51"/>
    <w:multiLevelType w:val="hybridMultilevel"/>
    <w:tmpl w:val="CEA4FAD8"/>
    <w:lvl w:ilvl="0" w:tplc="B43842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9"/>
  </w:num>
  <w:num w:numId="5">
    <w:abstractNumId w:val="24"/>
  </w:num>
  <w:num w:numId="6">
    <w:abstractNumId w:val="13"/>
  </w:num>
  <w:num w:numId="7">
    <w:abstractNumId w:val="0"/>
  </w:num>
  <w:num w:numId="8">
    <w:abstractNumId w:val="21"/>
  </w:num>
  <w:num w:numId="9">
    <w:abstractNumId w:val="4"/>
  </w:num>
  <w:num w:numId="10">
    <w:abstractNumId w:val="16"/>
  </w:num>
  <w:num w:numId="11">
    <w:abstractNumId w:val="20"/>
  </w:num>
  <w:num w:numId="12">
    <w:abstractNumId w:val="8"/>
  </w:num>
  <w:num w:numId="13">
    <w:abstractNumId w:val="10"/>
  </w:num>
  <w:num w:numId="14">
    <w:abstractNumId w:val="19"/>
  </w:num>
  <w:num w:numId="15">
    <w:abstractNumId w:val="5"/>
  </w:num>
  <w:num w:numId="16">
    <w:abstractNumId w:val="22"/>
  </w:num>
  <w:num w:numId="17">
    <w:abstractNumId w:val="18"/>
  </w:num>
  <w:num w:numId="18">
    <w:abstractNumId w:val="7"/>
  </w:num>
  <w:num w:numId="19">
    <w:abstractNumId w:val="15"/>
  </w:num>
  <w:num w:numId="20">
    <w:abstractNumId w:val="1"/>
  </w:num>
  <w:num w:numId="21">
    <w:abstractNumId w:val="23"/>
  </w:num>
  <w:num w:numId="22">
    <w:abstractNumId w:val="12"/>
  </w:num>
  <w:num w:numId="23">
    <w:abstractNumId w:val="11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mirrorMargins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sfard0r4fpd28etwv3xdae8ww2rx2ezxtds&quot;&gt;Full library and references copy&lt;record-ids&gt;&lt;item&gt;166&lt;/item&gt;&lt;item&gt;212&lt;/item&gt;&lt;item&gt;213&lt;/item&gt;&lt;item&gt;216&lt;/item&gt;&lt;item&gt;417&lt;/item&gt;&lt;item&gt;421&lt;/item&gt;&lt;item&gt;425&lt;/item&gt;&lt;item&gt;450&lt;/item&gt;&lt;item&gt;451&lt;/item&gt;&lt;item&gt;455&lt;/item&gt;&lt;item&gt;456&lt;/item&gt;&lt;item&gt;457&lt;/item&gt;&lt;item&gt;458&lt;/item&gt;&lt;item&gt;459&lt;/item&gt;&lt;item&gt;460&lt;/item&gt;&lt;item&gt;461&lt;/item&gt;&lt;item&gt;462&lt;/item&gt;&lt;item&gt;463&lt;/item&gt;&lt;/record-ids&gt;&lt;/item&gt;&lt;/Libraries&gt;"/>
  </w:docVars>
  <w:rsids>
    <w:rsidRoot w:val="007C140B"/>
    <w:rsid w:val="00000330"/>
    <w:rsid w:val="00001271"/>
    <w:rsid w:val="00001937"/>
    <w:rsid w:val="00001CA9"/>
    <w:rsid w:val="00002146"/>
    <w:rsid w:val="00002BEA"/>
    <w:rsid w:val="0000364C"/>
    <w:rsid w:val="00004E61"/>
    <w:rsid w:val="000059AD"/>
    <w:rsid w:val="0000752D"/>
    <w:rsid w:val="00007F4A"/>
    <w:rsid w:val="000114BF"/>
    <w:rsid w:val="000122BC"/>
    <w:rsid w:val="00012386"/>
    <w:rsid w:val="000147ED"/>
    <w:rsid w:val="0001559D"/>
    <w:rsid w:val="00015DE8"/>
    <w:rsid w:val="000163AE"/>
    <w:rsid w:val="00017D26"/>
    <w:rsid w:val="000203F4"/>
    <w:rsid w:val="00020A05"/>
    <w:rsid w:val="00021088"/>
    <w:rsid w:val="00021A24"/>
    <w:rsid w:val="00021CF4"/>
    <w:rsid w:val="00022032"/>
    <w:rsid w:val="000220BA"/>
    <w:rsid w:val="00022ABB"/>
    <w:rsid w:val="00022EBB"/>
    <w:rsid w:val="0002375E"/>
    <w:rsid w:val="000242D2"/>
    <w:rsid w:val="00027425"/>
    <w:rsid w:val="000303F3"/>
    <w:rsid w:val="0003078C"/>
    <w:rsid w:val="00030B92"/>
    <w:rsid w:val="00031514"/>
    <w:rsid w:val="00032878"/>
    <w:rsid w:val="00032A54"/>
    <w:rsid w:val="000338FD"/>
    <w:rsid w:val="00033BF9"/>
    <w:rsid w:val="00034DFB"/>
    <w:rsid w:val="000356A2"/>
    <w:rsid w:val="00035EC1"/>
    <w:rsid w:val="000373DD"/>
    <w:rsid w:val="0004102D"/>
    <w:rsid w:val="000423A9"/>
    <w:rsid w:val="00043341"/>
    <w:rsid w:val="0004361E"/>
    <w:rsid w:val="00046913"/>
    <w:rsid w:val="000476FE"/>
    <w:rsid w:val="00051B94"/>
    <w:rsid w:val="00053668"/>
    <w:rsid w:val="000538A1"/>
    <w:rsid w:val="00054591"/>
    <w:rsid w:val="000545D4"/>
    <w:rsid w:val="00055215"/>
    <w:rsid w:val="00056415"/>
    <w:rsid w:val="000565C5"/>
    <w:rsid w:val="0006408E"/>
    <w:rsid w:val="000644BB"/>
    <w:rsid w:val="00064CFC"/>
    <w:rsid w:val="00064EBA"/>
    <w:rsid w:val="000655F5"/>
    <w:rsid w:val="00066DEE"/>
    <w:rsid w:val="00066EAC"/>
    <w:rsid w:val="00067865"/>
    <w:rsid w:val="0006795F"/>
    <w:rsid w:val="00070A0C"/>
    <w:rsid w:val="0007104B"/>
    <w:rsid w:val="00071621"/>
    <w:rsid w:val="000717FD"/>
    <w:rsid w:val="000721AE"/>
    <w:rsid w:val="00072537"/>
    <w:rsid w:val="000728BD"/>
    <w:rsid w:val="00073A26"/>
    <w:rsid w:val="0007422D"/>
    <w:rsid w:val="000742BE"/>
    <w:rsid w:val="00075CCF"/>
    <w:rsid w:val="000765DF"/>
    <w:rsid w:val="0007794C"/>
    <w:rsid w:val="00080D9C"/>
    <w:rsid w:val="00081644"/>
    <w:rsid w:val="00081718"/>
    <w:rsid w:val="000819C3"/>
    <w:rsid w:val="00083E33"/>
    <w:rsid w:val="00084BCD"/>
    <w:rsid w:val="000875FB"/>
    <w:rsid w:val="000901DF"/>
    <w:rsid w:val="00090DAD"/>
    <w:rsid w:val="00091514"/>
    <w:rsid w:val="000919D4"/>
    <w:rsid w:val="00091E74"/>
    <w:rsid w:val="00094095"/>
    <w:rsid w:val="00095214"/>
    <w:rsid w:val="00096A26"/>
    <w:rsid w:val="00096ECD"/>
    <w:rsid w:val="00097765"/>
    <w:rsid w:val="000A021D"/>
    <w:rsid w:val="000A031D"/>
    <w:rsid w:val="000A099F"/>
    <w:rsid w:val="000A2EF5"/>
    <w:rsid w:val="000A3011"/>
    <w:rsid w:val="000A3363"/>
    <w:rsid w:val="000A5076"/>
    <w:rsid w:val="000A579E"/>
    <w:rsid w:val="000A5B5B"/>
    <w:rsid w:val="000A5F96"/>
    <w:rsid w:val="000A6EA7"/>
    <w:rsid w:val="000A7F7E"/>
    <w:rsid w:val="000B09AA"/>
    <w:rsid w:val="000B2A79"/>
    <w:rsid w:val="000B419D"/>
    <w:rsid w:val="000B4323"/>
    <w:rsid w:val="000B480B"/>
    <w:rsid w:val="000B654F"/>
    <w:rsid w:val="000B6F22"/>
    <w:rsid w:val="000B7405"/>
    <w:rsid w:val="000C012C"/>
    <w:rsid w:val="000C0BD3"/>
    <w:rsid w:val="000C0D2C"/>
    <w:rsid w:val="000C25D0"/>
    <w:rsid w:val="000C292C"/>
    <w:rsid w:val="000C2DFE"/>
    <w:rsid w:val="000C3999"/>
    <w:rsid w:val="000C499B"/>
    <w:rsid w:val="000C53C7"/>
    <w:rsid w:val="000C5B25"/>
    <w:rsid w:val="000C6083"/>
    <w:rsid w:val="000C7CA7"/>
    <w:rsid w:val="000C7CAE"/>
    <w:rsid w:val="000D31B5"/>
    <w:rsid w:val="000D42B1"/>
    <w:rsid w:val="000D60B9"/>
    <w:rsid w:val="000D655B"/>
    <w:rsid w:val="000E0A41"/>
    <w:rsid w:val="000E19A2"/>
    <w:rsid w:val="000E23DB"/>
    <w:rsid w:val="000E28B9"/>
    <w:rsid w:val="000E3A46"/>
    <w:rsid w:val="000E46F8"/>
    <w:rsid w:val="000E4EDD"/>
    <w:rsid w:val="000E5F3D"/>
    <w:rsid w:val="000E616D"/>
    <w:rsid w:val="000E68A8"/>
    <w:rsid w:val="000E6EF1"/>
    <w:rsid w:val="000E6F3E"/>
    <w:rsid w:val="000E7EBD"/>
    <w:rsid w:val="000F02E0"/>
    <w:rsid w:val="000F0A35"/>
    <w:rsid w:val="000F11D5"/>
    <w:rsid w:val="000F29AA"/>
    <w:rsid w:val="000F4405"/>
    <w:rsid w:val="000F4C8A"/>
    <w:rsid w:val="000F60B9"/>
    <w:rsid w:val="000F62E2"/>
    <w:rsid w:val="000F7DCA"/>
    <w:rsid w:val="001006D5"/>
    <w:rsid w:val="00102943"/>
    <w:rsid w:val="0010361D"/>
    <w:rsid w:val="00103B14"/>
    <w:rsid w:val="00105E77"/>
    <w:rsid w:val="00106F87"/>
    <w:rsid w:val="00110036"/>
    <w:rsid w:val="00110FE8"/>
    <w:rsid w:val="00111EBE"/>
    <w:rsid w:val="0011212F"/>
    <w:rsid w:val="00112C62"/>
    <w:rsid w:val="00114A1E"/>
    <w:rsid w:val="001170F3"/>
    <w:rsid w:val="00117364"/>
    <w:rsid w:val="00117C70"/>
    <w:rsid w:val="00120A61"/>
    <w:rsid w:val="00120EC9"/>
    <w:rsid w:val="0012167D"/>
    <w:rsid w:val="0012452A"/>
    <w:rsid w:val="00126861"/>
    <w:rsid w:val="0012721E"/>
    <w:rsid w:val="00127F52"/>
    <w:rsid w:val="0013006B"/>
    <w:rsid w:val="00131ADA"/>
    <w:rsid w:val="00133E54"/>
    <w:rsid w:val="00133FF7"/>
    <w:rsid w:val="0013503C"/>
    <w:rsid w:val="00135079"/>
    <w:rsid w:val="00135206"/>
    <w:rsid w:val="00135832"/>
    <w:rsid w:val="001364F7"/>
    <w:rsid w:val="001368B6"/>
    <w:rsid w:val="00141670"/>
    <w:rsid w:val="001438AE"/>
    <w:rsid w:val="0014391B"/>
    <w:rsid w:val="00145E11"/>
    <w:rsid w:val="001463C8"/>
    <w:rsid w:val="00146530"/>
    <w:rsid w:val="00147B29"/>
    <w:rsid w:val="00150D66"/>
    <w:rsid w:val="00150E01"/>
    <w:rsid w:val="00151644"/>
    <w:rsid w:val="00151F4B"/>
    <w:rsid w:val="0015201A"/>
    <w:rsid w:val="00152103"/>
    <w:rsid w:val="00155054"/>
    <w:rsid w:val="00155BC5"/>
    <w:rsid w:val="001561D5"/>
    <w:rsid w:val="0015640F"/>
    <w:rsid w:val="00156C95"/>
    <w:rsid w:val="00156E5B"/>
    <w:rsid w:val="00156F59"/>
    <w:rsid w:val="001602D3"/>
    <w:rsid w:val="00160366"/>
    <w:rsid w:val="0016060E"/>
    <w:rsid w:val="00160C9A"/>
    <w:rsid w:val="001614BE"/>
    <w:rsid w:val="001630F3"/>
    <w:rsid w:val="00163E43"/>
    <w:rsid w:val="001665A1"/>
    <w:rsid w:val="00166AA5"/>
    <w:rsid w:val="0016728E"/>
    <w:rsid w:val="0016762B"/>
    <w:rsid w:val="001677AA"/>
    <w:rsid w:val="001713A4"/>
    <w:rsid w:val="0017299A"/>
    <w:rsid w:val="001761E1"/>
    <w:rsid w:val="001769CC"/>
    <w:rsid w:val="00176DE4"/>
    <w:rsid w:val="00177004"/>
    <w:rsid w:val="001772F3"/>
    <w:rsid w:val="00177D3C"/>
    <w:rsid w:val="00181E02"/>
    <w:rsid w:val="001838A5"/>
    <w:rsid w:val="00183922"/>
    <w:rsid w:val="0018452C"/>
    <w:rsid w:val="00184B2E"/>
    <w:rsid w:val="0018609C"/>
    <w:rsid w:val="00190AA7"/>
    <w:rsid w:val="001915E7"/>
    <w:rsid w:val="00192589"/>
    <w:rsid w:val="00192F46"/>
    <w:rsid w:val="00193BDD"/>
    <w:rsid w:val="00193DD5"/>
    <w:rsid w:val="00195DF8"/>
    <w:rsid w:val="001A0382"/>
    <w:rsid w:val="001A0B86"/>
    <w:rsid w:val="001A1778"/>
    <w:rsid w:val="001A2D57"/>
    <w:rsid w:val="001A3527"/>
    <w:rsid w:val="001A3A3C"/>
    <w:rsid w:val="001A525A"/>
    <w:rsid w:val="001A5F70"/>
    <w:rsid w:val="001A7E7B"/>
    <w:rsid w:val="001A7F7C"/>
    <w:rsid w:val="001B1E2C"/>
    <w:rsid w:val="001B209C"/>
    <w:rsid w:val="001B298E"/>
    <w:rsid w:val="001B6041"/>
    <w:rsid w:val="001B6384"/>
    <w:rsid w:val="001B79AA"/>
    <w:rsid w:val="001B7E85"/>
    <w:rsid w:val="001C00D8"/>
    <w:rsid w:val="001C1513"/>
    <w:rsid w:val="001C1FDF"/>
    <w:rsid w:val="001C2C76"/>
    <w:rsid w:val="001C39C1"/>
    <w:rsid w:val="001C42B0"/>
    <w:rsid w:val="001C43C9"/>
    <w:rsid w:val="001C451A"/>
    <w:rsid w:val="001C459F"/>
    <w:rsid w:val="001C4894"/>
    <w:rsid w:val="001C637E"/>
    <w:rsid w:val="001C762C"/>
    <w:rsid w:val="001C7CAF"/>
    <w:rsid w:val="001D1B11"/>
    <w:rsid w:val="001D2488"/>
    <w:rsid w:val="001D3A49"/>
    <w:rsid w:val="001D5B89"/>
    <w:rsid w:val="001D5BB0"/>
    <w:rsid w:val="001D6E63"/>
    <w:rsid w:val="001D7482"/>
    <w:rsid w:val="001E04AD"/>
    <w:rsid w:val="001E0EAF"/>
    <w:rsid w:val="001E26ED"/>
    <w:rsid w:val="001E3B0B"/>
    <w:rsid w:val="001E4053"/>
    <w:rsid w:val="001E4064"/>
    <w:rsid w:val="001E77D2"/>
    <w:rsid w:val="001E7D53"/>
    <w:rsid w:val="001F13F4"/>
    <w:rsid w:val="001F23EB"/>
    <w:rsid w:val="001F24A9"/>
    <w:rsid w:val="001F26B3"/>
    <w:rsid w:val="001F2F10"/>
    <w:rsid w:val="001F3926"/>
    <w:rsid w:val="001F56EA"/>
    <w:rsid w:val="001F6145"/>
    <w:rsid w:val="001F7BC8"/>
    <w:rsid w:val="001F7FBE"/>
    <w:rsid w:val="002006D3"/>
    <w:rsid w:val="00201C5C"/>
    <w:rsid w:val="00202F4E"/>
    <w:rsid w:val="002038BA"/>
    <w:rsid w:val="00204B35"/>
    <w:rsid w:val="002052A9"/>
    <w:rsid w:val="00205F92"/>
    <w:rsid w:val="00206160"/>
    <w:rsid w:val="00206732"/>
    <w:rsid w:val="002075DE"/>
    <w:rsid w:val="00207866"/>
    <w:rsid w:val="0021005D"/>
    <w:rsid w:val="0021097A"/>
    <w:rsid w:val="00211EBA"/>
    <w:rsid w:val="0021259E"/>
    <w:rsid w:val="00213951"/>
    <w:rsid w:val="002148CF"/>
    <w:rsid w:val="00214FB9"/>
    <w:rsid w:val="002203A4"/>
    <w:rsid w:val="00223454"/>
    <w:rsid w:val="00223709"/>
    <w:rsid w:val="0022422A"/>
    <w:rsid w:val="002253C4"/>
    <w:rsid w:val="00225C05"/>
    <w:rsid w:val="00225E04"/>
    <w:rsid w:val="0023064D"/>
    <w:rsid w:val="002310A7"/>
    <w:rsid w:val="00231845"/>
    <w:rsid w:val="00236956"/>
    <w:rsid w:val="00236DAC"/>
    <w:rsid w:val="0023717C"/>
    <w:rsid w:val="0024049D"/>
    <w:rsid w:val="002412FF"/>
    <w:rsid w:val="002421E7"/>
    <w:rsid w:val="00243292"/>
    <w:rsid w:val="00243479"/>
    <w:rsid w:val="002438AC"/>
    <w:rsid w:val="00244F97"/>
    <w:rsid w:val="00245743"/>
    <w:rsid w:val="00245FF6"/>
    <w:rsid w:val="0025037B"/>
    <w:rsid w:val="00251173"/>
    <w:rsid w:val="0025138A"/>
    <w:rsid w:val="002519D8"/>
    <w:rsid w:val="00251C65"/>
    <w:rsid w:val="00252389"/>
    <w:rsid w:val="002535AD"/>
    <w:rsid w:val="00253EA8"/>
    <w:rsid w:val="00254EED"/>
    <w:rsid w:val="002553CE"/>
    <w:rsid w:val="002562C3"/>
    <w:rsid w:val="00256457"/>
    <w:rsid w:val="002566A8"/>
    <w:rsid w:val="00260716"/>
    <w:rsid w:val="00260C81"/>
    <w:rsid w:val="00261E10"/>
    <w:rsid w:val="002634EB"/>
    <w:rsid w:val="002638E4"/>
    <w:rsid w:val="00265E53"/>
    <w:rsid w:val="00266BBA"/>
    <w:rsid w:val="00267C9F"/>
    <w:rsid w:val="00270C32"/>
    <w:rsid w:val="0027114D"/>
    <w:rsid w:val="00271A75"/>
    <w:rsid w:val="00273451"/>
    <w:rsid w:val="0027399A"/>
    <w:rsid w:val="00275D44"/>
    <w:rsid w:val="00276FE5"/>
    <w:rsid w:val="00277804"/>
    <w:rsid w:val="0027787A"/>
    <w:rsid w:val="002806C0"/>
    <w:rsid w:val="00280754"/>
    <w:rsid w:val="00280F36"/>
    <w:rsid w:val="002812E7"/>
    <w:rsid w:val="002816E5"/>
    <w:rsid w:val="002847C0"/>
    <w:rsid w:val="00284CDF"/>
    <w:rsid w:val="0028752F"/>
    <w:rsid w:val="00287AF6"/>
    <w:rsid w:val="00287E22"/>
    <w:rsid w:val="00290342"/>
    <w:rsid w:val="002906F5"/>
    <w:rsid w:val="002907A7"/>
    <w:rsid w:val="00290E89"/>
    <w:rsid w:val="002913CA"/>
    <w:rsid w:val="002943CE"/>
    <w:rsid w:val="00294405"/>
    <w:rsid w:val="00294746"/>
    <w:rsid w:val="00295A1C"/>
    <w:rsid w:val="002965FF"/>
    <w:rsid w:val="002A06DE"/>
    <w:rsid w:val="002A0C1C"/>
    <w:rsid w:val="002A1C61"/>
    <w:rsid w:val="002A2E09"/>
    <w:rsid w:val="002A4D38"/>
    <w:rsid w:val="002A5835"/>
    <w:rsid w:val="002A59F9"/>
    <w:rsid w:val="002A6075"/>
    <w:rsid w:val="002A6129"/>
    <w:rsid w:val="002A6437"/>
    <w:rsid w:val="002A69A7"/>
    <w:rsid w:val="002B12F8"/>
    <w:rsid w:val="002B182D"/>
    <w:rsid w:val="002B1D87"/>
    <w:rsid w:val="002B21DB"/>
    <w:rsid w:val="002B23EE"/>
    <w:rsid w:val="002B3BDC"/>
    <w:rsid w:val="002B45FE"/>
    <w:rsid w:val="002B4CD4"/>
    <w:rsid w:val="002B761D"/>
    <w:rsid w:val="002B7CEB"/>
    <w:rsid w:val="002C0396"/>
    <w:rsid w:val="002C077D"/>
    <w:rsid w:val="002C09AD"/>
    <w:rsid w:val="002C25F1"/>
    <w:rsid w:val="002C2692"/>
    <w:rsid w:val="002C35C2"/>
    <w:rsid w:val="002C4604"/>
    <w:rsid w:val="002D0855"/>
    <w:rsid w:val="002D20AD"/>
    <w:rsid w:val="002D24B0"/>
    <w:rsid w:val="002D27E6"/>
    <w:rsid w:val="002D2B5E"/>
    <w:rsid w:val="002D3185"/>
    <w:rsid w:val="002D4FAD"/>
    <w:rsid w:val="002D5F60"/>
    <w:rsid w:val="002D76F5"/>
    <w:rsid w:val="002E24D8"/>
    <w:rsid w:val="002E411D"/>
    <w:rsid w:val="002E4AAD"/>
    <w:rsid w:val="002E6598"/>
    <w:rsid w:val="002E6C76"/>
    <w:rsid w:val="002E79F7"/>
    <w:rsid w:val="002E79F9"/>
    <w:rsid w:val="002E7B6E"/>
    <w:rsid w:val="002F04B1"/>
    <w:rsid w:val="002F068A"/>
    <w:rsid w:val="002F0F83"/>
    <w:rsid w:val="002F13CA"/>
    <w:rsid w:val="002F1435"/>
    <w:rsid w:val="002F1983"/>
    <w:rsid w:val="002F1D59"/>
    <w:rsid w:val="002F3B77"/>
    <w:rsid w:val="002F44D6"/>
    <w:rsid w:val="002F582D"/>
    <w:rsid w:val="002F74DB"/>
    <w:rsid w:val="002F7906"/>
    <w:rsid w:val="0030076E"/>
    <w:rsid w:val="00302EAF"/>
    <w:rsid w:val="0030392D"/>
    <w:rsid w:val="00304573"/>
    <w:rsid w:val="00305E01"/>
    <w:rsid w:val="0030629E"/>
    <w:rsid w:val="00307CB1"/>
    <w:rsid w:val="003100A8"/>
    <w:rsid w:val="00311A99"/>
    <w:rsid w:val="00311E07"/>
    <w:rsid w:val="0031347C"/>
    <w:rsid w:val="00316B76"/>
    <w:rsid w:val="003171A2"/>
    <w:rsid w:val="003179D8"/>
    <w:rsid w:val="00317E89"/>
    <w:rsid w:val="00320E17"/>
    <w:rsid w:val="003219D9"/>
    <w:rsid w:val="00322B30"/>
    <w:rsid w:val="00322CA9"/>
    <w:rsid w:val="00324CDF"/>
    <w:rsid w:val="003250C5"/>
    <w:rsid w:val="00326944"/>
    <w:rsid w:val="00330D5E"/>
    <w:rsid w:val="00331683"/>
    <w:rsid w:val="00331994"/>
    <w:rsid w:val="0033298F"/>
    <w:rsid w:val="0033542D"/>
    <w:rsid w:val="0033552F"/>
    <w:rsid w:val="00335871"/>
    <w:rsid w:val="00336274"/>
    <w:rsid w:val="00336415"/>
    <w:rsid w:val="00336A2A"/>
    <w:rsid w:val="00337AEC"/>
    <w:rsid w:val="00341C5E"/>
    <w:rsid w:val="00341C62"/>
    <w:rsid w:val="00342C35"/>
    <w:rsid w:val="00344724"/>
    <w:rsid w:val="00344829"/>
    <w:rsid w:val="00344B46"/>
    <w:rsid w:val="003452D6"/>
    <w:rsid w:val="003458D6"/>
    <w:rsid w:val="00346296"/>
    <w:rsid w:val="0034632C"/>
    <w:rsid w:val="00346F99"/>
    <w:rsid w:val="00347E0F"/>
    <w:rsid w:val="00347EBD"/>
    <w:rsid w:val="00350FFC"/>
    <w:rsid w:val="0035200C"/>
    <w:rsid w:val="0035223B"/>
    <w:rsid w:val="003528BE"/>
    <w:rsid w:val="003535FE"/>
    <w:rsid w:val="00353B6A"/>
    <w:rsid w:val="00355423"/>
    <w:rsid w:val="00355836"/>
    <w:rsid w:val="00356640"/>
    <w:rsid w:val="00357C9B"/>
    <w:rsid w:val="00360047"/>
    <w:rsid w:val="003619E3"/>
    <w:rsid w:val="003641E4"/>
    <w:rsid w:val="00365A9F"/>
    <w:rsid w:val="0036638B"/>
    <w:rsid w:val="00366778"/>
    <w:rsid w:val="00366836"/>
    <w:rsid w:val="00372B4B"/>
    <w:rsid w:val="003733AE"/>
    <w:rsid w:val="00374349"/>
    <w:rsid w:val="0037487B"/>
    <w:rsid w:val="00374ED8"/>
    <w:rsid w:val="00374F53"/>
    <w:rsid w:val="0037668A"/>
    <w:rsid w:val="00376EAA"/>
    <w:rsid w:val="00380DD4"/>
    <w:rsid w:val="003811E1"/>
    <w:rsid w:val="0038293D"/>
    <w:rsid w:val="00384155"/>
    <w:rsid w:val="0038456B"/>
    <w:rsid w:val="00385BF6"/>
    <w:rsid w:val="00385FBB"/>
    <w:rsid w:val="0038633F"/>
    <w:rsid w:val="0038694D"/>
    <w:rsid w:val="0039152A"/>
    <w:rsid w:val="0039269D"/>
    <w:rsid w:val="00392C69"/>
    <w:rsid w:val="00393E5E"/>
    <w:rsid w:val="00394549"/>
    <w:rsid w:val="00394DA8"/>
    <w:rsid w:val="00394DFE"/>
    <w:rsid w:val="003956D0"/>
    <w:rsid w:val="003959E3"/>
    <w:rsid w:val="0039795B"/>
    <w:rsid w:val="003A021D"/>
    <w:rsid w:val="003A071C"/>
    <w:rsid w:val="003A17E4"/>
    <w:rsid w:val="003A1B90"/>
    <w:rsid w:val="003A26D5"/>
    <w:rsid w:val="003A368F"/>
    <w:rsid w:val="003A5C69"/>
    <w:rsid w:val="003A5CE7"/>
    <w:rsid w:val="003B0B56"/>
    <w:rsid w:val="003B0D38"/>
    <w:rsid w:val="003B175A"/>
    <w:rsid w:val="003B1BEF"/>
    <w:rsid w:val="003B24AE"/>
    <w:rsid w:val="003B2BC9"/>
    <w:rsid w:val="003B369C"/>
    <w:rsid w:val="003B3FD6"/>
    <w:rsid w:val="003B70B3"/>
    <w:rsid w:val="003C1B4E"/>
    <w:rsid w:val="003C577F"/>
    <w:rsid w:val="003C5FAE"/>
    <w:rsid w:val="003C76D0"/>
    <w:rsid w:val="003D0A6D"/>
    <w:rsid w:val="003D148E"/>
    <w:rsid w:val="003D17E3"/>
    <w:rsid w:val="003D1A03"/>
    <w:rsid w:val="003D217B"/>
    <w:rsid w:val="003D248C"/>
    <w:rsid w:val="003D2747"/>
    <w:rsid w:val="003D2D68"/>
    <w:rsid w:val="003D38DF"/>
    <w:rsid w:val="003D6422"/>
    <w:rsid w:val="003D6B57"/>
    <w:rsid w:val="003D6D9A"/>
    <w:rsid w:val="003E03F7"/>
    <w:rsid w:val="003E088A"/>
    <w:rsid w:val="003E0AF2"/>
    <w:rsid w:val="003E0CBE"/>
    <w:rsid w:val="003E14EE"/>
    <w:rsid w:val="003E25ED"/>
    <w:rsid w:val="003E3362"/>
    <w:rsid w:val="003E3861"/>
    <w:rsid w:val="003E42EB"/>
    <w:rsid w:val="003E52D4"/>
    <w:rsid w:val="003E5C95"/>
    <w:rsid w:val="003E7385"/>
    <w:rsid w:val="003E78C7"/>
    <w:rsid w:val="003F0CDB"/>
    <w:rsid w:val="003F15E2"/>
    <w:rsid w:val="003F1B33"/>
    <w:rsid w:val="003F1E13"/>
    <w:rsid w:val="003F2745"/>
    <w:rsid w:val="003F29C1"/>
    <w:rsid w:val="003F30EE"/>
    <w:rsid w:val="003F34BC"/>
    <w:rsid w:val="003F408D"/>
    <w:rsid w:val="003F46A6"/>
    <w:rsid w:val="003F5C8E"/>
    <w:rsid w:val="00402875"/>
    <w:rsid w:val="00403D4B"/>
    <w:rsid w:val="00405C87"/>
    <w:rsid w:val="00410EDC"/>
    <w:rsid w:val="00411FFA"/>
    <w:rsid w:val="00412378"/>
    <w:rsid w:val="00413580"/>
    <w:rsid w:val="00414EF2"/>
    <w:rsid w:val="00415659"/>
    <w:rsid w:val="00415E9A"/>
    <w:rsid w:val="00416500"/>
    <w:rsid w:val="0041773F"/>
    <w:rsid w:val="0042032D"/>
    <w:rsid w:val="004203A8"/>
    <w:rsid w:val="00421EF2"/>
    <w:rsid w:val="004222EA"/>
    <w:rsid w:val="00422712"/>
    <w:rsid w:val="00422807"/>
    <w:rsid w:val="0042360F"/>
    <w:rsid w:val="004269EC"/>
    <w:rsid w:val="00426C84"/>
    <w:rsid w:val="00427F69"/>
    <w:rsid w:val="0043056A"/>
    <w:rsid w:val="00430D98"/>
    <w:rsid w:val="004324B3"/>
    <w:rsid w:val="00432870"/>
    <w:rsid w:val="00435923"/>
    <w:rsid w:val="00435EAB"/>
    <w:rsid w:val="004364A1"/>
    <w:rsid w:val="00437FAA"/>
    <w:rsid w:val="00440786"/>
    <w:rsid w:val="00441AA2"/>
    <w:rsid w:val="004432CE"/>
    <w:rsid w:val="00443997"/>
    <w:rsid w:val="00443A6F"/>
    <w:rsid w:val="00444290"/>
    <w:rsid w:val="0044449D"/>
    <w:rsid w:val="00444D00"/>
    <w:rsid w:val="00444D48"/>
    <w:rsid w:val="00447B09"/>
    <w:rsid w:val="004508B9"/>
    <w:rsid w:val="00451F80"/>
    <w:rsid w:val="00452349"/>
    <w:rsid w:val="004525E4"/>
    <w:rsid w:val="004531ED"/>
    <w:rsid w:val="00453662"/>
    <w:rsid w:val="004554AE"/>
    <w:rsid w:val="00455656"/>
    <w:rsid w:val="00455E12"/>
    <w:rsid w:val="00456188"/>
    <w:rsid w:val="00456338"/>
    <w:rsid w:val="0045680C"/>
    <w:rsid w:val="00461B08"/>
    <w:rsid w:val="004645F4"/>
    <w:rsid w:val="0046462C"/>
    <w:rsid w:val="00464F0A"/>
    <w:rsid w:val="00464F85"/>
    <w:rsid w:val="0046502A"/>
    <w:rsid w:val="00467426"/>
    <w:rsid w:val="00470DC3"/>
    <w:rsid w:val="004710E3"/>
    <w:rsid w:val="00472FFB"/>
    <w:rsid w:val="004737A9"/>
    <w:rsid w:val="00473A8D"/>
    <w:rsid w:val="0047497D"/>
    <w:rsid w:val="00475035"/>
    <w:rsid w:val="0047508C"/>
    <w:rsid w:val="0047559D"/>
    <w:rsid w:val="004769A8"/>
    <w:rsid w:val="00476B59"/>
    <w:rsid w:val="00480477"/>
    <w:rsid w:val="00481250"/>
    <w:rsid w:val="004815BB"/>
    <w:rsid w:val="00482CC0"/>
    <w:rsid w:val="004840CF"/>
    <w:rsid w:val="004840F2"/>
    <w:rsid w:val="00485108"/>
    <w:rsid w:val="00485647"/>
    <w:rsid w:val="00485F93"/>
    <w:rsid w:val="00486087"/>
    <w:rsid w:val="0048622F"/>
    <w:rsid w:val="004862F7"/>
    <w:rsid w:val="00486E5C"/>
    <w:rsid w:val="00490056"/>
    <w:rsid w:val="0049033A"/>
    <w:rsid w:val="00490A0A"/>
    <w:rsid w:val="00492D16"/>
    <w:rsid w:val="00492D5C"/>
    <w:rsid w:val="00492F8D"/>
    <w:rsid w:val="00493687"/>
    <w:rsid w:val="00493773"/>
    <w:rsid w:val="0049539D"/>
    <w:rsid w:val="0049555F"/>
    <w:rsid w:val="004966D0"/>
    <w:rsid w:val="00496E7D"/>
    <w:rsid w:val="00496FD2"/>
    <w:rsid w:val="00497A4A"/>
    <w:rsid w:val="004A1792"/>
    <w:rsid w:val="004A24BB"/>
    <w:rsid w:val="004A3FA0"/>
    <w:rsid w:val="004A488C"/>
    <w:rsid w:val="004A4975"/>
    <w:rsid w:val="004A5DCA"/>
    <w:rsid w:val="004A6476"/>
    <w:rsid w:val="004A6AB7"/>
    <w:rsid w:val="004A768B"/>
    <w:rsid w:val="004A7F29"/>
    <w:rsid w:val="004B04AF"/>
    <w:rsid w:val="004B1B4F"/>
    <w:rsid w:val="004B2E11"/>
    <w:rsid w:val="004B353B"/>
    <w:rsid w:val="004B37B3"/>
    <w:rsid w:val="004B3EAF"/>
    <w:rsid w:val="004B4756"/>
    <w:rsid w:val="004B4C58"/>
    <w:rsid w:val="004B7652"/>
    <w:rsid w:val="004B7E98"/>
    <w:rsid w:val="004C0EA9"/>
    <w:rsid w:val="004C12DE"/>
    <w:rsid w:val="004C2666"/>
    <w:rsid w:val="004C3E73"/>
    <w:rsid w:val="004C3F11"/>
    <w:rsid w:val="004C513B"/>
    <w:rsid w:val="004C5595"/>
    <w:rsid w:val="004C5DA8"/>
    <w:rsid w:val="004C5DF1"/>
    <w:rsid w:val="004C6B4A"/>
    <w:rsid w:val="004C70A7"/>
    <w:rsid w:val="004C7D0B"/>
    <w:rsid w:val="004D21E0"/>
    <w:rsid w:val="004D3A82"/>
    <w:rsid w:val="004D3C93"/>
    <w:rsid w:val="004D46DD"/>
    <w:rsid w:val="004D4DA0"/>
    <w:rsid w:val="004D63F5"/>
    <w:rsid w:val="004D6EAF"/>
    <w:rsid w:val="004D6FEB"/>
    <w:rsid w:val="004E074F"/>
    <w:rsid w:val="004E2522"/>
    <w:rsid w:val="004E3CA5"/>
    <w:rsid w:val="004E45E0"/>
    <w:rsid w:val="004E5575"/>
    <w:rsid w:val="004E6E62"/>
    <w:rsid w:val="004F17AB"/>
    <w:rsid w:val="004F1B54"/>
    <w:rsid w:val="004F336A"/>
    <w:rsid w:val="004F3381"/>
    <w:rsid w:val="004F47D0"/>
    <w:rsid w:val="004F4ED4"/>
    <w:rsid w:val="004F545B"/>
    <w:rsid w:val="004F5768"/>
    <w:rsid w:val="004F6AC7"/>
    <w:rsid w:val="004F7CF7"/>
    <w:rsid w:val="004F7F4B"/>
    <w:rsid w:val="005004C8"/>
    <w:rsid w:val="005025A3"/>
    <w:rsid w:val="00502FD1"/>
    <w:rsid w:val="0050371A"/>
    <w:rsid w:val="00503D78"/>
    <w:rsid w:val="00503F25"/>
    <w:rsid w:val="00505F12"/>
    <w:rsid w:val="005061A0"/>
    <w:rsid w:val="00506441"/>
    <w:rsid w:val="0050767C"/>
    <w:rsid w:val="00511A18"/>
    <w:rsid w:val="00511BA6"/>
    <w:rsid w:val="00513036"/>
    <w:rsid w:val="00514157"/>
    <w:rsid w:val="00517E8D"/>
    <w:rsid w:val="00520D97"/>
    <w:rsid w:val="00523130"/>
    <w:rsid w:val="00523B5F"/>
    <w:rsid w:val="00524177"/>
    <w:rsid w:val="0052510A"/>
    <w:rsid w:val="005334D2"/>
    <w:rsid w:val="00534892"/>
    <w:rsid w:val="00534CF8"/>
    <w:rsid w:val="00534D04"/>
    <w:rsid w:val="00534E45"/>
    <w:rsid w:val="00534E96"/>
    <w:rsid w:val="00535600"/>
    <w:rsid w:val="005373EC"/>
    <w:rsid w:val="0053797F"/>
    <w:rsid w:val="0054052E"/>
    <w:rsid w:val="00540F02"/>
    <w:rsid w:val="00542975"/>
    <w:rsid w:val="00543E72"/>
    <w:rsid w:val="00544963"/>
    <w:rsid w:val="00544AF6"/>
    <w:rsid w:val="00545DC6"/>
    <w:rsid w:val="00546C87"/>
    <w:rsid w:val="005474C1"/>
    <w:rsid w:val="005478C0"/>
    <w:rsid w:val="005500E0"/>
    <w:rsid w:val="00550EBE"/>
    <w:rsid w:val="0055281F"/>
    <w:rsid w:val="00552B49"/>
    <w:rsid w:val="0055380A"/>
    <w:rsid w:val="00553A86"/>
    <w:rsid w:val="00555AED"/>
    <w:rsid w:val="005564FA"/>
    <w:rsid w:val="00556D1F"/>
    <w:rsid w:val="0056099D"/>
    <w:rsid w:val="00560EC6"/>
    <w:rsid w:val="005620DA"/>
    <w:rsid w:val="00562E5A"/>
    <w:rsid w:val="00562F5F"/>
    <w:rsid w:val="00563033"/>
    <w:rsid w:val="00563117"/>
    <w:rsid w:val="00566172"/>
    <w:rsid w:val="0057018B"/>
    <w:rsid w:val="00570BE7"/>
    <w:rsid w:val="00570E49"/>
    <w:rsid w:val="0057206D"/>
    <w:rsid w:val="00573A68"/>
    <w:rsid w:val="00573A73"/>
    <w:rsid w:val="00577576"/>
    <w:rsid w:val="005779EE"/>
    <w:rsid w:val="00580856"/>
    <w:rsid w:val="005825EA"/>
    <w:rsid w:val="00582B0A"/>
    <w:rsid w:val="00582D65"/>
    <w:rsid w:val="00583DA3"/>
    <w:rsid w:val="00583FE1"/>
    <w:rsid w:val="00584BEC"/>
    <w:rsid w:val="00585107"/>
    <w:rsid w:val="00585359"/>
    <w:rsid w:val="005857D8"/>
    <w:rsid w:val="00585D5A"/>
    <w:rsid w:val="00586504"/>
    <w:rsid w:val="00586DE0"/>
    <w:rsid w:val="0059089D"/>
    <w:rsid w:val="00590EE0"/>
    <w:rsid w:val="00591BBC"/>
    <w:rsid w:val="00593308"/>
    <w:rsid w:val="00593F11"/>
    <w:rsid w:val="0059559D"/>
    <w:rsid w:val="005957DC"/>
    <w:rsid w:val="00596414"/>
    <w:rsid w:val="005975D9"/>
    <w:rsid w:val="005A21BD"/>
    <w:rsid w:val="005A2DEE"/>
    <w:rsid w:val="005A4CC6"/>
    <w:rsid w:val="005A5300"/>
    <w:rsid w:val="005A62BC"/>
    <w:rsid w:val="005B20DC"/>
    <w:rsid w:val="005B2DFF"/>
    <w:rsid w:val="005B32DE"/>
    <w:rsid w:val="005B3B65"/>
    <w:rsid w:val="005B419C"/>
    <w:rsid w:val="005B505E"/>
    <w:rsid w:val="005B506B"/>
    <w:rsid w:val="005B678A"/>
    <w:rsid w:val="005B77A5"/>
    <w:rsid w:val="005B79E2"/>
    <w:rsid w:val="005C04B6"/>
    <w:rsid w:val="005C114F"/>
    <w:rsid w:val="005C148B"/>
    <w:rsid w:val="005C14CF"/>
    <w:rsid w:val="005C1A7A"/>
    <w:rsid w:val="005C21B4"/>
    <w:rsid w:val="005C23B0"/>
    <w:rsid w:val="005C3116"/>
    <w:rsid w:val="005C48C6"/>
    <w:rsid w:val="005C4D80"/>
    <w:rsid w:val="005C6E01"/>
    <w:rsid w:val="005C7CF1"/>
    <w:rsid w:val="005D03E0"/>
    <w:rsid w:val="005D1788"/>
    <w:rsid w:val="005D1BB1"/>
    <w:rsid w:val="005D351A"/>
    <w:rsid w:val="005D44DB"/>
    <w:rsid w:val="005D4947"/>
    <w:rsid w:val="005D5038"/>
    <w:rsid w:val="005D6337"/>
    <w:rsid w:val="005D6BF2"/>
    <w:rsid w:val="005D7CC1"/>
    <w:rsid w:val="005D7D16"/>
    <w:rsid w:val="005E1989"/>
    <w:rsid w:val="005E263B"/>
    <w:rsid w:val="005E377D"/>
    <w:rsid w:val="005E401B"/>
    <w:rsid w:val="005E42FF"/>
    <w:rsid w:val="005E4DD6"/>
    <w:rsid w:val="005E4FE0"/>
    <w:rsid w:val="005E5697"/>
    <w:rsid w:val="005E57E2"/>
    <w:rsid w:val="005E6DB2"/>
    <w:rsid w:val="005E7FF5"/>
    <w:rsid w:val="005F1292"/>
    <w:rsid w:val="005F157E"/>
    <w:rsid w:val="005F355E"/>
    <w:rsid w:val="005F4991"/>
    <w:rsid w:val="005F604A"/>
    <w:rsid w:val="005F61EA"/>
    <w:rsid w:val="00601CBA"/>
    <w:rsid w:val="00602117"/>
    <w:rsid w:val="006029AE"/>
    <w:rsid w:val="00604735"/>
    <w:rsid w:val="00605383"/>
    <w:rsid w:val="00605D95"/>
    <w:rsid w:val="00607D31"/>
    <w:rsid w:val="00607D33"/>
    <w:rsid w:val="00611CE4"/>
    <w:rsid w:val="00614971"/>
    <w:rsid w:val="00614C31"/>
    <w:rsid w:val="006154E2"/>
    <w:rsid w:val="00616046"/>
    <w:rsid w:val="00616DA2"/>
    <w:rsid w:val="006178C8"/>
    <w:rsid w:val="00617F7E"/>
    <w:rsid w:val="00620816"/>
    <w:rsid w:val="00620DD1"/>
    <w:rsid w:val="006215FA"/>
    <w:rsid w:val="00624092"/>
    <w:rsid w:val="00631B5C"/>
    <w:rsid w:val="00632293"/>
    <w:rsid w:val="00632FE2"/>
    <w:rsid w:val="00634524"/>
    <w:rsid w:val="00634C6D"/>
    <w:rsid w:val="00634D67"/>
    <w:rsid w:val="0063508F"/>
    <w:rsid w:val="006355FC"/>
    <w:rsid w:val="00635AEF"/>
    <w:rsid w:val="0063616E"/>
    <w:rsid w:val="00637688"/>
    <w:rsid w:val="006379CE"/>
    <w:rsid w:val="00637AA9"/>
    <w:rsid w:val="00640166"/>
    <w:rsid w:val="00640FF1"/>
    <w:rsid w:val="0064140A"/>
    <w:rsid w:val="006422F5"/>
    <w:rsid w:val="00643B96"/>
    <w:rsid w:val="00644496"/>
    <w:rsid w:val="00645A46"/>
    <w:rsid w:val="00646087"/>
    <w:rsid w:val="00647784"/>
    <w:rsid w:val="00650287"/>
    <w:rsid w:val="00651756"/>
    <w:rsid w:val="00652C9F"/>
    <w:rsid w:val="006534AE"/>
    <w:rsid w:val="00653D83"/>
    <w:rsid w:val="00655FED"/>
    <w:rsid w:val="00656264"/>
    <w:rsid w:val="0065651F"/>
    <w:rsid w:val="0065656F"/>
    <w:rsid w:val="00656CB5"/>
    <w:rsid w:val="006627D9"/>
    <w:rsid w:val="00662AF2"/>
    <w:rsid w:val="00663083"/>
    <w:rsid w:val="00663BE2"/>
    <w:rsid w:val="00665F24"/>
    <w:rsid w:val="00667712"/>
    <w:rsid w:val="006708B8"/>
    <w:rsid w:val="00670F46"/>
    <w:rsid w:val="006712F8"/>
    <w:rsid w:val="006718C4"/>
    <w:rsid w:val="00671B0F"/>
    <w:rsid w:val="006731C4"/>
    <w:rsid w:val="006741FB"/>
    <w:rsid w:val="00675427"/>
    <w:rsid w:val="0067549B"/>
    <w:rsid w:val="0067651F"/>
    <w:rsid w:val="00676CA3"/>
    <w:rsid w:val="00681D1E"/>
    <w:rsid w:val="00682DD1"/>
    <w:rsid w:val="0068346C"/>
    <w:rsid w:val="0068426C"/>
    <w:rsid w:val="006849B9"/>
    <w:rsid w:val="00685307"/>
    <w:rsid w:val="006853B8"/>
    <w:rsid w:val="00685B91"/>
    <w:rsid w:val="006873FB"/>
    <w:rsid w:val="00687876"/>
    <w:rsid w:val="00687E50"/>
    <w:rsid w:val="00690641"/>
    <w:rsid w:val="00690D80"/>
    <w:rsid w:val="006933A0"/>
    <w:rsid w:val="00694203"/>
    <w:rsid w:val="00694F7C"/>
    <w:rsid w:val="006959E1"/>
    <w:rsid w:val="00695B6C"/>
    <w:rsid w:val="006A0AEC"/>
    <w:rsid w:val="006A0FA3"/>
    <w:rsid w:val="006A27AF"/>
    <w:rsid w:val="006A5AA5"/>
    <w:rsid w:val="006A5FDE"/>
    <w:rsid w:val="006A64AF"/>
    <w:rsid w:val="006A7055"/>
    <w:rsid w:val="006A73A9"/>
    <w:rsid w:val="006A7B20"/>
    <w:rsid w:val="006B159B"/>
    <w:rsid w:val="006B16E4"/>
    <w:rsid w:val="006B1712"/>
    <w:rsid w:val="006B21E0"/>
    <w:rsid w:val="006B2D3C"/>
    <w:rsid w:val="006B30E2"/>
    <w:rsid w:val="006B5682"/>
    <w:rsid w:val="006B5AE6"/>
    <w:rsid w:val="006B6960"/>
    <w:rsid w:val="006C1C72"/>
    <w:rsid w:val="006C3C32"/>
    <w:rsid w:val="006C508E"/>
    <w:rsid w:val="006C50A7"/>
    <w:rsid w:val="006C5725"/>
    <w:rsid w:val="006C64DC"/>
    <w:rsid w:val="006C6B25"/>
    <w:rsid w:val="006C735A"/>
    <w:rsid w:val="006C74F0"/>
    <w:rsid w:val="006D1FA5"/>
    <w:rsid w:val="006D27E6"/>
    <w:rsid w:val="006D27FA"/>
    <w:rsid w:val="006D2EDE"/>
    <w:rsid w:val="006D5C1C"/>
    <w:rsid w:val="006D5FC2"/>
    <w:rsid w:val="006D616E"/>
    <w:rsid w:val="006D638F"/>
    <w:rsid w:val="006D6AF7"/>
    <w:rsid w:val="006D7701"/>
    <w:rsid w:val="006E2769"/>
    <w:rsid w:val="006E3B47"/>
    <w:rsid w:val="006E4414"/>
    <w:rsid w:val="006E4DEB"/>
    <w:rsid w:val="006E6097"/>
    <w:rsid w:val="006E677F"/>
    <w:rsid w:val="006E6F68"/>
    <w:rsid w:val="006E79AB"/>
    <w:rsid w:val="006F049B"/>
    <w:rsid w:val="006F12CE"/>
    <w:rsid w:val="006F1AAE"/>
    <w:rsid w:val="006F2535"/>
    <w:rsid w:val="006F3C4B"/>
    <w:rsid w:val="006F4803"/>
    <w:rsid w:val="006F686A"/>
    <w:rsid w:val="006F7898"/>
    <w:rsid w:val="006F7B2C"/>
    <w:rsid w:val="006F7EA5"/>
    <w:rsid w:val="00700422"/>
    <w:rsid w:val="00700E0D"/>
    <w:rsid w:val="00703056"/>
    <w:rsid w:val="007032B3"/>
    <w:rsid w:val="00703A81"/>
    <w:rsid w:val="00704016"/>
    <w:rsid w:val="007041F2"/>
    <w:rsid w:val="00704484"/>
    <w:rsid w:val="00704BB1"/>
    <w:rsid w:val="00705067"/>
    <w:rsid w:val="007054CF"/>
    <w:rsid w:val="00706020"/>
    <w:rsid w:val="007062CF"/>
    <w:rsid w:val="00707206"/>
    <w:rsid w:val="007104AB"/>
    <w:rsid w:val="007105F4"/>
    <w:rsid w:val="00710BBE"/>
    <w:rsid w:val="00711DB2"/>
    <w:rsid w:val="0071231A"/>
    <w:rsid w:val="007130CF"/>
    <w:rsid w:val="00713DAF"/>
    <w:rsid w:val="0071447A"/>
    <w:rsid w:val="007167E7"/>
    <w:rsid w:val="007170F4"/>
    <w:rsid w:val="0072029B"/>
    <w:rsid w:val="00720821"/>
    <w:rsid w:val="00720E82"/>
    <w:rsid w:val="007213EB"/>
    <w:rsid w:val="0072170D"/>
    <w:rsid w:val="00722AEA"/>
    <w:rsid w:val="00725739"/>
    <w:rsid w:val="00726401"/>
    <w:rsid w:val="0072651C"/>
    <w:rsid w:val="00726F8C"/>
    <w:rsid w:val="00727FB5"/>
    <w:rsid w:val="007310F5"/>
    <w:rsid w:val="00731760"/>
    <w:rsid w:val="00732303"/>
    <w:rsid w:val="007324A1"/>
    <w:rsid w:val="00733517"/>
    <w:rsid w:val="00734231"/>
    <w:rsid w:val="00735A3A"/>
    <w:rsid w:val="00735DA2"/>
    <w:rsid w:val="007418C9"/>
    <w:rsid w:val="0074285C"/>
    <w:rsid w:val="00743E01"/>
    <w:rsid w:val="007442BF"/>
    <w:rsid w:val="007448DB"/>
    <w:rsid w:val="0074573C"/>
    <w:rsid w:val="00746531"/>
    <w:rsid w:val="00746785"/>
    <w:rsid w:val="007476C2"/>
    <w:rsid w:val="00747B5A"/>
    <w:rsid w:val="00750BBA"/>
    <w:rsid w:val="007516A1"/>
    <w:rsid w:val="0075566B"/>
    <w:rsid w:val="00755D1A"/>
    <w:rsid w:val="00755F9B"/>
    <w:rsid w:val="00756592"/>
    <w:rsid w:val="007577B6"/>
    <w:rsid w:val="00757A9F"/>
    <w:rsid w:val="007617B9"/>
    <w:rsid w:val="007628EB"/>
    <w:rsid w:val="00762A75"/>
    <w:rsid w:val="00763B57"/>
    <w:rsid w:val="00765055"/>
    <w:rsid w:val="0076590C"/>
    <w:rsid w:val="00766CCF"/>
    <w:rsid w:val="0076725C"/>
    <w:rsid w:val="007672E2"/>
    <w:rsid w:val="00767846"/>
    <w:rsid w:val="00770E1B"/>
    <w:rsid w:val="007718A3"/>
    <w:rsid w:val="00771C14"/>
    <w:rsid w:val="00775FB6"/>
    <w:rsid w:val="0078027D"/>
    <w:rsid w:val="00783364"/>
    <w:rsid w:val="00783446"/>
    <w:rsid w:val="00785BD1"/>
    <w:rsid w:val="00787A46"/>
    <w:rsid w:val="007914E9"/>
    <w:rsid w:val="00792279"/>
    <w:rsid w:val="007932E3"/>
    <w:rsid w:val="00793850"/>
    <w:rsid w:val="007939F2"/>
    <w:rsid w:val="00794077"/>
    <w:rsid w:val="00794CC5"/>
    <w:rsid w:val="00795C36"/>
    <w:rsid w:val="00797042"/>
    <w:rsid w:val="007A0253"/>
    <w:rsid w:val="007A173F"/>
    <w:rsid w:val="007A3204"/>
    <w:rsid w:val="007A34E9"/>
    <w:rsid w:val="007A40F3"/>
    <w:rsid w:val="007A42B8"/>
    <w:rsid w:val="007A45BD"/>
    <w:rsid w:val="007A5DA1"/>
    <w:rsid w:val="007A5FA0"/>
    <w:rsid w:val="007A72C4"/>
    <w:rsid w:val="007A7F37"/>
    <w:rsid w:val="007B0DF8"/>
    <w:rsid w:val="007B2803"/>
    <w:rsid w:val="007B2A46"/>
    <w:rsid w:val="007B327D"/>
    <w:rsid w:val="007B3900"/>
    <w:rsid w:val="007B495B"/>
    <w:rsid w:val="007B5249"/>
    <w:rsid w:val="007C03B0"/>
    <w:rsid w:val="007C140B"/>
    <w:rsid w:val="007C2103"/>
    <w:rsid w:val="007C2285"/>
    <w:rsid w:val="007C2CF1"/>
    <w:rsid w:val="007C3497"/>
    <w:rsid w:val="007C4596"/>
    <w:rsid w:val="007C505B"/>
    <w:rsid w:val="007C545A"/>
    <w:rsid w:val="007C5D4E"/>
    <w:rsid w:val="007C5D53"/>
    <w:rsid w:val="007C7999"/>
    <w:rsid w:val="007C7D1E"/>
    <w:rsid w:val="007C7DF9"/>
    <w:rsid w:val="007D09F8"/>
    <w:rsid w:val="007D0B87"/>
    <w:rsid w:val="007D1F20"/>
    <w:rsid w:val="007D214B"/>
    <w:rsid w:val="007D24A2"/>
    <w:rsid w:val="007D2B6C"/>
    <w:rsid w:val="007D3A13"/>
    <w:rsid w:val="007D45F9"/>
    <w:rsid w:val="007D5DD7"/>
    <w:rsid w:val="007D6A97"/>
    <w:rsid w:val="007D7CE9"/>
    <w:rsid w:val="007E0ADF"/>
    <w:rsid w:val="007E2F05"/>
    <w:rsid w:val="007E3E4A"/>
    <w:rsid w:val="007E64FC"/>
    <w:rsid w:val="007E6DA4"/>
    <w:rsid w:val="007E754A"/>
    <w:rsid w:val="007F03FE"/>
    <w:rsid w:val="007F13CF"/>
    <w:rsid w:val="007F2A1B"/>
    <w:rsid w:val="007F33F1"/>
    <w:rsid w:val="007F3939"/>
    <w:rsid w:val="007F646B"/>
    <w:rsid w:val="007F64F0"/>
    <w:rsid w:val="007F664F"/>
    <w:rsid w:val="007F6979"/>
    <w:rsid w:val="00800660"/>
    <w:rsid w:val="00803302"/>
    <w:rsid w:val="0080400D"/>
    <w:rsid w:val="00804BF5"/>
    <w:rsid w:val="0080583F"/>
    <w:rsid w:val="00806277"/>
    <w:rsid w:val="00806CF5"/>
    <w:rsid w:val="00807F35"/>
    <w:rsid w:val="0081063A"/>
    <w:rsid w:val="0081158D"/>
    <w:rsid w:val="0081263F"/>
    <w:rsid w:val="008132B9"/>
    <w:rsid w:val="00813935"/>
    <w:rsid w:val="008145CA"/>
    <w:rsid w:val="00815944"/>
    <w:rsid w:val="0081708F"/>
    <w:rsid w:val="008171DB"/>
    <w:rsid w:val="008173FD"/>
    <w:rsid w:val="00820369"/>
    <w:rsid w:val="00820F37"/>
    <w:rsid w:val="008213C4"/>
    <w:rsid w:val="00821B6F"/>
    <w:rsid w:val="00821BF0"/>
    <w:rsid w:val="00821FAE"/>
    <w:rsid w:val="00823F4C"/>
    <w:rsid w:val="008264A8"/>
    <w:rsid w:val="00827194"/>
    <w:rsid w:val="00827E0F"/>
    <w:rsid w:val="00830EE8"/>
    <w:rsid w:val="00833C9D"/>
    <w:rsid w:val="00834CCE"/>
    <w:rsid w:val="00834DFD"/>
    <w:rsid w:val="0083757E"/>
    <w:rsid w:val="00837761"/>
    <w:rsid w:val="00840692"/>
    <w:rsid w:val="00842916"/>
    <w:rsid w:val="00844A98"/>
    <w:rsid w:val="0084586F"/>
    <w:rsid w:val="00845CA4"/>
    <w:rsid w:val="00847A2A"/>
    <w:rsid w:val="00850251"/>
    <w:rsid w:val="008504DB"/>
    <w:rsid w:val="00851B93"/>
    <w:rsid w:val="00852B84"/>
    <w:rsid w:val="00853827"/>
    <w:rsid w:val="008550C0"/>
    <w:rsid w:val="00855406"/>
    <w:rsid w:val="008558E0"/>
    <w:rsid w:val="0085684E"/>
    <w:rsid w:val="00860CA5"/>
    <w:rsid w:val="008612DB"/>
    <w:rsid w:val="00861435"/>
    <w:rsid w:val="00861587"/>
    <w:rsid w:val="00863E7A"/>
    <w:rsid w:val="0086555A"/>
    <w:rsid w:val="008671A3"/>
    <w:rsid w:val="0086780B"/>
    <w:rsid w:val="00871D8F"/>
    <w:rsid w:val="00872E54"/>
    <w:rsid w:val="00874139"/>
    <w:rsid w:val="00874427"/>
    <w:rsid w:val="00874718"/>
    <w:rsid w:val="00875573"/>
    <w:rsid w:val="00875FD0"/>
    <w:rsid w:val="00877217"/>
    <w:rsid w:val="00877E91"/>
    <w:rsid w:val="00880328"/>
    <w:rsid w:val="008810CA"/>
    <w:rsid w:val="008818D5"/>
    <w:rsid w:val="00881EEB"/>
    <w:rsid w:val="00883556"/>
    <w:rsid w:val="00883694"/>
    <w:rsid w:val="00883E1A"/>
    <w:rsid w:val="00885B80"/>
    <w:rsid w:val="00885DC9"/>
    <w:rsid w:val="008865CC"/>
    <w:rsid w:val="00886F25"/>
    <w:rsid w:val="00890246"/>
    <w:rsid w:val="00892DF6"/>
    <w:rsid w:val="00894A06"/>
    <w:rsid w:val="00894D52"/>
    <w:rsid w:val="00895552"/>
    <w:rsid w:val="00895571"/>
    <w:rsid w:val="00895C74"/>
    <w:rsid w:val="00897461"/>
    <w:rsid w:val="008A061D"/>
    <w:rsid w:val="008A1CB5"/>
    <w:rsid w:val="008A1DBD"/>
    <w:rsid w:val="008A398E"/>
    <w:rsid w:val="008A4114"/>
    <w:rsid w:val="008A461C"/>
    <w:rsid w:val="008A4787"/>
    <w:rsid w:val="008A5CD9"/>
    <w:rsid w:val="008A6D90"/>
    <w:rsid w:val="008A7490"/>
    <w:rsid w:val="008A7B55"/>
    <w:rsid w:val="008B1066"/>
    <w:rsid w:val="008B27C1"/>
    <w:rsid w:val="008B39CB"/>
    <w:rsid w:val="008B4EDC"/>
    <w:rsid w:val="008B5559"/>
    <w:rsid w:val="008B5A28"/>
    <w:rsid w:val="008B67E8"/>
    <w:rsid w:val="008B785B"/>
    <w:rsid w:val="008B7A28"/>
    <w:rsid w:val="008C1533"/>
    <w:rsid w:val="008C38BD"/>
    <w:rsid w:val="008C4136"/>
    <w:rsid w:val="008C484A"/>
    <w:rsid w:val="008C55CE"/>
    <w:rsid w:val="008C62F1"/>
    <w:rsid w:val="008C66E3"/>
    <w:rsid w:val="008C7D22"/>
    <w:rsid w:val="008C7DFC"/>
    <w:rsid w:val="008D1E35"/>
    <w:rsid w:val="008D3485"/>
    <w:rsid w:val="008D3783"/>
    <w:rsid w:val="008D3A49"/>
    <w:rsid w:val="008D4875"/>
    <w:rsid w:val="008D4CDF"/>
    <w:rsid w:val="008D51AE"/>
    <w:rsid w:val="008D6A3A"/>
    <w:rsid w:val="008D6AB0"/>
    <w:rsid w:val="008D7329"/>
    <w:rsid w:val="008D7A30"/>
    <w:rsid w:val="008E075A"/>
    <w:rsid w:val="008E0C09"/>
    <w:rsid w:val="008E1A0B"/>
    <w:rsid w:val="008E1D5D"/>
    <w:rsid w:val="008E2ABE"/>
    <w:rsid w:val="008E3DF8"/>
    <w:rsid w:val="008E457A"/>
    <w:rsid w:val="008E650A"/>
    <w:rsid w:val="008E768B"/>
    <w:rsid w:val="008E794B"/>
    <w:rsid w:val="008E7C7F"/>
    <w:rsid w:val="008F18FA"/>
    <w:rsid w:val="008F28BF"/>
    <w:rsid w:val="008F2D7B"/>
    <w:rsid w:val="008F5266"/>
    <w:rsid w:val="008F5DCF"/>
    <w:rsid w:val="008F6988"/>
    <w:rsid w:val="008F7130"/>
    <w:rsid w:val="008F742F"/>
    <w:rsid w:val="008F749E"/>
    <w:rsid w:val="008F7558"/>
    <w:rsid w:val="008F7782"/>
    <w:rsid w:val="008F7981"/>
    <w:rsid w:val="00900A37"/>
    <w:rsid w:val="00901061"/>
    <w:rsid w:val="009018F3"/>
    <w:rsid w:val="0090381E"/>
    <w:rsid w:val="00903BC6"/>
    <w:rsid w:val="00903D67"/>
    <w:rsid w:val="00905D6B"/>
    <w:rsid w:val="00906074"/>
    <w:rsid w:val="009067B6"/>
    <w:rsid w:val="0090779C"/>
    <w:rsid w:val="009108AC"/>
    <w:rsid w:val="009112BE"/>
    <w:rsid w:val="00912D88"/>
    <w:rsid w:val="00913A5A"/>
    <w:rsid w:val="00914211"/>
    <w:rsid w:val="0091444E"/>
    <w:rsid w:val="00914A8A"/>
    <w:rsid w:val="00915027"/>
    <w:rsid w:val="0091516C"/>
    <w:rsid w:val="00915600"/>
    <w:rsid w:val="00916255"/>
    <w:rsid w:val="00917658"/>
    <w:rsid w:val="00917702"/>
    <w:rsid w:val="00921E7A"/>
    <w:rsid w:val="00922A61"/>
    <w:rsid w:val="00922BD2"/>
    <w:rsid w:val="0092481B"/>
    <w:rsid w:val="0092499F"/>
    <w:rsid w:val="0092556E"/>
    <w:rsid w:val="00925B77"/>
    <w:rsid w:val="00925EBF"/>
    <w:rsid w:val="00926C33"/>
    <w:rsid w:val="00926D79"/>
    <w:rsid w:val="00927C12"/>
    <w:rsid w:val="00930037"/>
    <w:rsid w:val="009312AA"/>
    <w:rsid w:val="009313FD"/>
    <w:rsid w:val="00932623"/>
    <w:rsid w:val="009339D4"/>
    <w:rsid w:val="00933E30"/>
    <w:rsid w:val="009344EE"/>
    <w:rsid w:val="00935FC7"/>
    <w:rsid w:val="00940AF5"/>
    <w:rsid w:val="009411DB"/>
    <w:rsid w:val="00942D26"/>
    <w:rsid w:val="0094370B"/>
    <w:rsid w:val="00945C02"/>
    <w:rsid w:val="00946893"/>
    <w:rsid w:val="00947EA8"/>
    <w:rsid w:val="00947EF5"/>
    <w:rsid w:val="00950C46"/>
    <w:rsid w:val="009522A7"/>
    <w:rsid w:val="00952C61"/>
    <w:rsid w:val="00952EBF"/>
    <w:rsid w:val="00954D7A"/>
    <w:rsid w:val="009560A3"/>
    <w:rsid w:val="00956BCA"/>
    <w:rsid w:val="00956C30"/>
    <w:rsid w:val="00962EA8"/>
    <w:rsid w:val="00963D06"/>
    <w:rsid w:val="00964127"/>
    <w:rsid w:val="00964E33"/>
    <w:rsid w:val="009662D2"/>
    <w:rsid w:val="00966708"/>
    <w:rsid w:val="00966C79"/>
    <w:rsid w:val="009679F8"/>
    <w:rsid w:val="00967EC6"/>
    <w:rsid w:val="00970578"/>
    <w:rsid w:val="00970DD8"/>
    <w:rsid w:val="00971EF7"/>
    <w:rsid w:val="009727D2"/>
    <w:rsid w:val="00972FEA"/>
    <w:rsid w:val="00974CA8"/>
    <w:rsid w:val="00974CCE"/>
    <w:rsid w:val="00975170"/>
    <w:rsid w:val="009752D6"/>
    <w:rsid w:val="00977AD5"/>
    <w:rsid w:val="009808C3"/>
    <w:rsid w:val="00981AB5"/>
    <w:rsid w:val="0098201B"/>
    <w:rsid w:val="00982FD4"/>
    <w:rsid w:val="00983775"/>
    <w:rsid w:val="009874C0"/>
    <w:rsid w:val="009876CD"/>
    <w:rsid w:val="00987893"/>
    <w:rsid w:val="009925BF"/>
    <w:rsid w:val="009942F4"/>
    <w:rsid w:val="00994A90"/>
    <w:rsid w:val="009950E5"/>
    <w:rsid w:val="00995188"/>
    <w:rsid w:val="009951B4"/>
    <w:rsid w:val="009953EE"/>
    <w:rsid w:val="00996612"/>
    <w:rsid w:val="0099664B"/>
    <w:rsid w:val="00997B2D"/>
    <w:rsid w:val="009A0480"/>
    <w:rsid w:val="009A07A9"/>
    <w:rsid w:val="009A0836"/>
    <w:rsid w:val="009A1FBA"/>
    <w:rsid w:val="009A3C10"/>
    <w:rsid w:val="009A4F33"/>
    <w:rsid w:val="009A52E1"/>
    <w:rsid w:val="009A55E6"/>
    <w:rsid w:val="009A61BE"/>
    <w:rsid w:val="009A7062"/>
    <w:rsid w:val="009B0A13"/>
    <w:rsid w:val="009B0FBF"/>
    <w:rsid w:val="009B1661"/>
    <w:rsid w:val="009B16A5"/>
    <w:rsid w:val="009B16F7"/>
    <w:rsid w:val="009B205F"/>
    <w:rsid w:val="009B2DD3"/>
    <w:rsid w:val="009B48E8"/>
    <w:rsid w:val="009B4A18"/>
    <w:rsid w:val="009B50CC"/>
    <w:rsid w:val="009B5847"/>
    <w:rsid w:val="009B596A"/>
    <w:rsid w:val="009B5B68"/>
    <w:rsid w:val="009B5DF3"/>
    <w:rsid w:val="009B7392"/>
    <w:rsid w:val="009B76A9"/>
    <w:rsid w:val="009C19C7"/>
    <w:rsid w:val="009C293B"/>
    <w:rsid w:val="009C544A"/>
    <w:rsid w:val="009C669B"/>
    <w:rsid w:val="009C7398"/>
    <w:rsid w:val="009D02CB"/>
    <w:rsid w:val="009D0320"/>
    <w:rsid w:val="009D046B"/>
    <w:rsid w:val="009D2395"/>
    <w:rsid w:val="009D3360"/>
    <w:rsid w:val="009D44A3"/>
    <w:rsid w:val="009D5BB7"/>
    <w:rsid w:val="009D7004"/>
    <w:rsid w:val="009E06D8"/>
    <w:rsid w:val="009E0CAE"/>
    <w:rsid w:val="009E1AAC"/>
    <w:rsid w:val="009E1ABE"/>
    <w:rsid w:val="009E1AFB"/>
    <w:rsid w:val="009E2220"/>
    <w:rsid w:val="009E2A1F"/>
    <w:rsid w:val="009E4626"/>
    <w:rsid w:val="009E5184"/>
    <w:rsid w:val="009E5FBE"/>
    <w:rsid w:val="009E73F8"/>
    <w:rsid w:val="009E75D9"/>
    <w:rsid w:val="009E7721"/>
    <w:rsid w:val="009F198F"/>
    <w:rsid w:val="009F376E"/>
    <w:rsid w:val="009F3D30"/>
    <w:rsid w:val="009F439D"/>
    <w:rsid w:val="009F47CA"/>
    <w:rsid w:val="009F584D"/>
    <w:rsid w:val="009F719C"/>
    <w:rsid w:val="009F7588"/>
    <w:rsid w:val="009F7D4F"/>
    <w:rsid w:val="00A0220C"/>
    <w:rsid w:val="00A034F7"/>
    <w:rsid w:val="00A03D06"/>
    <w:rsid w:val="00A04DFD"/>
    <w:rsid w:val="00A0548D"/>
    <w:rsid w:val="00A10184"/>
    <w:rsid w:val="00A10D75"/>
    <w:rsid w:val="00A11E01"/>
    <w:rsid w:val="00A12B9B"/>
    <w:rsid w:val="00A12D07"/>
    <w:rsid w:val="00A12F34"/>
    <w:rsid w:val="00A13BCE"/>
    <w:rsid w:val="00A14112"/>
    <w:rsid w:val="00A149E2"/>
    <w:rsid w:val="00A15B6A"/>
    <w:rsid w:val="00A201E7"/>
    <w:rsid w:val="00A205DC"/>
    <w:rsid w:val="00A20726"/>
    <w:rsid w:val="00A21601"/>
    <w:rsid w:val="00A21A53"/>
    <w:rsid w:val="00A220F7"/>
    <w:rsid w:val="00A22484"/>
    <w:rsid w:val="00A22CBF"/>
    <w:rsid w:val="00A2501C"/>
    <w:rsid w:val="00A263F8"/>
    <w:rsid w:val="00A26564"/>
    <w:rsid w:val="00A26E9C"/>
    <w:rsid w:val="00A27241"/>
    <w:rsid w:val="00A27ADE"/>
    <w:rsid w:val="00A307A7"/>
    <w:rsid w:val="00A30CB6"/>
    <w:rsid w:val="00A30F58"/>
    <w:rsid w:val="00A347FC"/>
    <w:rsid w:val="00A35628"/>
    <w:rsid w:val="00A367E3"/>
    <w:rsid w:val="00A429A3"/>
    <w:rsid w:val="00A43345"/>
    <w:rsid w:val="00A44653"/>
    <w:rsid w:val="00A45A2E"/>
    <w:rsid w:val="00A46714"/>
    <w:rsid w:val="00A46F65"/>
    <w:rsid w:val="00A50BF4"/>
    <w:rsid w:val="00A5182B"/>
    <w:rsid w:val="00A519BE"/>
    <w:rsid w:val="00A51BE3"/>
    <w:rsid w:val="00A52244"/>
    <w:rsid w:val="00A5248B"/>
    <w:rsid w:val="00A54B93"/>
    <w:rsid w:val="00A55BF9"/>
    <w:rsid w:val="00A56917"/>
    <w:rsid w:val="00A60B69"/>
    <w:rsid w:val="00A62FCC"/>
    <w:rsid w:val="00A63638"/>
    <w:rsid w:val="00A63884"/>
    <w:rsid w:val="00A63900"/>
    <w:rsid w:val="00A6425F"/>
    <w:rsid w:val="00A648B9"/>
    <w:rsid w:val="00A65CA0"/>
    <w:rsid w:val="00A66199"/>
    <w:rsid w:val="00A662B6"/>
    <w:rsid w:val="00A667B5"/>
    <w:rsid w:val="00A70904"/>
    <w:rsid w:val="00A70AC3"/>
    <w:rsid w:val="00A711EE"/>
    <w:rsid w:val="00A719A2"/>
    <w:rsid w:val="00A72F32"/>
    <w:rsid w:val="00A75DB5"/>
    <w:rsid w:val="00A769D7"/>
    <w:rsid w:val="00A77BC2"/>
    <w:rsid w:val="00A77D34"/>
    <w:rsid w:val="00A8077E"/>
    <w:rsid w:val="00A80AF7"/>
    <w:rsid w:val="00A80CC8"/>
    <w:rsid w:val="00A819A6"/>
    <w:rsid w:val="00A81A3E"/>
    <w:rsid w:val="00A81A53"/>
    <w:rsid w:val="00A81F2F"/>
    <w:rsid w:val="00A827FA"/>
    <w:rsid w:val="00A8322E"/>
    <w:rsid w:val="00A84959"/>
    <w:rsid w:val="00A84DAA"/>
    <w:rsid w:val="00A8552A"/>
    <w:rsid w:val="00A856A2"/>
    <w:rsid w:val="00A85C54"/>
    <w:rsid w:val="00A85CED"/>
    <w:rsid w:val="00A863C4"/>
    <w:rsid w:val="00A872B2"/>
    <w:rsid w:val="00A90D8D"/>
    <w:rsid w:val="00A91345"/>
    <w:rsid w:val="00A918F5"/>
    <w:rsid w:val="00A92AC2"/>
    <w:rsid w:val="00A934C5"/>
    <w:rsid w:val="00A93E43"/>
    <w:rsid w:val="00A94426"/>
    <w:rsid w:val="00A95021"/>
    <w:rsid w:val="00A95154"/>
    <w:rsid w:val="00A963C5"/>
    <w:rsid w:val="00AA074B"/>
    <w:rsid w:val="00AA0F23"/>
    <w:rsid w:val="00AA1A68"/>
    <w:rsid w:val="00AA2F89"/>
    <w:rsid w:val="00AA538A"/>
    <w:rsid w:val="00AA5DFF"/>
    <w:rsid w:val="00AB0905"/>
    <w:rsid w:val="00AB0930"/>
    <w:rsid w:val="00AB0BD8"/>
    <w:rsid w:val="00AB11D0"/>
    <w:rsid w:val="00AB1DDD"/>
    <w:rsid w:val="00AB219E"/>
    <w:rsid w:val="00AB28EC"/>
    <w:rsid w:val="00AB2DEA"/>
    <w:rsid w:val="00AB3DBE"/>
    <w:rsid w:val="00AB6C02"/>
    <w:rsid w:val="00AB78C1"/>
    <w:rsid w:val="00AC076A"/>
    <w:rsid w:val="00AC0D0A"/>
    <w:rsid w:val="00AC21EE"/>
    <w:rsid w:val="00AC29C2"/>
    <w:rsid w:val="00AC2D60"/>
    <w:rsid w:val="00AC31EE"/>
    <w:rsid w:val="00AC32AB"/>
    <w:rsid w:val="00AC38C5"/>
    <w:rsid w:val="00AC4614"/>
    <w:rsid w:val="00AC6F14"/>
    <w:rsid w:val="00AC6FDA"/>
    <w:rsid w:val="00AC7FA9"/>
    <w:rsid w:val="00AC7FDC"/>
    <w:rsid w:val="00AD1720"/>
    <w:rsid w:val="00AD2373"/>
    <w:rsid w:val="00AD39BC"/>
    <w:rsid w:val="00AD3FE2"/>
    <w:rsid w:val="00AD4213"/>
    <w:rsid w:val="00AD5769"/>
    <w:rsid w:val="00AD6397"/>
    <w:rsid w:val="00AD6CD7"/>
    <w:rsid w:val="00AD6E76"/>
    <w:rsid w:val="00AD72FD"/>
    <w:rsid w:val="00AE0F22"/>
    <w:rsid w:val="00AE4975"/>
    <w:rsid w:val="00AE4C36"/>
    <w:rsid w:val="00AE4EBA"/>
    <w:rsid w:val="00AE4EBE"/>
    <w:rsid w:val="00AE53AC"/>
    <w:rsid w:val="00AE5B40"/>
    <w:rsid w:val="00AE6C38"/>
    <w:rsid w:val="00AE6EB4"/>
    <w:rsid w:val="00AF376B"/>
    <w:rsid w:val="00AF3EE1"/>
    <w:rsid w:val="00AF5723"/>
    <w:rsid w:val="00AF602E"/>
    <w:rsid w:val="00AF6453"/>
    <w:rsid w:val="00AF6524"/>
    <w:rsid w:val="00AF78B0"/>
    <w:rsid w:val="00B01168"/>
    <w:rsid w:val="00B01C9F"/>
    <w:rsid w:val="00B01F67"/>
    <w:rsid w:val="00B036D8"/>
    <w:rsid w:val="00B04B8F"/>
    <w:rsid w:val="00B05B82"/>
    <w:rsid w:val="00B06B0C"/>
    <w:rsid w:val="00B10763"/>
    <w:rsid w:val="00B11E00"/>
    <w:rsid w:val="00B141A2"/>
    <w:rsid w:val="00B15D46"/>
    <w:rsid w:val="00B16633"/>
    <w:rsid w:val="00B17019"/>
    <w:rsid w:val="00B176DC"/>
    <w:rsid w:val="00B17C84"/>
    <w:rsid w:val="00B17D2E"/>
    <w:rsid w:val="00B207CE"/>
    <w:rsid w:val="00B20C5E"/>
    <w:rsid w:val="00B21864"/>
    <w:rsid w:val="00B219FC"/>
    <w:rsid w:val="00B22074"/>
    <w:rsid w:val="00B25A8C"/>
    <w:rsid w:val="00B25F12"/>
    <w:rsid w:val="00B278CF"/>
    <w:rsid w:val="00B30504"/>
    <w:rsid w:val="00B31C45"/>
    <w:rsid w:val="00B34CC4"/>
    <w:rsid w:val="00B35E25"/>
    <w:rsid w:val="00B36238"/>
    <w:rsid w:val="00B37E2B"/>
    <w:rsid w:val="00B41155"/>
    <w:rsid w:val="00B414BF"/>
    <w:rsid w:val="00B441A4"/>
    <w:rsid w:val="00B45E62"/>
    <w:rsid w:val="00B4619A"/>
    <w:rsid w:val="00B469BC"/>
    <w:rsid w:val="00B50693"/>
    <w:rsid w:val="00B507DB"/>
    <w:rsid w:val="00B5156B"/>
    <w:rsid w:val="00B51782"/>
    <w:rsid w:val="00B52819"/>
    <w:rsid w:val="00B52EF1"/>
    <w:rsid w:val="00B53221"/>
    <w:rsid w:val="00B54A52"/>
    <w:rsid w:val="00B55488"/>
    <w:rsid w:val="00B55750"/>
    <w:rsid w:val="00B55B8E"/>
    <w:rsid w:val="00B56253"/>
    <w:rsid w:val="00B562F2"/>
    <w:rsid w:val="00B61C5C"/>
    <w:rsid w:val="00B61FC0"/>
    <w:rsid w:val="00B6302B"/>
    <w:rsid w:val="00B6329E"/>
    <w:rsid w:val="00B63710"/>
    <w:rsid w:val="00B63EF4"/>
    <w:rsid w:val="00B6400D"/>
    <w:rsid w:val="00B647F6"/>
    <w:rsid w:val="00B701C3"/>
    <w:rsid w:val="00B70C6E"/>
    <w:rsid w:val="00B711BB"/>
    <w:rsid w:val="00B71368"/>
    <w:rsid w:val="00B71933"/>
    <w:rsid w:val="00B71E57"/>
    <w:rsid w:val="00B73063"/>
    <w:rsid w:val="00B74C7C"/>
    <w:rsid w:val="00B75457"/>
    <w:rsid w:val="00B7552F"/>
    <w:rsid w:val="00B7596F"/>
    <w:rsid w:val="00B75A47"/>
    <w:rsid w:val="00B7712E"/>
    <w:rsid w:val="00B77647"/>
    <w:rsid w:val="00B77CE0"/>
    <w:rsid w:val="00B807B2"/>
    <w:rsid w:val="00B813CF"/>
    <w:rsid w:val="00B82F27"/>
    <w:rsid w:val="00B84F7B"/>
    <w:rsid w:val="00B85988"/>
    <w:rsid w:val="00B86BF8"/>
    <w:rsid w:val="00B8788E"/>
    <w:rsid w:val="00B906B5"/>
    <w:rsid w:val="00B90AB9"/>
    <w:rsid w:val="00B9192B"/>
    <w:rsid w:val="00B922DE"/>
    <w:rsid w:val="00B95767"/>
    <w:rsid w:val="00B95A06"/>
    <w:rsid w:val="00B9612C"/>
    <w:rsid w:val="00BA039C"/>
    <w:rsid w:val="00BA176B"/>
    <w:rsid w:val="00BA1A2A"/>
    <w:rsid w:val="00BA3229"/>
    <w:rsid w:val="00BA490F"/>
    <w:rsid w:val="00BA4A1E"/>
    <w:rsid w:val="00BA66C9"/>
    <w:rsid w:val="00BA6A4A"/>
    <w:rsid w:val="00BA79CA"/>
    <w:rsid w:val="00BA7CCA"/>
    <w:rsid w:val="00BB0B06"/>
    <w:rsid w:val="00BB0CEC"/>
    <w:rsid w:val="00BB19C1"/>
    <w:rsid w:val="00BB28E7"/>
    <w:rsid w:val="00BB2EAF"/>
    <w:rsid w:val="00BB5055"/>
    <w:rsid w:val="00BB52FE"/>
    <w:rsid w:val="00BB5E6F"/>
    <w:rsid w:val="00BB6219"/>
    <w:rsid w:val="00BB76F1"/>
    <w:rsid w:val="00BC0A59"/>
    <w:rsid w:val="00BC1859"/>
    <w:rsid w:val="00BC2AAE"/>
    <w:rsid w:val="00BC3A26"/>
    <w:rsid w:val="00BC4429"/>
    <w:rsid w:val="00BC5080"/>
    <w:rsid w:val="00BC51D8"/>
    <w:rsid w:val="00BC5C46"/>
    <w:rsid w:val="00BC716B"/>
    <w:rsid w:val="00BD0E4F"/>
    <w:rsid w:val="00BD1B1E"/>
    <w:rsid w:val="00BD2028"/>
    <w:rsid w:val="00BD2066"/>
    <w:rsid w:val="00BD220E"/>
    <w:rsid w:val="00BD2A6B"/>
    <w:rsid w:val="00BD32C9"/>
    <w:rsid w:val="00BD360C"/>
    <w:rsid w:val="00BD43C8"/>
    <w:rsid w:val="00BD4530"/>
    <w:rsid w:val="00BD46B8"/>
    <w:rsid w:val="00BD4C5A"/>
    <w:rsid w:val="00BD65E9"/>
    <w:rsid w:val="00BD67B5"/>
    <w:rsid w:val="00BD6F70"/>
    <w:rsid w:val="00BE0616"/>
    <w:rsid w:val="00BE0C68"/>
    <w:rsid w:val="00BE0DEE"/>
    <w:rsid w:val="00BE2583"/>
    <w:rsid w:val="00BE3815"/>
    <w:rsid w:val="00BE38C3"/>
    <w:rsid w:val="00BE4885"/>
    <w:rsid w:val="00BE4D2F"/>
    <w:rsid w:val="00BF37B9"/>
    <w:rsid w:val="00BF5289"/>
    <w:rsid w:val="00BF5359"/>
    <w:rsid w:val="00BF5CAD"/>
    <w:rsid w:val="00BF602A"/>
    <w:rsid w:val="00BF648E"/>
    <w:rsid w:val="00BF6747"/>
    <w:rsid w:val="00BF6F8E"/>
    <w:rsid w:val="00C000E5"/>
    <w:rsid w:val="00C001EC"/>
    <w:rsid w:val="00C00DED"/>
    <w:rsid w:val="00C00FCE"/>
    <w:rsid w:val="00C011D4"/>
    <w:rsid w:val="00C01A19"/>
    <w:rsid w:val="00C02897"/>
    <w:rsid w:val="00C02EA7"/>
    <w:rsid w:val="00C0335A"/>
    <w:rsid w:val="00C0412D"/>
    <w:rsid w:val="00C050CB"/>
    <w:rsid w:val="00C061CE"/>
    <w:rsid w:val="00C06A3C"/>
    <w:rsid w:val="00C1015A"/>
    <w:rsid w:val="00C1071C"/>
    <w:rsid w:val="00C10BA1"/>
    <w:rsid w:val="00C12FCE"/>
    <w:rsid w:val="00C132BA"/>
    <w:rsid w:val="00C155E7"/>
    <w:rsid w:val="00C1686A"/>
    <w:rsid w:val="00C16A04"/>
    <w:rsid w:val="00C16D86"/>
    <w:rsid w:val="00C16F27"/>
    <w:rsid w:val="00C173A6"/>
    <w:rsid w:val="00C215EE"/>
    <w:rsid w:val="00C21BF0"/>
    <w:rsid w:val="00C22A17"/>
    <w:rsid w:val="00C24877"/>
    <w:rsid w:val="00C24933"/>
    <w:rsid w:val="00C2499B"/>
    <w:rsid w:val="00C26283"/>
    <w:rsid w:val="00C26747"/>
    <w:rsid w:val="00C31FEC"/>
    <w:rsid w:val="00C32374"/>
    <w:rsid w:val="00C3314C"/>
    <w:rsid w:val="00C33C7B"/>
    <w:rsid w:val="00C403A7"/>
    <w:rsid w:val="00C41833"/>
    <w:rsid w:val="00C42709"/>
    <w:rsid w:val="00C43A0D"/>
    <w:rsid w:val="00C44EC0"/>
    <w:rsid w:val="00C46799"/>
    <w:rsid w:val="00C47537"/>
    <w:rsid w:val="00C47942"/>
    <w:rsid w:val="00C50008"/>
    <w:rsid w:val="00C500C4"/>
    <w:rsid w:val="00C51038"/>
    <w:rsid w:val="00C51567"/>
    <w:rsid w:val="00C51A84"/>
    <w:rsid w:val="00C52E48"/>
    <w:rsid w:val="00C54F34"/>
    <w:rsid w:val="00C5510C"/>
    <w:rsid w:val="00C55B05"/>
    <w:rsid w:val="00C56CC0"/>
    <w:rsid w:val="00C572BE"/>
    <w:rsid w:val="00C57891"/>
    <w:rsid w:val="00C6045F"/>
    <w:rsid w:val="00C606F5"/>
    <w:rsid w:val="00C60BBA"/>
    <w:rsid w:val="00C61F6E"/>
    <w:rsid w:val="00C62539"/>
    <w:rsid w:val="00C62CC2"/>
    <w:rsid w:val="00C65185"/>
    <w:rsid w:val="00C6588C"/>
    <w:rsid w:val="00C662C5"/>
    <w:rsid w:val="00C67332"/>
    <w:rsid w:val="00C67818"/>
    <w:rsid w:val="00C67E22"/>
    <w:rsid w:val="00C72A9C"/>
    <w:rsid w:val="00C72D38"/>
    <w:rsid w:val="00C74184"/>
    <w:rsid w:val="00C7491F"/>
    <w:rsid w:val="00C82818"/>
    <w:rsid w:val="00C838E7"/>
    <w:rsid w:val="00C84176"/>
    <w:rsid w:val="00C84ED8"/>
    <w:rsid w:val="00C85044"/>
    <w:rsid w:val="00C873C8"/>
    <w:rsid w:val="00C8741D"/>
    <w:rsid w:val="00C90C87"/>
    <w:rsid w:val="00C9101D"/>
    <w:rsid w:val="00C9283B"/>
    <w:rsid w:val="00C9574C"/>
    <w:rsid w:val="00C959A0"/>
    <w:rsid w:val="00C95B1A"/>
    <w:rsid w:val="00C9625D"/>
    <w:rsid w:val="00C968E9"/>
    <w:rsid w:val="00C96B11"/>
    <w:rsid w:val="00C97E7D"/>
    <w:rsid w:val="00CA1166"/>
    <w:rsid w:val="00CA1D4A"/>
    <w:rsid w:val="00CA71F3"/>
    <w:rsid w:val="00CB01DB"/>
    <w:rsid w:val="00CB0946"/>
    <w:rsid w:val="00CB0EB8"/>
    <w:rsid w:val="00CB145C"/>
    <w:rsid w:val="00CB231D"/>
    <w:rsid w:val="00CB2767"/>
    <w:rsid w:val="00CB306D"/>
    <w:rsid w:val="00CB3588"/>
    <w:rsid w:val="00CB5334"/>
    <w:rsid w:val="00CB612B"/>
    <w:rsid w:val="00CC02E1"/>
    <w:rsid w:val="00CC1079"/>
    <w:rsid w:val="00CC1367"/>
    <w:rsid w:val="00CC13DE"/>
    <w:rsid w:val="00CC2FF5"/>
    <w:rsid w:val="00CC388B"/>
    <w:rsid w:val="00CC3A23"/>
    <w:rsid w:val="00CC4D04"/>
    <w:rsid w:val="00CC50CA"/>
    <w:rsid w:val="00CC559D"/>
    <w:rsid w:val="00CC5F48"/>
    <w:rsid w:val="00CC73DC"/>
    <w:rsid w:val="00CC764A"/>
    <w:rsid w:val="00CC78B7"/>
    <w:rsid w:val="00CC7E44"/>
    <w:rsid w:val="00CD0C67"/>
    <w:rsid w:val="00CD1DA9"/>
    <w:rsid w:val="00CD2681"/>
    <w:rsid w:val="00CD5582"/>
    <w:rsid w:val="00CD6190"/>
    <w:rsid w:val="00CD6C31"/>
    <w:rsid w:val="00CD6C38"/>
    <w:rsid w:val="00CD6DA1"/>
    <w:rsid w:val="00CE1336"/>
    <w:rsid w:val="00CE1CF0"/>
    <w:rsid w:val="00CE25C0"/>
    <w:rsid w:val="00CE3376"/>
    <w:rsid w:val="00CE451B"/>
    <w:rsid w:val="00CE5166"/>
    <w:rsid w:val="00CE5FC3"/>
    <w:rsid w:val="00CE6132"/>
    <w:rsid w:val="00CE63DA"/>
    <w:rsid w:val="00CE6934"/>
    <w:rsid w:val="00CE7221"/>
    <w:rsid w:val="00CE76CB"/>
    <w:rsid w:val="00CF1438"/>
    <w:rsid w:val="00CF14D3"/>
    <w:rsid w:val="00CF22C9"/>
    <w:rsid w:val="00CF2AA6"/>
    <w:rsid w:val="00CF3AD0"/>
    <w:rsid w:val="00CF3B07"/>
    <w:rsid w:val="00CF5E2C"/>
    <w:rsid w:val="00CF6D63"/>
    <w:rsid w:val="00CF70A1"/>
    <w:rsid w:val="00CF713D"/>
    <w:rsid w:val="00CF7CAC"/>
    <w:rsid w:val="00D003A6"/>
    <w:rsid w:val="00D01B45"/>
    <w:rsid w:val="00D01D68"/>
    <w:rsid w:val="00D01F27"/>
    <w:rsid w:val="00D04BEE"/>
    <w:rsid w:val="00D04F1F"/>
    <w:rsid w:val="00D05782"/>
    <w:rsid w:val="00D06262"/>
    <w:rsid w:val="00D063FC"/>
    <w:rsid w:val="00D07384"/>
    <w:rsid w:val="00D077CB"/>
    <w:rsid w:val="00D07A22"/>
    <w:rsid w:val="00D1036C"/>
    <w:rsid w:val="00D11088"/>
    <w:rsid w:val="00D1165A"/>
    <w:rsid w:val="00D11A91"/>
    <w:rsid w:val="00D1227E"/>
    <w:rsid w:val="00D161EB"/>
    <w:rsid w:val="00D17314"/>
    <w:rsid w:val="00D178FF"/>
    <w:rsid w:val="00D17B24"/>
    <w:rsid w:val="00D201BC"/>
    <w:rsid w:val="00D20A38"/>
    <w:rsid w:val="00D22CD3"/>
    <w:rsid w:val="00D22D51"/>
    <w:rsid w:val="00D2432A"/>
    <w:rsid w:val="00D24DB3"/>
    <w:rsid w:val="00D25B63"/>
    <w:rsid w:val="00D25F0C"/>
    <w:rsid w:val="00D3089D"/>
    <w:rsid w:val="00D3195E"/>
    <w:rsid w:val="00D33502"/>
    <w:rsid w:val="00D336D0"/>
    <w:rsid w:val="00D34B67"/>
    <w:rsid w:val="00D358D8"/>
    <w:rsid w:val="00D35F64"/>
    <w:rsid w:val="00D41C75"/>
    <w:rsid w:val="00D41C8A"/>
    <w:rsid w:val="00D44E97"/>
    <w:rsid w:val="00D45135"/>
    <w:rsid w:val="00D451B4"/>
    <w:rsid w:val="00D4798D"/>
    <w:rsid w:val="00D50639"/>
    <w:rsid w:val="00D51567"/>
    <w:rsid w:val="00D51821"/>
    <w:rsid w:val="00D53869"/>
    <w:rsid w:val="00D544D0"/>
    <w:rsid w:val="00D56DD7"/>
    <w:rsid w:val="00D5709E"/>
    <w:rsid w:val="00D57BCD"/>
    <w:rsid w:val="00D57C1C"/>
    <w:rsid w:val="00D57DEA"/>
    <w:rsid w:val="00D57E94"/>
    <w:rsid w:val="00D61EDA"/>
    <w:rsid w:val="00D63275"/>
    <w:rsid w:val="00D64C69"/>
    <w:rsid w:val="00D66379"/>
    <w:rsid w:val="00D667F1"/>
    <w:rsid w:val="00D674C5"/>
    <w:rsid w:val="00D67BF9"/>
    <w:rsid w:val="00D71CF8"/>
    <w:rsid w:val="00D71E8F"/>
    <w:rsid w:val="00D72ACC"/>
    <w:rsid w:val="00D75B1D"/>
    <w:rsid w:val="00D7601D"/>
    <w:rsid w:val="00D7724C"/>
    <w:rsid w:val="00D77D11"/>
    <w:rsid w:val="00D8132A"/>
    <w:rsid w:val="00D8215C"/>
    <w:rsid w:val="00D82172"/>
    <w:rsid w:val="00D82D7D"/>
    <w:rsid w:val="00D85E27"/>
    <w:rsid w:val="00D86546"/>
    <w:rsid w:val="00D8676D"/>
    <w:rsid w:val="00D86C3A"/>
    <w:rsid w:val="00D86FFE"/>
    <w:rsid w:val="00D87108"/>
    <w:rsid w:val="00D9152E"/>
    <w:rsid w:val="00D91EA4"/>
    <w:rsid w:val="00D92F1D"/>
    <w:rsid w:val="00D9330D"/>
    <w:rsid w:val="00D938E7"/>
    <w:rsid w:val="00D93CF5"/>
    <w:rsid w:val="00D942EF"/>
    <w:rsid w:val="00D956B6"/>
    <w:rsid w:val="00D95F01"/>
    <w:rsid w:val="00D96B7F"/>
    <w:rsid w:val="00D97337"/>
    <w:rsid w:val="00D97B43"/>
    <w:rsid w:val="00DA002D"/>
    <w:rsid w:val="00DA12B2"/>
    <w:rsid w:val="00DA2201"/>
    <w:rsid w:val="00DA28EB"/>
    <w:rsid w:val="00DA31BF"/>
    <w:rsid w:val="00DA369E"/>
    <w:rsid w:val="00DA3E68"/>
    <w:rsid w:val="00DA4126"/>
    <w:rsid w:val="00DA494B"/>
    <w:rsid w:val="00DA4ABB"/>
    <w:rsid w:val="00DA4B8E"/>
    <w:rsid w:val="00DA4DDE"/>
    <w:rsid w:val="00DA4EE6"/>
    <w:rsid w:val="00DA5615"/>
    <w:rsid w:val="00DA5C9B"/>
    <w:rsid w:val="00DA78C9"/>
    <w:rsid w:val="00DB156A"/>
    <w:rsid w:val="00DB4407"/>
    <w:rsid w:val="00DB58BB"/>
    <w:rsid w:val="00DB5A49"/>
    <w:rsid w:val="00DB6E2A"/>
    <w:rsid w:val="00DC1583"/>
    <w:rsid w:val="00DC15BD"/>
    <w:rsid w:val="00DC4515"/>
    <w:rsid w:val="00DC4A10"/>
    <w:rsid w:val="00DC6011"/>
    <w:rsid w:val="00DD0524"/>
    <w:rsid w:val="00DD06AE"/>
    <w:rsid w:val="00DD09DD"/>
    <w:rsid w:val="00DD09F3"/>
    <w:rsid w:val="00DD249C"/>
    <w:rsid w:val="00DD3639"/>
    <w:rsid w:val="00DD3C89"/>
    <w:rsid w:val="00DD4394"/>
    <w:rsid w:val="00DD58AC"/>
    <w:rsid w:val="00DD7520"/>
    <w:rsid w:val="00DD7546"/>
    <w:rsid w:val="00DE03F3"/>
    <w:rsid w:val="00DE0870"/>
    <w:rsid w:val="00DE1759"/>
    <w:rsid w:val="00DE3FFA"/>
    <w:rsid w:val="00DE5377"/>
    <w:rsid w:val="00DE5D69"/>
    <w:rsid w:val="00DF172E"/>
    <w:rsid w:val="00DF27B2"/>
    <w:rsid w:val="00DF40C4"/>
    <w:rsid w:val="00DF4881"/>
    <w:rsid w:val="00DF5A41"/>
    <w:rsid w:val="00DF60C8"/>
    <w:rsid w:val="00E00085"/>
    <w:rsid w:val="00E00097"/>
    <w:rsid w:val="00E00AC9"/>
    <w:rsid w:val="00E01006"/>
    <w:rsid w:val="00E01BE5"/>
    <w:rsid w:val="00E03800"/>
    <w:rsid w:val="00E04148"/>
    <w:rsid w:val="00E047EC"/>
    <w:rsid w:val="00E04C51"/>
    <w:rsid w:val="00E05B66"/>
    <w:rsid w:val="00E066CD"/>
    <w:rsid w:val="00E074E3"/>
    <w:rsid w:val="00E10179"/>
    <w:rsid w:val="00E101C4"/>
    <w:rsid w:val="00E11BF9"/>
    <w:rsid w:val="00E12DB1"/>
    <w:rsid w:val="00E1462A"/>
    <w:rsid w:val="00E14D82"/>
    <w:rsid w:val="00E15DE7"/>
    <w:rsid w:val="00E16BAF"/>
    <w:rsid w:val="00E1763D"/>
    <w:rsid w:val="00E17EA0"/>
    <w:rsid w:val="00E20B12"/>
    <w:rsid w:val="00E2128E"/>
    <w:rsid w:val="00E2161F"/>
    <w:rsid w:val="00E2167F"/>
    <w:rsid w:val="00E22488"/>
    <w:rsid w:val="00E23328"/>
    <w:rsid w:val="00E2390C"/>
    <w:rsid w:val="00E23915"/>
    <w:rsid w:val="00E253C9"/>
    <w:rsid w:val="00E25B8E"/>
    <w:rsid w:val="00E25D4A"/>
    <w:rsid w:val="00E271E3"/>
    <w:rsid w:val="00E30478"/>
    <w:rsid w:val="00E326BF"/>
    <w:rsid w:val="00E33399"/>
    <w:rsid w:val="00E3449E"/>
    <w:rsid w:val="00E34809"/>
    <w:rsid w:val="00E34A77"/>
    <w:rsid w:val="00E357CB"/>
    <w:rsid w:val="00E36885"/>
    <w:rsid w:val="00E37027"/>
    <w:rsid w:val="00E376FA"/>
    <w:rsid w:val="00E379BA"/>
    <w:rsid w:val="00E40B33"/>
    <w:rsid w:val="00E41453"/>
    <w:rsid w:val="00E416FF"/>
    <w:rsid w:val="00E42AE7"/>
    <w:rsid w:val="00E42C30"/>
    <w:rsid w:val="00E42E8B"/>
    <w:rsid w:val="00E433EA"/>
    <w:rsid w:val="00E43664"/>
    <w:rsid w:val="00E43781"/>
    <w:rsid w:val="00E44965"/>
    <w:rsid w:val="00E459D1"/>
    <w:rsid w:val="00E45DC0"/>
    <w:rsid w:val="00E4652E"/>
    <w:rsid w:val="00E50487"/>
    <w:rsid w:val="00E52B93"/>
    <w:rsid w:val="00E52F07"/>
    <w:rsid w:val="00E542EF"/>
    <w:rsid w:val="00E54E4F"/>
    <w:rsid w:val="00E559FC"/>
    <w:rsid w:val="00E55A68"/>
    <w:rsid w:val="00E56E25"/>
    <w:rsid w:val="00E56FED"/>
    <w:rsid w:val="00E5765E"/>
    <w:rsid w:val="00E57743"/>
    <w:rsid w:val="00E57D0D"/>
    <w:rsid w:val="00E613EC"/>
    <w:rsid w:val="00E61C30"/>
    <w:rsid w:val="00E61FC1"/>
    <w:rsid w:val="00E63D99"/>
    <w:rsid w:val="00E64BEA"/>
    <w:rsid w:val="00E64E60"/>
    <w:rsid w:val="00E663EA"/>
    <w:rsid w:val="00E6664D"/>
    <w:rsid w:val="00E66681"/>
    <w:rsid w:val="00E66707"/>
    <w:rsid w:val="00E679F6"/>
    <w:rsid w:val="00E7005D"/>
    <w:rsid w:val="00E7093D"/>
    <w:rsid w:val="00E70BF9"/>
    <w:rsid w:val="00E71F9C"/>
    <w:rsid w:val="00E731F5"/>
    <w:rsid w:val="00E73273"/>
    <w:rsid w:val="00E732EC"/>
    <w:rsid w:val="00E766DF"/>
    <w:rsid w:val="00E76E41"/>
    <w:rsid w:val="00E77489"/>
    <w:rsid w:val="00E80045"/>
    <w:rsid w:val="00E83B5F"/>
    <w:rsid w:val="00E84F25"/>
    <w:rsid w:val="00E85617"/>
    <w:rsid w:val="00E85CCA"/>
    <w:rsid w:val="00E86DA8"/>
    <w:rsid w:val="00E86F19"/>
    <w:rsid w:val="00E87753"/>
    <w:rsid w:val="00E901E8"/>
    <w:rsid w:val="00E90B8B"/>
    <w:rsid w:val="00E91F55"/>
    <w:rsid w:val="00E920A9"/>
    <w:rsid w:val="00E9241B"/>
    <w:rsid w:val="00E9276B"/>
    <w:rsid w:val="00E9609F"/>
    <w:rsid w:val="00E96642"/>
    <w:rsid w:val="00E97553"/>
    <w:rsid w:val="00E976CA"/>
    <w:rsid w:val="00E97840"/>
    <w:rsid w:val="00EA0E99"/>
    <w:rsid w:val="00EA1F27"/>
    <w:rsid w:val="00EA21F7"/>
    <w:rsid w:val="00EA2D27"/>
    <w:rsid w:val="00EA6BF0"/>
    <w:rsid w:val="00EA75F9"/>
    <w:rsid w:val="00EA7B27"/>
    <w:rsid w:val="00EA7CAB"/>
    <w:rsid w:val="00EB05F0"/>
    <w:rsid w:val="00EB07D5"/>
    <w:rsid w:val="00EB3801"/>
    <w:rsid w:val="00EB3CF2"/>
    <w:rsid w:val="00EB4A69"/>
    <w:rsid w:val="00EB5C3A"/>
    <w:rsid w:val="00EC2C67"/>
    <w:rsid w:val="00EC403D"/>
    <w:rsid w:val="00EC4B10"/>
    <w:rsid w:val="00EC5EC4"/>
    <w:rsid w:val="00EC6585"/>
    <w:rsid w:val="00ED08C0"/>
    <w:rsid w:val="00ED0A82"/>
    <w:rsid w:val="00ED15E7"/>
    <w:rsid w:val="00ED2468"/>
    <w:rsid w:val="00ED3B84"/>
    <w:rsid w:val="00ED3E90"/>
    <w:rsid w:val="00ED4234"/>
    <w:rsid w:val="00ED45BA"/>
    <w:rsid w:val="00ED49FB"/>
    <w:rsid w:val="00ED5C52"/>
    <w:rsid w:val="00ED5C56"/>
    <w:rsid w:val="00ED60AA"/>
    <w:rsid w:val="00ED6E63"/>
    <w:rsid w:val="00EE13C2"/>
    <w:rsid w:val="00EE1DE9"/>
    <w:rsid w:val="00EE3046"/>
    <w:rsid w:val="00EE307E"/>
    <w:rsid w:val="00EE3D0C"/>
    <w:rsid w:val="00EE4F28"/>
    <w:rsid w:val="00EE6EA5"/>
    <w:rsid w:val="00EE7623"/>
    <w:rsid w:val="00EE7A7A"/>
    <w:rsid w:val="00EF1339"/>
    <w:rsid w:val="00EF4261"/>
    <w:rsid w:val="00EF4339"/>
    <w:rsid w:val="00EF6DED"/>
    <w:rsid w:val="00EF7CE8"/>
    <w:rsid w:val="00F01133"/>
    <w:rsid w:val="00F03972"/>
    <w:rsid w:val="00F03B1E"/>
    <w:rsid w:val="00F03FD0"/>
    <w:rsid w:val="00F05326"/>
    <w:rsid w:val="00F05FCB"/>
    <w:rsid w:val="00F066BE"/>
    <w:rsid w:val="00F105E0"/>
    <w:rsid w:val="00F119DA"/>
    <w:rsid w:val="00F13790"/>
    <w:rsid w:val="00F15516"/>
    <w:rsid w:val="00F155F9"/>
    <w:rsid w:val="00F15F9D"/>
    <w:rsid w:val="00F173D4"/>
    <w:rsid w:val="00F174C3"/>
    <w:rsid w:val="00F20D71"/>
    <w:rsid w:val="00F2169D"/>
    <w:rsid w:val="00F23198"/>
    <w:rsid w:val="00F23CEE"/>
    <w:rsid w:val="00F26338"/>
    <w:rsid w:val="00F27177"/>
    <w:rsid w:val="00F27B42"/>
    <w:rsid w:val="00F27C4F"/>
    <w:rsid w:val="00F3172D"/>
    <w:rsid w:val="00F32741"/>
    <w:rsid w:val="00F32D0D"/>
    <w:rsid w:val="00F351A6"/>
    <w:rsid w:val="00F3765A"/>
    <w:rsid w:val="00F378C0"/>
    <w:rsid w:val="00F42F56"/>
    <w:rsid w:val="00F43C1D"/>
    <w:rsid w:val="00F43EE8"/>
    <w:rsid w:val="00F462E2"/>
    <w:rsid w:val="00F46492"/>
    <w:rsid w:val="00F46D10"/>
    <w:rsid w:val="00F470E9"/>
    <w:rsid w:val="00F514A0"/>
    <w:rsid w:val="00F5195C"/>
    <w:rsid w:val="00F532D0"/>
    <w:rsid w:val="00F53E8C"/>
    <w:rsid w:val="00F54565"/>
    <w:rsid w:val="00F55871"/>
    <w:rsid w:val="00F5710B"/>
    <w:rsid w:val="00F605DC"/>
    <w:rsid w:val="00F61B93"/>
    <w:rsid w:val="00F61D74"/>
    <w:rsid w:val="00F62247"/>
    <w:rsid w:val="00F646CD"/>
    <w:rsid w:val="00F65418"/>
    <w:rsid w:val="00F654D8"/>
    <w:rsid w:val="00F65A09"/>
    <w:rsid w:val="00F66471"/>
    <w:rsid w:val="00F70FA3"/>
    <w:rsid w:val="00F71329"/>
    <w:rsid w:val="00F721D1"/>
    <w:rsid w:val="00F74154"/>
    <w:rsid w:val="00F74818"/>
    <w:rsid w:val="00F74926"/>
    <w:rsid w:val="00F75535"/>
    <w:rsid w:val="00F75F64"/>
    <w:rsid w:val="00F76892"/>
    <w:rsid w:val="00F76C99"/>
    <w:rsid w:val="00F8071D"/>
    <w:rsid w:val="00F8090F"/>
    <w:rsid w:val="00F81297"/>
    <w:rsid w:val="00F82ED3"/>
    <w:rsid w:val="00F82F79"/>
    <w:rsid w:val="00F83477"/>
    <w:rsid w:val="00F8565A"/>
    <w:rsid w:val="00F901BC"/>
    <w:rsid w:val="00F90BA2"/>
    <w:rsid w:val="00F91FA1"/>
    <w:rsid w:val="00F92963"/>
    <w:rsid w:val="00F942AA"/>
    <w:rsid w:val="00F94508"/>
    <w:rsid w:val="00F95D73"/>
    <w:rsid w:val="00F95DD4"/>
    <w:rsid w:val="00FA069A"/>
    <w:rsid w:val="00FA2412"/>
    <w:rsid w:val="00FA32F3"/>
    <w:rsid w:val="00FA4213"/>
    <w:rsid w:val="00FA4EF7"/>
    <w:rsid w:val="00FA4F4C"/>
    <w:rsid w:val="00FA5851"/>
    <w:rsid w:val="00FA5FCD"/>
    <w:rsid w:val="00FA68CF"/>
    <w:rsid w:val="00FB20D8"/>
    <w:rsid w:val="00FB24BE"/>
    <w:rsid w:val="00FB27FC"/>
    <w:rsid w:val="00FB4A5B"/>
    <w:rsid w:val="00FC0832"/>
    <w:rsid w:val="00FC1481"/>
    <w:rsid w:val="00FC18E5"/>
    <w:rsid w:val="00FC290C"/>
    <w:rsid w:val="00FC392F"/>
    <w:rsid w:val="00FC47B8"/>
    <w:rsid w:val="00FC496B"/>
    <w:rsid w:val="00FC56F4"/>
    <w:rsid w:val="00FC728E"/>
    <w:rsid w:val="00FD124D"/>
    <w:rsid w:val="00FD1730"/>
    <w:rsid w:val="00FD1FFC"/>
    <w:rsid w:val="00FD25AC"/>
    <w:rsid w:val="00FD486B"/>
    <w:rsid w:val="00FD5A24"/>
    <w:rsid w:val="00FD66B7"/>
    <w:rsid w:val="00FD790E"/>
    <w:rsid w:val="00FE0321"/>
    <w:rsid w:val="00FE11D9"/>
    <w:rsid w:val="00FE12B0"/>
    <w:rsid w:val="00FE15C8"/>
    <w:rsid w:val="00FE2BE4"/>
    <w:rsid w:val="00FE71AA"/>
    <w:rsid w:val="00FE7B76"/>
    <w:rsid w:val="00FF03B6"/>
    <w:rsid w:val="00FF3726"/>
    <w:rsid w:val="00FF50E6"/>
    <w:rsid w:val="00FF612A"/>
    <w:rsid w:val="00FF69E4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EE33D"/>
  <w15:docId w15:val="{A50318F9-3D00-44F4-99FB-D339678C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055"/>
    <w:pPr>
      <w:spacing w:after="200" w:line="276" w:lineRule="auto"/>
    </w:pPr>
    <w:rPr>
      <w:lang w:val="en-GB"/>
    </w:rPr>
  </w:style>
  <w:style w:type="paragraph" w:styleId="Heading1">
    <w:name w:val="heading 1"/>
    <w:aliases w:val="headline 1"/>
    <w:basedOn w:val="bodytext"/>
    <w:next w:val="Normal"/>
    <w:link w:val="Heading1Char"/>
    <w:uiPriority w:val="9"/>
    <w:qFormat/>
    <w:rsid w:val="002965FF"/>
    <w:pPr>
      <w:pageBreakBefore/>
      <w:widowControl w:val="0"/>
      <w:suppressAutoHyphens/>
      <w:spacing w:after="1500" w:line="240" w:lineRule="auto"/>
      <w:jc w:val="left"/>
      <w:outlineLvl w:val="0"/>
    </w:pPr>
    <w:rPr>
      <w:sz w:val="48"/>
      <w:szCs w:val="48"/>
    </w:rPr>
  </w:style>
  <w:style w:type="paragraph" w:styleId="Heading2">
    <w:name w:val="heading 2"/>
    <w:aliases w:val="headline 2"/>
    <w:next w:val="Normal"/>
    <w:link w:val="Heading2Char"/>
    <w:uiPriority w:val="9"/>
    <w:qFormat/>
    <w:rsid w:val="003E42EB"/>
    <w:pPr>
      <w:suppressAutoHyphens/>
      <w:spacing w:before="600" w:after="32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sv-SE"/>
    </w:rPr>
  </w:style>
  <w:style w:type="paragraph" w:styleId="Heading3">
    <w:name w:val="heading 3"/>
    <w:aliases w:val="headline 3"/>
    <w:basedOn w:val="Heading5"/>
    <w:link w:val="Heading3Char"/>
    <w:uiPriority w:val="9"/>
    <w:qFormat/>
    <w:rsid w:val="00B52EF1"/>
    <w:pPr>
      <w:spacing w:before="480" w:after="240" w:line="240" w:lineRule="auto"/>
      <w:outlineLvl w:val="2"/>
    </w:pPr>
    <w:rPr>
      <w:rFonts w:eastAsia="Times New Roman" w:cs="Times New Roman"/>
      <w:b/>
      <w:color w:val="auto"/>
      <w:sz w:val="24"/>
    </w:rPr>
  </w:style>
  <w:style w:type="paragraph" w:styleId="Heading4">
    <w:name w:val="heading 4"/>
    <w:aliases w:val="headline 4"/>
    <w:next w:val="Normal"/>
    <w:link w:val="Heading4Char"/>
    <w:uiPriority w:val="1"/>
    <w:qFormat/>
    <w:rsid w:val="002965FF"/>
    <w:p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i/>
      <w:szCs w:val="28"/>
      <w:lang w:eastAsia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2E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B757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text">
    <w:name w:val="tabeltext"/>
    <w:basedOn w:val="tabeltextintabel"/>
    <w:link w:val="tabeltextChar"/>
    <w:qFormat/>
    <w:rsid w:val="00570BE7"/>
    <w:pPr>
      <w:spacing w:after="120"/>
      <w:ind w:left="0" w:right="0"/>
      <w:jc w:val="both"/>
    </w:pPr>
    <w:rPr>
      <w:lang w:eastAsia="sv-SE"/>
    </w:rPr>
  </w:style>
  <w:style w:type="character" w:customStyle="1" w:styleId="tabeltextChar">
    <w:name w:val="tabeltext Char"/>
    <w:link w:val="tabeltext"/>
    <w:locked/>
    <w:rsid w:val="00570BE7"/>
    <w:rPr>
      <w:rFonts w:ascii="Arial" w:eastAsia="Times New Roman" w:hAnsi="Arial" w:cs="Times New Roman"/>
      <w:noProof/>
      <w:sz w:val="14"/>
      <w:szCs w:val="24"/>
      <w:lang w:val="en-GB" w:eastAsia="sv-SE"/>
    </w:rPr>
  </w:style>
  <w:style w:type="paragraph" w:customStyle="1" w:styleId="references">
    <w:name w:val="references"/>
    <w:uiPriority w:val="2"/>
    <w:qFormat/>
    <w:rsid w:val="00410EDC"/>
    <w:pPr>
      <w:spacing w:after="60" w:line="240" w:lineRule="auto"/>
      <w:ind w:left="454" w:hanging="454"/>
    </w:pPr>
    <w:rPr>
      <w:rFonts w:ascii="Times New Roman" w:eastAsia="Times New Roman" w:hAnsi="Times New Roman" w:cs="Times New Roman"/>
      <w:sz w:val="20"/>
      <w:szCs w:val="48"/>
      <w:lang w:eastAsia="sv-SE"/>
    </w:rPr>
  </w:style>
  <w:style w:type="paragraph" w:customStyle="1" w:styleId="picturetextheadline">
    <w:name w:val="picturetext headline"/>
    <w:link w:val="picturetextheadlineChar"/>
    <w:uiPriority w:val="2"/>
    <w:rsid w:val="0065651F"/>
    <w:pPr>
      <w:spacing w:after="0" w:line="240" w:lineRule="auto"/>
    </w:pPr>
    <w:rPr>
      <w:rFonts w:ascii="Arial" w:eastAsia="Times New Roman" w:hAnsi="Arial" w:cs="Times New Roman"/>
      <w:b/>
      <w:noProof/>
      <w:sz w:val="14"/>
      <w:szCs w:val="24"/>
      <w:lang w:eastAsia="sv-SE"/>
    </w:rPr>
  </w:style>
  <w:style w:type="character" w:customStyle="1" w:styleId="picturetextheadlineChar">
    <w:name w:val="picturetext headline Char"/>
    <w:link w:val="picturetextheadline"/>
    <w:uiPriority w:val="2"/>
    <w:rsid w:val="0065651F"/>
    <w:rPr>
      <w:rFonts w:ascii="Arial" w:eastAsia="Times New Roman" w:hAnsi="Arial" w:cs="Times New Roman"/>
      <w:b/>
      <w:noProof/>
      <w:sz w:val="14"/>
      <w:szCs w:val="24"/>
      <w:lang w:eastAsia="sv-SE"/>
    </w:rPr>
  </w:style>
  <w:style w:type="paragraph" w:customStyle="1" w:styleId="picturetext">
    <w:name w:val="picturetext"/>
    <w:basedOn w:val="picturetextheadline"/>
    <w:link w:val="picturetextChar"/>
    <w:uiPriority w:val="2"/>
    <w:qFormat/>
    <w:rsid w:val="0065651F"/>
    <w:pPr>
      <w:spacing w:after="360"/>
    </w:pPr>
    <w:rPr>
      <w:b w:val="0"/>
      <w:lang w:val="x-none" w:eastAsia="x-none"/>
    </w:rPr>
  </w:style>
  <w:style w:type="character" w:customStyle="1" w:styleId="picturetextChar">
    <w:name w:val="picturetext Char"/>
    <w:link w:val="picturetext"/>
    <w:uiPriority w:val="2"/>
    <w:rsid w:val="0065651F"/>
    <w:rPr>
      <w:rFonts w:ascii="Arial" w:eastAsia="Times New Roman" w:hAnsi="Arial" w:cs="Times New Roman"/>
      <w:noProof/>
      <w:sz w:val="14"/>
      <w:szCs w:val="24"/>
      <w:lang w:val="x-none" w:eastAsia="x-none"/>
    </w:rPr>
  </w:style>
  <w:style w:type="paragraph" w:customStyle="1" w:styleId="bodytext">
    <w:name w:val="bodytext"/>
    <w:link w:val="bodytextChar"/>
    <w:qFormat/>
    <w:rsid w:val="005004C8"/>
    <w:pPr>
      <w:spacing w:after="120" w:line="260" w:lineRule="exact"/>
      <w:jc w:val="both"/>
    </w:pPr>
    <w:rPr>
      <w:rFonts w:ascii="Times New Roman" w:eastAsia="Times New Roman" w:hAnsi="Times New Roman" w:cs="Times New Roman"/>
      <w:szCs w:val="24"/>
      <w:lang w:val="en-GB" w:eastAsia="sv-SE"/>
    </w:rPr>
  </w:style>
  <w:style w:type="character" w:customStyle="1" w:styleId="bodytextChar">
    <w:name w:val="bodytext Char"/>
    <w:link w:val="bodytext"/>
    <w:rsid w:val="005004C8"/>
    <w:rPr>
      <w:rFonts w:ascii="Times New Roman" w:eastAsia="Times New Roman" w:hAnsi="Times New Roman" w:cs="Times New Roman"/>
      <w:szCs w:val="24"/>
      <w:lang w:val="en-GB" w:eastAsia="sv-SE"/>
    </w:rPr>
  </w:style>
  <w:style w:type="paragraph" w:customStyle="1" w:styleId="bodytext1">
    <w:name w:val="bodytext 1"/>
    <w:next w:val="bodytext2"/>
    <w:link w:val="bodytext1Char"/>
    <w:qFormat/>
    <w:rsid w:val="005004C8"/>
    <w:pPr>
      <w:spacing w:after="0" w:line="260" w:lineRule="exact"/>
      <w:jc w:val="both"/>
    </w:pPr>
    <w:rPr>
      <w:rFonts w:ascii="Times New Roman" w:eastAsia="Times New Roman" w:hAnsi="Times New Roman" w:cs="Times New Roman"/>
      <w:szCs w:val="24"/>
      <w:lang w:val="en-GB" w:eastAsia="sv-SE"/>
    </w:rPr>
  </w:style>
  <w:style w:type="character" w:customStyle="1" w:styleId="bodytext1Char">
    <w:name w:val="bodytext 1 Char"/>
    <w:link w:val="bodytext1"/>
    <w:rsid w:val="005004C8"/>
    <w:rPr>
      <w:rFonts w:ascii="Times New Roman" w:eastAsia="Times New Roman" w:hAnsi="Times New Roman" w:cs="Times New Roman"/>
      <w:szCs w:val="24"/>
      <w:lang w:val="en-GB" w:eastAsia="sv-SE"/>
    </w:rPr>
  </w:style>
  <w:style w:type="paragraph" w:customStyle="1" w:styleId="bodytext2">
    <w:name w:val="bodytext 2"/>
    <w:link w:val="bodytext2Char"/>
    <w:qFormat/>
    <w:rsid w:val="005004C8"/>
    <w:pPr>
      <w:spacing w:after="0" w:line="260" w:lineRule="exact"/>
      <w:ind w:firstLine="221"/>
      <w:jc w:val="both"/>
    </w:pPr>
    <w:rPr>
      <w:rFonts w:ascii="Times New Roman" w:eastAsia="Times New Roman" w:hAnsi="Times New Roman" w:cs="Times New Roman"/>
      <w:szCs w:val="24"/>
      <w:lang w:val="en-GB" w:eastAsia="sv-SE"/>
    </w:rPr>
  </w:style>
  <w:style w:type="character" w:customStyle="1" w:styleId="bodytext2Char">
    <w:name w:val="bodytext 2 Char"/>
    <w:link w:val="bodytext2"/>
    <w:rsid w:val="005004C8"/>
    <w:rPr>
      <w:rFonts w:ascii="Times New Roman" w:eastAsia="Times New Roman" w:hAnsi="Times New Roman" w:cs="Times New Roman"/>
      <w:szCs w:val="24"/>
      <w:lang w:val="en-GB" w:eastAsia="sv-SE"/>
    </w:rPr>
  </w:style>
  <w:style w:type="paragraph" w:customStyle="1" w:styleId="insertpicture">
    <w:name w:val="insert picture"/>
    <w:basedOn w:val="bodytext"/>
    <w:qFormat/>
    <w:rsid w:val="002634EB"/>
    <w:pPr>
      <w:spacing w:before="240" w:after="240" w:line="240" w:lineRule="auto"/>
      <w:jc w:val="center"/>
    </w:pPr>
    <w:rPr>
      <w:sz w:val="20"/>
    </w:rPr>
  </w:style>
  <w:style w:type="paragraph" w:customStyle="1" w:styleId="Citat1">
    <w:name w:val="Citat1"/>
    <w:basedOn w:val="bodytext"/>
    <w:rsid w:val="002634EB"/>
    <w:pPr>
      <w:spacing w:before="200" w:after="200" w:line="240" w:lineRule="auto"/>
      <w:ind w:left="567"/>
    </w:pPr>
    <w:rPr>
      <w:sz w:val="20"/>
    </w:rPr>
  </w:style>
  <w:style w:type="paragraph" w:customStyle="1" w:styleId="Tabelltextrubrik">
    <w:name w:val="Tabelltext rubrik"/>
    <w:link w:val="TabelltextrubrikChar"/>
    <w:rsid w:val="00570BE7"/>
    <w:pPr>
      <w:spacing w:before="240" w:after="0" w:line="240" w:lineRule="auto"/>
    </w:pPr>
    <w:rPr>
      <w:rFonts w:ascii="Arial" w:eastAsia="Times New Roman" w:hAnsi="Arial" w:cs="Times New Roman"/>
      <w:b/>
      <w:noProof/>
      <w:sz w:val="14"/>
      <w:szCs w:val="24"/>
      <w:lang w:eastAsia="sv-SE"/>
    </w:rPr>
  </w:style>
  <w:style w:type="character" w:customStyle="1" w:styleId="TabelltextrubrikChar">
    <w:name w:val="Tabelltext rubrik Char"/>
    <w:link w:val="Tabelltextrubrik"/>
    <w:rsid w:val="00570BE7"/>
    <w:rPr>
      <w:rFonts w:ascii="Arial" w:eastAsia="Times New Roman" w:hAnsi="Arial" w:cs="Times New Roman"/>
      <w:b/>
      <w:noProof/>
      <w:sz w:val="14"/>
      <w:szCs w:val="24"/>
      <w:lang w:eastAsia="sv-SE"/>
    </w:rPr>
  </w:style>
  <w:style w:type="paragraph" w:customStyle="1" w:styleId="tabeltextintabel">
    <w:name w:val="tabeltext in tabel"/>
    <w:basedOn w:val="Normal"/>
    <w:link w:val="tabeltextintabelChar"/>
    <w:qFormat/>
    <w:rsid w:val="003E42EB"/>
    <w:pPr>
      <w:spacing w:before="20" w:after="20" w:line="240" w:lineRule="auto"/>
      <w:ind w:left="57" w:right="57"/>
    </w:pPr>
    <w:rPr>
      <w:rFonts w:ascii="Arial" w:eastAsia="Times New Roman" w:hAnsi="Arial" w:cs="Times New Roman"/>
      <w:noProof/>
      <w:sz w:val="14"/>
      <w:szCs w:val="24"/>
      <w:lang w:eastAsia="x-none"/>
    </w:rPr>
  </w:style>
  <w:style w:type="character" w:customStyle="1" w:styleId="tabeltextintabelChar">
    <w:name w:val="tabeltext in tabel Char"/>
    <w:link w:val="tabeltextintabel"/>
    <w:rsid w:val="003E42EB"/>
    <w:rPr>
      <w:rFonts w:ascii="Arial" w:eastAsia="Times New Roman" w:hAnsi="Arial" w:cs="Times New Roman"/>
      <w:noProof/>
      <w:sz w:val="14"/>
      <w:szCs w:val="24"/>
      <w:lang w:eastAsia="x-none"/>
    </w:rPr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2965FF"/>
    <w:rPr>
      <w:rFonts w:ascii="Times New Roman" w:eastAsia="Times New Roman" w:hAnsi="Times New Roman" w:cs="Times New Roman"/>
      <w:sz w:val="48"/>
      <w:szCs w:val="48"/>
      <w:lang w:val="en-GB" w:eastAsia="sv-SE"/>
    </w:rPr>
  </w:style>
  <w:style w:type="character" w:customStyle="1" w:styleId="Heading2Char">
    <w:name w:val="Heading 2 Char"/>
    <w:aliases w:val="headline 2 Char"/>
    <w:basedOn w:val="DefaultParagraphFont"/>
    <w:link w:val="Heading2"/>
    <w:uiPriority w:val="9"/>
    <w:rsid w:val="003E42EB"/>
    <w:rPr>
      <w:rFonts w:ascii="Times New Roman" w:eastAsia="Times New Roman" w:hAnsi="Times New Roman" w:cs="Times New Roman"/>
      <w:sz w:val="32"/>
      <w:szCs w:val="24"/>
      <w:lang w:eastAsia="sv-SE"/>
    </w:rPr>
  </w:style>
  <w:style w:type="character" w:customStyle="1" w:styleId="Heading3Char">
    <w:name w:val="Heading 3 Char"/>
    <w:aliases w:val="headline 3 Char"/>
    <w:basedOn w:val="DefaultParagraphFont"/>
    <w:link w:val="Heading3"/>
    <w:uiPriority w:val="9"/>
    <w:rsid w:val="00B52EF1"/>
    <w:rPr>
      <w:rFonts w:asciiTheme="majorHAnsi" w:eastAsia="Times New Roman" w:hAnsiTheme="majorHAnsi" w:cs="Times New Roman"/>
      <w:b/>
      <w:sz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2634EB"/>
    <w:pPr>
      <w:spacing w:after="120" w:line="260" w:lineRule="exact"/>
      <w:ind w:left="720"/>
      <w:contextualSpacing/>
      <w:jc w:val="both"/>
    </w:pPr>
    <w:rPr>
      <w:rFonts w:ascii="Times New Roman" w:hAnsi="Times New Roman"/>
      <w:szCs w:val="24"/>
      <w:lang w:eastAsia="sv-SE"/>
    </w:rPr>
  </w:style>
  <w:style w:type="character" w:customStyle="1" w:styleId="Heading4Char">
    <w:name w:val="Heading 4 Char"/>
    <w:aliases w:val="headline 4 Char"/>
    <w:basedOn w:val="DefaultParagraphFont"/>
    <w:link w:val="Heading4"/>
    <w:uiPriority w:val="1"/>
    <w:rsid w:val="002965FF"/>
    <w:rPr>
      <w:rFonts w:ascii="Times New Roman" w:eastAsia="Times New Roman" w:hAnsi="Times New Roman" w:cs="Times New Roman"/>
      <w:bCs/>
      <w:i/>
      <w:szCs w:val="28"/>
      <w:lang w:eastAsia="sv-SE"/>
    </w:rPr>
  </w:style>
  <w:style w:type="paragraph" w:styleId="TOC1">
    <w:name w:val="toc 1"/>
    <w:aliases w:val="content 1"/>
    <w:basedOn w:val="Normal"/>
    <w:next w:val="Normal"/>
    <w:uiPriority w:val="39"/>
    <w:qFormat/>
    <w:rsid w:val="00FC1481"/>
    <w:pPr>
      <w:tabs>
        <w:tab w:val="right" w:leader="dot" w:pos="7314"/>
      </w:tabs>
      <w:spacing w:before="120" w:after="0" w:line="240" w:lineRule="auto"/>
    </w:pPr>
    <w:rPr>
      <w:rFonts w:ascii="Times New Roman" w:eastAsia="Times New Roman" w:hAnsi="Times New Roman" w:cs="Times New Roman"/>
      <w:noProof/>
      <w:lang w:eastAsia="sv-SE"/>
    </w:rPr>
  </w:style>
  <w:style w:type="paragraph" w:styleId="TOC2">
    <w:name w:val="toc 2"/>
    <w:aliases w:val="content 2"/>
    <w:basedOn w:val="Normal"/>
    <w:next w:val="Normal"/>
    <w:uiPriority w:val="39"/>
    <w:qFormat/>
    <w:rsid w:val="009A52E1"/>
    <w:pPr>
      <w:tabs>
        <w:tab w:val="right" w:leader="dot" w:pos="7313"/>
      </w:tabs>
      <w:spacing w:before="60" w:after="0" w:line="240" w:lineRule="auto"/>
      <w:ind w:left="567"/>
    </w:pPr>
    <w:rPr>
      <w:rFonts w:ascii="Times New Roman" w:eastAsia="Times New Roman" w:hAnsi="Times New Roman" w:cs="Times New Roman"/>
      <w:iCs/>
      <w:szCs w:val="20"/>
      <w:lang w:eastAsia="sv-SE"/>
    </w:rPr>
  </w:style>
  <w:style w:type="paragraph" w:styleId="TOC3">
    <w:name w:val="toc 3"/>
    <w:aliases w:val="content 3"/>
    <w:basedOn w:val="Normal"/>
    <w:next w:val="Normal"/>
    <w:uiPriority w:val="39"/>
    <w:qFormat/>
    <w:rsid w:val="009A52E1"/>
    <w:pPr>
      <w:tabs>
        <w:tab w:val="right" w:leader="dot" w:pos="7313"/>
      </w:tabs>
      <w:spacing w:after="0" w:line="240" w:lineRule="auto"/>
      <w:ind w:left="1049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FootnoteText">
    <w:name w:val="footnote text"/>
    <w:aliases w:val="fotnotetext"/>
    <w:basedOn w:val="Normal"/>
    <w:link w:val="FootnoteTextChar"/>
    <w:uiPriority w:val="99"/>
    <w:qFormat/>
    <w:rsid w:val="00AC0D0A"/>
    <w:pPr>
      <w:spacing w:after="120" w:line="200" w:lineRule="exact"/>
      <w:ind w:left="255" w:hanging="255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otnoteTextChar">
    <w:name w:val="Footnote Text Char"/>
    <w:aliases w:val="fotnotetext Char"/>
    <w:basedOn w:val="DefaultParagraphFont"/>
    <w:link w:val="FootnoteText"/>
    <w:uiPriority w:val="99"/>
    <w:rsid w:val="00AC0D0A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7E64FC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hAnsi="Times New Roman"/>
      <w:szCs w:val="24"/>
      <w:lang w:eastAsia="sv-SE"/>
    </w:rPr>
  </w:style>
  <w:style w:type="character" w:customStyle="1" w:styleId="HeaderChar">
    <w:name w:val="Header Char"/>
    <w:basedOn w:val="DefaultParagraphFont"/>
    <w:link w:val="Header"/>
    <w:uiPriority w:val="99"/>
    <w:rsid w:val="007E64FC"/>
    <w:rPr>
      <w:rFonts w:ascii="Times New Roman" w:hAnsi="Times New Roman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7E64FC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hAnsi="Times New Roman"/>
      <w:szCs w:val="24"/>
      <w:lang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7E64FC"/>
    <w:rPr>
      <w:rFonts w:ascii="Times New Roman" w:hAnsi="Times New Roman"/>
      <w:szCs w:val="24"/>
      <w:lang w:eastAsia="sv-SE"/>
    </w:rPr>
  </w:style>
  <w:style w:type="table" w:styleId="LightList">
    <w:name w:val="Light List"/>
    <w:basedOn w:val="TableNormal"/>
    <w:uiPriority w:val="61"/>
    <w:rsid w:val="007E64F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Light">
    <w:name w:val="Grid Table Light"/>
    <w:basedOn w:val="TableNormal"/>
    <w:uiPriority w:val="40"/>
    <w:rsid w:val="007E64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2">
    <w:name w:val="Grid Table 4 Accent 2"/>
    <w:basedOn w:val="TableNormal"/>
    <w:uiPriority w:val="49"/>
    <w:rsid w:val="007E64FC"/>
    <w:pPr>
      <w:spacing w:after="0" w:line="240" w:lineRule="auto"/>
    </w:pPr>
    <w:tblPr>
      <w:tblStyleRowBandSize w:val="1"/>
      <w:tblStyleColBandSize w:val="1"/>
      <w:tblBorders>
        <w:top w:val="single" w:sz="4" w:space="0" w:color="D5E4EA" w:themeColor="accent2" w:themeTint="99"/>
        <w:left w:val="single" w:sz="4" w:space="0" w:color="D5E4EA" w:themeColor="accent2" w:themeTint="99"/>
        <w:bottom w:val="single" w:sz="4" w:space="0" w:color="D5E4EA" w:themeColor="accent2" w:themeTint="99"/>
        <w:right w:val="single" w:sz="4" w:space="0" w:color="D5E4EA" w:themeColor="accent2" w:themeTint="99"/>
        <w:insideH w:val="single" w:sz="4" w:space="0" w:color="D5E4EA" w:themeColor="accent2" w:themeTint="99"/>
        <w:insideV w:val="single" w:sz="4" w:space="0" w:color="D5E4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D3DC" w:themeColor="accent2"/>
          <w:left w:val="single" w:sz="4" w:space="0" w:color="B9D3DC" w:themeColor="accent2"/>
          <w:bottom w:val="single" w:sz="4" w:space="0" w:color="B9D3DC" w:themeColor="accent2"/>
          <w:right w:val="single" w:sz="4" w:space="0" w:color="B9D3DC" w:themeColor="accent2"/>
          <w:insideH w:val="nil"/>
          <w:insideV w:val="nil"/>
        </w:tcBorders>
        <w:shd w:val="clear" w:color="auto" w:fill="B9D3DC" w:themeFill="accent2"/>
      </w:tcPr>
    </w:tblStylePr>
    <w:tblStylePr w:type="lastRow">
      <w:rPr>
        <w:b/>
        <w:bCs/>
      </w:rPr>
      <w:tblPr/>
      <w:tcPr>
        <w:tcBorders>
          <w:top w:val="double" w:sz="4" w:space="0" w:color="B9D3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8" w:themeFill="accent2" w:themeFillTint="33"/>
      </w:tcPr>
    </w:tblStylePr>
    <w:tblStylePr w:type="band1Horz">
      <w:tblPr/>
      <w:tcPr>
        <w:shd w:val="clear" w:color="auto" w:fill="F1F6F8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7E64FC"/>
    <w:pPr>
      <w:spacing w:after="0" w:line="240" w:lineRule="auto"/>
    </w:pPr>
    <w:tblPr>
      <w:tblStyleRowBandSize w:val="1"/>
      <w:tblStyleColBandSize w:val="1"/>
      <w:tblBorders>
        <w:top w:val="single" w:sz="4" w:space="0" w:color="E6E4DB" w:themeColor="accent4" w:themeTint="99"/>
        <w:left w:val="single" w:sz="4" w:space="0" w:color="E6E4DB" w:themeColor="accent4" w:themeTint="99"/>
        <w:bottom w:val="single" w:sz="4" w:space="0" w:color="E6E4DB" w:themeColor="accent4" w:themeTint="99"/>
        <w:right w:val="single" w:sz="4" w:space="0" w:color="E6E4DB" w:themeColor="accent4" w:themeTint="99"/>
        <w:insideH w:val="single" w:sz="4" w:space="0" w:color="E6E4DB" w:themeColor="accent4" w:themeTint="99"/>
        <w:insideV w:val="single" w:sz="4" w:space="0" w:color="E6E4D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D2C4" w:themeColor="accent4"/>
          <w:left w:val="single" w:sz="4" w:space="0" w:color="D6D2C4" w:themeColor="accent4"/>
          <w:bottom w:val="single" w:sz="4" w:space="0" w:color="D6D2C4" w:themeColor="accent4"/>
          <w:right w:val="single" w:sz="4" w:space="0" w:color="D6D2C4" w:themeColor="accent4"/>
          <w:insideH w:val="nil"/>
          <w:insideV w:val="nil"/>
        </w:tcBorders>
        <w:shd w:val="clear" w:color="auto" w:fill="D6D2C4" w:themeFill="accent4"/>
      </w:tcPr>
    </w:tblStylePr>
    <w:tblStylePr w:type="lastRow">
      <w:rPr>
        <w:b/>
        <w:bCs/>
      </w:rPr>
      <w:tblPr/>
      <w:tcPr>
        <w:tcBorders>
          <w:top w:val="double" w:sz="4" w:space="0" w:color="D6D2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3" w:themeFill="accent4" w:themeFillTint="33"/>
      </w:tcPr>
    </w:tblStylePr>
    <w:tblStylePr w:type="band1Horz">
      <w:tblPr/>
      <w:tcPr>
        <w:shd w:val="clear" w:color="auto" w:fill="F6F6F3" w:themeFill="accent4" w:themeFillTint="33"/>
      </w:tcPr>
    </w:tblStylePr>
  </w:style>
  <w:style w:type="paragraph" w:customStyle="1" w:styleId="DecimalAligned">
    <w:name w:val="Decimal Aligned"/>
    <w:basedOn w:val="Normal"/>
    <w:uiPriority w:val="40"/>
    <w:rsid w:val="0065651F"/>
    <w:pPr>
      <w:tabs>
        <w:tab w:val="decimal" w:pos="360"/>
      </w:tabs>
    </w:pPr>
    <w:rPr>
      <w:rFonts w:eastAsiaTheme="minorEastAsia" w:cs="Times New Roman"/>
      <w:sz w:val="18"/>
      <w:lang w:val="en-US"/>
    </w:rPr>
  </w:style>
  <w:style w:type="character" w:styleId="BookTitle">
    <w:name w:val="Book Title"/>
    <w:basedOn w:val="DefaultParagraphFont"/>
    <w:uiPriority w:val="33"/>
    <w:rsid w:val="00570BE7"/>
    <w:rPr>
      <w:b/>
      <w:bCs/>
      <w:i/>
      <w:iCs/>
      <w:spacing w:val="5"/>
    </w:rPr>
  </w:style>
  <w:style w:type="table" w:styleId="MediumShading2-Accent5">
    <w:name w:val="Medium Shading 2 Accent 5"/>
    <w:basedOn w:val="TableNormal"/>
    <w:uiPriority w:val="64"/>
    <w:rsid w:val="007E64F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8A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659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TableNormal"/>
    <w:next w:val="TableGrid"/>
    <w:uiPriority w:val="59"/>
    <w:rsid w:val="0076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TableNormal"/>
    <w:next w:val="TableGrid"/>
    <w:uiPriority w:val="59"/>
    <w:rsid w:val="0076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9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5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9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590C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76590C"/>
  </w:style>
  <w:style w:type="table" w:styleId="PlainTable5">
    <w:name w:val="Plain Table 5"/>
    <w:basedOn w:val="TableNormal"/>
    <w:uiPriority w:val="45"/>
    <w:rsid w:val="00E732E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6B16E4"/>
    <w:pPr>
      <w:spacing w:after="0" w:line="240" w:lineRule="auto"/>
    </w:pPr>
    <w:tblPr>
      <w:tblStyleRowBandSize w:val="1"/>
      <w:tblStyleColBandSize w:val="1"/>
      <w:tblBorders>
        <w:top w:val="single" w:sz="4" w:space="0" w:color="D8D4CE" w:themeColor="accent5" w:themeTint="99"/>
        <w:left w:val="single" w:sz="4" w:space="0" w:color="D8D4CE" w:themeColor="accent5" w:themeTint="99"/>
        <w:bottom w:val="single" w:sz="4" w:space="0" w:color="D8D4CE" w:themeColor="accent5" w:themeTint="99"/>
        <w:right w:val="single" w:sz="4" w:space="0" w:color="D8D4CE" w:themeColor="accent5" w:themeTint="99"/>
        <w:insideH w:val="single" w:sz="4" w:space="0" w:color="D8D4CE" w:themeColor="accent5" w:themeTint="99"/>
        <w:insideV w:val="single" w:sz="4" w:space="0" w:color="D8D4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8AF" w:themeColor="accent5"/>
          <w:left w:val="single" w:sz="4" w:space="0" w:color="BFB8AF" w:themeColor="accent5"/>
          <w:bottom w:val="single" w:sz="4" w:space="0" w:color="BFB8AF" w:themeColor="accent5"/>
          <w:right w:val="single" w:sz="4" w:space="0" w:color="BFB8AF" w:themeColor="accent5"/>
          <w:insideH w:val="nil"/>
          <w:insideV w:val="nil"/>
        </w:tcBorders>
        <w:shd w:val="clear" w:color="auto" w:fill="BFB8AF" w:themeFill="accent5"/>
      </w:tcPr>
    </w:tblStylePr>
    <w:tblStylePr w:type="lastRow">
      <w:rPr>
        <w:b/>
        <w:bCs/>
      </w:rPr>
      <w:tblPr/>
      <w:tcPr>
        <w:tcBorders>
          <w:top w:val="double" w:sz="4" w:space="0" w:color="BFB8A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5" w:themeFillTint="33"/>
      </w:tcPr>
    </w:tblStylePr>
    <w:tblStylePr w:type="band1Horz">
      <w:tblPr/>
      <w:tcPr>
        <w:shd w:val="clear" w:color="auto" w:fill="F2F0EE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6B16E4"/>
    <w:pPr>
      <w:spacing w:after="0" w:line="240" w:lineRule="auto"/>
    </w:pPr>
    <w:tblPr>
      <w:tblStyleRowBandSize w:val="1"/>
      <w:tblStyleColBandSize w:val="1"/>
      <w:tblBorders>
        <w:top w:val="single" w:sz="2" w:space="0" w:color="D8D4CE" w:themeColor="accent5" w:themeTint="99"/>
        <w:bottom w:val="single" w:sz="2" w:space="0" w:color="D8D4CE" w:themeColor="accent5" w:themeTint="99"/>
        <w:insideH w:val="single" w:sz="2" w:space="0" w:color="D8D4CE" w:themeColor="accent5" w:themeTint="99"/>
        <w:insideV w:val="single" w:sz="2" w:space="0" w:color="D8D4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4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4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5" w:themeFillTint="33"/>
      </w:tcPr>
    </w:tblStylePr>
    <w:tblStylePr w:type="band1Horz">
      <w:tblPr/>
      <w:tcPr>
        <w:shd w:val="clear" w:color="auto" w:fill="F2F0EE" w:themeFill="accent5" w:themeFillTint="33"/>
      </w:tcPr>
    </w:tblStylePr>
  </w:style>
  <w:style w:type="table" w:styleId="GridTable2-Accent4">
    <w:name w:val="Grid Table 2 Accent 4"/>
    <w:basedOn w:val="TableNormal"/>
    <w:uiPriority w:val="47"/>
    <w:rsid w:val="006B16E4"/>
    <w:pPr>
      <w:spacing w:after="0" w:line="240" w:lineRule="auto"/>
    </w:pPr>
    <w:tblPr>
      <w:tblStyleRowBandSize w:val="1"/>
      <w:tblStyleColBandSize w:val="1"/>
      <w:tblBorders>
        <w:top w:val="single" w:sz="2" w:space="0" w:color="E6E4DB" w:themeColor="accent4" w:themeTint="99"/>
        <w:bottom w:val="single" w:sz="2" w:space="0" w:color="E6E4DB" w:themeColor="accent4" w:themeTint="99"/>
        <w:insideH w:val="single" w:sz="2" w:space="0" w:color="E6E4DB" w:themeColor="accent4" w:themeTint="99"/>
        <w:insideV w:val="single" w:sz="2" w:space="0" w:color="E6E4D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4D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4D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3" w:themeFill="accent4" w:themeFillTint="33"/>
      </w:tcPr>
    </w:tblStylePr>
    <w:tblStylePr w:type="band1Horz">
      <w:tblPr/>
      <w:tcPr>
        <w:shd w:val="clear" w:color="auto" w:fill="F6F6F3" w:themeFill="accent4" w:themeFillTint="33"/>
      </w:tcPr>
    </w:tblStylePr>
  </w:style>
  <w:style w:type="table" w:styleId="ListTable4">
    <w:name w:val="List Table 4"/>
    <w:basedOn w:val="TableNormal"/>
    <w:uiPriority w:val="49"/>
    <w:rsid w:val="006B16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5">
    <w:name w:val="List Table 4 Accent 5"/>
    <w:basedOn w:val="TableNormal"/>
    <w:uiPriority w:val="49"/>
    <w:rsid w:val="006B16E4"/>
    <w:pPr>
      <w:spacing w:after="0" w:line="240" w:lineRule="auto"/>
    </w:pPr>
    <w:tblPr>
      <w:tblStyleRowBandSize w:val="1"/>
      <w:tblStyleColBandSize w:val="1"/>
      <w:tblBorders>
        <w:top w:val="single" w:sz="4" w:space="0" w:color="D8D4CE" w:themeColor="accent5" w:themeTint="99"/>
        <w:left w:val="single" w:sz="4" w:space="0" w:color="D8D4CE" w:themeColor="accent5" w:themeTint="99"/>
        <w:bottom w:val="single" w:sz="4" w:space="0" w:color="D8D4CE" w:themeColor="accent5" w:themeTint="99"/>
        <w:right w:val="single" w:sz="4" w:space="0" w:color="D8D4CE" w:themeColor="accent5" w:themeTint="99"/>
        <w:insideH w:val="single" w:sz="4" w:space="0" w:color="D8D4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8AF" w:themeColor="accent5"/>
          <w:left w:val="single" w:sz="4" w:space="0" w:color="BFB8AF" w:themeColor="accent5"/>
          <w:bottom w:val="single" w:sz="4" w:space="0" w:color="BFB8AF" w:themeColor="accent5"/>
          <w:right w:val="single" w:sz="4" w:space="0" w:color="BFB8AF" w:themeColor="accent5"/>
          <w:insideH w:val="nil"/>
        </w:tcBorders>
        <w:shd w:val="clear" w:color="auto" w:fill="BFB8AF" w:themeFill="accent5"/>
      </w:tcPr>
    </w:tblStylePr>
    <w:tblStylePr w:type="lastRow">
      <w:rPr>
        <w:b/>
        <w:bCs/>
      </w:rPr>
      <w:tblPr/>
      <w:tcPr>
        <w:tcBorders>
          <w:top w:val="double" w:sz="4" w:space="0" w:color="D8D4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5" w:themeFillTint="33"/>
      </w:tcPr>
    </w:tblStylePr>
    <w:tblStylePr w:type="band1Horz">
      <w:tblPr/>
      <w:tcPr>
        <w:shd w:val="clear" w:color="auto" w:fill="F2F0EE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6B16E4"/>
    <w:pPr>
      <w:spacing w:after="0" w:line="240" w:lineRule="auto"/>
    </w:pPr>
    <w:tblPr>
      <w:tblStyleRowBandSize w:val="1"/>
      <w:tblStyleColBandSize w:val="1"/>
      <w:tblBorders>
        <w:top w:val="single" w:sz="4" w:space="0" w:color="BFB8AF" w:themeColor="accent5"/>
        <w:left w:val="single" w:sz="4" w:space="0" w:color="BFB8AF" w:themeColor="accent5"/>
        <w:bottom w:val="single" w:sz="4" w:space="0" w:color="BFB8AF" w:themeColor="accent5"/>
        <w:right w:val="single" w:sz="4" w:space="0" w:color="BFB8A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8AF" w:themeFill="accent5"/>
      </w:tcPr>
    </w:tblStylePr>
    <w:tblStylePr w:type="lastRow">
      <w:rPr>
        <w:b/>
        <w:bCs/>
      </w:rPr>
      <w:tblPr/>
      <w:tcPr>
        <w:tcBorders>
          <w:top w:val="double" w:sz="4" w:space="0" w:color="BFB8A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8AF" w:themeColor="accent5"/>
          <w:right w:val="single" w:sz="4" w:space="0" w:color="BFB8AF" w:themeColor="accent5"/>
        </w:tcBorders>
      </w:tcPr>
    </w:tblStylePr>
    <w:tblStylePr w:type="band1Horz">
      <w:tblPr/>
      <w:tcPr>
        <w:tcBorders>
          <w:top w:val="single" w:sz="4" w:space="0" w:color="BFB8AF" w:themeColor="accent5"/>
          <w:bottom w:val="single" w:sz="4" w:space="0" w:color="BFB8A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8AF" w:themeColor="accent5"/>
          <w:left w:val="nil"/>
        </w:tcBorders>
      </w:tcPr>
    </w:tblStylePr>
    <w:tblStylePr w:type="swCell">
      <w:tblPr/>
      <w:tcPr>
        <w:tcBorders>
          <w:top w:val="double" w:sz="4" w:space="0" w:color="BFB8AF" w:themeColor="accent5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D003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8A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8A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8A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8AF" w:themeFill="accent5"/>
      </w:tcPr>
    </w:tblStylePr>
    <w:tblStylePr w:type="band1Vert">
      <w:tblPr/>
      <w:tcPr>
        <w:shd w:val="clear" w:color="auto" w:fill="E5E2DE" w:themeFill="accent5" w:themeFillTint="66"/>
      </w:tcPr>
    </w:tblStylePr>
    <w:tblStylePr w:type="band1Horz">
      <w:tblPr/>
      <w:tcPr>
        <w:shd w:val="clear" w:color="auto" w:fill="E5E2DE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D003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D2C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D2C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D2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D2C4" w:themeFill="accent4"/>
      </w:tcPr>
    </w:tblStylePr>
    <w:tblStylePr w:type="band1Vert">
      <w:tblPr/>
      <w:tcPr>
        <w:shd w:val="clear" w:color="auto" w:fill="EEEDE7" w:themeFill="accent4" w:themeFillTint="66"/>
      </w:tcPr>
    </w:tblStylePr>
    <w:tblStylePr w:type="band1Horz">
      <w:tblPr/>
      <w:tcPr>
        <w:shd w:val="clear" w:color="auto" w:fill="EEEDE7" w:themeFill="accent4" w:themeFillTint="66"/>
      </w:tcPr>
    </w:tblStylePr>
  </w:style>
  <w:style w:type="paragraph" w:customStyle="1" w:styleId="UppsatsBrdtext">
    <w:name w:val="Uppsats_Brödtext"/>
    <w:semiHidden/>
    <w:locked/>
    <w:rsid w:val="00FF03B6"/>
    <w:pPr>
      <w:spacing w:after="0" w:line="300" w:lineRule="exact"/>
      <w:ind w:left="567" w:right="567" w:firstLine="357"/>
      <w:jc w:val="both"/>
    </w:pPr>
    <w:rPr>
      <w:rFonts w:ascii="Times New Roman" w:eastAsia="Times New Roman" w:hAnsi="Times New Roman" w:cs="Times New Roman"/>
      <w:sz w:val="24"/>
      <w:szCs w:val="48"/>
      <w:lang w:eastAsia="sv-SE"/>
    </w:rPr>
  </w:style>
  <w:style w:type="paragraph" w:customStyle="1" w:styleId="FrstaStycke">
    <w:name w:val="FörstaStycke"/>
    <w:next w:val="UppsatsBrdtext"/>
    <w:link w:val="FrstaStyckeChar"/>
    <w:locked/>
    <w:rsid w:val="00FF03B6"/>
    <w:pPr>
      <w:spacing w:after="0" w:line="300" w:lineRule="exact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otnoteReference">
    <w:name w:val="footnote reference"/>
    <w:uiPriority w:val="99"/>
    <w:semiHidden/>
    <w:rsid w:val="00FF03B6"/>
    <w:rPr>
      <w:vertAlign w:val="superscript"/>
    </w:rPr>
  </w:style>
  <w:style w:type="paragraph" w:customStyle="1" w:styleId="Titel">
    <w:name w:val="Titel"/>
    <w:next w:val="Normal"/>
    <w:semiHidden/>
    <w:qFormat/>
    <w:locked/>
    <w:rsid w:val="0065651F"/>
    <w:pPr>
      <w:spacing w:after="300" w:line="240" w:lineRule="auto"/>
      <w:jc w:val="center"/>
    </w:pPr>
    <w:rPr>
      <w:rFonts w:ascii="Arial" w:eastAsia="Times New Roman" w:hAnsi="Arial" w:cs="Times New Roman"/>
      <w:sz w:val="48"/>
      <w:szCs w:val="48"/>
      <w:lang w:eastAsia="sv-SE"/>
    </w:rPr>
  </w:style>
  <w:style w:type="paragraph" w:customStyle="1" w:styleId="Undertitel">
    <w:name w:val="Undertitel"/>
    <w:link w:val="UndertitelChar"/>
    <w:semiHidden/>
    <w:locked/>
    <w:rsid w:val="00FF03B6"/>
    <w:pPr>
      <w:spacing w:before="300" w:after="0" w:line="240" w:lineRule="auto"/>
      <w:ind w:left="567" w:right="567"/>
      <w:jc w:val="center"/>
    </w:pPr>
    <w:rPr>
      <w:rFonts w:ascii="Times New Roman" w:eastAsia="Times New Roman" w:hAnsi="Times New Roman" w:cs="Times New Roman"/>
      <w:sz w:val="32"/>
      <w:szCs w:val="32"/>
      <w:lang w:eastAsia="sv-SE"/>
    </w:rPr>
  </w:style>
  <w:style w:type="paragraph" w:customStyle="1" w:styleId="Frfattare">
    <w:name w:val="Författare"/>
    <w:locked/>
    <w:rsid w:val="00FF03B6"/>
    <w:pPr>
      <w:spacing w:after="0" w:line="240" w:lineRule="auto"/>
      <w:ind w:left="567" w:right="567"/>
      <w:jc w:val="center"/>
    </w:pPr>
    <w:rPr>
      <w:rFonts w:ascii="Times New Roman" w:eastAsia="Times New Roman" w:hAnsi="Times New Roman" w:cs="Times New Roman"/>
      <w:sz w:val="24"/>
      <w:szCs w:val="32"/>
      <w:lang w:eastAsia="sv-SE"/>
    </w:rPr>
  </w:style>
  <w:style w:type="paragraph" w:customStyle="1" w:styleId="figurtext">
    <w:name w:val="figurtext"/>
    <w:link w:val="figurtextChar"/>
    <w:uiPriority w:val="2"/>
    <w:rsid w:val="00FF03B6"/>
    <w:pPr>
      <w:spacing w:after="240" w:line="240" w:lineRule="auto"/>
    </w:pPr>
    <w:rPr>
      <w:rFonts w:ascii="Times New Roman" w:eastAsia="Times New Roman" w:hAnsi="Times New Roman" w:cs="Times New Roman"/>
      <w:sz w:val="18"/>
      <w:szCs w:val="24"/>
      <w:lang w:eastAsia="sv-SE"/>
    </w:rPr>
  </w:style>
  <w:style w:type="character" w:customStyle="1" w:styleId="figurtextChar">
    <w:name w:val="figurtext Char"/>
    <w:link w:val="figurtext"/>
    <w:uiPriority w:val="2"/>
    <w:rsid w:val="00FF03B6"/>
    <w:rPr>
      <w:rFonts w:ascii="Times New Roman" w:eastAsia="Times New Roman" w:hAnsi="Times New Roman" w:cs="Times New Roman"/>
      <w:sz w:val="18"/>
      <w:szCs w:val="24"/>
      <w:lang w:eastAsia="sv-SE"/>
    </w:rPr>
  </w:style>
  <w:style w:type="character" w:customStyle="1" w:styleId="FrstaStyckeChar">
    <w:name w:val="FörstaStycke Char"/>
    <w:link w:val="FrstaStycke"/>
    <w:rsid w:val="00FF03B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okensundertitel">
    <w:name w:val="Bokens undertitel"/>
    <w:basedOn w:val="Undertitel"/>
    <w:link w:val="BokensundertitelChar"/>
    <w:autoRedefine/>
    <w:semiHidden/>
    <w:qFormat/>
    <w:rsid w:val="00CD5582"/>
    <w:pPr>
      <w:ind w:left="0" w:right="0"/>
    </w:pPr>
    <w:rPr>
      <w:rFonts w:asciiTheme="majorHAnsi" w:hAnsiTheme="majorHAnsi" w:cstheme="majorHAnsi"/>
      <w:lang w:val="en-GB" w:eastAsia="x-none"/>
    </w:rPr>
  </w:style>
  <w:style w:type="character" w:customStyle="1" w:styleId="UndertitelChar">
    <w:name w:val="Undertitel Char"/>
    <w:link w:val="Undertitel"/>
    <w:semiHidden/>
    <w:rsid w:val="00FF03B6"/>
    <w:rPr>
      <w:rFonts w:ascii="Times New Roman" w:eastAsia="Times New Roman" w:hAnsi="Times New Roman" w:cs="Times New Roman"/>
      <w:sz w:val="32"/>
      <w:szCs w:val="32"/>
      <w:lang w:eastAsia="sv-SE"/>
    </w:rPr>
  </w:style>
  <w:style w:type="character" w:customStyle="1" w:styleId="BokensundertitelChar">
    <w:name w:val="Bokens undertitel Char"/>
    <w:link w:val="Bokensundertitel"/>
    <w:semiHidden/>
    <w:rsid w:val="00CD5582"/>
    <w:rPr>
      <w:rFonts w:asciiTheme="majorHAnsi" w:eastAsia="Times New Roman" w:hAnsiTheme="majorHAnsi" w:cstheme="majorHAnsi"/>
      <w:sz w:val="32"/>
      <w:szCs w:val="32"/>
      <w:lang w:val="en-GB" w:eastAsia="x-none"/>
    </w:rPr>
  </w:style>
  <w:style w:type="character" w:customStyle="1" w:styleId="Brdtext-fet">
    <w:name w:val="Brödtext - fet"/>
    <w:uiPriority w:val="1"/>
    <w:rsid w:val="00FF03B6"/>
    <w:rPr>
      <w:b w:val="0"/>
      <w:sz w:val="22"/>
      <w:szCs w:val="24"/>
    </w:rPr>
  </w:style>
  <w:style w:type="table" w:styleId="ListTable4-Accent2">
    <w:name w:val="List Table 4 Accent 2"/>
    <w:basedOn w:val="TableNormal"/>
    <w:uiPriority w:val="49"/>
    <w:rsid w:val="00570BE7"/>
    <w:pPr>
      <w:spacing w:after="0" w:line="240" w:lineRule="auto"/>
    </w:pPr>
    <w:tblPr>
      <w:tblStyleRowBandSize w:val="1"/>
      <w:tblStyleColBandSize w:val="1"/>
      <w:tblBorders>
        <w:top w:val="single" w:sz="4" w:space="0" w:color="D5E4EA" w:themeColor="accent2" w:themeTint="99"/>
        <w:left w:val="single" w:sz="4" w:space="0" w:color="D5E4EA" w:themeColor="accent2" w:themeTint="99"/>
        <w:bottom w:val="single" w:sz="4" w:space="0" w:color="D5E4EA" w:themeColor="accent2" w:themeTint="99"/>
        <w:right w:val="single" w:sz="4" w:space="0" w:color="D5E4EA" w:themeColor="accent2" w:themeTint="99"/>
        <w:insideH w:val="single" w:sz="4" w:space="0" w:color="D5E4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D3DC" w:themeColor="accent2"/>
          <w:left w:val="single" w:sz="4" w:space="0" w:color="B9D3DC" w:themeColor="accent2"/>
          <w:bottom w:val="single" w:sz="4" w:space="0" w:color="B9D3DC" w:themeColor="accent2"/>
          <w:right w:val="single" w:sz="4" w:space="0" w:color="B9D3DC" w:themeColor="accent2"/>
          <w:insideH w:val="nil"/>
        </w:tcBorders>
        <w:shd w:val="clear" w:color="auto" w:fill="B9D3DC" w:themeFill="accent2"/>
      </w:tcPr>
    </w:tblStylePr>
    <w:tblStylePr w:type="lastRow">
      <w:rPr>
        <w:b/>
        <w:bCs/>
      </w:rPr>
      <w:tblPr/>
      <w:tcPr>
        <w:tcBorders>
          <w:top w:val="double" w:sz="4" w:space="0" w:color="D5E4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8" w:themeFill="accent2" w:themeFillTint="33"/>
      </w:tcPr>
    </w:tblStylePr>
    <w:tblStylePr w:type="band1Horz">
      <w:tblPr/>
      <w:tcPr>
        <w:shd w:val="clear" w:color="auto" w:fill="F1F6F8" w:themeFill="accent2" w:themeFillTint="33"/>
      </w:tcPr>
    </w:tblStylePr>
  </w:style>
  <w:style w:type="paragraph" w:customStyle="1" w:styleId="dedication">
    <w:name w:val="dedication"/>
    <w:basedOn w:val="bodytext"/>
    <w:link w:val="dedicationChar"/>
    <w:rsid w:val="009E5FBE"/>
    <w:pPr>
      <w:spacing w:before="2400"/>
      <w:jc w:val="right"/>
    </w:pPr>
    <w:rPr>
      <w:i/>
      <w:sz w:val="28"/>
    </w:rPr>
  </w:style>
  <w:style w:type="character" w:customStyle="1" w:styleId="dedicationChar">
    <w:name w:val="dedication Char"/>
    <w:basedOn w:val="Heading1Char"/>
    <w:link w:val="dedication"/>
    <w:rsid w:val="00335871"/>
    <w:rPr>
      <w:rFonts w:ascii="Times New Roman" w:eastAsia="Times New Roman" w:hAnsi="Times New Roman" w:cs="Times New Roman"/>
      <w:i/>
      <w:sz w:val="28"/>
      <w:szCs w:val="24"/>
      <w:lang w:val="en-GB" w:eastAsia="sv-SE"/>
    </w:rPr>
  </w:style>
  <w:style w:type="paragraph" w:customStyle="1" w:styleId="picturetextheadline0">
    <w:name w:val="picturetextheadline"/>
    <w:next w:val="picturetext"/>
    <w:link w:val="picturetextheadlineChar0"/>
    <w:uiPriority w:val="2"/>
    <w:qFormat/>
    <w:rsid w:val="00AC0D0A"/>
    <w:pPr>
      <w:spacing w:after="0" w:line="240" w:lineRule="auto"/>
    </w:pPr>
    <w:rPr>
      <w:rFonts w:ascii="Arial" w:eastAsia="Times New Roman" w:hAnsi="Arial" w:cs="Times New Roman"/>
      <w:b/>
      <w:noProof/>
      <w:sz w:val="14"/>
      <w:szCs w:val="24"/>
      <w:lang w:eastAsia="sv-SE"/>
    </w:rPr>
  </w:style>
  <w:style w:type="character" w:customStyle="1" w:styleId="picturetextheadlineChar0">
    <w:name w:val="picturetextheadline Char"/>
    <w:link w:val="picturetextheadline0"/>
    <w:uiPriority w:val="2"/>
    <w:rsid w:val="00AC0D0A"/>
    <w:rPr>
      <w:rFonts w:ascii="Arial" w:eastAsia="Times New Roman" w:hAnsi="Arial" w:cs="Times New Roman"/>
      <w:b/>
      <w:noProof/>
      <w:sz w:val="14"/>
      <w:szCs w:val="24"/>
      <w:lang w:eastAsia="sv-SE"/>
    </w:rPr>
  </w:style>
  <w:style w:type="paragraph" w:customStyle="1" w:styleId="Quote1">
    <w:name w:val="Quote1"/>
    <w:basedOn w:val="bodytext"/>
    <w:qFormat/>
    <w:rsid w:val="00FC1481"/>
    <w:pPr>
      <w:spacing w:before="240" w:after="240" w:line="240" w:lineRule="auto"/>
      <w:ind w:left="567"/>
    </w:pPr>
    <w:rPr>
      <w:sz w:val="20"/>
    </w:rPr>
  </w:style>
  <w:style w:type="paragraph" w:customStyle="1" w:styleId="tabeltextheadline">
    <w:name w:val="tabel text headline"/>
    <w:next w:val="tabeltext"/>
    <w:link w:val="tabeltextheadlineChar"/>
    <w:qFormat/>
    <w:rsid w:val="00AC0D0A"/>
    <w:pPr>
      <w:spacing w:before="240" w:after="0" w:line="240" w:lineRule="auto"/>
    </w:pPr>
    <w:rPr>
      <w:rFonts w:ascii="Arial" w:eastAsia="Times New Roman" w:hAnsi="Arial" w:cs="Times New Roman"/>
      <w:b/>
      <w:noProof/>
      <w:sz w:val="14"/>
      <w:szCs w:val="24"/>
      <w:lang w:eastAsia="sv-SE"/>
    </w:rPr>
  </w:style>
  <w:style w:type="character" w:customStyle="1" w:styleId="tabeltextheadlineChar">
    <w:name w:val="tabel text headline Char"/>
    <w:link w:val="tabeltextheadline"/>
    <w:rsid w:val="00AC0D0A"/>
    <w:rPr>
      <w:rFonts w:ascii="Arial" w:eastAsia="Times New Roman" w:hAnsi="Arial" w:cs="Times New Roman"/>
      <w:b/>
      <w:noProof/>
      <w:sz w:val="14"/>
      <w:szCs w:val="24"/>
      <w:lang w:eastAsia="sv-SE"/>
    </w:rPr>
  </w:style>
  <w:style w:type="paragraph" w:customStyle="1" w:styleId="tabeltextitabel">
    <w:name w:val="tabeltext i tabel"/>
    <w:basedOn w:val="Normal"/>
    <w:link w:val="tabeltextitabelChar"/>
    <w:rsid w:val="00AC0D0A"/>
    <w:pPr>
      <w:spacing w:before="40" w:after="40" w:line="240" w:lineRule="auto"/>
      <w:ind w:left="113" w:right="113"/>
    </w:pPr>
    <w:rPr>
      <w:rFonts w:ascii="Arial" w:eastAsia="Times New Roman" w:hAnsi="Arial" w:cs="Times New Roman"/>
      <w:noProof/>
      <w:sz w:val="14"/>
      <w:szCs w:val="24"/>
      <w:lang w:eastAsia="x-none"/>
    </w:rPr>
  </w:style>
  <w:style w:type="character" w:customStyle="1" w:styleId="tabeltextitabelChar">
    <w:name w:val="tabeltext i tabel Char"/>
    <w:link w:val="tabeltextitabel"/>
    <w:rsid w:val="00AC0D0A"/>
    <w:rPr>
      <w:rFonts w:ascii="Arial" w:eastAsia="Times New Roman" w:hAnsi="Arial" w:cs="Times New Roman"/>
      <w:noProof/>
      <w:sz w:val="14"/>
      <w:szCs w:val="24"/>
      <w:lang w:eastAsia="x-none"/>
    </w:rPr>
  </w:style>
  <w:style w:type="paragraph" w:customStyle="1" w:styleId="brdtext">
    <w:name w:val="brödtext"/>
    <w:link w:val="brdtextChar"/>
    <w:rsid w:val="00A75DB5"/>
    <w:pPr>
      <w:spacing w:after="120" w:line="260" w:lineRule="exact"/>
      <w:jc w:val="both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link w:val="brdtext"/>
    <w:rsid w:val="00A75DB5"/>
    <w:rPr>
      <w:rFonts w:ascii="Times New Roman" w:eastAsia="Times New Roman" w:hAnsi="Times New Roman" w:cs="Times New Roman"/>
      <w:szCs w:val="24"/>
      <w:lang w:eastAsia="sv-SE"/>
    </w:rPr>
  </w:style>
  <w:style w:type="table" w:customStyle="1" w:styleId="tabell1Lundsuniversitet">
    <w:name w:val="tabell 1 Lunds universitet"/>
    <w:basedOn w:val="TableNormal"/>
    <w:uiPriority w:val="99"/>
    <w:rsid w:val="00410EDC"/>
    <w:pPr>
      <w:spacing w:after="0" w:line="240" w:lineRule="auto"/>
    </w:pPr>
    <w:tblPr/>
  </w:style>
  <w:style w:type="paragraph" w:styleId="Index1">
    <w:name w:val="index 1"/>
    <w:basedOn w:val="Normal"/>
    <w:next w:val="Normal"/>
    <w:autoRedefine/>
    <w:uiPriority w:val="99"/>
    <w:semiHidden/>
    <w:unhideWhenUsed/>
    <w:rsid w:val="005004C8"/>
    <w:pPr>
      <w:spacing w:after="0" w:line="240" w:lineRule="auto"/>
      <w:ind w:left="220" w:hanging="220"/>
      <w:jc w:val="both"/>
    </w:pPr>
    <w:rPr>
      <w:rFonts w:ascii="Times New Roman" w:hAnsi="Times New Roman"/>
      <w:szCs w:val="24"/>
      <w:lang w:eastAsia="sv-SE"/>
    </w:rPr>
  </w:style>
  <w:style w:type="paragraph" w:customStyle="1" w:styleId="Citat2">
    <w:name w:val="Citat2"/>
    <w:basedOn w:val="bodytext"/>
    <w:qFormat/>
    <w:rsid w:val="007C140B"/>
    <w:pPr>
      <w:spacing w:before="240" w:after="240" w:line="240" w:lineRule="auto"/>
      <w:ind w:left="567"/>
    </w:pPr>
    <w:rPr>
      <w:sz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C140B"/>
    <w:pPr>
      <w:spacing w:after="0" w:line="260" w:lineRule="exact"/>
      <w:jc w:val="center"/>
    </w:pPr>
    <w:rPr>
      <w:rFonts w:ascii="Times New Roman" w:hAnsi="Times New Roman" w:cs="Times New Roman"/>
      <w:noProof/>
      <w:sz w:val="32"/>
      <w:szCs w:val="24"/>
      <w:lang w:eastAsia="sv-S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C140B"/>
    <w:rPr>
      <w:rFonts w:ascii="Times New Roman" w:hAnsi="Times New Roman" w:cs="Times New Roman"/>
      <w:noProof/>
      <w:sz w:val="32"/>
      <w:szCs w:val="24"/>
      <w:lang w:val="en-GB" w:eastAsia="sv-SE"/>
    </w:rPr>
  </w:style>
  <w:style w:type="paragraph" w:customStyle="1" w:styleId="EndNoteBibliography">
    <w:name w:val="EndNote Bibliography"/>
    <w:basedOn w:val="Normal"/>
    <w:link w:val="EndNoteBibliographyChar"/>
    <w:rsid w:val="007C140B"/>
    <w:pPr>
      <w:spacing w:after="120" w:line="240" w:lineRule="exact"/>
    </w:pPr>
    <w:rPr>
      <w:rFonts w:ascii="Times New Roman" w:hAnsi="Times New Roman" w:cs="Times New Roman"/>
      <w:noProof/>
      <w:sz w:val="32"/>
      <w:szCs w:val="24"/>
      <w:lang w:eastAsia="sv-SE"/>
    </w:rPr>
  </w:style>
  <w:style w:type="character" w:customStyle="1" w:styleId="EndNoteBibliographyChar">
    <w:name w:val="EndNote Bibliography Char"/>
    <w:basedOn w:val="DefaultParagraphFont"/>
    <w:link w:val="EndNoteBibliography"/>
    <w:rsid w:val="007C140B"/>
    <w:rPr>
      <w:rFonts w:ascii="Times New Roman" w:hAnsi="Times New Roman" w:cs="Times New Roman"/>
      <w:noProof/>
      <w:sz w:val="32"/>
      <w:szCs w:val="24"/>
      <w:lang w:val="en-GB" w:eastAsia="sv-S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140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B0EB8"/>
    <w:pPr>
      <w:spacing w:after="0" w:line="240" w:lineRule="auto"/>
      <w:jc w:val="both"/>
    </w:pPr>
  </w:style>
  <w:style w:type="paragraph" w:styleId="Caption">
    <w:name w:val="caption"/>
    <w:basedOn w:val="Normal"/>
    <w:next w:val="Normal"/>
    <w:uiPriority w:val="35"/>
    <w:unhideWhenUsed/>
    <w:qFormat/>
    <w:rsid w:val="00CB0EB8"/>
    <w:pPr>
      <w:spacing w:line="240" w:lineRule="auto"/>
      <w:jc w:val="both"/>
    </w:pPr>
    <w:rPr>
      <w:b/>
      <w:bCs/>
      <w:color w:val="E9C4C7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B0EB8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CB0EB8"/>
  </w:style>
  <w:style w:type="character" w:styleId="PlaceholderText">
    <w:name w:val="Placeholder Text"/>
    <w:basedOn w:val="DefaultParagraphFont"/>
    <w:uiPriority w:val="99"/>
    <w:semiHidden/>
    <w:rsid w:val="00CB0EB8"/>
    <w:rPr>
      <w:color w:val="808080"/>
    </w:rPr>
  </w:style>
  <w:style w:type="character" w:customStyle="1" w:styleId="Mention1">
    <w:name w:val="Mention1"/>
    <w:basedOn w:val="DefaultParagraphFont"/>
    <w:uiPriority w:val="99"/>
    <w:semiHidden/>
    <w:unhideWhenUsed/>
    <w:rsid w:val="00CB0EB8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CB0EB8"/>
    <w:rPr>
      <w:color w:val="2B579A"/>
      <w:shd w:val="clear" w:color="auto" w:fill="E6E6E6"/>
    </w:rPr>
  </w:style>
  <w:style w:type="paragraph" w:customStyle="1" w:styleId="para">
    <w:name w:val="para"/>
    <w:basedOn w:val="Normal"/>
    <w:rsid w:val="00CB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0EB8"/>
    <w:pPr>
      <w:spacing w:after="0" w:line="240" w:lineRule="auto"/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0E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0EB8"/>
    <w:rPr>
      <w:vertAlign w:val="superscript"/>
    </w:rPr>
  </w:style>
  <w:style w:type="character" w:customStyle="1" w:styleId="Mention3">
    <w:name w:val="Mention3"/>
    <w:basedOn w:val="DefaultParagraphFont"/>
    <w:uiPriority w:val="99"/>
    <w:semiHidden/>
    <w:unhideWhenUsed/>
    <w:rsid w:val="00CB0EB8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EF1"/>
    <w:rPr>
      <w:rFonts w:asciiTheme="majorHAnsi" w:eastAsiaTheme="majorEastAsia" w:hAnsiTheme="majorHAnsi" w:cstheme="majorBidi"/>
      <w:color w:val="CB757C" w:themeColor="accent1" w:themeShade="BF"/>
      <w:lang w:val="en-GB"/>
    </w:rPr>
  </w:style>
  <w:style w:type="character" w:customStyle="1" w:styleId="ListParagraphChar">
    <w:name w:val="List Paragraph Char"/>
    <w:link w:val="ListParagraph"/>
    <w:uiPriority w:val="34"/>
    <w:rsid w:val="0041773F"/>
    <w:rPr>
      <w:rFonts w:ascii="Times New Roman" w:hAnsi="Times New Roman"/>
      <w:szCs w:val="24"/>
      <w:lang w:val="en-GB" w:eastAsia="sv-SE"/>
    </w:rPr>
  </w:style>
  <w:style w:type="table" w:styleId="GridTable4-Accent3">
    <w:name w:val="Grid Table 4 Accent 3"/>
    <w:basedOn w:val="TableNormal"/>
    <w:uiPriority w:val="49"/>
    <w:rsid w:val="004177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DDFD4" w:themeColor="accent3" w:themeTint="99"/>
        <w:left w:val="single" w:sz="4" w:space="0" w:color="CDDFD4" w:themeColor="accent3" w:themeTint="99"/>
        <w:bottom w:val="single" w:sz="4" w:space="0" w:color="CDDFD4" w:themeColor="accent3" w:themeTint="99"/>
        <w:right w:val="single" w:sz="4" w:space="0" w:color="CDDFD4" w:themeColor="accent3" w:themeTint="99"/>
        <w:insideH w:val="single" w:sz="4" w:space="0" w:color="CDDFD4" w:themeColor="accent3" w:themeTint="99"/>
        <w:insideV w:val="single" w:sz="4" w:space="0" w:color="CDDF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CAB8" w:themeColor="accent3"/>
          <w:left w:val="single" w:sz="4" w:space="0" w:color="ADCAB8" w:themeColor="accent3"/>
          <w:bottom w:val="single" w:sz="4" w:space="0" w:color="ADCAB8" w:themeColor="accent3"/>
          <w:right w:val="single" w:sz="4" w:space="0" w:color="ADCAB8" w:themeColor="accent3"/>
          <w:insideH w:val="nil"/>
          <w:insideV w:val="nil"/>
        </w:tcBorders>
        <w:shd w:val="clear" w:color="auto" w:fill="ADCAB8" w:themeFill="accent3"/>
      </w:tcPr>
    </w:tblStylePr>
    <w:tblStylePr w:type="lastRow">
      <w:rPr>
        <w:b/>
        <w:bCs/>
      </w:rPr>
      <w:tblPr/>
      <w:tcPr>
        <w:tcBorders>
          <w:top w:val="double" w:sz="4" w:space="0" w:color="ADCA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0" w:themeFill="accent3" w:themeFillTint="33"/>
      </w:tcPr>
    </w:tblStylePr>
    <w:tblStylePr w:type="band1Horz">
      <w:tblPr/>
      <w:tcPr>
        <w:shd w:val="clear" w:color="auto" w:fill="EEF4F0" w:themeFill="accent3" w:themeFillTint="33"/>
      </w:tcPr>
    </w:tblStylePr>
  </w:style>
  <w:style w:type="table" w:styleId="PlainTable1">
    <w:name w:val="Plain Table 1"/>
    <w:basedOn w:val="TableNormal"/>
    <w:uiPriority w:val="41"/>
    <w:rsid w:val="00F5456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85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-ah_\Downloads\Thesis-template-insidepages-ENG-word_2.%20Eng-Thesis-template-G5-8.1.dotx" TargetMode="External"/></Relationships>
</file>

<file path=word/theme/theme1.xml><?xml version="1.0" encoding="utf-8"?>
<a:theme xmlns:a="http://schemas.openxmlformats.org/drawingml/2006/main" name="Office-tema">
  <a:themeElements>
    <a:clrScheme name="Lunds universi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9C4C7"/>
      </a:accent1>
      <a:accent2>
        <a:srgbClr val="B9D3DC"/>
      </a:accent2>
      <a:accent3>
        <a:srgbClr val="ADCAB8"/>
      </a:accent3>
      <a:accent4>
        <a:srgbClr val="D6D2C4"/>
      </a:accent4>
      <a:accent5>
        <a:srgbClr val="BFB8AF"/>
      </a:accent5>
      <a:accent6>
        <a:srgbClr val="E7E6E6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287A7BFE7874899CAB90D14552779" ma:contentTypeVersion="13" ma:contentTypeDescription="Create a new document." ma:contentTypeScope="" ma:versionID="0006c7e36cbe6be2449b2849e935e23b">
  <xsd:schema xmlns:xsd="http://www.w3.org/2001/XMLSchema" xmlns:xs="http://www.w3.org/2001/XMLSchema" xmlns:p="http://schemas.microsoft.com/office/2006/metadata/properties" xmlns:ns3="60a4d3f7-cc83-44cc-84ff-61679eac280a" xmlns:ns4="abd1d401-0338-4669-8c96-938d2636031b" targetNamespace="http://schemas.microsoft.com/office/2006/metadata/properties" ma:root="true" ma:fieldsID="475e7b6c4150fd9d67001b1a21cacb15" ns3:_="" ns4:_="">
    <xsd:import namespace="60a4d3f7-cc83-44cc-84ff-61679eac280a"/>
    <xsd:import namespace="abd1d401-0338-4669-8c96-938d26360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4d3f7-cc83-44cc-84ff-61679eac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d401-0338-4669-8c96-938d26360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86170-AADE-4515-A9D3-F2CCD32C0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E2766-B10C-45A8-8B12-4A8CF71077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C1E58-B500-480F-A57B-1DD84DA65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4d3f7-cc83-44cc-84ff-61679eac280a"/>
    <ds:schemaRef ds:uri="abd1d401-0338-4669-8c96-938d26360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A0C16-E992-48AE-87F1-2585CC97B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Thesis-template-insidepages-ENG-word_2. Eng-Thesis-template-G5-8.1</Template>
  <TotalTime>0</TotalTime>
  <Pages>5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Abu-Humaidan</dc:creator>
  <cp:keywords/>
  <dc:description/>
  <cp:lastModifiedBy>Lee, Boon</cp:lastModifiedBy>
  <cp:revision>2</cp:revision>
  <cp:lastPrinted>2021-04-01T10:50:00Z</cp:lastPrinted>
  <dcterms:created xsi:type="dcterms:W3CDTF">2021-12-22T23:56:00Z</dcterms:created>
  <dcterms:modified xsi:type="dcterms:W3CDTF">2021-12-22T23:56:00Z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0x0101008BE287A7BFE7874899CAB90D14552779</vt:lpwstr>
  </property>
</Properties>
</file>