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DB779" w14:textId="36B75F65" w:rsidR="0054068A" w:rsidRPr="003D1E22" w:rsidRDefault="00C0320F" w:rsidP="0026174D">
      <w:pPr>
        <w:pStyle w:val="AuthorList"/>
        <w:spacing w:before="0" w:after="0" w:line="480" w:lineRule="auto"/>
        <w:rPr>
          <w:rFonts w:ascii="Arial" w:eastAsia="MS Mincho" w:hAnsi="Arial" w:cs="Arial"/>
          <w:color w:val="000000" w:themeColor="text1"/>
          <w:kern w:val="2"/>
          <w:lang w:eastAsia="ja-JP"/>
        </w:rPr>
      </w:pPr>
      <w:r w:rsidRPr="003D1E22">
        <w:rPr>
          <w:rFonts w:ascii="Arial" w:hAnsi="Arial" w:cs="Arial"/>
          <w:color w:val="000000" w:themeColor="text1"/>
        </w:rPr>
        <w:t>Supplementary</w:t>
      </w:r>
      <w:r w:rsidR="0054068A" w:rsidRPr="003D1E22">
        <w:rPr>
          <w:rFonts w:ascii="Arial" w:hAnsi="Arial" w:cs="Arial"/>
          <w:color w:val="000000" w:themeColor="text1"/>
        </w:rPr>
        <w:t xml:space="preserve"> file</w:t>
      </w:r>
      <w:r w:rsidR="00B67AD9" w:rsidRPr="003D1E22">
        <w:rPr>
          <w:rFonts w:ascii="Arial" w:hAnsi="Arial" w:cs="Arial"/>
          <w:color w:val="000000" w:themeColor="text1"/>
        </w:rPr>
        <w:t>s</w:t>
      </w:r>
      <w:r w:rsidR="0054068A" w:rsidRPr="003D1E22">
        <w:rPr>
          <w:rFonts w:ascii="Arial" w:hAnsi="Arial" w:cs="Arial"/>
          <w:color w:val="000000" w:themeColor="text1"/>
        </w:rPr>
        <w:t xml:space="preserve">: </w:t>
      </w:r>
      <w:r w:rsidR="0054068A" w:rsidRPr="003D1E22">
        <w:rPr>
          <w:rFonts w:ascii="Arial" w:eastAsia="MS Mincho" w:hAnsi="Arial" w:cs="Arial"/>
          <w:color w:val="000000" w:themeColor="text1"/>
          <w:kern w:val="2"/>
          <w:lang w:eastAsia="ja-JP"/>
        </w:rPr>
        <w:t>A long-term pilot study of Mindfulness-Based Cognitive Therapy for subjective well-being among healthy individuals in comparison with clinical samples</w:t>
      </w:r>
    </w:p>
    <w:p w14:paraId="6666E5EC" w14:textId="77777777" w:rsidR="002D5BA6" w:rsidRPr="003D1E22" w:rsidRDefault="002D5BA6" w:rsidP="0026174D">
      <w:pPr>
        <w:spacing w:line="480" w:lineRule="auto"/>
        <w:rPr>
          <w:rFonts w:ascii="Arial" w:hAnsi="Arial" w:cs="Arial"/>
          <w:color w:val="000000" w:themeColor="text1"/>
          <w:lang w:eastAsia="ja-JP"/>
        </w:rPr>
      </w:pPr>
    </w:p>
    <w:p w14:paraId="55ADABE6" w14:textId="5B1ECC71" w:rsidR="00483BAE" w:rsidRPr="003D1E22" w:rsidRDefault="002D5BA6" w:rsidP="0026174D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</w:pPr>
      <w:r w:rsidRPr="003D1E22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>C</w:t>
      </w:r>
      <w:r w:rsidR="00483BAE" w:rsidRPr="003D1E22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 xml:space="preserve">linical outcomes </w:t>
      </w:r>
      <w:r w:rsidRPr="003D1E22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>reported in the table 4, 5, and 6</w:t>
      </w:r>
    </w:p>
    <w:p w14:paraId="4FDD93D8" w14:textId="5C7C2E33" w:rsidR="002D5BA6" w:rsidRPr="003D1E22" w:rsidRDefault="002D5BA6" w:rsidP="0026174D">
      <w:pPr>
        <w:spacing w:line="480" w:lineRule="auto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D1E22">
        <w:rPr>
          <w:rFonts w:ascii="Arial" w:hAnsi="Arial" w:cs="Arial" w:hint="eastAsia"/>
          <w:b/>
          <w:bCs/>
          <w:color w:val="000000" w:themeColor="text1"/>
          <w:sz w:val="20"/>
          <w:szCs w:val="20"/>
        </w:rPr>
        <w:t>-</w:t>
      </w:r>
      <w:r w:rsidRPr="003D1E22">
        <w:rPr>
          <w:rFonts w:ascii="Arial" w:hAnsi="Arial" w:cs="Arial"/>
          <w:b/>
          <w:bCs/>
          <w:color w:val="000000" w:themeColor="text1"/>
          <w:sz w:val="20"/>
          <w:szCs w:val="20"/>
        </w:rPr>
        <w:t>Primary outcome-</w:t>
      </w:r>
    </w:p>
    <w:p w14:paraId="0ABE1B74" w14:textId="11F96EBE" w:rsidR="002D5BA6" w:rsidRPr="005046DB" w:rsidRDefault="002D5BA6" w:rsidP="0026174D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</w:pPr>
      <w:r w:rsidRPr="003D1E22">
        <w:rPr>
          <w:rFonts w:ascii="Arial" w:hAnsi="Arial" w:cs="Arial"/>
          <w:color w:val="000000" w:themeColor="text1"/>
          <w:sz w:val="20"/>
          <w:szCs w:val="20"/>
        </w:rPr>
        <w:t xml:space="preserve">the 5-item World Health Organization Well-Being Index (WHO-5): WHO-5 is one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of the most widely used questionnaires for assessing affective aspect of subjective well-being</w: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t>.</w: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&lt;EndNote&gt;&lt;Cite&gt;&lt;Author&gt;World Health Organizaiton&lt;/Author&gt;&lt;Year&gt;1998&lt;/Year&gt;&lt;RecNum&gt;4217&lt;/RecNum&gt;&lt;DisplayText&gt;&lt;style face="superscript"&gt;1&lt;/style&gt;&lt;/DisplayText&gt;&lt;record&gt;&lt;rec-number&gt;4217&lt;/rec-number&gt;&lt;foreign-keys&gt;&lt;key app="EN" db-id="0tfpdssrr5xtt3ev2aovdsf2px9f2aes0tpz" timestamp="1628592844"&gt;4217&lt;/key&gt;&lt;/foreign-keys&gt;&lt;ref-type name="Government Document"&gt;46&lt;/ref-type&gt;&lt;contributors&gt;&lt;authors&gt;&lt;author&gt;World Health Organizaiton, Regional Office for Europe, Psychiatric Research Unit,&lt;/author&gt;&lt;/authors&gt;&lt;/contributors&gt;&lt;titles&gt;&lt;title&gt;Mastering depression in primary care&lt;/title&gt;&lt;/titles&gt;&lt;dates&gt;&lt;year&gt;1998&lt;/year&gt;&lt;/dates&gt;&lt;publisher&gt;World Health Organization, Regional Office for Europe, Psychiatric Research Unit, Frederiksborg General Hospital&lt;/publisher&gt;&lt;urls&gt;&lt;/urls&gt;&lt;/record&gt;&lt;/Cite&gt;&lt;/EndNote&gt;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1</w: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It is a 5-item questionnaire. Scores on the scale should be between 0 and 25. Higher scores indicate a higher level of affective aspect of well-being. Validity and reliability were endorsed by </w:t>
      </w:r>
      <w:proofErr w:type="spellStart"/>
      <w:r w:rsidRPr="005046DB">
        <w:rPr>
          <w:rFonts w:ascii="Arial" w:hAnsi="Arial" w:cs="Arial"/>
          <w:color w:val="000000" w:themeColor="text1"/>
          <w:sz w:val="20"/>
          <w:szCs w:val="20"/>
        </w:rPr>
        <w:t>Awata</w:t>
      </w:r>
      <w:proofErr w:type="spellEnd"/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et al.</w:t>
      </w:r>
      <w:r w:rsidRPr="005046DB">
        <w:rPr>
          <w:color w:val="000000" w:themeColor="text1"/>
        </w:rPr>
        <w:t xml:space="preserve">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PEVuZE5vdGU+PENpdGU+PEF1dGhvcj5Bd2F0YTwvQXV0aG9yPjxZZWFyPjIwMDc8L1llYXI+PFJl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PEVuZE5vdGU+PENpdGU+PEF1dGhvcj5Bd2F0YTwvQXV0aG9yPjxZZWFyPjIwMDc8L1llYXI+PFJl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EN.CITE.DATA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, which indicates that the scale fits to the unidimensional structure (Cronbach’s </w:t>
      </w:r>
      <w:r w:rsidRPr="005046DB">
        <w:rPr>
          <w:rFonts w:ascii="Arial" w:hAnsi="Arial" w:cs="Arial" w:hint="eastAsia"/>
          <w:color w:val="000000" w:themeColor="text1"/>
          <w:sz w:val="20"/>
          <w:szCs w:val="20"/>
        </w:rPr>
        <w:t>α</w:t>
      </w:r>
      <w:r w:rsidRPr="005046DB">
        <w:rPr>
          <w:rFonts w:ascii="Arial" w:hAnsi="Arial" w:cs="Arial" w:hint="eastAsia"/>
          <w:color w:val="000000" w:themeColor="text1"/>
          <w:sz w:val="20"/>
          <w:szCs w:val="20"/>
        </w:rPr>
        <w:t>=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0.87; </w:t>
      </w:r>
      <w:proofErr w:type="spellStart"/>
      <w:r w:rsidRPr="005046DB">
        <w:rPr>
          <w:rFonts w:ascii="Arial" w:hAnsi="Arial" w:cs="Arial"/>
          <w:color w:val="000000" w:themeColor="text1"/>
          <w:sz w:val="20"/>
          <w:szCs w:val="20"/>
        </w:rPr>
        <w:t>Loevinger’s</w:t>
      </w:r>
      <w:proofErr w:type="spellEnd"/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coefficient of homogeneity= 0.64). </w:t>
      </w:r>
      <w:r w:rsidRPr="005046DB">
        <w:rPr>
          <w:rFonts w:ascii="Arial" w:hAnsi="Arial" w:cs="Arial"/>
          <w:color w:val="000000" w:themeColor="text1"/>
          <w:sz w:val="20"/>
          <w:szCs w:val="20"/>
          <w:lang w:eastAsia="ja-JP"/>
        </w:rPr>
        <w:t>T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he original English version of the WHO-5 was adapted (in collaboration with the European WHO office) to suit Japanese through a process of two independent forward and backward translations, linguistic panels, pilot testing, and formal assessment of its internal and external validity. The final version was tested in a pilot study, which confirmed a high level of item acceptability and comprehension</w:t>
      </w:r>
      <w:r w:rsidRPr="005046DB">
        <w:rPr>
          <w:color w:val="000000" w:themeColor="text1"/>
        </w:rPr>
        <w:t xml:space="preserve">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PEVuZE5vdGU+PENpdGU+PEF1dGhvcj5Bd2F0YTwvQXV0aG9yPjxZZWFyPjIwMDc8L1llYXI+PFJl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PEVuZE5vdGU+PENpdGU+PEF1dGhvcj5Bd2F0YTwvQXV0aG9yPjxZZWFyPjIwMDc8L1llYXI+PFJl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EN.CITE.DATA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979890C" w14:textId="7C37A9E0" w:rsidR="002D5BA6" w:rsidRPr="005046DB" w:rsidRDefault="002D5BA6" w:rsidP="0026174D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5046DB">
        <w:rPr>
          <w:rFonts w:ascii="Arial" w:hAnsi="Arial" w:cs="Arial" w:hint="eastAsia"/>
          <w:b/>
          <w:color w:val="000000" w:themeColor="text1"/>
          <w:sz w:val="20"/>
          <w:szCs w:val="20"/>
        </w:rPr>
        <w:t>-</w:t>
      </w:r>
      <w:r w:rsidRPr="005046DB">
        <w:rPr>
          <w:rFonts w:ascii="Arial" w:hAnsi="Arial" w:cs="Arial"/>
          <w:b/>
          <w:color w:val="000000" w:themeColor="text1"/>
          <w:sz w:val="20"/>
          <w:szCs w:val="20"/>
        </w:rPr>
        <w:t>secondary outcomes-</w:t>
      </w:r>
    </w:p>
    <w:p w14:paraId="7EC7E1E1" w14:textId="2DB10AB0" w:rsidR="002D5BA6" w:rsidRPr="005046DB" w:rsidRDefault="002D5BA6" w:rsidP="002D5BA6">
      <w:pPr>
        <w:spacing w:line="480" w:lineRule="auto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Satisfaction with Life Scale (SWLS): The SWLS has 5 questions. The scale focuses on assessing one’s life satisfaction, which is cognitive aspect of subjective well-being. Scores on the scale range from 5 to 35. Higher scores indicate higher level of cognitive aspect of well-being</w:t>
      </w:r>
      <w:r w:rsidR="00340AFF" w:rsidRPr="005046DB">
        <w:rPr>
          <w:rFonts w:ascii="Arial" w:hAnsi="Arial" w:cs="Arial"/>
          <w:color w:val="000000" w:themeColor="text1"/>
          <w:sz w:val="20"/>
          <w:szCs w:val="20"/>
        </w:rPr>
        <w:t>.</w:t>
      </w:r>
      <w:r w:rsidR="00340AFF" w:rsidRPr="005046DB">
        <w:rPr>
          <w:color w:val="000000" w:themeColor="text1"/>
        </w:rPr>
        <w:t xml:space="preserve"> </w: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&lt;EndNote&gt;&lt;Cite&gt;&lt;Author&gt;Diener&lt;/Author&gt;&lt;Year&gt;1985&lt;/Year&gt;&lt;RecNum&gt;4076&lt;/RecNum&gt;&lt;DisplayText&gt;&lt;style face="superscript"&gt;3&lt;/style&gt;&lt;/DisplayText&gt;&lt;record&gt;&lt;rec-number&gt;4076&lt;/rec-number&gt;&lt;foreign-keys&gt;&lt;key app="EN" db-id="0tfpdssrr5xtt3ev2aovdsf2px9f2aes0tpz" timestamp="1626137646"&gt;4076&lt;/key&gt;&lt;/foreign-keys&gt;&lt;ref-type name="Journal Article"&gt;17&lt;/ref-type&gt;&lt;contributors&gt;&lt;authors&gt;&lt;author&gt;Diener, E.&lt;/author&gt;&lt;author&gt;Emmons, R. A.&lt;/author&gt;&lt;author&gt;Larsen, R. J.&lt;/author&gt;&lt;author&gt;Griffin, S.&lt;/author&gt;&lt;/authors&gt;&lt;/contributors&gt;&lt;titles&gt;&lt;title&gt;The Satisfaction With Life Scale&lt;/title&gt;&lt;secondary-title&gt;J Pers Assess&lt;/secondary-title&gt;&lt;/titles&gt;&lt;periodical&gt;&lt;full-title&gt;J Pers Assess&lt;/full-title&gt;&lt;/periodical&gt;&lt;pages&gt;71-75&lt;/pages&gt;&lt;volume&gt;49&lt;/volume&gt;&lt;number&gt;1&lt;/number&gt;&lt;dates&gt;&lt;year&gt;1985&lt;/year&gt;&lt;/dates&gt;&lt;urls&gt;&lt;related-urls&gt;&lt;url&gt;https://doi.org/10.1207/s15327752jpa4901_13 &lt;/url&gt;&lt;/related-urls&gt;&lt;/urls&gt;&lt;/record&gt;&lt;/Cite&gt;&lt;/EndNote&gt;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3</w: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 xml:space="preserve"> </w:t>
      </w:r>
      <w:r w:rsidR="00340AFF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 xml:space="preserve"> </w:t>
      </w:r>
      <w:r w:rsidRPr="005046DB">
        <w:rPr>
          <w:rFonts w:ascii="Arial" w:hAnsi="Arial" w:cs="Arial"/>
          <w:noProof/>
          <w:color w:val="000000" w:themeColor="text1"/>
          <w:sz w:val="20"/>
          <w:szCs w:val="20"/>
        </w:rPr>
        <w:t xml:space="preserve">Validity and reliability of the Japanese version scale have been confirmed by Kadono </w:t>
      </w:r>
      <w:r w:rsidRPr="005046DB">
        <w:rPr>
          <w:rFonts w:ascii="Arial" w:hAnsi="Arial" w:cs="Arial"/>
          <w:noProof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</w:rPr>
        <w:instrText xml:space="preserve"> ADDIN EN.CITE &lt;EndNote&gt;&lt;Cite&gt;&lt;Author&gt;Kadono&lt;/Author&gt;&lt;Year&gt;1994&lt;/Year&gt;&lt;RecNum&gt;4198&lt;/RecNum&gt;&lt;DisplayText&gt;&lt;style face="superscript"&gt;4&lt;/style&gt;&lt;/DisplayText&gt;&lt;record&gt;&lt;rec-number&gt;4198&lt;/rec-number&gt;&lt;foreign-keys&gt;&lt;key app="EN" db-id="0tfpdssrr5xtt3ev2aovdsf2px9f2aes0tpz" timestamp="1628387196"&gt;4198&lt;/key&gt;&lt;/foreign-keys&gt;&lt;ref-type name="Journal Article"&gt;17&lt;/ref-type&gt;&lt;contributors&gt;&lt;authors&gt;&lt;author&gt;Kadono, T.&lt;/author&gt;&lt;/authors&gt;&lt;/contributors&gt;&lt;titles&gt;&lt;title&gt;Development and validation of the Japanese version of the Satisfaction With Life Scale &lt;/title&gt;&lt;secondary-title&gt;Japanese association of educational psychology (in Japanese)&lt;/secondary-title&gt;&lt;/titles&gt;&lt;periodical&gt;&lt;full-title&gt;Japanese association of educational psychology (in Japanese)&lt;/full-title&gt;&lt;/periodical&gt;&lt;pages&gt;192&lt;/pages&gt;&lt;volume&gt;36&lt;/volume&gt;&lt;section&gt;192&lt;/section&gt;&lt;dates&gt;&lt;year&gt;1994&lt;/year&gt;&lt;/dates&gt;&lt;urls&gt;&lt;/urls&gt;&lt;electronic-resource-num&gt;doi:10.20587/pamjaep.36.0_192&lt;/electronic-resource-num&gt;&lt;/record&gt;&lt;/Cite&gt;&lt;/EndNote&gt;</w:instrText>
      </w:r>
      <w:r w:rsidRPr="005046DB">
        <w:rPr>
          <w:rFonts w:ascii="Arial" w:hAnsi="Arial" w:cs="Arial"/>
          <w:noProof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4</w:t>
      </w:r>
      <w:r w:rsidRPr="005046DB">
        <w:rPr>
          <w:rFonts w:ascii="Arial" w:hAnsi="Arial" w:cs="Arial"/>
          <w:noProof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noProof/>
          <w:color w:val="000000" w:themeColor="text1"/>
          <w:sz w:val="20"/>
          <w:szCs w:val="20"/>
        </w:rPr>
        <w:t>. This scale is considered to fit to unidimensional structure based on the result by Kadono (test-retest reliability coefficient was 0.80).</w:t>
      </w:r>
    </w:p>
    <w:p w14:paraId="553164E8" w14:textId="34533B8F" w:rsidR="002D5BA6" w:rsidRPr="005046DB" w:rsidRDefault="002D5BA6" w:rsidP="002D5BA6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Five Facet Mindfulness Questionnaire (FFMQ): The FFMQ is a scale to assess an individual’s mindfulness skills. It asks respondents to indicate their level of agreement with a series of 39 statements about their general tendency to be mindful during daily life experiences.</w:t>
      </w:r>
      <w:r w:rsidR="00812952" w:rsidRPr="005046DB">
        <w:rPr>
          <w:color w:val="000000" w:themeColor="text1"/>
        </w:rPr>
        <w:t xml:space="preserve"> </w:t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&lt;EndNote&gt;&lt;Cite&gt;&lt;Author&gt;Diener&lt;/Author&gt;&lt;Year&gt;1985&lt;/Year&gt;&lt;RecNum&gt;4076&lt;/RecNum&gt;&lt;DisplayText&gt;&lt;style face="superscript"&gt;3&lt;/style&gt;&lt;/DisplayText&gt;&lt;record&gt;&lt;rec-number&gt;4076&lt;/rec-number&gt;&lt;foreign-keys&gt;&lt;key app="EN" db-id="0tfpdssrr5xtt3ev2aovdsf2px9f2aes0tpz" timestamp="1626137646"&gt;4076&lt;/key&gt;&lt;/foreign-keys&gt;&lt;ref-type name="Journal Article"&gt;17&lt;/ref-type&gt;&lt;contributors&gt;&lt;authors&gt;&lt;author&gt;Diener, E.&lt;/author&gt;&lt;author&gt;Emmons, R. A.&lt;/author&gt;&lt;author&gt;Larsen, R. J.&lt;/author&gt;&lt;author&gt;Griffin, S.&lt;/author&gt;&lt;/authors&gt;&lt;/contributors&gt;&lt;titles&gt;&lt;title&gt;The Satisfaction With Life Scale&lt;/title&gt;&lt;secondary-title&gt;J Pers Assess&lt;/secondary-title&gt;&lt;/titles&gt;&lt;periodical&gt;&lt;full-title&gt;J Pers Assess&lt;/full-title&gt;&lt;/periodical&gt;&lt;pages&gt;71-75&lt;/pages&gt;&lt;volume&gt;49&lt;/volume&gt;&lt;number&gt;1&lt;/number&gt;&lt;dates&gt;&lt;year&gt;1985&lt;/year&gt;&lt;/dates&gt;&lt;urls&gt;&lt;related-urls&gt;&lt;url&gt;https://doi.org/10.1207/s15327752jpa4901_13 &lt;/url&gt;&lt;/related-urls&gt;&lt;/urls&gt;&lt;/record&gt;&lt;/Cite&gt;&lt;/EndNote&gt;</w:instrText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3</w:t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 Scores range from 39 to 195. Higher scores indicate higher mindfulness abilities.  With respect to the Japanese version, </w:t>
      </w:r>
      <w:proofErr w:type="spellStart"/>
      <w:r w:rsidRPr="005046DB">
        <w:rPr>
          <w:rFonts w:ascii="Arial" w:hAnsi="Arial" w:cs="Arial"/>
          <w:color w:val="000000" w:themeColor="text1"/>
          <w:sz w:val="20"/>
          <w:szCs w:val="20"/>
        </w:rPr>
        <w:t>Sugiura</w:t>
      </w:r>
      <w:proofErr w:type="spellEnd"/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et al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&lt;EndNote&gt;&lt;Cite&gt;&lt;Author&gt;Sugiura&lt;/Author&gt;&lt;Year&gt;2012&lt;/Year&gt;&lt;RecNum&gt;4199&lt;/RecNum&gt;&lt;DisplayText&gt;&lt;style face="superscript"&gt;5&lt;/style&gt;&lt;/DisplayText&gt;&lt;record&gt;&lt;rec-number&gt;4199&lt;/rec-number&gt;&lt;foreign-keys&gt;&lt;key app="EN" db-id="0tfpdssrr5xtt3ev2aovdsf2px9f2aes0tpz" timestamp="1628387843"&gt;4199&lt;/key&gt;&lt;/foreign-keys&gt;&lt;ref-type name="Journal Article"&gt;17&lt;/ref-type&gt;&lt;contributors&gt;&lt;authors&gt;&lt;author&gt;Sugiura, Y.&lt;/author&gt;&lt;author&gt;Sato, A.&lt;/author&gt;&lt;author&gt;Ito, Y.&lt;/author&gt;&lt;author&gt;Murakami, H.&lt;/author&gt;&lt;/authors&gt;&lt;/contributors&gt;&lt;titles&gt;&lt;title&gt;Development and Validation of the Japanese Version of the Five Facet Mindfulness Questionnaire&lt;/title&gt;&lt;secondary-title&gt;Mindfulness&lt;/secondary-title&gt;&lt;/titles&gt;&lt;periodical&gt;&lt;full-title&gt;Mindfulness&lt;/full-title&gt;&lt;/periodical&gt;&lt;pages&gt;85-94&lt;/pages&gt;&lt;volume&gt;3&lt;/volume&gt;&lt;section&gt;85&lt;/section&gt;&lt;dates&gt;&lt;year&gt;2012&lt;/year&gt;&lt;/dates&gt;&lt;urls&gt;&lt;/urls&gt;&lt;electronic-resource-num&gt;DOI 10.1007/s12671-011-0082-1&lt;/electronic-resource-num&gt;&lt;/record&gt;&lt;/Cite&gt;&lt;/EndNote&gt;</w:instrTex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5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confirmed its validity and reliability. Factor analysis indicated that five- factor structure remains in the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lastRenderedPageBreak/>
        <w:t xml:space="preserve">Japanese version same as in the original version.  Cronbach’s </w:t>
      </w:r>
      <w:r w:rsidRPr="005046DB">
        <w:rPr>
          <w:rFonts w:ascii="Arial" w:hAnsi="Arial" w:cs="Arial" w:hint="eastAsia"/>
          <w:color w:val="000000" w:themeColor="text1"/>
          <w:sz w:val="20"/>
          <w:szCs w:val="20"/>
        </w:rPr>
        <w:t>α</w:t>
      </w:r>
      <w:r w:rsidRPr="005046DB">
        <w:rPr>
          <w:rFonts w:ascii="Arial" w:hAnsi="Arial" w:cs="Arial" w:hint="eastAsia"/>
          <w:color w:val="000000" w:themeColor="text1"/>
          <w:sz w:val="20"/>
          <w:szCs w:val="20"/>
        </w:rPr>
        <w:t xml:space="preserve">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of the total FFMQ (</w:t>
      </w:r>
      <w:r w:rsidRPr="005046DB">
        <w:rPr>
          <w:rFonts w:ascii="Arial" w:hAnsi="Arial" w:cs="Arial" w:hint="eastAsia"/>
          <w:color w:val="000000" w:themeColor="text1"/>
          <w:sz w:val="20"/>
          <w:szCs w:val="20"/>
        </w:rPr>
        <w:t>α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=0.80) and five subscale scores (</w:t>
      </w:r>
      <w:r w:rsidRPr="005046DB">
        <w:rPr>
          <w:rFonts w:ascii="Arial" w:hAnsi="Arial" w:cs="Arial" w:hint="eastAsia"/>
          <w:color w:val="000000" w:themeColor="text1"/>
          <w:sz w:val="20"/>
          <w:szCs w:val="20"/>
        </w:rPr>
        <w:t>α</w:t>
      </w:r>
      <w:r w:rsidRPr="005046DB">
        <w:rPr>
          <w:rFonts w:ascii="Arial" w:hAnsi="Arial" w:cs="Arial" w:hint="eastAsia"/>
          <w:color w:val="000000" w:themeColor="text1"/>
          <w:sz w:val="20"/>
          <w:szCs w:val="20"/>
        </w:rPr>
        <w:t>s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=0.67-0.85) indicate good reliability.</w:t>
      </w:r>
      <w:r w:rsidRPr="005046DB">
        <w:rPr>
          <w:rFonts w:ascii="Arial" w:hAnsi="Arial" w:cs="Arial" w:hint="eastAsia"/>
          <w:color w:val="000000" w:themeColor="text1"/>
          <w:sz w:val="20"/>
          <w:szCs w:val="20"/>
        </w:rPr>
        <w:t xml:space="preserve"> </w:t>
      </w:r>
    </w:p>
    <w:p w14:paraId="393EF0AA" w14:textId="3EA36BB2" w:rsidR="002D5BA6" w:rsidRPr="005046DB" w:rsidRDefault="002D5BA6" w:rsidP="0026174D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675F83" w14:textId="354BB308" w:rsidR="002D5BA6" w:rsidRPr="005046DB" w:rsidRDefault="002D5BA6" w:rsidP="0026174D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</w:pPr>
      <w:r w:rsidRPr="005046DB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>Clinical outcomes not reported in the table 4, 5, and 6</w:t>
      </w:r>
    </w:p>
    <w:p w14:paraId="15FA8131" w14:textId="755547CC" w:rsidR="00483BAE" w:rsidRPr="005046DB" w:rsidRDefault="006079EC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The secondary </w:t>
      </w:r>
      <w:r w:rsidR="00E747D8" w:rsidRPr="005046DB">
        <w:rPr>
          <w:rFonts w:ascii="Arial" w:hAnsi="Arial" w:cs="Arial"/>
          <w:color w:val="000000" w:themeColor="text1"/>
          <w:sz w:val="20"/>
          <w:szCs w:val="20"/>
        </w:rPr>
        <w:t xml:space="preserve">clinical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outcomes except SWLS and FFMQ were as follows. </w:t>
      </w:r>
      <w:r w:rsidR="00483BAE" w:rsidRPr="005046DB">
        <w:rPr>
          <w:rFonts w:ascii="Arial" w:hAnsi="Arial" w:cs="Arial"/>
          <w:color w:val="000000" w:themeColor="text1"/>
          <w:sz w:val="20"/>
          <w:szCs w:val="20"/>
        </w:rPr>
        <w:t xml:space="preserve">All measures are self-reported questionnaires and have been validated in the Japanese population. </w:t>
      </w:r>
      <w:r w:rsidR="00483BAE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PEVuZE5vdGU+PENpdGU+PEF1dGhvcj5NaW11cmE8L0F1dGhvcj48WWVhcj4yMDA3PC9ZZWFyPjxS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PEVuZE5vdGU+PENpdGU+PEF1dGhvcj5NaW11cmE8L0F1dGhvcj48WWVhcj4yMDA3PC9ZZWFyPjxS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EN.CITE.DATA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483BAE" w:rsidRPr="005046DB">
        <w:rPr>
          <w:rFonts w:ascii="Arial" w:hAnsi="Arial" w:cs="Arial"/>
          <w:color w:val="000000" w:themeColor="text1"/>
          <w:sz w:val="20"/>
          <w:szCs w:val="20"/>
        </w:rPr>
      </w:r>
      <w:r w:rsidR="00483BAE"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6-15</w:t>
      </w:r>
      <w:r w:rsidR="00483BAE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p w14:paraId="496CACED" w14:textId="7DE31935" w:rsidR="006079EC" w:rsidRPr="005046DB" w:rsidRDefault="006079EC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16-item Quick Inventory of Depressive Symptomatology</w:t>
      </w:r>
      <w:r w:rsidR="00E747D8" w:rsidRPr="005046DB">
        <w:rPr>
          <w:rFonts w:ascii="Arial" w:hAnsi="Arial" w:cs="Arial"/>
          <w:color w:val="000000" w:themeColor="text1"/>
          <w:sz w:val="20"/>
          <w:szCs w:val="20"/>
        </w:rPr>
        <w:t xml:space="preserve"> (QIDS)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: The QIDS is one of the most widely used </w:t>
      </w:r>
      <w:r w:rsidR="008F0628" w:rsidRPr="005046DB">
        <w:rPr>
          <w:rFonts w:ascii="Arial" w:hAnsi="Arial" w:cs="Arial"/>
          <w:color w:val="000000" w:themeColor="text1"/>
          <w:sz w:val="20"/>
          <w:szCs w:val="20"/>
        </w:rPr>
        <w:t xml:space="preserve">16-item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questionnaires for assessing depressive symptoms.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PEVuZE5vdGU+PENpdGU+PEF1dGhvcj5SdXNoPC9BdXRob3I+PFllYXI+MjAwMzwvWWVhcj48UmVj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=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PEVuZE5vdGU+PENpdGU+PEF1dGhvcj5SdXNoPC9BdXRob3I+PFllYXI+MjAwMzwvWWVhcj48UmVj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=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EN.CITE.DATA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16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8F0628" w:rsidRPr="005046DB">
        <w:rPr>
          <w:rFonts w:ascii="Arial" w:hAnsi="Arial" w:cs="Arial"/>
          <w:color w:val="000000" w:themeColor="text1"/>
          <w:sz w:val="20"/>
          <w:szCs w:val="20"/>
        </w:rPr>
        <w:t xml:space="preserve"> The total score is in the range of 0 to 27. Higher scores represent increased depression.</w:t>
      </w:r>
    </w:p>
    <w:p w14:paraId="59DE8A4E" w14:textId="2DE91D01" w:rsidR="006079EC" w:rsidRPr="005046DB" w:rsidRDefault="006079EC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7-item Generalized Anxiety Disorder scale</w:t>
      </w:r>
      <w:r w:rsidR="00E747D8" w:rsidRPr="005046DB">
        <w:rPr>
          <w:rFonts w:ascii="Arial" w:hAnsi="Arial" w:cs="Arial"/>
          <w:color w:val="000000" w:themeColor="text1"/>
          <w:sz w:val="20"/>
          <w:szCs w:val="20"/>
        </w:rPr>
        <w:t xml:space="preserve"> (GAD-7)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: A 7-item questionnaire that asks patients how often they were bothered by each symptom during the last two weeks. Scores on the scale range from 0 to 21.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PEVuZE5vdGU+PENpdGU+PEF1dGhvcj5TcGl0emVyPC9BdXRob3I+PFllYXI+MjAwNjwvWWVhcj48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PEVuZE5vdGU+PENpdGU+PEF1dGhvcj5TcGl0emVyPC9BdXRob3I+PFllYXI+MjAwNjwvWWVhcj48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EN.CITE.DATA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17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8F0628" w:rsidRPr="005046DB">
        <w:rPr>
          <w:rFonts w:ascii="Arial" w:hAnsi="Arial" w:cs="Arial"/>
          <w:color w:val="000000" w:themeColor="text1"/>
          <w:sz w:val="20"/>
          <w:szCs w:val="20"/>
        </w:rPr>
        <w:t xml:space="preserve"> Higher scores represent higher levels of anxiety symptoms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63ADF70" w14:textId="06812ED0" w:rsidR="00483BAE" w:rsidRPr="005046DB" w:rsidRDefault="00483BAE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Connor Davidson Resilience Scale (CDRISC): The CDRISC was developed as a brief assessment to help quantify resilience.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&lt;EndNote&gt;&lt;Cite&gt;&lt;Author&gt;Connor&lt;/Author&gt;&lt;Year&gt;2003&lt;/Year&gt;&lt;RecNum&gt;4220&lt;/RecNum&gt;&lt;DisplayText&gt;&lt;style face="superscript"&gt;18&lt;/style&gt;&lt;/DisplayText&gt;&lt;record&gt;&lt;rec-number&gt;4220&lt;/rec-number&gt;&lt;foreign-keys&gt;&lt;key app="EN" db-id="0tfpdssrr5xtt3ev2aovdsf2px9f2aes0tpz" timestamp="1628593083"&gt;4220&lt;/key&gt;&lt;/foreign-keys&gt;&lt;ref-type name="Journal Article"&gt;17&lt;/ref-type&gt;&lt;contributors&gt;&lt;authors&gt;&lt;author&gt;Connor, K. M.&lt;/author&gt;&lt;author&gt;Davidson, J. R.&lt;/author&gt;&lt;/authors&gt;&lt;/contributors&gt;&lt;auth-address&gt;Department of Psychiatry and Behavioral Sciences, Duke University Medical Center, Durham, North Carolina 27710, USA. kathryn.connor@duke.edu&lt;/auth-address&gt;&lt;titles&gt;&lt;title&gt;Development of a new resilience scale: the Connor-Davidson Resilience Scale (CD-RISC)&lt;/title&gt;&lt;secondary-title&gt;Depress Anxiety&lt;/secondary-title&gt;&lt;/titles&gt;&lt;periodical&gt;&lt;full-title&gt;Depress Anxiety&lt;/full-title&gt;&lt;/periodical&gt;&lt;pages&gt;76-82&lt;/pages&gt;&lt;volume&gt;18&lt;/volume&gt;&lt;number&gt;2&lt;/number&gt;&lt;edition&gt;2003/09/10&lt;/edition&gt;&lt;keywords&gt;&lt;keyword&gt;*Adaptation, Psychological&lt;/keyword&gt;&lt;keyword&gt;Adult&lt;/keyword&gt;&lt;keyword&gt;Anxiety Disorders/*diagnosis/psychology/therapy&lt;/keyword&gt;&lt;keyword&gt;Factor Analysis, Statistical&lt;/keyword&gt;&lt;keyword&gt;Female&lt;/keyword&gt;&lt;keyword&gt;Humans&lt;/keyword&gt;&lt;keyword&gt;Male&lt;/keyword&gt;&lt;keyword&gt;Predictive Value of Tests&lt;/keyword&gt;&lt;keyword&gt;Reproducibility of Results&lt;/keyword&gt;&lt;keyword&gt;Stress Disorders, Post-Traumatic/*diagnosis/psychology/therapy&lt;/keyword&gt;&lt;keyword&gt;*Surveys and Questionnaires&lt;/keyword&gt;&lt;/keywords&gt;&lt;dates&gt;&lt;year&gt;2003&lt;/year&gt;&lt;/dates&gt;&lt;isbn&gt;1091-4269 (Print)&amp;#xD;1091-4269 (Linking)&lt;/isbn&gt;&lt;accession-num&gt;12964174&lt;/accession-num&gt;&lt;urls&gt;&lt;related-urls&gt;&lt;url&gt;https://www.ncbi.nlm.nih.gov/pubmed/12964174&lt;/url&gt;&lt;/related-urls&gt;&lt;/urls&gt;&lt;electronic-resource-num&gt;10.1002/da.10113&lt;/electronic-resource-num&gt;&lt;/record&gt;&lt;/Cite&gt;&lt;/EndNote&gt;</w:instrTex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18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The scale contains 25 items, all of which carry a 5-point range of responses, pertaining to how the subject has felt over the past month. </w:t>
      </w:r>
      <w:r w:rsidR="00E93B57" w:rsidRPr="005046DB">
        <w:rPr>
          <w:rFonts w:ascii="Arial" w:hAnsi="Arial" w:cs="Arial"/>
          <w:color w:val="000000" w:themeColor="text1"/>
          <w:sz w:val="20"/>
          <w:szCs w:val="20"/>
        </w:rPr>
        <w:t>Total score is in the range of 0 to 100, with higher scores indicating greater resilience.</w:t>
      </w:r>
    </w:p>
    <w:p w14:paraId="5B9AA3BA" w14:textId="45F37253" w:rsidR="00483BAE" w:rsidRPr="005046DB" w:rsidRDefault="00483BAE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Perceived Stress Scale</w:t>
      </w:r>
      <w:r w:rsidR="00E747D8" w:rsidRPr="005046DB">
        <w:rPr>
          <w:rFonts w:ascii="Arial" w:hAnsi="Arial" w:cs="Arial"/>
          <w:color w:val="000000" w:themeColor="text1"/>
          <w:sz w:val="20"/>
          <w:szCs w:val="20"/>
        </w:rPr>
        <w:t xml:space="preserve"> (PSS)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: The PSS is designed to measure the degree to which situations in one’s life are appraised as stressful.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PEVuZE5vdGU+PENpdGU+PEF1dGhvcj5Db2hlbjwvQXV0aG9yPjxZZWFyPjE5ODM8L1llYXI+PFJl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PEVuZE5vdGU+PENpdGU+PEF1dGhvcj5Db2hlbjwvQXV0aG9yPjxZZWFyPjE5ODM8L1llYXI+PFJl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EN.CITE.DATA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19, 20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This scale contains 10 items and assesses perceived stressful experiences or stress responses over the previous month. </w:t>
      </w:r>
      <w:r w:rsidR="00E93B57" w:rsidRPr="005046DB">
        <w:rPr>
          <w:rFonts w:ascii="Arial" w:hAnsi="Arial" w:cs="Arial"/>
          <w:color w:val="000000" w:themeColor="text1"/>
          <w:sz w:val="20"/>
          <w:szCs w:val="20"/>
        </w:rPr>
        <w:t>Total score is in the range of 0 to 40. Higher scores indicate higher stress levels.</w:t>
      </w:r>
    </w:p>
    <w:p w14:paraId="3A94417F" w14:textId="381E7F02" w:rsidR="00483BAE" w:rsidRPr="005046DB" w:rsidRDefault="00483BAE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Rosenberg Self Esteem Scale (RSES): The RSES was developed as a brief assessment to rate self-esteem, self-worth, acceptability, and confidence.</w:t>
      </w:r>
      <w:r w:rsidR="00812952" w:rsidRPr="005046DB">
        <w:rPr>
          <w:color w:val="000000" w:themeColor="text1"/>
        </w:rPr>
        <w:t xml:space="preserve"> </w:t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&lt;EndNote&gt;&lt;Cite&gt;&lt;Author&gt;Rosenberg&lt;/Author&gt;&lt;Year&gt;1965&lt;/Year&gt;&lt;RecNum&gt;4224&lt;/RecNum&gt;&lt;DisplayText&gt;&lt;style face="superscript"&gt;21&lt;/style&gt;&lt;/DisplayText&gt;&lt;record&gt;&lt;rec-number&gt;4224&lt;/rec-number&gt;&lt;foreign-keys&gt;&lt;key app="EN" db-id="0tfpdssrr5xtt3ev2aovdsf2px9f2aes0tpz" timestamp="1628593992"&gt;4224&lt;/key&gt;&lt;/foreign-keys&gt;&lt;ref-type name="Book"&gt;6&lt;/ref-type&gt;&lt;contributors&gt;&lt;authors&gt;&lt;author&gt;Rosenberg, M.&lt;/author&gt;&lt;/authors&gt;&lt;/contributors&gt;&lt;titles&gt;&lt;title&gt;Society and the adolescent self-image&lt;/title&gt;&lt;/titles&gt;&lt;dates&gt;&lt;year&gt;1965&lt;/year&gt;&lt;/dates&gt;&lt;pub-location&gt;Princeton&lt;/pub-location&gt;&lt;publisher&gt;Princeton University Press&amp;#xD;&lt;/publisher&gt;&lt;urls&gt;&lt;/urls&gt;&lt;/record&gt;&lt;/Cite&gt;&lt;/EndNote&gt;</w:instrText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21</w:t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It comprises 10 items that allow four responses on a Likert scale. </w:t>
      </w:r>
      <w:r w:rsidR="00E93B57" w:rsidRPr="005046DB">
        <w:rPr>
          <w:rFonts w:ascii="Arial" w:hAnsi="Arial" w:cs="Arial"/>
          <w:color w:val="000000" w:themeColor="text1"/>
          <w:sz w:val="20"/>
          <w:szCs w:val="20"/>
        </w:rPr>
        <w:t>Total score is in the range of 10 to 40. Higher scores indicate higher self-esteem.</w:t>
      </w:r>
    </w:p>
    <w:p w14:paraId="64A16A5E" w14:textId="6AD3A86E" w:rsidR="00483BAE" w:rsidRPr="005046DB" w:rsidRDefault="00483BAE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Multidimensional Assessment of Interoceptive Awareness (MAIA): Interoceptive awareness has been regarded as an essential factor in meditation and stress reduction.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&lt;EndNote&gt;&lt;Cite&gt;&lt;Author&gt;Bornemann&lt;/Author&gt;&lt;Year&gt;2015&lt;/Year&gt;&lt;RecNum&gt;457&lt;/RecNum&gt;&lt;DisplayText&gt;&lt;style face="superscript"&gt;22&lt;/style&gt;&lt;/DisplayText&gt;&lt;record&gt;&lt;rec-number&gt;457&lt;/rec-number&gt;&lt;foreign-keys&gt;&lt;key app="EN" db-id="wpd52wv04rfr02eax0qvdat3rdwa92xv5pwd" timestamp="1522202078"&gt;457&lt;/key&gt;&lt;/foreign-keys&gt;&lt;ref-type name="Journal Article"&gt;17&lt;/ref-type&gt;&lt;contributors&gt;&lt;authors&gt;&lt;author&gt;Bornemann, B.&lt;/author&gt;&lt;author&gt;Herbert, B. M.&lt;/author&gt;&lt;author&gt;Mehling, W. E.&lt;/author&gt;&lt;author&gt;Singer, T.&lt;/author&gt;&lt;/authors&gt;&lt;/contributors&gt;&lt;titles&gt;&lt;title&gt;Differential changes in self-reported aspects of interoceptive awareness through 3 months of contemplative training&lt;/title&gt;&lt;secondary-title&gt;Frontiers in Psychology&lt;/secondary-title&gt;&lt;/titles&gt;&lt;periodical&gt;&lt;full-title&gt;Frontiers in Psychology&lt;/full-title&gt;&lt;/periodical&gt;&lt;volume&gt;5&lt;/volume&gt;&lt;dates&gt;&lt;year&gt;2015&lt;/year&gt;&lt;pub-dates&gt;&lt;date&gt;Jan&lt;/date&gt;&lt;/pub-dates&gt;&lt;/dates&gt;&lt;urls&gt;&lt;/urls&gt;&lt;custom7&gt;1504&lt;/custom7&gt;&lt;electronic-resource-num&gt;10.3389/fpsyg.2014.01504&lt;/electronic-resource-num&gt;&lt;/record&gt;&lt;/Cite&gt;&lt;/EndNote&gt;</w:instrTex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22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The MAIA was developed as </w:t>
      </w:r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an instrument for experimental </w:t>
      </w:r>
      <w:proofErr w:type="spellStart"/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interoception</w:t>
      </w:r>
      <w:proofErr w:type="spellEnd"/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research and for the assessment of mind-body therapies.</w:t>
      </w:r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instrText xml:space="preserve"> ADDIN EN.CITE &lt;EndNote&gt;&lt;Cite&gt;&lt;Author&gt;Mehling&lt;/Author&gt;&lt;Year&gt;2012&lt;/Year&gt;&lt;RecNum&gt;456&lt;/RecNum&gt;&lt;DisplayText&gt;&lt;style face="superscript"&gt;23&lt;/style&gt;&lt;/DisplayText&gt;&lt;record&gt;&lt;rec-number&gt;456&lt;/rec-number&gt;&lt;foreign-keys&gt;&lt;key app="EN" db-id="wpd52wv04rfr02eax0qvdat3rdwa92xv5pwd" timestamp="1522197155"&gt;456&lt;/key&gt;&lt;/foreign-keys&gt;&lt;ref-type name="Journal Article"&gt;17&lt;/ref-type&gt;&lt;contributors&gt;&lt;authors&gt;&lt;author&gt;Mehling, Wolf E.&lt;/author&gt;&lt;author&gt;Price, Cynthia&lt;/author&gt;&lt;author&gt;Daubenmier, Jennifer J.&lt;/author&gt;&lt;author&gt;Acree, Mike&lt;/author&gt;&lt;author&gt;Bartmess, Elizabeth&lt;/author&gt;&lt;author&gt;Stewart, Anita&lt;/author&gt;&lt;/authors&gt;&lt;/contributors&gt;&lt;titles&gt;&lt;title&gt;The Multidimensional Assessment of Interoceptive Awareness (MAIA)&lt;/title&gt;&lt;secondary-title&gt;PLoS ONE&lt;/secondary-title&gt;&lt;/titles&gt;&lt;periodical&gt;&lt;full-title&gt;PLoS One&lt;/full-title&gt;&lt;/periodical&gt;&lt;pages&gt;e48230&lt;/pages&gt;&lt;volume&gt;7&lt;/volume&gt;&lt;number&gt;11&lt;/number&gt;&lt;dates&gt;&lt;year&gt;2012&lt;/year&gt;&lt;pub-dates&gt;&lt;date&gt;11/01&amp;#xD;06/01/received&amp;#xD;09/24/accepted&lt;/date&gt;&lt;/pub-dates&gt;&lt;/dates&gt;&lt;pub-location&gt;San Francisco, USA&lt;/pub-location&gt;&lt;publisher&gt;Public Library of Science&lt;/publisher&gt;&lt;isbn&gt;1932-6203&lt;/isbn&gt;&lt;accession-num&gt;PMC3486814&lt;/accession-num&gt;&lt;urls&gt;&lt;related-urls&gt;&lt;url&gt;http://www.ncbi.nlm.nih.gov/pmc/articles/PMC3486814/&lt;/url&gt;&lt;/related-urls&gt;&lt;/urls&gt;&lt;electronic-resource-num&gt;10.1371/journal.pone.0048230&lt;/electronic-resource-num&gt;&lt;remote-database-name&gt;PMC&lt;/remote-database-name&gt;&lt;/record&gt;&lt;/Cite&gt;&lt;/EndNote&gt;</w:instrText>
      </w:r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shd w:val="clear" w:color="auto" w:fill="FFFFFF"/>
          <w:vertAlign w:val="superscript"/>
        </w:rPr>
        <w:t>23</w:t>
      </w:r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It is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a </w:t>
      </w:r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lastRenderedPageBreak/>
        <w:t>32-item instrument that measures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interoceptive awareness on eight dimensions. </w:t>
      </w:r>
      <w:r w:rsidR="00E93B57" w:rsidRPr="005046DB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Total scores for each dimension are in the range of 0 to 5.</w:t>
      </w:r>
    </w:p>
    <w:p w14:paraId="1F7A920F" w14:textId="462A0F41" w:rsidR="00483BAE" w:rsidRPr="005046DB" w:rsidRDefault="00483BAE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5-level EuroQol-5 Dimensions questionnaire (EQ-5D-5L): The EQ-5D-5L is a standard scale for measuring health outcomes and quality of life. It is a simple questionnaire containing 5-item</w:t>
      </w:r>
      <w:r w:rsidRPr="005046DB" w:rsidDel="009B643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about health-related quality of life.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&lt;EndNote&gt;&lt;Cite&gt;&lt;Author&gt;Herdman&lt;/Author&gt;&lt;Year&gt;2011&lt;/Year&gt;&lt;RecNum&gt;475&lt;/RecNum&gt;&lt;DisplayText&gt;&lt;style face="superscript"&gt;24&lt;/style&gt;&lt;/DisplayText&gt;&lt;record&gt;&lt;rec-number&gt;475&lt;/rec-number&gt;&lt;foreign-keys&gt;&lt;key app="EN" db-id="wpd52wv04rfr02eax0qvdat3rdwa92xv5pwd" timestamp="1522417456"&gt;475&lt;/key&gt;&lt;/foreign-keys&gt;&lt;ref-type name="Journal Article"&gt;17&lt;/ref-type&gt;&lt;contributors&gt;&lt;authors&gt;&lt;author&gt;Herdman, M.&lt;/author&gt;&lt;author&gt;Gudex, C.&lt;/author&gt;&lt;author&gt;Lloyd, A.&lt;/author&gt;&lt;author&gt;Janssen, M. F.&lt;/author&gt;&lt;author&gt;Kind, P.&lt;/author&gt;&lt;author&gt;Parkin, D.&lt;/author&gt;&lt;author&gt;Bonsel, G.&lt;/author&gt;&lt;author&gt;Badia, X.&lt;/author&gt;&lt;/authors&gt;&lt;/contributors&gt;&lt;titles&gt;&lt;title&gt;Development and preliminary testing of the new five-level version of EQ-5D (EQ-5D-5L)&lt;/title&gt;&lt;secondary-title&gt;Quality of Life Research&lt;/secondary-title&gt;&lt;/titles&gt;&lt;periodical&gt;&lt;full-title&gt;Quality of Life Research&lt;/full-title&gt;&lt;/periodical&gt;&lt;pages&gt;1727-1736&lt;/pages&gt;&lt;volume&gt;20&lt;/volume&gt;&lt;number&gt;10&lt;/number&gt;&lt;dates&gt;&lt;year&gt;2011&lt;/year&gt;&lt;pub-dates&gt;&lt;date&gt;Dec&lt;/date&gt;&lt;/pub-dates&gt;&lt;/dates&gt;&lt;isbn&gt;0962-9343&lt;/isbn&gt;&lt;accession-num&gt;WOS:000297348200023&lt;/accession-num&gt;&lt;urls&gt;&lt;related-urls&gt;&lt;url&gt;&amp;lt;Go to ISI&amp;gt;://WOS:000297348200023&lt;/url&gt;&lt;/related-urls&gt;&lt;/urls&gt;&lt;electronic-resource-num&gt;10.1007/s11136-011-9903-x&lt;/electronic-resource-num&gt;&lt;/record&gt;&lt;/Cite&gt;&lt;/EndNote&gt;</w:instrTex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24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3B57" w:rsidRPr="005046DB">
        <w:rPr>
          <w:rFonts w:ascii="Arial" w:hAnsi="Arial" w:cs="Arial"/>
          <w:color w:val="000000" w:themeColor="text1"/>
          <w:sz w:val="20"/>
          <w:szCs w:val="20"/>
        </w:rPr>
        <w:t xml:space="preserve">Total score is in the range of 0 to 1. Higher scores </w:t>
      </w:r>
      <w:r w:rsidR="008F0628" w:rsidRPr="005046DB">
        <w:rPr>
          <w:rFonts w:ascii="Arial" w:hAnsi="Arial" w:cs="Arial"/>
          <w:color w:val="000000" w:themeColor="text1"/>
          <w:sz w:val="20"/>
          <w:szCs w:val="20"/>
        </w:rPr>
        <w:t xml:space="preserve">indicate </w:t>
      </w:r>
      <w:r w:rsidR="00E93B57" w:rsidRPr="005046DB">
        <w:rPr>
          <w:rFonts w:ascii="Arial" w:hAnsi="Arial" w:cs="Arial"/>
          <w:color w:val="000000" w:themeColor="text1"/>
          <w:sz w:val="20"/>
          <w:szCs w:val="20"/>
        </w:rPr>
        <w:t>better quality of life.</w:t>
      </w:r>
    </w:p>
    <w:p w14:paraId="3C42113B" w14:textId="663BD36C" w:rsidR="00483BAE" w:rsidRPr="005046DB" w:rsidRDefault="00483BAE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World Health Organization Heath and Work Performance Questionnaire (WHO-HPQ): The WHO-HPQ is an instrument designed to estimate the workplace costs of health problems in terms of self-reported sickness absence and reduced job performance (</w:t>
      </w:r>
      <w:r w:rsidR="00E93B57" w:rsidRPr="005046DB">
        <w:rPr>
          <w:rFonts w:ascii="Arial" w:hAnsi="Arial" w:cs="Arial"/>
          <w:color w:val="000000" w:themeColor="text1"/>
          <w:sz w:val="20"/>
          <w:szCs w:val="20"/>
        </w:rPr>
        <w:t>pre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senteeism). This scale contains 2 items and assesses job performance during the past 4 weeks. Each item is rated on a 10-point Likert scale from 0 (“the worst job performance anyone could have at your job”) to</w:t>
      </w:r>
      <w:r w:rsidRPr="005046DB" w:rsidDel="0012306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t>10 (“the performance of a top worker”).</w:t>
      </w:r>
      <w:r w:rsidR="00812952" w:rsidRPr="005046DB">
        <w:rPr>
          <w:color w:val="000000" w:themeColor="text1"/>
        </w:rPr>
        <w:t xml:space="preserve"> </w:t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PEVuZE5vdGU+PENpdGU+PEF1dGhvcj5LZXNzbGVyPC9BdXRob3I+PFllYXI+MjAwMzwvWWVhcj48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>
          <w:fldData xml:space="preserve">PEVuZE5vdGU+PENpdGU+PEF1dGhvcj5LZXNzbGVyPC9BdXRob3I+PFllYXI+MjAwMzwvWWVhcj48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</w:fldData>
        </w:fldCha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EN.CITE.DATA </w:instrText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25</w:t>
      </w:r>
      <w:r w:rsidR="00812952"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="00E93B57" w:rsidRPr="005046DB">
        <w:rPr>
          <w:rFonts w:ascii="Arial" w:hAnsi="Arial" w:cs="Arial"/>
          <w:color w:val="000000" w:themeColor="text1"/>
          <w:sz w:val="20"/>
          <w:szCs w:val="20"/>
        </w:rPr>
        <w:t xml:space="preserve"> Absolute presenteeism is a tenfold increase in the former item’s score (range from 0 to 100). Relative presenteeism is the score of the former divided by the score of the latter (range from 0.25 to 2.0). Higher scores indicate a higher rating for work performance.</w:t>
      </w:r>
    </w:p>
    <w:p w14:paraId="3FB59D5A" w14:textId="55BA8605" w:rsidR="006F34D5" w:rsidRPr="005046DB" w:rsidRDefault="006F34D5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046DB">
        <w:rPr>
          <w:rFonts w:ascii="Arial" w:hAnsi="Arial" w:cs="Arial"/>
          <w:color w:val="000000" w:themeColor="text1"/>
          <w:sz w:val="20"/>
          <w:szCs w:val="20"/>
        </w:rPr>
        <w:t>Self-Compassion Scale (SCS): The SCS assesses people’s ability to be kind and understanding toward themselves, as opposed to harsh and self-critical, in instances of pain or failure.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begin"/>
      </w:r>
      <w:r w:rsidR="00A85D4A" w:rsidRPr="005046DB">
        <w:rPr>
          <w:rFonts w:ascii="Arial" w:hAnsi="Arial" w:cs="Arial"/>
          <w:color w:val="000000" w:themeColor="text1"/>
          <w:sz w:val="20"/>
          <w:szCs w:val="20"/>
        </w:rPr>
        <w:instrText xml:space="preserve"> ADDIN EN.CITE &lt;EndNote&gt;&lt;Cite&gt;&lt;Author&gt;Neff&lt;/Author&gt;&lt;Year&gt;2003&lt;/Year&gt;&lt;RecNum&gt;446&lt;/RecNum&gt;&lt;DisplayText&gt;&lt;style face="superscript"&gt;26&lt;/style&gt;&lt;/DisplayText&gt;&lt;record&gt;&lt;rec-number&gt;446&lt;/rec-number&gt;&lt;foreign-keys&gt;&lt;key app="EN" db-id="wpd52wv04rfr02eax0qvdat3rdwa92xv5pwd" timestamp="1521686790"&gt;446&lt;/key&gt;&lt;/foreign-keys&gt;&lt;ref-type name="Journal Article"&gt;17&lt;/ref-type&gt;&lt;contributors&gt;&lt;authors&gt;&lt;author&gt;Neff, Kristin D.&lt;/author&gt;&lt;/authors&gt;&lt;/contributors&gt;&lt;auth-address&gt;Neff, Kristin D.: Dept of Educational Psychology, U Texas, George Sanchez Building 504, Austin, TX, US, 78712-1296, kristin.neff@mail.utexas.edu&lt;/auth-address&gt;&lt;titles&gt;&lt;title&gt;The development and validation of a scale to measure self-compassion&lt;/title&gt;&lt;secondary-title&gt;Self and Identity&lt;/secondary-title&gt;&lt;/titles&gt;&lt;periodical&gt;&lt;full-title&gt;Self and Identity&lt;/full-title&gt;&lt;/periodical&gt;&lt;pages&gt;223-250&lt;/pages&gt;&lt;volume&gt;2&lt;/volume&gt;&lt;number&gt;3&lt;/number&gt;&lt;keywords&gt;&lt;keyword&gt;*Empathy&lt;/keyword&gt;&lt;keyword&gt;*Psychometrics&lt;/keyword&gt;&lt;keyword&gt;*Rating Scales&lt;/keyword&gt;&lt;keyword&gt;*Self-Concept&lt;/keyword&gt;&lt;keyword&gt;*Test Construction&lt;/keyword&gt;&lt;keyword&gt;Personality Measures&lt;/keyword&gt;&lt;keyword&gt;Test Reliability&lt;/keyword&gt;&lt;keyword&gt;Test Validity&lt;/keyword&gt;&lt;/keywords&gt;&lt;dates&gt;&lt;year&gt;2003&lt;/year&gt;&lt;/dates&gt;&lt;pub-location&gt;United Kingdom&lt;/pub-location&gt;&lt;publisher&gt;Taylor &amp;amp; Francis&lt;/publisher&gt;&lt;isbn&gt;1529-8876(Electronic),1529-8868(Print)&lt;/isbn&gt;&lt;urls&gt;&lt;/urls&gt;&lt;electronic-resource-num&gt;10.1080/15298860309027&lt;/electronic-resource-num&gt;&lt;/record&gt;&lt;/Cite&gt;&lt;/EndNote&gt;</w:instrTex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="00A85D4A" w:rsidRPr="005046DB">
        <w:rPr>
          <w:rFonts w:ascii="Arial" w:hAnsi="Arial" w:cs="Arial"/>
          <w:noProof/>
          <w:color w:val="000000" w:themeColor="text1"/>
          <w:sz w:val="20"/>
          <w:szCs w:val="20"/>
          <w:vertAlign w:val="superscript"/>
        </w:rPr>
        <w:t>26</w:t>
      </w:r>
      <w:r w:rsidRPr="005046DB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5046DB">
        <w:rPr>
          <w:rFonts w:ascii="Arial" w:hAnsi="Arial" w:cs="Arial"/>
          <w:color w:val="000000" w:themeColor="text1"/>
          <w:sz w:val="20"/>
          <w:szCs w:val="20"/>
        </w:rPr>
        <w:t xml:space="preserve"> It consists of 29 items and generates scores on five subscales (self-kindness, self-judgment, common humanity, isolation, mindfulness, and over-identification) that are computed as the mean of each subscale’s item scores.</w:t>
      </w:r>
      <w:r w:rsidR="00E93B57" w:rsidRPr="005046DB">
        <w:rPr>
          <w:rFonts w:cs="Times New Roman"/>
          <w:color w:val="000000" w:themeColor="text1"/>
          <w:szCs w:val="24"/>
        </w:rPr>
        <w:t xml:space="preserve"> </w:t>
      </w:r>
      <w:r w:rsidR="00E93B57" w:rsidRPr="005046DB">
        <w:rPr>
          <w:rFonts w:ascii="Arial" w:hAnsi="Arial" w:cs="Arial"/>
          <w:color w:val="000000" w:themeColor="text1"/>
          <w:sz w:val="20"/>
          <w:szCs w:val="20"/>
        </w:rPr>
        <w:t>The sum of the subscales is the total SCS scale score. Its range is from 5 to 30, with higher scores indicating more self-compassion.</w:t>
      </w:r>
    </w:p>
    <w:p w14:paraId="3D182D30" w14:textId="77777777" w:rsidR="00E747D8" w:rsidRPr="003D1E22" w:rsidRDefault="00E747D8" w:rsidP="0026174D">
      <w:pPr>
        <w:spacing w:line="48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FBC3453" w14:textId="77777777" w:rsidR="00483BAE" w:rsidRPr="003D1E22" w:rsidRDefault="00483BAE" w:rsidP="0026174D">
      <w:pPr>
        <w:spacing w:line="480" w:lineRule="auto"/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</w:pPr>
      <w:r w:rsidRPr="003D1E22">
        <w:rPr>
          <w:rFonts w:ascii="Arial" w:hAnsi="Arial" w:cs="Arial"/>
          <w:b/>
          <w:color w:val="000000" w:themeColor="text1"/>
          <w:sz w:val="20"/>
          <w:szCs w:val="20"/>
          <w:lang w:eastAsia="ja-JP"/>
        </w:rPr>
        <w:t>REFFERENCES</w:t>
      </w:r>
    </w:p>
    <w:p w14:paraId="673566F0" w14:textId="77777777" w:rsidR="00A85D4A" w:rsidRPr="003D1E22" w:rsidRDefault="00483BAE" w:rsidP="00A85D4A">
      <w:pPr>
        <w:pStyle w:val="EndNoteBibliography"/>
        <w:rPr>
          <w:color w:val="000000" w:themeColor="text1"/>
        </w:rPr>
      </w:pPr>
      <w:r w:rsidRPr="003D1E22">
        <w:rPr>
          <w:rFonts w:ascii="Arial" w:hAnsi="Arial" w:cs="Arial"/>
          <w:color w:val="000000" w:themeColor="text1"/>
          <w:szCs w:val="20"/>
        </w:rPr>
        <w:fldChar w:fldCharType="begin"/>
      </w:r>
      <w:r w:rsidRPr="003D1E22">
        <w:rPr>
          <w:rFonts w:ascii="Arial" w:hAnsi="Arial" w:cs="Arial"/>
          <w:color w:val="000000" w:themeColor="text1"/>
          <w:szCs w:val="20"/>
        </w:rPr>
        <w:instrText xml:space="preserve"> ADDIN EN.REFLIST </w:instrText>
      </w:r>
      <w:r w:rsidRPr="003D1E22">
        <w:rPr>
          <w:rFonts w:ascii="Arial" w:hAnsi="Arial" w:cs="Arial"/>
          <w:color w:val="000000" w:themeColor="text1"/>
          <w:szCs w:val="20"/>
        </w:rPr>
        <w:fldChar w:fldCharType="separate"/>
      </w:r>
      <w:r w:rsidR="00A85D4A" w:rsidRPr="003D1E22">
        <w:rPr>
          <w:color w:val="000000" w:themeColor="text1"/>
        </w:rPr>
        <w:t>1.</w:t>
      </w:r>
      <w:r w:rsidR="00A85D4A" w:rsidRPr="003D1E22">
        <w:rPr>
          <w:color w:val="000000" w:themeColor="text1"/>
        </w:rPr>
        <w:tab/>
        <w:t>Mastering depression in primary care (World Health Organization, Regional Office for Europe, Psychiatric Research Unit, Frederiksborg General Hospital) (1998).</w:t>
      </w:r>
    </w:p>
    <w:p w14:paraId="66BF9C71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2.</w:t>
      </w:r>
      <w:r w:rsidRPr="003D1E22">
        <w:rPr>
          <w:color w:val="000000" w:themeColor="text1"/>
        </w:rPr>
        <w:tab/>
        <w:t xml:space="preserve">Awata S, Bech P, Koizumi Y, et al. Validity and utility of the Japanese version of the WHO-Five Well-Being Index in the context of detecting suicidal ideation in elderly community residents. </w:t>
      </w:r>
      <w:r w:rsidRPr="003D1E22">
        <w:rPr>
          <w:i/>
          <w:color w:val="000000" w:themeColor="text1"/>
        </w:rPr>
        <w:t>Int Psychogeriatr</w:t>
      </w:r>
      <w:r w:rsidRPr="003D1E22">
        <w:rPr>
          <w:color w:val="000000" w:themeColor="text1"/>
        </w:rPr>
        <w:t>. Feb 2007;19(1):77-88. doi:10.1017/S1041610206004212</w:t>
      </w:r>
    </w:p>
    <w:p w14:paraId="468BE32A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3.</w:t>
      </w:r>
      <w:r w:rsidRPr="003D1E22">
        <w:rPr>
          <w:color w:val="000000" w:themeColor="text1"/>
        </w:rPr>
        <w:tab/>
        <w:t xml:space="preserve">Diener E, Emmons RA, Larsen RJ, Griffin S. The Satisfaction With Life Scale. </w:t>
      </w:r>
      <w:r w:rsidRPr="003D1E22">
        <w:rPr>
          <w:i/>
          <w:color w:val="000000" w:themeColor="text1"/>
        </w:rPr>
        <w:t>J Pers Assess</w:t>
      </w:r>
      <w:r w:rsidRPr="003D1E22">
        <w:rPr>
          <w:color w:val="000000" w:themeColor="text1"/>
        </w:rPr>
        <w:t xml:space="preserve">. 1985;49(1):71-75. </w:t>
      </w:r>
    </w:p>
    <w:p w14:paraId="5278DF87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4.</w:t>
      </w:r>
      <w:r w:rsidRPr="003D1E22">
        <w:rPr>
          <w:color w:val="000000" w:themeColor="text1"/>
        </w:rPr>
        <w:tab/>
        <w:t xml:space="preserve">Kadono T. Development and validation of the Japanese version of the Satisfaction With Life Scale </w:t>
      </w:r>
      <w:r w:rsidRPr="003D1E22">
        <w:rPr>
          <w:i/>
          <w:color w:val="000000" w:themeColor="text1"/>
        </w:rPr>
        <w:t>Japanese association of educational psychology (in Japanese)</w:t>
      </w:r>
      <w:r w:rsidRPr="003D1E22">
        <w:rPr>
          <w:color w:val="000000" w:themeColor="text1"/>
        </w:rPr>
        <w:t>. 1994;36:192. doi:doi:10.20587/pamjaep.36.0_192</w:t>
      </w:r>
    </w:p>
    <w:p w14:paraId="24B5EF81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5.</w:t>
      </w:r>
      <w:r w:rsidRPr="003D1E22">
        <w:rPr>
          <w:color w:val="000000" w:themeColor="text1"/>
        </w:rPr>
        <w:tab/>
        <w:t xml:space="preserve">Sugiura Y, Sato A, Ito Y, Murakami H. Development and Validation of the Japanese Version of the Five Facet Mindfulness Questionnaire. </w:t>
      </w:r>
      <w:r w:rsidRPr="003D1E22">
        <w:rPr>
          <w:i/>
          <w:color w:val="000000" w:themeColor="text1"/>
        </w:rPr>
        <w:t>Mindfulness</w:t>
      </w:r>
      <w:r w:rsidRPr="003D1E22">
        <w:rPr>
          <w:color w:val="000000" w:themeColor="text1"/>
        </w:rPr>
        <w:t>. 2012;3:85-94. doi:DOI 10.1007/s12671-011-0082-1</w:t>
      </w:r>
    </w:p>
    <w:p w14:paraId="5B3E57A9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6.</w:t>
      </w:r>
      <w:r w:rsidRPr="003D1E22">
        <w:rPr>
          <w:color w:val="000000" w:themeColor="text1"/>
        </w:rPr>
        <w:tab/>
        <w:t xml:space="preserve">Mimura C, Griffiths P. A Japanese version of the Rosenberg Self-Esteem Scale: translation and equivalence assessment. </w:t>
      </w:r>
      <w:r w:rsidRPr="003D1E22">
        <w:rPr>
          <w:i/>
          <w:color w:val="000000" w:themeColor="text1"/>
        </w:rPr>
        <w:t>J Psychosom Res</w:t>
      </w:r>
      <w:r w:rsidRPr="003D1E22">
        <w:rPr>
          <w:color w:val="000000" w:themeColor="text1"/>
        </w:rPr>
        <w:t>. May 2007;62(5):589-94. doi:10.1016/j.jpsychores.2006.11.004</w:t>
      </w:r>
    </w:p>
    <w:p w14:paraId="29FC7C2A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7.</w:t>
      </w:r>
      <w:r w:rsidRPr="003D1E22">
        <w:rPr>
          <w:color w:val="000000" w:themeColor="text1"/>
        </w:rPr>
        <w:tab/>
        <w:t xml:space="preserve">Mimura C, Griffiths P. A Japanese version of the Perceived Stress Scale: cross-cultural translation and equivalence assessment. </w:t>
      </w:r>
      <w:r w:rsidRPr="003D1E22">
        <w:rPr>
          <w:i/>
          <w:color w:val="000000" w:themeColor="text1"/>
        </w:rPr>
        <w:t>BMC Psychiatry</w:t>
      </w:r>
      <w:r w:rsidRPr="003D1E22">
        <w:rPr>
          <w:color w:val="000000" w:themeColor="text1"/>
        </w:rPr>
        <w:t>. Sep 30 2008;8:85. doi:10.1186/1471-244X-8-85</w:t>
      </w:r>
    </w:p>
    <w:p w14:paraId="2AA88521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lastRenderedPageBreak/>
        <w:t>8.</w:t>
      </w:r>
      <w:r w:rsidRPr="003D1E22">
        <w:rPr>
          <w:color w:val="000000" w:themeColor="text1"/>
        </w:rPr>
        <w:tab/>
        <w:t xml:space="preserve">Mimura C, Griffiths P. A Japanese version of the perceived stress scale: translation and preliminary test. </w:t>
      </w:r>
      <w:r w:rsidRPr="003D1E22">
        <w:rPr>
          <w:i/>
          <w:color w:val="000000" w:themeColor="text1"/>
        </w:rPr>
        <w:t>Int J Nurs Stud</w:t>
      </w:r>
      <w:r w:rsidRPr="003D1E22">
        <w:rPr>
          <w:color w:val="000000" w:themeColor="text1"/>
        </w:rPr>
        <w:t>. May 2004;41(4):379-85. doi:10.1016/j.ijnurstu.2003.10.009</w:t>
      </w:r>
    </w:p>
    <w:p w14:paraId="0E817F14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9.</w:t>
      </w:r>
      <w:r w:rsidRPr="003D1E22">
        <w:rPr>
          <w:color w:val="000000" w:themeColor="text1"/>
        </w:rPr>
        <w:tab/>
        <w:t>Arimitsu K. Development and validation of the Japanese version of the Self-Compassion Scale</w:t>
      </w:r>
    </w:p>
    <w:p w14:paraId="052E5AE3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 xml:space="preserve">. </w:t>
      </w:r>
      <w:r w:rsidRPr="003D1E22">
        <w:rPr>
          <w:i/>
          <w:color w:val="000000" w:themeColor="text1"/>
        </w:rPr>
        <w:t>The Japanese journal of psychology</w:t>
      </w:r>
      <w:r w:rsidRPr="003D1E22">
        <w:rPr>
          <w:color w:val="000000" w:themeColor="text1"/>
        </w:rPr>
        <w:t xml:space="preserve">. Apr 2014;85(1):50-9 (in Japanese). </w:t>
      </w:r>
    </w:p>
    <w:p w14:paraId="46A39EC9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10.</w:t>
      </w:r>
      <w:r w:rsidRPr="003D1E22">
        <w:rPr>
          <w:color w:val="000000" w:themeColor="text1"/>
        </w:rPr>
        <w:tab/>
        <w:t xml:space="preserve">Shoji M, Mehling WE, Hautzinger M, Herbert BM. Investigating Multidimensional Interoceptive Awareness in a Japanese Population: Validation of the Japanese MAIA-J. </w:t>
      </w:r>
      <w:r w:rsidRPr="003D1E22">
        <w:rPr>
          <w:i/>
          <w:color w:val="000000" w:themeColor="text1"/>
        </w:rPr>
        <w:t>Front Psychol</w:t>
      </w:r>
      <w:r w:rsidRPr="003D1E22">
        <w:rPr>
          <w:color w:val="000000" w:themeColor="text1"/>
        </w:rPr>
        <w:t>. 2018;9:1855. doi:10.3389/fpsyg.2018.01855</w:t>
      </w:r>
    </w:p>
    <w:p w14:paraId="5EF127FE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11.</w:t>
      </w:r>
      <w:r w:rsidRPr="003D1E22">
        <w:rPr>
          <w:color w:val="000000" w:themeColor="text1"/>
        </w:rPr>
        <w:tab/>
        <w:t xml:space="preserve">Tsuchiya A, Ikeda S, Ikegami N, et al. Estimating an EQ-5D population value set: the case of Japan. </w:t>
      </w:r>
      <w:r w:rsidRPr="003D1E22">
        <w:rPr>
          <w:i/>
          <w:color w:val="000000" w:themeColor="text1"/>
        </w:rPr>
        <w:t>Health Econ</w:t>
      </w:r>
      <w:r w:rsidRPr="003D1E22">
        <w:rPr>
          <w:color w:val="000000" w:themeColor="text1"/>
        </w:rPr>
        <w:t>. Jun 2002;11(4):341-53. doi:10.1002/hec.673</w:t>
      </w:r>
    </w:p>
    <w:p w14:paraId="7F625658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12.</w:t>
      </w:r>
      <w:r w:rsidRPr="003D1E22">
        <w:rPr>
          <w:color w:val="000000" w:themeColor="text1"/>
        </w:rPr>
        <w:tab/>
        <w:t xml:space="preserve">Suzuki T, Miyaki K, Sasaki Y, et al. Optimal cutoff values of WHO-HPQ presenteeism scores by ROC analysis for preventing mental sickness absence in Japanese prospective cohort. </w:t>
      </w:r>
      <w:r w:rsidRPr="003D1E22">
        <w:rPr>
          <w:i/>
          <w:color w:val="000000" w:themeColor="text1"/>
        </w:rPr>
        <w:t>PLoS One</w:t>
      </w:r>
      <w:r w:rsidRPr="003D1E22">
        <w:rPr>
          <w:color w:val="000000" w:themeColor="text1"/>
        </w:rPr>
        <w:t>. 2014;9(10):e111191. doi:10.1371/journal.pone.0111191</w:t>
      </w:r>
    </w:p>
    <w:p w14:paraId="1BE95C80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13.</w:t>
      </w:r>
      <w:r w:rsidRPr="003D1E22">
        <w:rPr>
          <w:color w:val="000000" w:themeColor="text1"/>
        </w:rPr>
        <w:tab/>
        <w:t>Ito M, Nakajima, S., Shirai, A., Kim, Y. Reliability and validity of Japanese version Conner Davidson resilience scale: Consideration for general adults and university students. 2009:</w:t>
      </w:r>
    </w:p>
    <w:p w14:paraId="46F3C339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14.</w:t>
      </w:r>
      <w:r w:rsidRPr="003D1E22">
        <w:rPr>
          <w:color w:val="000000" w:themeColor="text1"/>
        </w:rPr>
        <w:tab/>
        <w:t xml:space="preserve">Fujisawa D, Nakagawa A, Tajima M, et al. Cross-cultural adaptation of the Quick inventory of depressive symptomatology, self-report (QIDS-SR). </w:t>
      </w:r>
      <w:r w:rsidRPr="003D1E22">
        <w:rPr>
          <w:i/>
          <w:color w:val="000000" w:themeColor="text1"/>
        </w:rPr>
        <w:t>Japanese Jornal of Stress Sciensce</w:t>
      </w:r>
      <w:r w:rsidRPr="003D1E22">
        <w:rPr>
          <w:color w:val="000000" w:themeColor="text1"/>
        </w:rPr>
        <w:t xml:space="preserve">. 2010;25(1):43-52  (in Japanese). </w:t>
      </w:r>
    </w:p>
    <w:p w14:paraId="2B1A6C12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15.</w:t>
      </w:r>
      <w:r w:rsidRPr="003D1E22">
        <w:rPr>
          <w:color w:val="000000" w:themeColor="text1"/>
        </w:rPr>
        <w:tab/>
        <w:t xml:space="preserve">Muramatsu K, Miyaoka H, Ueshima K, et al. Validation and utility of a Japanese version of the GAD-7 </w:t>
      </w:r>
      <w:r w:rsidRPr="003D1E22">
        <w:rPr>
          <w:i/>
          <w:color w:val="000000" w:themeColor="text1"/>
        </w:rPr>
        <w:t>Japanese Journal of Psychosomatic Medicine</w:t>
      </w:r>
      <w:r w:rsidRPr="003D1E22">
        <w:rPr>
          <w:color w:val="000000" w:themeColor="text1"/>
        </w:rPr>
        <w:t xml:space="preserve">. 2010;50(6):592 (in Japanese). </w:t>
      </w:r>
    </w:p>
    <w:p w14:paraId="33159C50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16.</w:t>
      </w:r>
      <w:r w:rsidRPr="003D1E22">
        <w:rPr>
          <w:color w:val="000000" w:themeColor="text1"/>
        </w:rPr>
        <w:tab/>
        <w:t xml:space="preserve">Rush AJ, Trivedi MH, Ibrahim HM, et al. The 16-item Quick Inventory of Depressive Symptomatology (QIDS), clinician rating (QIDS-C), and self-report (QIDS-SR): A psychometric evaluation in patients with chronic major depression. Article. </w:t>
      </w:r>
      <w:r w:rsidRPr="003D1E22">
        <w:rPr>
          <w:i/>
          <w:color w:val="000000" w:themeColor="text1"/>
        </w:rPr>
        <w:t>Biol Psychiatry</w:t>
      </w:r>
      <w:r w:rsidRPr="003D1E22">
        <w:rPr>
          <w:color w:val="000000" w:themeColor="text1"/>
        </w:rPr>
        <w:t>. Sep 2003;54(5):573-583. doi:10.1016/s0006-3223(02)01866-8</w:t>
      </w:r>
    </w:p>
    <w:p w14:paraId="148E219A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17.</w:t>
      </w:r>
      <w:r w:rsidRPr="003D1E22">
        <w:rPr>
          <w:color w:val="000000" w:themeColor="text1"/>
        </w:rPr>
        <w:tab/>
        <w:t xml:space="preserve">Spitzer RL, Kroenke K, Williams JBW, Lowe B. A brief measure for assessing generalized anxiety disorder - The GAD-7. Article. </w:t>
      </w:r>
      <w:r w:rsidRPr="003D1E22">
        <w:rPr>
          <w:i/>
          <w:color w:val="000000" w:themeColor="text1"/>
        </w:rPr>
        <w:t>Arch Intern Med</w:t>
      </w:r>
      <w:r w:rsidRPr="003D1E22">
        <w:rPr>
          <w:color w:val="000000" w:themeColor="text1"/>
        </w:rPr>
        <w:t>. May 2006;166(10):1092-1097. doi:10.1001/archinte.166.10.1092</w:t>
      </w:r>
    </w:p>
    <w:p w14:paraId="0BE74070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18.</w:t>
      </w:r>
      <w:r w:rsidRPr="003D1E22">
        <w:rPr>
          <w:color w:val="000000" w:themeColor="text1"/>
        </w:rPr>
        <w:tab/>
        <w:t xml:space="preserve">Connor KM, Davidson JR. Development of a new resilience scale: the Connor-Davidson Resilience Scale (CD-RISC). </w:t>
      </w:r>
      <w:r w:rsidRPr="003D1E22">
        <w:rPr>
          <w:i/>
          <w:color w:val="000000" w:themeColor="text1"/>
        </w:rPr>
        <w:t>Depress Anxiety</w:t>
      </w:r>
      <w:r w:rsidRPr="003D1E22">
        <w:rPr>
          <w:color w:val="000000" w:themeColor="text1"/>
        </w:rPr>
        <w:t>. 2003;18(2):76-82. doi:10.1002/da.10113</w:t>
      </w:r>
    </w:p>
    <w:p w14:paraId="2619BEEB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19.</w:t>
      </w:r>
      <w:r w:rsidRPr="003D1E22">
        <w:rPr>
          <w:color w:val="000000" w:themeColor="text1"/>
        </w:rPr>
        <w:tab/>
        <w:t xml:space="preserve">Cohen S, Kamarck T, Mermelstein R. A global measure of perceived stress. </w:t>
      </w:r>
      <w:r w:rsidRPr="003D1E22">
        <w:rPr>
          <w:i/>
          <w:color w:val="000000" w:themeColor="text1"/>
        </w:rPr>
        <w:t>J Health Soc Behav</w:t>
      </w:r>
      <w:r w:rsidRPr="003D1E22">
        <w:rPr>
          <w:color w:val="000000" w:themeColor="text1"/>
        </w:rPr>
        <w:t xml:space="preserve">. Dec 1983;24(4):385-96. </w:t>
      </w:r>
    </w:p>
    <w:p w14:paraId="1BE2CE43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20.</w:t>
      </w:r>
      <w:r w:rsidRPr="003D1E22">
        <w:rPr>
          <w:color w:val="000000" w:themeColor="text1"/>
        </w:rPr>
        <w:tab/>
        <w:t xml:space="preserve">Cohen S. Perceived stress in a probability sample of the United States. In: Spacapan S, Oskamp S, Spacapan S, Oskamp S, eds. </w:t>
      </w:r>
      <w:r w:rsidRPr="003D1E22">
        <w:rPr>
          <w:i/>
          <w:color w:val="000000" w:themeColor="text1"/>
        </w:rPr>
        <w:t>The social psychology of health</w:t>
      </w:r>
      <w:r w:rsidRPr="003D1E22">
        <w:rPr>
          <w:color w:val="000000" w:themeColor="text1"/>
        </w:rPr>
        <w:t xml:space="preserve">. Sage Publications, Inc; 1988:31-67. </w:t>
      </w:r>
      <w:r w:rsidRPr="003D1E22">
        <w:rPr>
          <w:i/>
          <w:color w:val="000000" w:themeColor="text1"/>
        </w:rPr>
        <w:t>The Claremont Symposium on Applied Social Psychology</w:t>
      </w:r>
      <w:r w:rsidRPr="003D1E22">
        <w:rPr>
          <w:color w:val="000000" w:themeColor="text1"/>
        </w:rPr>
        <w:t>.</w:t>
      </w:r>
    </w:p>
    <w:p w14:paraId="5B58EE17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21.</w:t>
      </w:r>
      <w:r w:rsidRPr="003D1E22">
        <w:rPr>
          <w:color w:val="000000" w:themeColor="text1"/>
        </w:rPr>
        <w:tab/>
        <w:t xml:space="preserve">Rosenberg M. </w:t>
      </w:r>
      <w:r w:rsidRPr="003D1E22">
        <w:rPr>
          <w:i/>
          <w:color w:val="000000" w:themeColor="text1"/>
        </w:rPr>
        <w:t>Society and the adolescent self-image</w:t>
      </w:r>
      <w:r w:rsidRPr="003D1E22">
        <w:rPr>
          <w:color w:val="000000" w:themeColor="text1"/>
        </w:rPr>
        <w:t>. Princeton University Press</w:t>
      </w:r>
    </w:p>
    <w:p w14:paraId="4D2CF135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; 1965.</w:t>
      </w:r>
    </w:p>
    <w:p w14:paraId="2F1D6D61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22.</w:t>
      </w:r>
      <w:r w:rsidRPr="003D1E22">
        <w:rPr>
          <w:color w:val="000000" w:themeColor="text1"/>
        </w:rPr>
        <w:tab/>
        <w:t xml:space="preserve">Bornemann B, Herbert BM, Mehling WE, Singer T. Differential changes in self-reported aspects of interoceptive awareness through 3 months of contemplative training. </w:t>
      </w:r>
      <w:r w:rsidRPr="003D1E22">
        <w:rPr>
          <w:i/>
          <w:color w:val="000000" w:themeColor="text1"/>
        </w:rPr>
        <w:t>Frontiers in Psychology</w:t>
      </w:r>
      <w:r w:rsidRPr="003D1E22">
        <w:rPr>
          <w:color w:val="000000" w:themeColor="text1"/>
        </w:rPr>
        <w:t>. Jan 2015;51504. doi:10.3389/fpsyg.2014.01504</w:t>
      </w:r>
    </w:p>
    <w:p w14:paraId="00704BCD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23.</w:t>
      </w:r>
      <w:r w:rsidRPr="003D1E22">
        <w:rPr>
          <w:color w:val="000000" w:themeColor="text1"/>
        </w:rPr>
        <w:tab/>
        <w:t xml:space="preserve">Mehling WE, Price C, Daubenmier JJ, Acree M, Bartmess E, Stewart A. The Multidimensional Assessment of Interoceptive Awareness (MAIA). </w:t>
      </w:r>
      <w:r w:rsidRPr="003D1E22">
        <w:rPr>
          <w:i/>
          <w:color w:val="000000" w:themeColor="text1"/>
        </w:rPr>
        <w:t>PLoS ONE</w:t>
      </w:r>
      <w:r w:rsidRPr="003D1E22">
        <w:rPr>
          <w:color w:val="000000" w:themeColor="text1"/>
        </w:rPr>
        <w:t>. 11/01</w:t>
      </w:r>
    </w:p>
    <w:p w14:paraId="2079FCEB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06/01/received</w:t>
      </w:r>
    </w:p>
    <w:p w14:paraId="2D9C980E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09/24/accepted 2012;7(11):e48230. doi:10.1371/journal.pone.0048230</w:t>
      </w:r>
    </w:p>
    <w:p w14:paraId="5D3A3268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24.</w:t>
      </w:r>
      <w:r w:rsidRPr="003D1E22">
        <w:rPr>
          <w:color w:val="000000" w:themeColor="text1"/>
        </w:rPr>
        <w:tab/>
        <w:t xml:space="preserve">Herdman M, Gudex C, Lloyd A, et al. Development and preliminary testing of the new five-level version of EQ-5D (EQ-5D-5L). </w:t>
      </w:r>
      <w:r w:rsidRPr="003D1E22">
        <w:rPr>
          <w:i/>
          <w:color w:val="000000" w:themeColor="text1"/>
        </w:rPr>
        <w:t>Quality of Life Research</w:t>
      </w:r>
      <w:r w:rsidRPr="003D1E22">
        <w:rPr>
          <w:color w:val="000000" w:themeColor="text1"/>
        </w:rPr>
        <w:t>. Dec 2011;20(10):1727-1736. doi:10.1007/s11136-011-9903-x</w:t>
      </w:r>
    </w:p>
    <w:p w14:paraId="671C7FAA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25.</w:t>
      </w:r>
      <w:r w:rsidRPr="003D1E22">
        <w:rPr>
          <w:color w:val="000000" w:themeColor="text1"/>
        </w:rPr>
        <w:tab/>
        <w:t xml:space="preserve">Kessler RC, Barber C, Beck A, et al. The World Health Organization Health and Work Performance Questionnaire (HPQ). </w:t>
      </w:r>
      <w:r w:rsidRPr="003D1E22">
        <w:rPr>
          <w:i/>
          <w:color w:val="000000" w:themeColor="text1"/>
        </w:rPr>
        <w:t>J Occup Environ Med</w:t>
      </w:r>
      <w:r w:rsidRPr="003D1E22">
        <w:rPr>
          <w:color w:val="000000" w:themeColor="text1"/>
        </w:rPr>
        <w:t>. Feb 2003;45(2):156-74. doi:10.1097/01.jom.0000052967.43131.51</w:t>
      </w:r>
    </w:p>
    <w:p w14:paraId="691176EA" w14:textId="77777777" w:rsidR="00A85D4A" w:rsidRPr="003D1E22" w:rsidRDefault="00A85D4A" w:rsidP="00A85D4A">
      <w:pPr>
        <w:pStyle w:val="EndNoteBibliography"/>
        <w:rPr>
          <w:color w:val="000000" w:themeColor="text1"/>
        </w:rPr>
      </w:pPr>
      <w:r w:rsidRPr="003D1E22">
        <w:rPr>
          <w:color w:val="000000" w:themeColor="text1"/>
        </w:rPr>
        <w:t>26.</w:t>
      </w:r>
      <w:r w:rsidRPr="003D1E22">
        <w:rPr>
          <w:color w:val="000000" w:themeColor="text1"/>
        </w:rPr>
        <w:tab/>
        <w:t xml:space="preserve">Neff KD. The development and validation of a scale to measure self-compassion. </w:t>
      </w:r>
      <w:r w:rsidRPr="003D1E22">
        <w:rPr>
          <w:i/>
          <w:color w:val="000000" w:themeColor="text1"/>
        </w:rPr>
        <w:t>Self and Identity</w:t>
      </w:r>
      <w:r w:rsidRPr="003D1E22">
        <w:rPr>
          <w:color w:val="000000" w:themeColor="text1"/>
        </w:rPr>
        <w:t>. 2003;2(3):223-250. doi:10.1080/15298860309027</w:t>
      </w:r>
    </w:p>
    <w:p w14:paraId="6E3659B7" w14:textId="4B5A7A45" w:rsidR="00CB0D00" w:rsidRPr="003D1E22" w:rsidRDefault="00483BAE" w:rsidP="0026174D">
      <w:pPr>
        <w:spacing w:line="480" w:lineRule="auto"/>
        <w:rPr>
          <w:rFonts w:ascii="Arial" w:hAnsi="Arial" w:cs="Arial"/>
          <w:b/>
          <w:color w:val="000000" w:themeColor="text1"/>
          <w:szCs w:val="24"/>
        </w:rPr>
      </w:pPr>
      <w:r w:rsidRPr="003D1E22">
        <w:rPr>
          <w:rFonts w:ascii="Arial" w:hAnsi="Arial" w:cs="Arial"/>
          <w:color w:val="000000" w:themeColor="text1"/>
          <w:sz w:val="20"/>
          <w:szCs w:val="20"/>
        </w:rPr>
        <w:fldChar w:fldCharType="end"/>
      </w:r>
    </w:p>
    <w:p w14:paraId="3B2E59E1" w14:textId="7CB5C3D6" w:rsidR="005A3DBF" w:rsidRPr="003D1E22" w:rsidRDefault="001E0BD4" w:rsidP="0026174D">
      <w:pPr>
        <w:spacing w:line="480" w:lineRule="auto"/>
        <w:rPr>
          <w:rFonts w:ascii="Arial" w:hAnsi="Arial" w:cs="Arial"/>
          <w:b/>
          <w:color w:val="000000" w:themeColor="text1"/>
          <w:szCs w:val="24"/>
        </w:rPr>
      </w:pPr>
      <w:r w:rsidRPr="003D1E22">
        <w:rPr>
          <w:rFonts w:ascii="Arial" w:hAnsi="Arial" w:cs="Arial"/>
          <w:b/>
          <w:color w:val="000000" w:themeColor="text1"/>
          <w:szCs w:val="24"/>
        </w:rPr>
        <w:br w:type="page"/>
      </w:r>
    </w:p>
    <w:p w14:paraId="0C2B5B18" w14:textId="4430A6C6" w:rsidR="00A66C0C" w:rsidRPr="003D1E22" w:rsidRDefault="00A66C0C" w:rsidP="0026174D">
      <w:pPr>
        <w:widowControl w:val="0"/>
        <w:spacing w:before="0" w:after="0" w:line="480" w:lineRule="auto"/>
        <w:ind w:rightChars="234" w:right="562"/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</w:pPr>
      <w:r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lastRenderedPageBreak/>
        <w:t xml:space="preserve">Table </w:t>
      </w:r>
      <w:r w:rsidR="00653A6E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S</w:t>
      </w:r>
      <w:r w:rsidR="000A0B5E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1</w:t>
      </w:r>
      <w:r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.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 </w:t>
      </w:r>
      <w:r w:rsidR="00E747D8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Secondary Clinical</w:t>
      </w:r>
      <w:r w:rsidR="00A47E34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 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Outcomes </w:t>
      </w:r>
      <w:r w:rsidR="00E747D8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except SWLS and FFMQ </w:t>
      </w:r>
      <w:r w:rsidR="00117917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(mean (SD)) 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at Each Assessment Point with Comparison to Baseline (</w:t>
      </w:r>
      <w:r w:rsidR="00B67AD9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h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ealthy </w:t>
      </w:r>
      <w:r w:rsidR="00B67AD9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i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ndividuals)</w:t>
      </w:r>
    </w:p>
    <w:tbl>
      <w:tblPr>
        <w:tblStyle w:val="4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394"/>
        <w:gridCol w:w="1381"/>
        <w:gridCol w:w="1380"/>
        <w:gridCol w:w="1247"/>
        <w:gridCol w:w="1386"/>
      </w:tblGrid>
      <w:tr w:rsidR="003D1E22" w:rsidRPr="003D1E22" w14:paraId="4F9C5893" w14:textId="77777777" w:rsidTr="00D01E66">
        <w:tc>
          <w:tcPr>
            <w:tcW w:w="1576" w:type="dxa"/>
          </w:tcPr>
          <w:p w14:paraId="28BADCC4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88" w:type="dxa"/>
            <w:gridSpan w:val="5"/>
          </w:tcPr>
          <w:p w14:paraId="23B41BD4" w14:textId="7B02E673" w:rsidR="00A66C0C" w:rsidRPr="003D1E22" w:rsidRDefault="00117917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Time</w:t>
            </w:r>
          </w:p>
        </w:tc>
      </w:tr>
      <w:tr w:rsidR="003D1E22" w:rsidRPr="003D1E22" w14:paraId="62D206CC" w14:textId="77777777" w:rsidTr="00D01E66">
        <w:tc>
          <w:tcPr>
            <w:tcW w:w="1576" w:type="dxa"/>
          </w:tcPr>
          <w:p w14:paraId="2B30B493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4" w:type="dxa"/>
          </w:tcPr>
          <w:p w14:paraId="068C2999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T1</w:t>
            </w:r>
          </w:p>
        </w:tc>
        <w:tc>
          <w:tcPr>
            <w:tcW w:w="1381" w:type="dxa"/>
          </w:tcPr>
          <w:p w14:paraId="4A247CEB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T2</w:t>
            </w:r>
          </w:p>
        </w:tc>
        <w:tc>
          <w:tcPr>
            <w:tcW w:w="1380" w:type="dxa"/>
          </w:tcPr>
          <w:p w14:paraId="74D90EE5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T3</w:t>
            </w:r>
          </w:p>
        </w:tc>
        <w:tc>
          <w:tcPr>
            <w:tcW w:w="1247" w:type="dxa"/>
          </w:tcPr>
          <w:p w14:paraId="461D6AFD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T4</w:t>
            </w:r>
          </w:p>
        </w:tc>
        <w:tc>
          <w:tcPr>
            <w:tcW w:w="1386" w:type="dxa"/>
          </w:tcPr>
          <w:p w14:paraId="719E593A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T5</w:t>
            </w:r>
          </w:p>
        </w:tc>
      </w:tr>
      <w:tr w:rsidR="003D1E22" w:rsidRPr="003D1E22" w14:paraId="21B465CB" w14:textId="77777777" w:rsidTr="006F34D5">
        <w:tc>
          <w:tcPr>
            <w:tcW w:w="1576" w:type="dxa"/>
            <w:tcBorders>
              <w:bottom w:val="single" w:sz="4" w:space="0" w:color="auto"/>
            </w:tcBorders>
          </w:tcPr>
          <w:p w14:paraId="2E5B9C59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Scales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0B89CCD0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Baseline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4083102B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4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7F101BD5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8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2808AEE5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20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702A4C0C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32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</w:tr>
      <w:tr w:rsidR="003D1E22" w:rsidRPr="003D1E22" w14:paraId="7E53F95A" w14:textId="77777777" w:rsidTr="00315972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2CD8EDD" w14:textId="0E8259F1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QIDS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02EE946C" w14:textId="39C1292D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2.0 (1.0)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15C0A870" w14:textId="425566C9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2.8 (2.4)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1B0A82D2" w14:textId="6154F2C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2.0 (1.2)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7D496A42" w14:textId="12F29A42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2.4 (1.3)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047E5A1F" w14:textId="001480EA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2.4 (2.3)</w:t>
            </w:r>
          </w:p>
        </w:tc>
      </w:tr>
      <w:tr w:rsidR="003D1E22" w:rsidRPr="003D1E22" w14:paraId="5ADE08EE" w14:textId="77777777" w:rsidTr="006F34D5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91E455" w14:textId="2DA2478F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55F18DC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2ED92A11" w14:textId="459FF56B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0.28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5C2FA40B" w14:textId="2496E164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2AB519FB" w14:textId="4B5172CC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0.44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00B27FD0" w14:textId="0EADE22A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0.41</w:t>
            </w:r>
          </w:p>
        </w:tc>
      </w:tr>
      <w:tr w:rsidR="003D1E22" w:rsidRPr="003D1E22" w14:paraId="1D158008" w14:textId="77777777" w:rsidTr="006F34D5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718B71" w14:textId="0D297B5C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GAD7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72FF51B4" w14:textId="20120023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1.6 (1.7)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47EE568F" w14:textId="169AE5F4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2.1 (2.2)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1D7B82A5" w14:textId="42C645AC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1.8 (2.5)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264FAD7D" w14:textId="7E19C7D6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2.7 (2.5)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59BF5B11" w14:textId="2F52753F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1.1 (1.2)</w:t>
            </w:r>
          </w:p>
        </w:tc>
      </w:tr>
      <w:tr w:rsidR="003D1E22" w:rsidRPr="003D1E22" w14:paraId="1BCF4E6F" w14:textId="77777777" w:rsidTr="00315972">
        <w:tc>
          <w:tcPr>
            <w:tcW w:w="15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DD791D" w14:textId="138A99B0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i/>
                <w:iCs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dotted" w:sz="4" w:space="0" w:color="auto"/>
            </w:tcBorders>
          </w:tcPr>
          <w:p w14:paraId="377C2EF1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dotted" w:sz="4" w:space="0" w:color="auto"/>
            </w:tcBorders>
          </w:tcPr>
          <w:p w14:paraId="3221B27C" w14:textId="15EDA76F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0.67</w:t>
            </w:r>
          </w:p>
        </w:tc>
        <w:tc>
          <w:tcPr>
            <w:tcW w:w="1380" w:type="dxa"/>
            <w:tcBorders>
              <w:top w:val="dotted" w:sz="4" w:space="0" w:color="auto"/>
              <w:bottom w:val="dotted" w:sz="4" w:space="0" w:color="auto"/>
            </w:tcBorders>
          </w:tcPr>
          <w:p w14:paraId="51C91E34" w14:textId="16401408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0.63</w:t>
            </w:r>
          </w:p>
        </w:tc>
        <w:tc>
          <w:tcPr>
            <w:tcW w:w="1247" w:type="dxa"/>
            <w:tcBorders>
              <w:top w:val="dotted" w:sz="4" w:space="0" w:color="auto"/>
              <w:bottom w:val="dotted" w:sz="4" w:space="0" w:color="auto"/>
            </w:tcBorders>
          </w:tcPr>
          <w:p w14:paraId="2B98A4F5" w14:textId="35EEFA4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0.39</w:t>
            </w:r>
          </w:p>
        </w:tc>
        <w:tc>
          <w:tcPr>
            <w:tcW w:w="1386" w:type="dxa"/>
            <w:tcBorders>
              <w:top w:val="dotted" w:sz="4" w:space="0" w:color="auto"/>
              <w:bottom w:val="dotted" w:sz="4" w:space="0" w:color="auto"/>
            </w:tcBorders>
          </w:tcPr>
          <w:p w14:paraId="19FD0C58" w14:textId="3C10EFCB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0.41</w:t>
            </w:r>
          </w:p>
        </w:tc>
      </w:tr>
      <w:tr w:rsidR="003D1E22" w:rsidRPr="003D1E22" w14:paraId="4E202DD3" w14:textId="77777777" w:rsidTr="00315972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FBF41EC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PGothic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CDRISC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1751005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67.8 (8.3)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198691A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69.4 (11.2)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5A8D6B4F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69.5 (9.9) 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7E5A9AC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72.5 (12.2)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74F09F67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71.3 (11.2)</w:t>
            </w:r>
          </w:p>
        </w:tc>
      </w:tr>
      <w:tr w:rsidR="003D1E22" w:rsidRPr="003D1E22" w14:paraId="2FDCEA87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38AD7C9" w14:textId="465DCDDF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40851595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4C99CD9E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0.49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4372141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0.66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0A79B39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0.16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79EA62C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0.20</w:t>
            </w:r>
          </w:p>
        </w:tc>
      </w:tr>
      <w:tr w:rsidR="003D1E22" w:rsidRPr="003D1E22" w14:paraId="67A0016B" w14:textId="77777777" w:rsidTr="00D01E66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91DFC5B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PGothic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PSS</w:t>
            </w:r>
            <w:r w:rsidRPr="003D1E22">
              <w:rPr>
                <w:rFonts w:ascii="Arial" w:eastAsia="MS PGothic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1E671B8F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13.1 (3.7)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7498F10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14.8 (5.2)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2A63563D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13.3 (3.7)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3FF01ABB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15.4 (3.2)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793E5717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12.5 (4.1)</w:t>
            </w:r>
          </w:p>
        </w:tc>
      </w:tr>
      <w:tr w:rsidR="003D1E22" w:rsidRPr="003D1E22" w14:paraId="647234E1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634DA7" w14:textId="2FDB9DF9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7CA6A2BB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1FBDE07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0.19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5257FE54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0.95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14C4CDF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5D1E09FE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0.69</w:t>
            </w:r>
          </w:p>
        </w:tc>
      </w:tr>
      <w:tr w:rsidR="003D1E22" w:rsidRPr="003D1E22" w14:paraId="1B0F00DE" w14:textId="77777777" w:rsidTr="00D01E66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639341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RSES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6314CD3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28.5 (5.1)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3011EEC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28.8 (4.7)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3B0237C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29.6 (4.4)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5F22FEA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28.9 (4.0)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5C8FFDF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29.1 (5.5)</w:t>
            </w:r>
          </w:p>
        </w:tc>
      </w:tr>
      <w:tr w:rsidR="003D1E22" w:rsidRPr="003D1E22" w14:paraId="58577572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A0FC19" w14:textId="0C07A098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1FF40E72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70DAEA34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0.63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1957AEF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0.19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53E05774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0.77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6087E48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0.14</w:t>
            </w:r>
          </w:p>
        </w:tc>
      </w:tr>
      <w:tr w:rsidR="003D1E22" w:rsidRPr="003D1E22" w14:paraId="45C39F3A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26FD47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EQ-5D-5L utility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5CCF7611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0.95 (0.84)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1DF14BF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0.93 (0.10)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4CFBD16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0.96 (0.85)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739DC06C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0.86 (0.14)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05EBE52D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0.97 (0.1)</w:t>
            </w:r>
          </w:p>
        </w:tc>
      </w:tr>
      <w:tr w:rsidR="003D1E22" w:rsidRPr="003D1E22" w14:paraId="1DB860FB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C05087" w14:textId="416623AB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78DE50C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03CE3811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0.87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1949A032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0.63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3893649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0.16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0987118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0.52</w:t>
            </w:r>
          </w:p>
        </w:tc>
      </w:tr>
      <w:tr w:rsidR="003D1E22" w:rsidRPr="003D1E22" w14:paraId="77CBA608" w14:textId="77777777" w:rsidTr="0026174D">
        <w:trPr>
          <w:trHeight w:val="670"/>
        </w:trPr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6D371A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HPQ (absolute presenteeism)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09E7C9F3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59.2 (21.9)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1C3B192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61.8 (16.0)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22412857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67.0 (17.7)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38B5616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63.0 (20.6)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2166976B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71.0 (16.6)</w:t>
            </w:r>
          </w:p>
        </w:tc>
      </w:tr>
      <w:tr w:rsidR="003D1E22" w:rsidRPr="003D1E22" w14:paraId="77A4F972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AD69A8" w14:textId="1B465413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49BB297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2C32DFD3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0.14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36C16577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0.46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345E487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0.94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200EECF3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0.23</w:t>
            </w:r>
          </w:p>
        </w:tc>
      </w:tr>
      <w:tr w:rsidR="003D1E22" w:rsidRPr="003D1E22" w14:paraId="1CCE39B0" w14:textId="77777777" w:rsidTr="00D01E66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E418529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(total)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229E3B35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21.1 (2.2) 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2B52146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20.7 (3.2)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06E59D72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22.3 (2.5)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31D5D2B7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21.8 (3.0)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73018813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22.3 (3.0)</w:t>
            </w:r>
          </w:p>
        </w:tc>
      </w:tr>
      <w:tr w:rsidR="003D1E22" w:rsidRPr="003D1E22" w14:paraId="3662FA3C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E87E749" w14:textId="698AD715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2EC0A6E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2FCF950E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0.60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4996093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0.07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1BEC2F44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0.45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4EDE0497" w14:textId="5885A3EC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0.04</w:t>
            </w:r>
          </w:p>
        </w:tc>
      </w:tr>
      <w:tr w:rsidR="003D1E22" w:rsidRPr="003D1E22" w14:paraId="60BD5692" w14:textId="77777777" w:rsidTr="00D01E66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E26A06C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(Self-Kindness)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7AE513C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4.2 (0.7)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4135344E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4.0 (0.5)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31245AFF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4.5 (0.8)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5AC3A72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4.4 (0.7)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1EEF6333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4.4 (0.6)</w:t>
            </w:r>
          </w:p>
        </w:tc>
      </w:tr>
      <w:tr w:rsidR="003D1E22" w:rsidRPr="003D1E22" w14:paraId="7B8830DE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AAEFDF9" w14:textId="301D25E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0652189F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1687331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5BC02DC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0.22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76A93A7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0.52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55355EF1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0.13</w:t>
            </w:r>
          </w:p>
        </w:tc>
      </w:tr>
      <w:tr w:rsidR="003D1E22" w:rsidRPr="003D1E22" w14:paraId="7FE4986D" w14:textId="77777777" w:rsidTr="00D01E66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C7B560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(Self-Judgment)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3286001D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(0.8)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59BF2303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(1.0)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14AF191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(1.0)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1C612EA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(1.2)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5747FDE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(0.9)</w:t>
            </w:r>
          </w:p>
        </w:tc>
      </w:tr>
      <w:tr w:rsidR="003D1E22" w:rsidRPr="003D1E22" w14:paraId="6E0DF775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B8840E" w14:textId="7CB67B29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64AF140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2BA055FE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0.87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410FB802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0.57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1312EA3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0.82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57AEF586" w14:textId="0BEE858A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0.04</w:t>
            </w:r>
          </w:p>
        </w:tc>
      </w:tr>
      <w:tr w:rsidR="003D1E22" w:rsidRPr="003D1E22" w14:paraId="589AD850" w14:textId="77777777" w:rsidTr="00D01E66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DB4548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(Common Humanity)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7EFDA5B5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(0.8)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63CB06B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3.0 (0.6)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7ECC8A8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(0.6)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07EBD2F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(0.6)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7D08E08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(0.6)</w:t>
            </w:r>
          </w:p>
        </w:tc>
      </w:tr>
      <w:tr w:rsidR="003D1E22" w:rsidRPr="003D1E22" w14:paraId="78185F5C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769484F" w14:textId="12EB8E9A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2D07D0F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1FE8A4DE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0.20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3B09AC45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0.96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7D22A1D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0.76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34A6A51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0.65</w:t>
            </w:r>
          </w:p>
        </w:tc>
      </w:tr>
      <w:tr w:rsidR="003D1E22" w:rsidRPr="003D1E22" w14:paraId="0E882B42" w14:textId="77777777" w:rsidTr="00D01E66">
        <w:tc>
          <w:tcPr>
            <w:tcW w:w="15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F3DDD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(Isolation)</w:t>
            </w:r>
          </w:p>
        </w:tc>
        <w:tc>
          <w:tcPr>
            <w:tcW w:w="1394" w:type="dxa"/>
            <w:tcBorders>
              <w:top w:val="single" w:sz="4" w:space="0" w:color="auto"/>
              <w:bottom w:val="single" w:sz="4" w:space="0" w:color="auto"/>
            </w:tcBorders>
          </w:tcPr>
          <w:p w14:paraId="15C5216D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(1.1)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14:paraId="46A019C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(1.0)</w:t>
            </w:r>
          </w:p>
        </w:tc>
        <w:tc>
          <w:tcPr>
            <w:tcW w:w="1380" w:type="dxa"/>
            <w:tcBorders>
              <w:top w:val="single" w:sz="4" w:space="0" w:color="auto"/>
              <w:bottom w:val="single" w:sz="4" w:space="0" w:color="auto"/>
            </w:tcBorders>
          </w:tcPr>
          <w:p w14:paraId="0709D691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3.9 (1.2)</w:t>
            </w: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14:paraId="1F79220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3.9 (1.1)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051B974D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(1.2)</w:t>
            </w:r>
          </w:p>
        </w:tc>
      </w:tr>
      <w:tr w:rsidR="003D1E22" w:rsidRPr="003D1E22" w14:paraId="4784378A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F044FE" w14:textId="31DC01AF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549378B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388B30BE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0.92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4ED9B334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10BCA4FD" w14:textId="19EE75B2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0.01*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3012423F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0.48</w:t>
            </w:r>
          </w:p>
        </w:tc>
      </w:tr>
      <w:tr w:rsidR="003D1E22" w:rsidRPr="003D1E22" w14:paraId="15385433" w14:textId="77777777" w:rsidTr="00D01E66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537C01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(Mindfulness)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3BC9082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3.69 (0.6)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2A4ABF8C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(0.5)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10A32F9C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3.9 (0.6)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5F662DAA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3.8 (0.6)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6DF2C33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3.8 (0.6)</w:t>
            </w:r>
          </w:p>
        </w:tc>
      </w:tr>
      <w:tr w:rsidR="003D1E22" w:rsidRPr="003D1E22" w14:paraId="1B155F77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D02F0FC" w14:textId="43C6910F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64E3BFD2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1042D80C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0.58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6F670864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0.20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5EB9E1D5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0.48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1C198BD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0.49</w:t>
            </w:r>
          </w:p>
        </w:tc>
      </w:tr>
      <w:tr w:rsidR="003D1E22" w:rsidRPr="003D1E22" w14:paraId="5BDFCFC4" w14:textId="77777777" w:rsidTr="00D01E66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DFC14DA" w14:textId="77777777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(Over-Identified)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6AB8A0A5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2.9 (0.7)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47F7D5A6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(1.0)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09CC16E0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(0.8)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7596537B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(0.9)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230D9A29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(1.0)</w:t>
            </w:r>
          </w:p>
        </w:tc>
      </w:tr>
      <w:tr w:rsidR="003D1E22" w:rsidRPr="003D1E22" w14:paraId="75AD7A67" w14:textId="77777777" w:rsidTr="00D01E66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43266E0" w14:textId="29F470F0" w:rsidR="006F34D5" w:rsidRPr="003D1E22" w:rsidRDefault="006F34D5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0CA15C98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2569F60F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0.92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6D1151D2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4C7CE438" w14:textId="6C25E2C9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0.01*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6E4C06CB" w14:textId="77777777" w:rsidR="006F34D5" w:rsidRPr="003D1E22" w:rsidRDefault="006F34D5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0.48</w:t>
            </w:r>
          </w:p>
        </w:tc>
      </w:tr>
    </w:tbl>
    <w:p w14:paraId="18243928" w14:textId="52551F6B" w:rsidR="00315972" w:rsidRPr="003D1E22" w:rsidRDefault="00922593" w:rsidP="0026174D">
      <w:pPr>
        <w:widowControl w:val="0"/>
        <w:spacing w:before="0" w:after="0" w:line="480" w:lineRule="auto"/>
        <w:ind w:rightChars="234" w:right="562"/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</w:pPr>
      <w:r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lastRenderedPageBreak/>
        <w:t xml:space="preserve">(Continued) Table </w:t>
      </w:r>
      <w:r w:rsidR="00653A6E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S</w:t>
      </w:r>
      <w:r w:rsidR="000A0B5E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1</w:t>
      </w:r>
      <w:r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.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 </w:t>
      </w:r>
      <w:r w:rsidR="00315972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Secondary Clinical Outcomes except SWLS and FFMQ (mean (SD)) at Each Assessment Point with Comparison to Baseline (</w:t>
      </w:r>
      <w:r w:rsidR="00B67AD9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healthy individuals</w:t>
      </w:r>
      <w:r w:rsidR="00315972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)</w:t>
      </w:r>
    </w:p>
    <w:tbl>
      <w:tblPr>
        <w:tblStyle w:val="4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6"/>
        <w:gridCol w:w="1394"/>
        <w:gridCol w:w="1381"/>
        <w:gridCol w:w="1380"/>
        <w:gridCol w:w="1247"/>
        <w:gridCol w:w="1386"/>
      </w:tblGrid>
      <w:tr w:rsidR="003D1E22" w:rsidRPr="003D1E22" w14:paraId="0797B2C4" w14:textId="77777777" w:rsidTr="00653A6E">
        <w:tc>
          <w:tcPr>
            <w:tcW w:w="1576" w:type="dxa"/>
            <w:tcBorders>
              <w:bottom w:val="single" w:sz="4" w:space="0" w:color="auto"/>
            </w:tcBorders>
          </w:tcPr>
          <w:p w14:paraId="674FAA67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649179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6D1BFF4F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661E5DBA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5FE954B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2B2273B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both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</w:tr>
      <w:tr w:rsidR="003D1E22" w:rsidRPr="003D1E22" w14:paraId="3A5B3DB0" w14:textId="77777777" w:rsidTr="00653A6E">
        <w:tc>
          <w:tcPr>
            <w:tcW w:w="1576" w:type="dxa"/>
          </w:tcPr>
          <w:p w14:paraId="03663259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788" w:type="dxa"/>
            <w:gridSpan w:val="5"/>
          </w:tcPr>
          <w:p w14:paraId="02A62161" w14:textId="05F92EC3" w:rsidR="00922593" w:rsidRPr="003D1E22" w:rsidRDefault="00117917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Time</w:t>
            </w:r>
          </w:p>
        </w:tc>
      </w:tr>
      <w:tr w:rsidR="003D1E22" w:rsidRPr="003D1E22" w14:paraId="01C46E31" w14:textId="77777777" w:rsidTr="00653A6E">
        <w:tc>
          <w:tcPr>
            <w:tcW w:w="1576" w:type="dxa"/>
          </w:tcPr>
          <w:p w14:paraId="78D97B37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94" w:type="dxa"/>
          </w:tcPr>
          <w:p w14:paraId="4A58DF9F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T1</w:t>
            </w:r>
          </w:p>
        </w:tc>
        <w:tc>
          <w:tcPr>
            <w:tcW w:w="1381" w:type="dxa"/>
          </w:tcPr>
          <w:p w14:paraId="4E87AD4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T2</w:t>
            </w:r>
          </w:p>
        </w:tc>
        <w:tc>
          <w:tcPr>
            <w:tcW w:w="1380" w:type="dxa"/>
          </w:tcPr>
          <w:p w14:paraId="46105B4F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T3</w:t>
            </w:r>
          </w:p>
        </w:tc>
        <w:tc>
          <w:tcPr>
            <w:tcW w:w="1247" w:type="dxa"/>
          </w:tcPr>
          <w:p w14:paraId="7C8BB498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T4</w:t>
            </w:r>
          </w:p>
        </w:tc>
        <w:tc>
          <w:tcPr>
            <w:tcW w:w="1386" w:type="dxa"/>
          </w:tcPr>
          <w:p w14:paraId="169C35B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T5</w:t>
            </w:r>
          </w:p>
        </w:tc>
      </w:tr>
      <w:tr w:rsidR="003D1E22" w:rsidRPr="003D1E22" w14:paraId="140A73EF" w14:textId="77777777" w:rsidTr="00653A6E">
        <w:tc>
          <w:tcPr>
            <w:tcW w:w="1576" w:type="dxa"/>
            <w:tcBorders>
              <w:bottom w:val="single" w:sz="4" w:space="0" w:color="auto"/>
            </w:tcBorders>
          </w:tcPr>
          <w:p w14:paraId="67C40BB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Scales</w:t>
            </w: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6701607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Baseline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14:paraId="3ADF8E6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4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14:paraId="2D67BE78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8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0002D764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20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386" w:type="dxa"/>
            <w:tcBorders>
              <w:bottom w:val="single" w:sz="4" w:space="0" w:color="auto"/>
            </w:tcBorders>
          </w:tcPr>
          <w:p w14:paraId="080DC9FC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32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</w:tr>
      <w:tr w:rsidR="003D1E22" w:rsidRPr="003D1E22" w14:paraId="23A48655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C0C96D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(Noticing)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53FC3988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(0.6)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0E37F592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(0.5)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13D4896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(0.3)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5BA70F93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3.8 (0.4)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330D633A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(0.6)</w:t>
            </w:r>
          </w:p>
        </w:tc>
      </w:tr>
      <w:tr w:rsidR="003D1E22" w:rsidRPr="003D1E22" w14:paraId="1CA576DB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C231AF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29F8F95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4F83491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0.02*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7A98BFB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0.35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50FEC131" w14:textId="047A30E9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0.01*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5846513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0.05</w:t>
            </w:r>
          </w:p>
        </w:tc>
      </w:tr>
      <w:tr w:rsidR="003D1E22" w:rsidRPr="003D1E22" w14:paraId="37436EE5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2CD6FED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(Not-Distracting)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6E4B8BB2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(1.2)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633B1922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2.7 (0.8)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6D4015B9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(1.0)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4E8E5B62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2.9 (0.9)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46549E23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(0.9)</w:t>
            </w:r>
          </w:p>
        </w:tc>
      </w:tr>
      <w:tr w:rsidR="003D1E22" w:rsidRPr="003D1E22" w14:paraId="504807E8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1021A4A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38B74D38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6B1A29F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0.13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65C9EE8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0.85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0ECFC72C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5418A392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0.73</w:t>
            </w:r>
          </w:p>
        </w:tc>
      </w:tr>
      <w:tr w:rsidR="003D1E22" w:rsidRPr="003D1E22" w14:paraId="5AEEF291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6643063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(Not-Worrying)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7CA12F63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2.9 (0.8)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4EA3D8AF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2.7 (0.9)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7EBC84D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(0.9)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21403E9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3.0 (0.9)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38ACDEDF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2.8 (0.6)</w:t>
            </w:r>
          </w:p>
        </w:tc>
      </w:tr>
      <w:tr w:rsidR="003D1E22" w:rsidRPr="003D1E22" w14:paraId="179D9A93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BDC918D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77C87EC6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61B466B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0.57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60D667C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0.14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1C57441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0.66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5ADAD155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0.97</w:t>
            </w:r>
          </w:p>
        </w:tc>
      </w:tr>
      <w:tr w:rsidR="003D1E22" w:rsidRPr="003D1E22" w14:paraId="18C18324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3FB413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(Attention Regulation)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6AEBF8F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(0.6)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79BC1C09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(0.5)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408C7789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(0.5)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67D29CC2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(0.5)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15D49E17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(0.5)</w:t>
            </w:r>
          </w:p>
        </w:tc>
      </w:tr>
      <w:tr w:rsidR="003D1E22" w:rsidRPr="003D1E22" w14:paraId="205D05CD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2D0CB0D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2F0A9CCC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452E073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0.73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11D893CB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0.05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3CAA840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7498AE2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0.07</w:t>
            </w:r>
          </w:p>
        </w:tc>
      </w:tr>
      <w:tr w:rsidR="003D1E22" w:rsidRPr="003D1E22" w14:paraId="1D608CB9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44CD6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(Emotional Awareness)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3EF46C88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(0.6)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41F47F7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(0.3)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5BCBAF55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(0.5)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3012305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(0.3)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44D43E23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(0.4)</w:t>
            </w:r>
          </w:p>
        </w:tc>
      </w:tr>
      <w:tr w:rsidR="003D1E22" w:rsidRPr="003D1E22" w14:paraId="50383D5B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35E0A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483B6E63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2B06B41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0.73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3B38A8CF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0.42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07B0D2B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0.21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25913F5B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0.26</w:t>
            </w:r>
          </w:p>
        </w:tc>
      </w:tr>
      <w:tr w:rsidR="003D1E22" w:rsidRPr="003D1E22" w14:paraId="71ED9FB8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96A7D9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(Self-Regulation)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66B1F6D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(0.6)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54585D9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(0.6)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5D0C4E5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3.9 (0.2)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3C27291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3.9 (0.5)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455F3E8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3.9 (0.6)</w:t>
            </w:r>
          </w:p>
        </w:tc>
      </w:tr>
      <w:tr w:rsidR="003D1E22" w:rsidRPr="003D1E22" w14:paraId="52136DC5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155346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012880F8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09E86A16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0.41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343A861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4437EDC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30A8AD77" w14:textId="5EB2FFBC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3D1E22" w:rsidRPr="003D1E22" w14:paraId="1D09CD07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66F99B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(Body Listening)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5F827D62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2.8 (0.9)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2C10FCC8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(0.8)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22BE58E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(0.4)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7B64698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(0.5)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56307BCA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(0.7)</w:t>
            </w:r>
          </w:p>
        </w:tc>
      </w:tr>
      <w:tr w:rsidR="003D1E22" w:rsidRPr="003D1E22" w14:paraId="50A01C76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0B3473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74E7EE60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00B0C779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18E12455" w14:textId="51291B35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103B8D47" w14:textId="1409A5C4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57A784D7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324273A6" w14:textId="77777777" w:rsidTr="00653A6E">
        <w:tc>
          <w:tcPr>
            <w:tcW w:w="15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970AFB0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(Trusting)</w:t>
            </w:r>
          </w:p>
        </w:tc>
        <w:tc>
          <w:tcPr>
            <w:tcW w:w="1394" w:type="dxa"/>
            <w:tcBorders>
              <w:top w:val="single" w:sz="4" w:space="0" w:color="auto"/>
              <w:bottom w:val="dotted" w:sz="4" w:space="0" w:color="auto"/>
            </w:tcBorders>
          </w:tcPr>
          <w:p w14:paraId="6310BE17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(0.5)</w:t>
            </w:r>
          </w:p>
        </w:tc>
        <w:tc>
          <w:tcPr>
            <w:tcW w:w="1381" w:type="dxa"/>
            <w:tcBorders>
              <w:top w:val="single" w:sz="4" w:space="0" w:color="auto"/>
              <w:bottom w:val="dotted" w:sz="4" w:space="0" w:color="auto"/>
            </w:tcBorders>
          </w:tcPr>
          <w:p w14:paraId="1459595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3.8 (0.8)</w:t>
            </w:r>
          </w:p>
        </w:tc>
        <w:tc>
          <w:tcPr>
            <w:tcW w:w="1380" w:type="dxa"/>
            <w:tcBorders>
              <w:top w:val="single" w:sz="4" w:space="0" w:color="auto"/>
              <w:bottom w:val="dotted" w:sz="4" w:space="0" w:color="auto"/>
            </w:tcBorders>
          </w:tcPr>
          <w:p w14:paraId="42C42D8D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3.9 (0.6)</w:t>
            </w:r>
          </w:p>
        </w:tc>
        <w:tc>
          <w:tcPr>
            <w:tcW w:w="1247" w:type="dxa"/>
            <w:tcBorders>
              <w:top w:val="single" w:sz="4" w:space="0" w:color="auto"/>
              <w:bottom w:val="dotted" w:sz="4" w:space="0" w:color="auto"/>
            </w:tcBorders>
          </w:tcPr>
          <w:p w14:paraId="7B144BBE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3.8 (0.8)</w:t>
            </w:r>
          </w:p>
        </w:tc>
        <w:tc>
          <w:tcPr>
            <w:tcW w:w="1386" w:type="dxa"/>
            <w:tcBorders>
              <w:top w:val="single" w:sz="4" w:space="0" w:color="auto"/>
              <w:bottom w:val="dotted" w:sz="4" w:space="0" w:color="auto"/>
            </w:tcBorders>
          </w:tcPr>
          <w:p w14:paraId="54AAA9D7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(0.8)</w:t>
            </w:r>
          </w:p>
        </w:tc>
      </w:tr>
      <w:tr w:rsidR="003D1E22" w:rsidRPr="003D1E22" w14:paraId="5066E4A4" w14:textId="77777777" w:rsidTr="00653A6E">
        <w:tc>
          <w:tcPr>
            <w:tcW w:w="15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B7947" w14:textId="77777777" w:rsidR="00922593" w:rsidRPr="003D1E22" w:rsidRDefault="00922593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94" w:type="dxa"/>
            <w:tcBorders>
              <w:top w:val="dotted" w:sz="4" w:space="0" w:color="auto"/>
              <w:bottom w:val="single" w:sz="4" w:space="0" w:color="auto"/>
            </w:tcBorders>
          </w:tcPr>
          <w:p w14:paraId="624867B1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dotted" w:sz="4" w:space="0" w:color="auto"/>
              <w:bottom w:val="single" w:sz="4" w:space="0" w:color="auto"/>
            </w:tcBorders>
          </w:tcPr>
          <w:p w14:paraId="0EBED569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0.90</w:t>
            </w:r>
          </w:p>
        </w:tc>
        <w:tc>
          <w:tcPr>
            <w:tcW w:w="1380" w:type="dxa"/>
            <w:tcBorders>
              <w:top w:val="dotted" w:sz="4" w:space="0" w:color="auto"/>
              <w:bottom w:val="single" w:sz="4" w:space="0" w:color="auto"/>
            </w:tcBorders>
          </w:tcPr>
          <w:p w14:paraId="4A0DC408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0.51</w:t>
            </w:r>
          </w:p>
        </w:tc>
        <w:tc>
          <w:tcPr>
            <w:tcW w:w="1247" w:type="dxa"/>
            <w:tcBorders>
              <w:top w:val="dotted" w:sz="4" w:space="0" w:color="auto"/>
              <w:bottom w:val="single" w:sz="4" w:space="0" w:color="auto"/>
            </w:tcBorders>
          </w:tcPr>
          <w:p w14:paraId="0D264B2A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0.90</w:t>
            </w:r>
          </w:p>
        </w:tc>
        <w:tc>
          <w:tcPr>
            <w:tcW w:w="1386" w:type="dxa"/>
            <w:tcBorders>
              <w:top w:val="dotted" w:sz="4" w:space="0" w:color="auto"/>
              <w:bottom w:val="single" w:sz="4" w:space="0" w:color="auto"/>
            </w:tcBorders>
          </w:tcPr>
          <w:p w14:paraId="111E3F16" w14:textId="77777777" w:rsidR="00922593" w:rsidRPr="003D1E22" w:rsidRDefault="00922593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0.29</w:t>
            </w:r>
          </w:p>
        </w:tc>
      </w:tr>
    </w:tbl>
    <w:p w14:paraId="41BAEC89" w14:textId="77777777" w:rsidR="00922593" w:rsidRPr="003D1E22" w:rsidRDefault="00922593" w:rsidP="0026174D">
      <w:pPr>
        <w:widowControl w:val="0"/>
        <w:spacing w:before="0" w:after="0" w:line="480" w:lineRule="auto"/>
        <w:ind w:rightChars="234" w:right="562"/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</w:pPr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 xml:space="preserve">All outcomes were analyzed </w:t>
      </w:r>
      <w:proofErr w:type="gramStart"/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>on the basis of</w:t>
      </w:r>
      <w:proofErr w:type="gramEnd"/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 xml:space="preserve"> intent-to-treat, using a mixed-effects model repeated-measures approach. </w:t>
      </w:r>
    </w:p>
    <w:p w14:paraId="0D3D7D81" w14:textId="77777777" w:rsidR="00756491" w:rsidRPr="003D1E22" w:rsidRDefault="00922593" w:rsidP="0026174D">
      <w:pPr>
        <w:widowControl w:val="0"/>
        <w:spacing w:before="0" w:after="0" w:line="480" w:lineRule="auto"/>
        <w:ind w:rightChars="234" w:right="562"/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</w:pPr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 xml:space="preserve">Abbreviation: CD-RISC, the Connor-Davidson Resilience Scale; EQ-5D-5L, </w:t>
      </w:r>
      <w:proofErr w:type="gramStart"/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>Five</w:t>
      </w:r>
      <w:proofErr w:type="gramEnd"/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 xml:space="preserve"> level EuroQoL-5 Dimensions; GAD7, Generalized Anxiety Disorder Questionnaire; MAIA, The Multidimensional Assessment of Interoceptive Awareness; PSS, Perceived Stress Scale; QIDS: Quick Inventory of Depressive Symptomatology; RSES, Rosenberg Self Esteem Scale; SCS: Self-Compassion Scale; HPQ, The World Health Organization Heath and Work Performance Questionnaire</w:t>
      </w:r>
    </w:p>
    <w:p w14:paraId="3DEFC829" w14:textId="74AB74BC" w:rsidR="00E35ED3" w:rsidRPr="00DB3361" w:rsidRDefault="00922593" w:rsidP="00E35ED3">
      <w:pPr>
        <w:widowControl w:val="0"/>
        <w:spacing w:before="0" w:after="0"/>
        <w:ind w:rightChars="588" w:right="1411"/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</w:pPr>
      <w:r w:rsidRPr="00DB3361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>*</w:t>
      </w:r>
      <w:r w:rsidR="00E35ED3" w:rsidRPr="00DB3361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>P value is less than .0125 (set by Bonferroni correction (.05/4))</w:t>
      </w:r>
    </w:p>
    <w:p w14:paraId="390AD7F6" w14:textId="70AA4688" w:rsidR="00B20857" w:rsidRPr="003D1E22" w:rsidRDefault="00B20857" w:rsidP="0026174D">
      <w:pPr>
        <w:widowControl w:val="0"/>
        <w:spacing w:before="0" w:after="0" w:line="48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F60C185" w14:textId="77777777" w:rsidR="00E35ED3" w:rsidRPr="003D1E22" w:rsidRDefault="00E35ED3" w:rsidP="0026174D">
      <w:pPr>
        <w:widowControl w:val="0"/>
        <w:spacing w:before="0" w:after="0" w:line="48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EE49CC" w14:textId="5947F83B" w:rsidR="00A66C0C" w:rsidRPr="003D1E22" w:rsidRDefault="00A66C0C" w:rsidP="0026174D">
      <w:pPr>
        <w:widowControl w:val="0"/>
        <w:spacing w:before="0" w:after="0" w:line="480" w:lineRule="auto"/>
        <w:jc w:val="both"/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</w:pPr>
      <w:r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lastRenderedPageBreak/>
        <w:t xml:space="preserve">Table </w:t>
      </w:r>
      <w:r w:rsidR="00653A6E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S</w:t>
      </w:r>
      <w:r w:rsidR="000A0B5E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2</w:t>
      </w:r>
      <w:r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.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 </w:t>
      </w:r>
      <w:r w:rsidR="00315972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Secondary Clinical Outcomes except SWLS and FFMQ (mean (SD)) at Each Assessment Point with Comparison to Baseline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 (</w:t>
      </w:r>
      <w:r w:rsidR="00B67AD9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people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 with </w:t>
      </w:r>
      <w:r w:rsidR="00B67AD9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c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ommon </w:t>
      </w:r>
      <w:r w:rsidR="00B67AD9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m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ental </w:t>
      </w:r>
      <w:r w:rsidR="00B67AD9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d</w:t>
      </w:r>
      <w:r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isorders</w:t>
      </w:r>
      <w:r w:rsidR="005D1042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)</w:t>
      </w:r>
    </w:p>
    <w:tbl>
      <w:tblPr>
        <w:tblStyle w:val="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3"/>
        <w:gridCol w:w="1375"/>
        <w:gridCol w:w="1360"/>
        <w:gridCol w:w="1233"/>
        <w:gridCol w:w="1233"/>
        <w:gridCol w:w="1360"/>
      </w:tblGrid>
      <w:tr w:rsidR="003D1E22" w:rsidRPr="003D1E22" w14:paraId="1B1074F4" w14:textId="77777777" w:rsidTr="005C6D86">
        <w:tc>
          <w:tcPr>
            <w:tcW w:w="1803" w:type="dxa"/>
          </w:tcPr>
          <w:p w14:paraId="3A848F65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561" w:type="dxa"/>
            <w:gridSpan w:val="5"/>
          </w:tcPr>
          <w:p w14:paraId="0A7DE6EB" w14:textId="6348C718" w:rsidR="00A66C0C" w:rsidRPr="003D1E22" w:rsidRDefault="00117917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Time</w:t>
            </w:r>
          </w:p>
        </w:tc>
      </w:tr>
      <w:tr w:rsidR="003D1E22" w:rsidRPr="003D1E22" w14:paraId="25F63770" w14:textId="77777777" w:rsidTr="005C6D86">
        <w:tc>
          <w:tcPr>
            <w:tcW w:w="1803" w:type="dxa"/>
          </w:tcPr>
          <w:p w14:paraId="30F02F69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75" w:type="dxa"/>
          </w:tcPr>
          <w:p w14:paraId="0957A5EA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T1</w:t>
            </w:r>
          </w:p>
        </w:tc>
        <w:tc>
          <w:tcPr>
            <w:tcW w:w="1360" w:type="dxa"/>
          </w:tcPr>
          <w:p w14:paraId="0284C286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T2</w:t>
            </w:r>
          </w:p>
        </w:tc>
        <w:tc>
          <w:tcPr>
            <w:tcW w:w="1233" w:type="dxa"/>
          </w:tcPr>
          <w:p w14:paraId="3A275137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T3</w:t>
            </w:r>
          </w:p>
        </w:tc>
        <w:tc>
          <w:tcPr>
            <w:tcW w:w="1233" w:type="dxa"/>
          </w:tcPr>
          <w:p w14:paraId="11639037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T4</w:t>
            </w:r>
          </w:p>
        </w:tc>
        <w:tc>
          <w:tcPr>
            <w:tcW w:w="1360" w:type="dxa"/>
          </w:tcPr>
          <w:p w14:paraId="33A0414F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T5</w:t>
            </w:r>
          </w:p>
        </w:tc>
      </w:tr>
      <w:tr w:rsidR="003D1E22" w:rsidRPr="003D1E22" w14:paraId="69959A17" w14:textId="77777777" w:rsidTr="005C6D86">
        <w:tc>
          <w:tcPr>
            <w:tcW w:w="1803" w:type="dxa"/>
            <w:tcBorders>
              <w:bottom w:val="single" w:sz="4" w:space="0" w:color="auto"/>
            </w:tcBorders>
          </w:tcPr>
          <w:p w14:paraId="71B97EF4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Scales</w:t>
            </w:r>
          </w:p>
        </w:tc>
        <w:tc>
          <w:tcPr>
            <w:tcW w:w="1375" w:type="dxa"/>
            <w:tcBorders>
              <w:bottom w:val="single" w:sz="4" w:space="0" w:color="auto"/>
            </w:tcBorders>
          </w:tcPr>
          <w:p w14:paraId="74484A7A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Baseline</w:t>
            </w:r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145E23A2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4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7A89B452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8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233" w:type="dxa"/>
            <w:tcBorders>
              <w:bottom w:val="single" w:sz="4" w:space="0" w:color="auto"/>
            </w:tcBorders>
          </w:tcPr>
          <w:p w14:paraId="0FD7B005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20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360" w:type="dxa"/>
            <w:tcBorders>
              <w:bottom w:val="single" w:sz="4" w:space="0" w:color="auto"/>
            </w:tcBorders>
          </w:tcPr>
          <w:p w14:paraId="6088579A" w14:textId="77777777" w:rsidR="00A66C0C" w:rsidRPr="003D1E22" w:rsidRDefault="00A66C0C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32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</w:tr>
      <w:tr w:rsidR="003D1E22" w:rsidRPr="003D1E22" w14:paraId="18676471" w14:textId="77777777" w:rsidTr="00315972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5F974BA" w14:textId="6F24AB2C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GAD7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2DFFF876" w14:textId="6CC79B3C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9.9 (3.8)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4FEB8821" w14:textId="409B4E7F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7.3 (4.5)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19D23BD9" w14:textId="211F482A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5.8 (1.8)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314EAFDA" w14:textId="4820278F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7.4 (4.2)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32BD04A1" w14:textId="149A6A8D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(3.0)</w:t>
            </w:r>
          </w:p>
        </w:tc>
      </w:tr>
      <w:tr w:rsidR="003D1E22" w:rsidRPr="003D1E22" w14:paraId="2F62FC73" w14:textId="77777777" w:rsidTr="00315972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184EF42" w14:textId="2433B71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73DB9742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4A46A87A" w14:textId="62841BD0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3BA2092" w14:textId="012BE078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0.01*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6680491E" w14:textId="6BBED806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6281FA0F" w14:textId="0B4F1046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339922EE" w14:textId="77777777" w:rsidTr="00315972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400E48B" w14:textId="22A4C97E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QIDS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114C9884" w14:textId="26D2AE8E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6.8 (3.9)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4283C8A2" w14:textId="7B7F57DF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5.1 (1.7)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54B4D008" w14:textId="5F5B017E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4.3 (3.2)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379DB34D" w14:textId="415525CD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5.7 (4.2)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37F45622" w14:textId="7A97F9F1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(1.4)</w:t>
            </w:r>
          </w:p>
        </w:tc>
      </w:tr>
      <w:tr w:rsidR="003D1E22" w:rsidRPr="003D1E22" w14:paraId="6709B109" w14:textId="77777777" w:rsidTr="00315972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4DDD05E" w14:textId="7C5CF918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1C8F59B4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427100AB" w14:textId="732FF524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0.045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04337565" w14:textId="11DC55C3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452B4BEE" w14:textId="238173C8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0.38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290CB1B2" w14:textId="4CD2D675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7F08ADF9" w14:textId="77777777" w:rsidTr="00315972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51410E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PGothic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CDRISC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1D398F7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61.9 (9.2)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4442098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60.8 (10.8)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34750B9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63.5 (7.8)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094B5204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66.8 (6.3)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29961DF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69.4 (6.6)</w:t>
            </w:r>
          </w:p>
        </w:tc>
      </w:tr>
      <w:tr w:rsidR="003D1E22" w:rsidRPr="003D1E22" w14:paraId="3E08A415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B072578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2C35116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0AE8BD9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0.90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DBCF27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0.46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74AD8435" w14:textId="4F7A1E52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3FB5D712" w14:textId="1AEA0523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0.02</w:t>
            </w:r>
          </w:p>
        </w:tc>
      </w:tr>
      <w:tr w:rsidR="003D1E22" w:rsidRPr="003D1E22" w14:paraId="75BBF61D" w14:textId="77777777" w:rsidTr="005C6D86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8B8B99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PGothic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PSS</w:t>
            </w:r>
            <w:r w:rsidRPr="003D1E22">
              <w:rPr>
                <w:rFonts w:ascii="Arial" w:eastAsia="MS PGothic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407761D8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19.6 (4.7)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3EF17FA6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17.3 (3.7)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51BAD786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18.4 (2.7)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07EB0FD1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18.2 (3.7)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5FCA7A2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14.7 (4.0)</w:t>
            </w:r>
          </w:p>
        </w:tc>
      </w:tr>
      <w:tr w:rsidR="003D1E22" w:rsidRPr="003D1E22" w14:paraId="071F0A8E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6DDA43B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3FF24247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4BE56546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3A6B133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0.49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38CCBDD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0.31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219C6017" w14:textId="1ED3BEEC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0.02</w:t>
            </w:r>
          </w:p>
        </w:tc>
      </w:tr>
      <w:tr w:rsidR="003D1E22" w:rsidRPr="003D1E22" w14:paraId="05F0413E" w14:textId="77777777" w:rsidTr="005C6D86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E4A5E7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RSES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7ABD7138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27.2 (2.9)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50AD7D8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27.3 (2.8)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2AB5C4E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27.5 (3.6)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1A501E2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28.0 (2.6)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0EA25DA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29.2 (2.4)</w:t>
            </w:r>
          </w:p>
        </w:tc>
      </w:tr>
      <w:tr w:rsidR="003D1E22" w:rsidRPr="003D1E22" w14:paraId="2B2B9AF7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038C03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3C1F3A8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151585E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0.89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75BE59C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0.39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22876BAF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0.16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403ACF32" w14:textId="3C5027D8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3E9B0597" w14:textId="77777777" w:rsidTr="00653A6E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701350B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EQ-5D-5L utility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645CCD4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0.74 (0.12)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573BCDF2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0.78 (0.11)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2C589CC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0.86 (0.11)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5E82317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0.84 (0.13)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43AF7EA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0.87 (0.11)</w:t>
            </w:r>
          </w:p>
        </w:tc>
      </w:tr>
      <w:tr w:rsidR="003D1E22" w:rsidRPr="003D1E22" w14:paraId="5DB623A3" w14:textId="77777777" w:rsidTr="00653A6E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3256C8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12382A3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0FB79D74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0.16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2202417" w14:textId="6A156794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76153BA0" w14:textId="52337800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279D6EF3" w14:textId="1B8F6CAC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1AB9F8D4" w14:textId="77777777" w:rsidTr="00653A6E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F82095F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HPQ (absolute presenteeism)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2AAE3D3B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61.8 (13.3)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796FD15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68.0 (10.3)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51BF707E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64.4 (13.3)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384B62E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73.3 (11.2)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3F1EC6B6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78.0 (9.2)</w:t>
            </w:r>
          </w:p>
        </w:tc>
      </w:tr>
      <w:tr w:rsidR="003D1E22" w:rsidRPr="003D1E22" w14:paraId="045E4890" w14:textId="77777777" w:rsidTr="00653A6E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8BA625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6771BE11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1195904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0.19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31CCE888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0.67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D01831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0.13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5E0F19D1" w14:textId="6848BFB3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7E4CA360" w14:textId="77777777" w:rsidTr="00653A6E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012636D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HPQ (relative presenteeism)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4C7D1F6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0.98 (0.16)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772A348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1.12 (0.23)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292D8917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1.13 (0.17)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52F108C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1.03 (0.20)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03EB8B5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1.17 (0.31)</w:t>
            </w:r>
          </w:p>
        </w:tc>
      </w:tr>
      <w:tr w:rsidR="003D1E22" w:rsidRPr="003D1E22" w14:paraId="6485F4D8" w14:textId="77777777" w:rsidTr="00653A6E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248ADE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5DF03D3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646852C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0.14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13C44D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50295D1F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0.46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5DE63B8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0.12</w:t>
            </w:r>
          </w:p>
        </w:tc>
      </w:tr>
      <w:tr w:rsidR="003D1E22" w:rsidRPr="003D1E22" w14:paraId="71F2C41B" w14:textId="77777777" w:rsidTr="005C6D86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E4BB7D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(total)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5BF9885E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18.3 (2.8)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0EF175D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17.5 (2.7)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6041631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18.7 (2.7)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47840C01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19.8 (2.2)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2FCD4C3E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21.6 (1.8)</w:t>
            </w:r>
          </w:p>
        </w:tc>
      </w:tr>
      <w:tr w:rsidR="003D1E22" w:rsidRPr="003D1E22" w14:paraId="58C66E30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95A3AFF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6595ED6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43C24F8E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0.16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072D614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0.60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208B686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0.09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1F31E90E" w14:textId="49EF1F3A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058188AF" w14:textId="77777777" w:rsidTr="005C6D86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F7E18CE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(Self-Kindness)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338A69D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(0.6)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600BDA4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(0.6)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41C219A8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3.9 (0.7)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4E5F1487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3.8 (0.5)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30A3585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4.2 (0.8)</w:t>
            </w:r>
          </w:p>
        </w:tc>
      </w:tr>
      <w:tr w:rsidR="003D1E22" w:rsidRPr="003D1E22" w14:paraId="71CC11F8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654B15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29FE569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1D4CE9A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0.59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2AAB61E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0BD7153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0.23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55567B7B" w14:textId="758DCECE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0.01*</w:t>
            </w:r>
          </w:p>
        </w:tc>
      </w:tr>
      <w:tr w:rsidR="003D1E22" w:rsidRPr="003D1E22" w14:paraId="23118A29" w14:textId="77777777" w:rsidTr="005C6D86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CDA53B3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(Self-Judgment)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1EC9D691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(0.8)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403938A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(0.8)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6E3FB03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(0.6)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1C59163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(0.5)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20B6E23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3.7 (0.5)</w:t>
            </w:r>
          </w:p>
        </w:tc>
      </w:tr>
      <w:tr w:rsidR="003D1E22" w:rsidRPr="003D1E22" w14:paraId="44EA75F9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2EE1E7C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341461D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0CFAA3C4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0.69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06695931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0.84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28F6F1E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0.20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23A67BDC" w14:textId="5C43B3C3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  <w:tr w:rsidR="003D1E22" w:rsidRPr="003D1E22" w14:paraId="4C84CD0C" w14:textId="77777777" w:rsidTr="005C6D86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1BC9D22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(Common Humanity)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6BE50CB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2.9 (0.8)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4D25FA4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2.6 (0.5)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44FF9DB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2.8 (0.7)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1D5204C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(0.9)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6E8DAF2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(0.7)</w:t>
            </w:r>
          </w:p>
        </w:tc>
      </w:tr>
      <w:tr w:rsidR="003D1E22" w:rsidRPr="003D1E22" w14:paraId="1D4B82FE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DBB1E9A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2E91BA3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27A263CB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BDB2DF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0.63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427F9162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0.62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32F933F8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0.09</w:t>
            </w:r>
          </w:p>
        </w:tc>
      </w:tr>
      <w:tr w:rsidR="003D1E22" w:rsidRPr="003D1E22" w14:paraId="41A87167" w14:textId="77777777" w:rsidTr="005C6D86"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D1234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(Isolation)</w:t>
            </w:r>
          </w:p>
        </w:tc>
        <w:tc>
          <w:tcPr>
            <w:tcW w:w="1375" w:type="dxa"/>
            <w:tcBorders>
              <w:top w:val="single" w:sz="4" w:space="0" w:color="auto"/>
              <w:bottom w:val="single" w:sz="4" w:space="0" w:color="auto"/>
            </w:tcBorders>
          </w:tcPr>
          <w:p w14:paraId="45E03D1E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(0.9)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469574DA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(0.8)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6EB0979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(0.8)</w:t>
            </w:r>
          </w:p>
        </w:tc>
        <w:tc>
          <w:tcPr>
            <w:tcW w:w="1233" w:type="dxa"/>
            <w:tcBorders>
              <w:top w:val="single" w:sz="4" w:space="0" w:color="auto"/>
              <w:bottom w:val="single" w:sz="4" w:space="0" w:color="auto"/>
            </w:tcBorders>
          </w:tcPr>
          <w:p w14:paraId="07B3CE14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(0.7)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</w:tcPr>
          <w:p w14:paraId="17F5897E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3.8 (0.6)</w:t>
            </w:r>
          </w:p>
        </w:tc>
      </w:tr>
      <w:tr w:rsidR="003D1E22" w:rsidRPr="003D1E22" w14:paraId="3B3934EE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61352F5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5E627956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02D5CDA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0.29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5F3F71B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0.34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FFA1821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0.91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587C7FA1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0.06</w:t>
            </w:r>
          </w:p>
        </w:tc>
      </w:tr>
      <w:tr w:rsidR="003D1E22" w:rsidRPr="003D1E22" w14:paraId="4FF64813" w14:textId="77777777" w:rsidTr="005C6D86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CB06874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(Mindfulness)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36A3E363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2.9 (0.6)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48571E1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2.6 (0.5)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512B0D82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(0.5)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7BB21F4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(0.3)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7B67961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(0.5)</w:t>
            </w:r>
          </w:p>
        </w:tc>
      </w:tr>
      <w:tr w:rsidR="003D1E22" w:rsidRPr="003D1E22" w14:paraId="6F72C079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637D8A5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177F0052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7E3BFD1D" w14:textId="5CA91521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0.02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5E6A2BA2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0.43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2A18C77C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0.11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13A9AD87" w14:textId="2C5434A8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69AB178B" w14:textId="77777777" w:rsidTr="005C6D86">
        <w:tc>
          <w:tcPr>
            <w:tcW w:w="180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4ED726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SCS (Over-Identified)</w:t>
            </w:r>
          </w:p>
        </w:tc>
        <w:tc>
          <w:tcPr>
            <w:tcW w:w="1375" w:type="dxa"/>
            <w:tcBorders>
              <w:top w:val="single" w:sz="4" w:space="0" w:color="auto"/>
              <w:bottom w:val="dotted" w:sz="4" w:space="0" w:color="auto"/>
            </w:tcBorders>
          </w:tcPr>
          <w:p w14:paraId="0BA08395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(0.7)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27E49624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(0.6)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0760A099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2.7 (0.5)</w:t>
            </w:r>
          </w:p>
        </w:tc>
        <w:tc>
          <w:tcPr>
            <w:tcW w:w="1233" w:type="dxa"/>
            <w:tcBorders>
              <w:top w:val="single" w:sz="4" w:space="0" w:color="auto"/>
              <w:bottom w:val="dotted" w:sz="4" w:space="0" w:color="auto"/>
            </w:tcBorders>
          </w:tcPr>
          <w:p w14:paraId="20FDC5EE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3.0 (0.4)</w:t>
            </w:r>
          </w:p>
        </w:tc>
        <w:tc>
          <w:tcPr>
            <w:tcW w:w="1360" w:type="dxa"/>
            <w:tcBorders>
              <w:top w:val="single" w:sz="4" w:space="0" w:color="auto"/>
              <w:bottom w:val="dotted" w:sz="4" w:space="0" w:color="auto"/>
            </w:tcBorders>
          </w:tcPr>
          <w:p w14:paraId="429F05B7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(0.6)</w:t>
            </w:r>
          </w:p>
        </w:tc>
      </w:tr>
      <w:tr w:rsidR="003D1E22" w:rsidRPr="003D1E22" w14:paraId="7D5A6BE6" w14:textId="77777777" w:rsidTr="005C6D86">
        <w:tc>
          <w:tcPr>
            <w:tcW w:w="180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3B31612" w14:textId="77777777" w:rsidR="008E6566" w:rsidRPr="003D1E22" w:rsidRDefault="008E6566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375" w:type="dxa"/>
            <w:tcBorders>
              <w:top w:val="dotted" w:sz="4" w:space="0" w:color="auto"/>
              <w:bottom w:val="single" w:sz="4" w:space="0" w:color="auto"/>
            </w:tcBorders>
          </w:tcPr>
          <w:p w14:paraId="6862A3ED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2B37B0D0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0.66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1286DCC1" w14:textId="77777777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0.32</w:t>
            </w:r>
          </w:p>
        </w:tc>
        <w:tc>
          <w:tcPr>
            <w:tcW w:w="1233" w:type="dxa"/>
            <w:tcBorders>
              <w:top w:val="dotted" w:sz="4" w:space="0" w:color="auto"/>
              <w:bottom w:val="single" w:sz="4" w:space="0" w:color="auto"/>
            </w:tcBorders>
          </w:tcPr>
          <w:p w14:paraId="5ACF8CA3" w14:textId="5D9C74FE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360" w:type="dxa"/>
            <w:tcBorders>
              <w:top w:val="dotted" w:sz="4" w:space="0" w:color="auto"/>
              <w:bottom w:val="single" w:sz="4" w:space="0" w:color="auto"/>
            </w:tcBorders>
          </w:tcPr>
          <w:p w14:paraId="67532FB7" w14:textId="3574CB54" w:rsidR="008E6566" w:rsidRPr="003D1E22" w:rsidRDefault="008E6566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0.03</w:t>
            </w:r>
          </w:p>
        </w:tc>
      </w:tr>
    </w:tbl>
    <w:p w14:paraId="431F7BF7" w14:textId="486681B7" w:rsidR="00315972" w:rsidRPr="003D1E22" w:rsidRDefault="000E0965" w:rsidP="0026174D">
      <w:pPr>
        <w:widowControl w:val="0"/>
        <w:spacing w:before="0" w:after="0" w:line="480" w:lineRule="auto"/>
        <w:jc w:val="both"/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</w:pPr>
      <w:r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lastRenderedPageBreak/>
        <w:t xml:space="preserve"> </w:t>
      </w:r>
      <w:r w:rsidR="005D5542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 xml:space="preserve">(Continued) </w:t>
      </w:r>
      <w:r w:rsidR="00315972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Table S</w:t>
      </w:r>
      <w:r w:rsidR="000A0B5E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2</w:t>
      </w:r>
      <w:r w:rsidR="00315972" w:rsidRPr="003D1E22">
        <w:rPr>
          <w:rFonts w:ascii="Arial" w:eastAsia="MS Mincho" w:hAnsi="Arial" w:cs="Arial"/>
          <w:b/>
          <w:color w:val="000000" w:themeColor="text1"/>
          <w:kern w:val="2"/>
          <w:sz w:val="20"/>
          <w:szCs w:val="20"/>
          <w:lang w:eastAsia="ja-JP"/>
        </w:rPr>
        <w:t>.</w:t>
      </w:r>
      <w:r w:rsidR="00315972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 xml:space="preserve"> Secondary Clinical Outcomes except SWLS and FFMQ (mean (SD)) at Each Assessment Point with Comparison to Baseline (</w:t>
      </w:r>
      <w:r w:rsidR="00B67AD9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people with common mental disorders</w:t>
      </w:r>
      <w:r w:rsidR="00315972" w:rsidRPr="003D1E22"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  <w:t>)</w:t>
      </w:r>
    </w:p>
    <w:p w14:paraId="1B8F3534" w14:textId="29E399E9" w:rsidR="005D5542" w:rsidRPr="003D1E22" w:rsidRDefault="005D5542" w:rsidP="0026174D">
      <w:pPr>
        <w:widowControl w:val="0"/>
        <w:spacing w:before="0" w:after="0" w:line="480" w:lineRule="auto"/>
        <w:jc w:val="both"/>
        <w:rPr>
          <w:rFonts w:ascii="Arial" w:eastAsia="MS Mincho" w:hAnsi="Arial" w:cs="Arial"/>
          <w:color w:val="000000" w:themeColor="text1"/>
          <w:kern w:val="2"/>
          <w:sz w:val="20"/>
          <w:szCs w:val="20"/>
          <w:lang w:eastAsia="ja-JP"/>
        </w:rPr>
      </w:pPr>
    </w:p>
    <w:tbl>
      <w:tblPr>
        <w:tblStyle w:val="5"/>
        <w:tblW w:w="83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417"/>
        <w:gridCol w:w="1418"/>
        <w:gridCol w:w="1275"/>
        <w:gridCol w:w="1276"/>
        <w:gridCol w:w="1418"/>
      </w:tblGrid>
      <w:tr w:rsidR="003D1E22" w:rsidRPr="003D1E22" w14:paraId="1001F67A" w14:textId="77777777" w:rsidTr="00653A6E">
        <w:tc>
          <w:tcPr>
            <w:tcW w:w="1560" w:type="dxa"/>
          </w:tcPr>
          <w:p w14:paraId="2011F891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6804" w:type="dxa"/>
            <w:gridSpan w:val="5"/>
          </w:tcPr>
          <w:p w14:paraId="6C79997B" w14:textId="485794B5" w:rsidR="005D5542" w:rsidRPr="003D1E22" w:rsidRDefault="00117917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Time</w:t>
            </w:r>
          </w:p>
        </w:tc>
      </w:tr>
      <w:tr w:rsidR="003D1E22" w:rsidRPr="003D1E22" w14:paraId="36CCA9D9" w14:textId="77777777" w:rsidTr="00653A6E">
        <w:tc>
          <w:tcPr>
            <w:tcW w:w="1560" w:type="dxa"/>
          </w:tcPr>
          <w:p w14:paraId="008D1061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EBA096B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T1</w:t>
            </w:r>
          </w:p>
        </w:tc>
        <w:tc>
          <w:tcPr>
            <w:tcW w:w="1418" w:type="dxa"/>
          </w:tcPr>
          <w:p w14:paraId="02081FD9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T2</w:t>
            </w:r>
          </w:p>
        </w:tc>
        <w:tc>
          <w:tcPr>
            <w:tcW w:w="1275" w:type="dxa"/>
          </w:tcPr>
          <w:p w14:paraId="0CBA7BD6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T3</w:t>
            </w:r>
          </w:p>
        </w:tc>
        <w:tc>
          <w:tcPr>
            <w:tcW w:w="1276" w:type="dxa"/>
          </w:tcPr>
          <w:p w14:paraId="692D7677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T4</w:t>
            </w:r>
          </w:p>
        </w:tc>
        <w:tc>
          <w:tcPr>
            <w:tcW w:w="1418" w:type="dxa"/>
          </w:tcPr>
          <w:p w14:paraId="1026AD22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T5</w:t>
            </w:r>
          </w:p>
        </w:tc>
      </w:tr>
      <w:tr w:rsidR="003D1E22" w:rsidRPr="003D1E22" w14:paraId="74441ABC" w14:textId="77777777" w:rsidTr="00653A6E">
        <w:tc>
          <w:tcPr>
            <w:tcW w:w="1560" w:type="dxa"/>
            <w:tcBorders>
              <w:bottom w:val="single" w:sz="4" w:space="0" w:color="auto"/>
            </w:tcBorders>
          </w:tcPr>
          <w:p w14:paraId="649CC205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Scales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CCC3200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Baseline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0A71153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4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508993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8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BA9FF3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20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296F510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32 </w:t>
            </w:r>
            <w:proofErr w:type="gramStart"/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week</w:t>
            </w:r>
            <w:proofErr w:type="gramEnd"/>
          </w:p>
        </w:tc>
      </w:tr>
      <w:tr w:rsidR="003D1E22" w:rsidRPr="003D1E22" w14:paraId="0B61AB0B" w14:textId="77777777" w:rsidTr="00653A6E"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2922602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(Noticing)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6BC902CD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(0.7)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197D57DA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(0.6)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78A016E4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(0.5)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309B1AB8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(0.5)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495CE247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(0.5)</w:t>
            </w:r>
          </w:p>
        </w:tc>
      </w:tr>
      <w:tr w:rsidR="003D1E22" w:rsidRPr="003D1E22" w14:paraId="1A988EC8" w14:textId="77777777" w:rsidTr="00653A6E"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EB7207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2F8256C1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646E648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0.26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58FD2C86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0.25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03A1FEC1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0.77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78B6DF11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0.18</w:t>
            </w:r>
          </w:p>
        </w:tc>
      </w:tr>
      <w:tr w:rsidR="003D1E22" w:rsidRPr="003D1E22" w14:paraId="78CA3821" w14:textId="77777777" w:rsidTr="00653A6E"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9AA4F04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(Not-Distracting)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45A64DC8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2.2 (1.1)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1802B8C4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(0.6)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3B76F924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2.8 (0.8)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5E40ADEC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2.3 (0.9)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725D1A63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2.9 (1.1)</w:t>
            </w:r>
          </w:p>
        </w:tc>
      </w:tr>
      <w:tr w:rsidR="003D1E22" w:rsidRPr="003D1E22" w14:paraId="203126A8" w14:textId="77777777" w:rsidTr="00653A6E"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0D8470C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42A50FC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66717ACF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0.19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2A81436E" w14:textId="5641249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3C04A096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0.74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18917B3A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0.06</w:t>
            </w:r>
          </w:p>
        </w:tc>
      </w:tr>
      <w:tr w:rsidR="003D1E22" w:rsidRPr="003D1E22" w14:paraId="01B1848F" w14:textId="77777777" w:rsidTr="00653A6E"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8A4B28E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(Not-Worrying)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0162BBEB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2.4 (0.7)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43CFE10A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2.0 (0.6)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18F91F18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(0.4)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282A8E39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2.7 (1.1)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039EE485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2.7 (0.9)</w:t>
            </w:r>
          </w:p>
        </w:tc>
      </w:tr>
      <w:tr w:rsidR="003D1E22" w:rsidRPr="003D1E22" w14:paraId="5F4AD431" w14:textId="77777777" w:rsidTr="00653A6E"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23704F2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63C564B9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6B5EF84" w14:textId="1C259969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0.04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2CB25A6B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0.55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51438EF1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0.53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7CF85C0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0.34</w:t>
            </w:r>
          </w:p>
        </w:tc>
      </w:tr>
      <w:tr w:rsidR="003D1E22" w:rsidRPr="003D1E22" w14:paraId="259F80F0" w14:textId="77777777" w:rsidTr="00653A6E"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BB338A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(Attention Regulation)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2CB529DF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2.6 (0.7)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3D1429B4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3.0 (0.4)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4990A220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3.1 (0.5)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4CA88742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(0.5)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7859BC73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(0.3)</w:t>
            </w:r>
          </w:p>
        </w:tc>
      </w:tr>
      <w:tr w:rsidR="003D1E22" w:rsidRPr="003D1E22" w14:paraId="46D00B61" w14:textId="77777777" w:rsidTr="00653A6E"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224616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4E79E1A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44A8F255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0.08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20658B23" w14:textId="697B21D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0.03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72977289" w14:textId="33CE26FF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711F425" w14:textId="06BAE213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3D951229" w14:textId="77777777" w:rsidTr="00653A6E"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6515D35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(Emotional Awareness)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6A719357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2.4 (0.7)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222E6FB0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(0.8)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6A7F68CF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(0.5)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34E4BE0B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(0.5)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465B749A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(0.3)</w:t>
            </w:r>
          </w:p>
        </w:tc>
      </w:tr>
      <w:tr w:rsidR="003D1E22" w:rsidRPr="003D1E22" w14:paraId="7478EA61" w14:textId="77777777" w:rsidTr="00653A6E"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E67D0C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1757FA25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5242D8B" w14:textId="4A7FB9C9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77F3E7A3" w14:textId="2107276B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630A569E" w14:textId="2A7FEDB8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1EA9D5B9" w14:textId="08CF6804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22AC064B" w14:textId="77777777" w:rsidTr="00653A6E"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C472B6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(Self-Regulation)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5471AA79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(1.0)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27A5D58D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(0.6)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1FFE43CA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3.5 (0.6)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787B4D62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(0.4)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2D54A0DD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3.6 (0.5)</w:t>
            </w:r>
          </w:p>
        </w:tc>
      </w:tr>
      <w:tr w:rsidR="003D1E22" w:rsidRPr="003D1E22" w14:paraId="34ED4455" w14:textId="77777777" w:rsidTr="00653A6E"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C7A3414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372CAC06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47D023F7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1700A701" w14:textId="17D60F76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0.01*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0F1396E6" w14:textId="0A1BE994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0.01*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7D90BE9B" w14:textId="6BDC7FB8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0F17D88B" w14:textId="77777777" w:rsidTr="00653A6E"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D634CD2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(Body Listening)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3586C2E5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1.9 (0.9)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0DEFA449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(0.6)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3D7E36DF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3.0 (0.5)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2E0BE540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(0.8)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196692BB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3.2 (0.6)</w:t>
            </w:r>
          </w:p>
        </w:tc>
      </w:tr>
      <w:tr w:rsidR="003D1E22" w:rsidRPr="003D1E22" w14:paraId="20F51856" w14:textId="77777777" w:rsidTr="00653A6E"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0DB0059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0CA9247C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4FE96DD5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4927547A" w14:textId="051CB573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04E0ACD5" w14:textId="3969BD24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3A53190F" w14:textId="2889E90B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  <w:tr w:rsidR="003D1E22" w:rsidRPr="003D1E22" w14:paraId="50B6F4F3" w14:textId="77777777" w:rsidTr="00653A6E">
        <w:tc>
          <w:tcPr>
            <w:tcW w:w="156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5B36472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MAIA (Trusting)</w:t>
            </w:r>
          </w:p>
        </w:tc>
        <w:tc>
          <w:tcPr>
            <w:tcW w:w="1417" w:type="dxa"/>
            <w:tcBorders>
              <w:top w:val="single" w:sz="4" w:space="0" w:color="auto"/>
              <w:bottom w:val="dotted" w:sz="4" w:space="0" w:color="auto"/>
            </w:tcBorders>
          </w:tcPr>
          <w:p w14:paraId="7E215502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(0.9)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5FC727A2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2.5 (0.7)</w:t>
            </w:r>
          </w:p>
        </w:tc>
        <w:tc>
          <w:tcPr>
            <w:tcW w:w="1275" w:type="dxa"/>
            <w:tcBorders>
              <w:top w:val="single" w:sz="4" w:space="0" w:color="auto"/>
              <w:bottom w:val="dotted" w:sz="4" w:space="0" w:color="auto"/>
            </w:tcBorders>
          </w:tcPr>
          <w:p w14:paraId="76486011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2.9 (0.7)</w:t>
            </w: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</w:tcPr>
          <w:p w14:paraId="519A73CC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3.3 (0.7)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</w:tcBorders>
          </w:tcPr>
          <w:p w14:paraId="2D592A42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3.4 (0.5)</w:t>
            </w:r>
          </w:p>
        </w:tc>
      </w:tr>
      <w:tr w:rsidR="003D1E22" w:rsidRPr="003D1E22" w14:paraId="4F83B6B3" w14:textId="77777777" w:rsidTr="00653A6E">
        <w:tc>
          <w:tcPr>
            <w:tcW w:w="156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5DFF95A" w14:textId="77777777" w:rsidR="005D5542" w:rsidRPr="003D1E22" w:rsidRDefault="005D5542" w:rsidP="0026174D">
            <w:pPr>
              <w:spacing w:before="0" w:after="0" w:line="480" w:lineRule="auto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i/>
                <w:color w:val="000000" w:themeColor="text1"/>
                <w:sz w:val="16"/>
                <w:szCs w:val="16"/>
              </w:rPr>
              <w:t>P</w:t>
            </w: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 xml:space="preserve"> value</w:t>
            </w:r>
          </w:p>
        </w:tc>
        <w:tc>
          <w:tcPr>
            <w:tcW w:w="1417" w:type="dxa"/>
            <w:tcBorders>
              <w:top w:val="dotted" w:sz="4" w:space="0" w:color="auto"/>
              <w:bottom w:val="single" w:sz="4" w:space="0" w:color="auto"/>
            </w:tcBorders>
          </w:tcPr>
          <w:p w14:paraId="4C6DBAD3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28A51548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0.96</w:t>
            </w:r>
          </w:p>
        </w:tc>
        <w:tc>
          <w:tcPr>
            <w:tcW w:w="1275" w:type="dxa"/>
            <w:tcBorders>
              <w:top w:val="dotted" w:sz="4" w:space="0" w:color="auto"/>
              <w:bottom w:val="single" w:sz="4" w:space="0" w:color="auto"/>
            </w:tcBorders>
          </w:tcPr>
          <w:p w14:paraId="602E42D2" w14:textId="77777777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0.18</w:t>
            </w: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</w:tcPr>
          <w:p w14:paraId="69C6600F" w14:textId="4DBE121A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</w:tcPr>
          <w:p w14:paraId="7A5FFD42" w14:textId="0FC957C0" w:rsidR="005D5542" w:rsidRPr="003D1E22" w:rsidRDefault="005D5542" w:rsidP="0026174D">
            <w:pPr>
              <w:widowControl w:val="0"/>
              <w:spacing w:before="0" w:after="0" w:line="480" w:lineRule="auto"/>
              <w:jc w:val="center"/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</w:pPr>
            <w:r w:rsidRPr="003D1E22">
              <w:rPr>
                <w:rFonts w:ascii="Arial" w:eastAsia="MS Mincho" w:hAnsi="Arial" w:cs="Arial"/>
                <w:color w:val="000000" w:themeColor="text1"/>
                <w:sz w:val="16"/>
                <w:szCs w:val="16"/>
              </w:rPr>
              <w:t>&lt;0.01*</w:t>
            </w:r>
          </w:p>
        </w:tc>
      </w:tr>
    </w:tbl>
    <w:p w14:paraId="6CD2C3DA" w14:textId="77777777" w:rsidR="000E0965" w:rsidRPr="003D1E22" w:rsidRDefault="000E0965" w:rsidP="0026174D">
      <w:pPr>
        <w:widowControl w:val="0"/>
        <w:spacing w:before="0" w:after="0" w:line="480" w:lineRule="auto"/>
        <w:ind w:rightChars="234" w:right="562"/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</w:pPr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 xml:space="preserve">All outcomes were analyzed </w:t>
      </w:r>
      <w:proofErr w:type="gramStart"/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>on the basis of</w:t>
      </w:r>
      <w:proofErr w:type="gramEnd"/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 xml:space="preserve"> intent-to-treat, using a mixed-effects model repeated-measures approach. </w:t>
      </w:r>
    </w:p>
    <w:p w14:paraId="46378676" w14:textId="479D7880" w:rsidR="000E0965" w:rsidRPr="003D1E22" w:rsidRDefault="000E0965" w:rsidP="0026174D">
      <w:pPr>
        <w:widowControl w:val="0"/>
        <w:spacing w:before="0" w:after="0" w:line="480" w:lineRule="auto"/>
        <w:ind w:rightChars="234" w:right="562"/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</w:pPr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 xml:space="preserve">Abbreviation: CD-RISC, the Connor-Davidson Resilience Scale; EQ-5D-5L, </w:t>
      </w:r>
      <w:proofErr w:type="gramStart"/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>Five</w:t>
      </w:r>
      <w:proofErr w:type="gramEnd"/>
      <w:r w:rsidRPr="003D1E22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 xml:space="preserve"> level EuroQoL-5 Dimensions; GAD7, Generalized Anxiety Disorder Questionnaire; MAIA, The Multidimensional Assessment of Interoceptive Awareness; PSS, Perceived Stress Scale; QIDS: Quick Inventory of Depressive Symptomatology; RSES, Rosenberg Self Esteem Scale; SCS: Self-Compassion Scale; HPQ, The World Health Organization Heath and Work Performance Questionnaire</w:t>
      </w:r>
    </w:p>
    <w:p w14:paraId="17CED6C9" w14:textId="262B345A" w:rsidR="00E35ED3" w:rsidRPr="00DB3361" w:rsidRDefault="000E0965" w:rsidP="00E35ED3">
      <w:pPr>
        <w:widowControl w:val="0"/>
        <w:spacing w:before="0" w:after="0"/>
        <w:ind w:rightChars="588" w:right="1411"/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</w:pPr>
      <w:r w:rsidRPr="00DB3361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>*</w:t>
      </w:r>
      <w:r w:rsidR="00E35ED3" w:rsidRPr="00DB3361"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  <w:t>P value is less than .0125 (set by Bonferroni correction (.05/4))</w:t>
      </w:r>
    </w:p>
    <w:p w14:paraId="66BCE57C" w14:textId="77777777" w:rsidR="00B20857" w:rsidRPr="003D1E22" w:rsidRDefault="00B20857" w:rsidP="0026174D">
      <w:pPr>
        <w:spacing w:line="480" w:lineRule="auto"/>
        <w:rPr>
          <w:rFonts w:ascii="Arial" w:eastAsia="MS Mincho" w:hAnsi="Arial" w:cs="Arial"/>
          <w:color w:val="000000" w:themeColor="text1"/>
          <w:kern w:val="2"/>
          <w:sz w:val="18"/>
          <w:szCs w:val="18"/>
          <w:lang w:eastAsia="ja-JP"/>
        </w:rPr>
      </w:pPr>
    </w:p>
    <w:sectPr w:rsidR="00B20857" w:rsidRPr="003D1E22" w:rsidSect="00812952">
      <w:headerReference w:type="even" r:id="rId8"/>
      <w:footerReference w:type="even" r:id="rId9"/>
      <w:footerReference w:type="default" r:id="rId10"/>
      <w:pgSz w:w="11900" w:h="16840"/>
      <w:pgMar w:top="1138" w:right="1181" w:bottom="1138" w:left="1282" w:header="283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1A72" w14:textId="77777777" w:rsidR="00603D52" w:rsidRDefault="00603D52" w:rsidP="00117666">
      <w:pPr>
        <w:spacing w:after="0"/>
      </w:pPr>
      <w:r>
        <w:separator/>
      </w:r>
    </w:p>
  </w:endnote>
  <w:endnote w:type="continuationSeparator" w:id="0">
    <w:p w14:paraId="00DFBAA5" w14:textId="77777777" w:rsidR="00603D52" w:rsidRDefault="00603D52" w:rsidP="00117666">
      <w:pPr>
        <w:spacing w:after="0"/>
      </w:pPr>
      <w:r>
        <w:continuationSeparator/>
      </w:r>
    </w:p>
  </w:endnote>
  <w:endnote w:type="continuationNotice" w:id="1">
    <w:p w14:paraId="275D235E" w14:textId="77777777" w:rsidR="00603D52" w:rsidRDefault="00603D5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489536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E68C1F5" w14:textId="7A45D76D" w:rsidR="00812952" w:rsidRDefault="00812952" w:rsidP="0081295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3D3D87" w14:textId="77777777" w:rsidR="00653A6E" w:rsidRPr="00577C4C" w:rsidRDefault="00653A6E">
    <w:pPr>
      <w:pStyle w:val="Footer"/>
      <w:rPr>
        <w:color w:val="C00000"/>
        <w:szCs w:val="24"/>
      </w:rPr>
    </w:pPr>
    <w:r w:rsidRPr="00577C4C">
      <w:rPr>
        <w:noProof/>
        <w:color w:val="C00000"/>
        <w:szCs w:val="24"/>
        <w:lang w:eastAsia="ja-JP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31D8D0F9" wp14:editId="65D5B02E">
              <wp:simplePos x="0" y="0"/>
              <wp:positionH relativeFrom="column">
                <wp:posOffset>-108280</wp:posOffset>
              </wp:positionH>
              <wp:positionV relativeFrom="paragraph">
                <wp:posOffset>-58420</wp:posOffset>
              </wp:positionV>
              <wp:extent cx="3672205" cy="504190"/>
              <wp:effectExtent l="0" t="0" r="444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72205" cy="504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EE841" w14:textId="77777777" w:rsidR="00653A6E" w:rsidRPr="00E9561B" w:rsidRDefault="00653A6E">
                          <w:pPr>
                            <w:rPr>
                              <w:color w:val="C00000"/>
                            </w:rPr>
                          </w:pPr>
                          <w:r w:rsidRPr="00E9561B">
                            <w:rPr>
                              <w:color w:val="C00000"/>
                            </w:rPr>
                            <w:t>This is a provisional file, not the final typeset article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8D0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8.55pt;margin-top:-4.6pt;width:289.15pt;height:39.7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" stroked="f">
              <v:textbox style="mso-fit-shape-to-text:t">
                <w:txbxContent>
                  <w:p w14:paraId="462EE841" w14:textId="77777777" w:rsidR="00653A6E" w:rsidRPr="00E9561B" w:rsidRDefault="00653A6E">
                    <w:pPr>
                      <w:rPr>
                        <w:color w:val="C00000"/>
                      </w:rPr>
                    </w:pPr>
                    <w:r w:rsidRPr="00E9561B">
                      <w:rPr>
                        <w:color w:val="C00000"/>
                      </w:rPr>
                      <w:t>This is a provisional file, not the final typeset article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1D4B8BD" wp14:editId="68C0174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4951C5" w14:textId="77777777" w:rsidR="00653A6E" w:rsidRPr="00577C4C" w:rsidRDefault="00653A6E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Pr="0013685F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D4B8BD" id="Text Box 1" o:spid="_x0000_s1027" type="#_x0000_t202" style="position:absolute;margin-left:67.6pt;margin-top:0;width:118.8pt;height:26.3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" filled="f" stroked="f" strokeweight=".5pt">
              <v:textbox style="mso-fit-shape-to-text:t">
                <w:txbxContent>
                  <w:p w14:paraId="214951C5" w14:textId="77777777" w:rsidR="00653A6E" w:rsidRPr="00577C4C" w:rsidRDefault="00653A6E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Pr="0013685F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343566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6D9C53" w14:textId="26B87F2D" w:rsidR="00812952" w:rsidRDefault="00812952" w:rsidP="0081295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970BFF2" w14:textId="77777777" w:rsidR="00653A6E" w:rsidRPr="00577C4C" w:rsidRDefault="00653A6E">
    <w:pPr>
      <w:pStyle w:val="Footer"/>
      <w:rPr>
        <w:b/>
        <w:sz w:val="20"/>
        <w:szCs w:val="24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2C4AF3B6" wp14:editId="527467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3464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346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D070C5" w14:textId="77777777" w:rsidR="00653A6E" w:rsidRPr="00577C4C" w:rsidRDefault="00653A6E">
                          <w:pPr>
                            <w:pStyle w:val="Footer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54068A" w:rsidRPr="0054068A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4AF3B6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8" type="#_x0000_t202" style="position:absolute;margin-left:67.6pt;margin-top:0;width:118.8pt;height:26.3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" filled="f" stroked="f" strokeweight=".5pt">
              <v:textbox style="mso-fit-shape-to-text:t">
                <w:txbxContent>
                  <w:p w14:paraId="74D070C5" w14:textId="77777777" w:rsidR="00653A6E" w:rsidRPr="00577C4C" w:rsidRDefault="00653A6E">
                    <w:pPr>
                      <w:pStyle w:val="Footer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54068A" w:rsidRPr="0054068A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1C8B7" w14:textId="77777777" w:rsidR="00603D52" w:rsidRDefault="00603D52" w:rsidP="00117666">
      <w:pPr>
        <w:spacing w:after="0"/>
      </w:pPr>
      <w:r>
        <w:separator/>
      </w:r>
    </w:p>
  </w:footnote>
  <w:footnote w:type="continuationSeparator" w:id="0">
    <w:p w14:paraId="0F75C869" w14:textId="77777777" w:rsidR="00603D52" w:rsidRDefault="00603D52" w:rsidP="00117666">
      <w:pPr>
        <w:spacing w:after="0"/>
      </w:pPr>
      <w:r>
        <w:continuationSeparator/>
      </w:r>
    </w:p>
  </w:footnote>
  <w:footnote w:type="continuationNotice" w:id="1">
    <w:p w14:paraId="7FC6E164" w14:textId="77777777" w:rsidR="00603D52" w:rsidRDefault="00603D5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13A34" w14:textId="2F4711AD" w:rsidR="00653A6E" w:rsidRPr="007E3148" w:rsidRDefault="00653A6E" w:rsidP="00A53000">
    <w:pPr>
      <w:pStyle w:val="Header"/>
    </w:pPr>
    <w:r w:rsidRPr="007E3148">
      <w:ptab w:relativeTo="margin" w:alignment="center" w:leader="none"/>
    </w:r>
    <w:r w:rsidRPr="007E3148">
      <w:ptab w:relativeTo="margin" w:alignment="right" w:leader="none"/>
    </w:r>
    <w:r>
      <w:t>MBCT for subjective well-being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3A76"/>
    <w:multiLevelType w:val="hybridMultilevel"/>
    <w:tmpl w:val="6F548CD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2A7CAC"/>
    <w:multiLevelType w:val="multilevel"/>
    <w:tmpl w:val="C6A8CCEA"/>
    <w:numStyleLink w:val="Headings"/>
  </w:abstractNum>
  <w:abstractNum w:abstractNumId="7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E7359"/>
    <w:multiLevelType w:val="hybridMultilevel"/>
    <w:tmpl w:val="8AF0A78C"/>
    <w:lvl w:ilvl="0" w:tplc="EB10684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4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C03ECB"/>
    <w:multiLevelType w:val="hybridMultilevel"/>
    <w:tmpl w:val="0AA4813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BC6F29"/>
    <w:multiLevelType w:val="multilevel"/>
    <w:tmpl w:val="C6A8CCEA"/>
    <w:numStyleLink w:val="Headings"/>
  </w:abstractNum>
  <w:abstractNum w:abstractNumId="20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3"/>
  </w:num>
  <w:num w:numId="12">
    <w:abstractNumId w:val="20"/>
  </w:num>
  <w:num w:numId="13">
    <w:abstractNumId w:val="14"/>
  </w:num>
  <w:num w:numId="14">
    <w:abstractNumId w:val="5"/>
  </w:num>
  <w:num w:numId="15">
    <w:abstractNumId w:val="12"/>
  </w:num>
  <w:num w:numId="16">
    <w:abstractNumId w:val="17"/>
  </w:num>
  <w:num w:numId="17">
    <w:abstractNumId w:val="4"/>
    <w:lvlOverride w:ilvl="0"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9"/>
  </w:num>
  <w:num w:numId="21">
    <w:abstractNumId w:val="4"/>
  </w:num>
  <w:num w:numId="22">
    <w:abstractNumId w:val="4"/>
    <w:lvlOverride w:ilvl="0">
      <w:startOverride w:val="1"/>
      <w:lvl w:ilvl="0">
        <w:start w:val="1"/>
        <w:numFmt w:val="decimal"/>
        <w:pStyle w:val="Heading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Heading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Heading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Heading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>
    <w:abstractNumId w:val="13"/>
  </w:num>
  <w:num w:numId="24">
    <w:abstractNumId w:val="16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tfpdssrr5xtt3ev2aovdsf2px9f2aes0tpz&quot;&gt;Endnote-Converted&lt;record-ids&gt;&lt;item&gt;3903&lt;/item&gt;&lt;item&gt;3904&lt;/item&gt;&lt;item&gt;4076&lt;/item&gt;&lt;item&gt;4184&lt;/item&gt;&lt;item&gt;4185&lt;/item&gt;&lt;item&gt;4194&lt;/item&gt;&lt;item&gt;4197&lt;/item&gt;&lt;item&gt;4198&lt;/item&gt;&lt;item&gt;4199&lt;/item&gt;&lt;item&gt;4217&lt;/item&gt;&lt;item&gt;4220&lt;/item&gt;&lt;item&gt;4221&lt;/item&gt;&lt;item&gt;4224&lt;/item&gt;&lt;item&gt;4226&lt;/item&gt;&lt;item&gt;4228&lt;/item&gt;&lt;item&gt;4229&lt;/item&gt;&lt;/record-ids&gt;&lt;/item&gt;&lt;/Libraries&gt;"/>
  </w:docVars>
  <w:rsids>
    <w:rsidRoot w:val="00681821"/>
    <w:rsid w:val="00016149"/>
    <w:rsid w:val="00034304"/>
    <w:rsid w:val="00035434"/>
    <w:rsid w:val="00045678"/>
    <w:rsid w:val="000458E4"/>
    <w:rsid w:val="000510B5"/>
    <w:rsid w:val="000605E3"/>
    <w:rsid w:val="00061B39"/>
    <w:rsid w:val="00063D84"/>
    <w:rsid w:val="00066334"/>
    <w:rsid w:val="0006636D"/>
    <w:rsid w:val="00074475"/>
    <w:rsid w:val="00077D53"/>
    <w:rsid w:val="00081394"/>
    <w:rsid w:val="00083659"/>
    <w:rsid w:val="00091E1C"/>
    <w:rsid w:val="00094AE3"/>
    <w:rsid w:val="000A09FD"/>
    <w:rsid w:val="000A0B5E"/>
    <w:rsid w:val="000A1D0B"/>
    <w:rsid w:val="000A7359"/>
    <w:rsid w:val="000B34BD"/>
    <w:rsid w:val="000C7E2A"/>
    <w:rsid w:val="000D27A9"/>
    <w:rsid w:val="000D369D"/>
    <w:rsid w:val="000E0965"/>
    <w:rsid w:val="000E268A"/>
    <w:rsid w:val="000F4CFB"/>
    <w:rsid w:val="000F4FE0"/>
    <w:rsid w:val="001050C1"/>
    <w:rsid w:val="0011530E"/>
    <w:rsid w:val="00117666"/>
    <w:rsid w:val="00117917"/>
    <w:rsid w:val="001223A7"/>
    <w:rsid w:val="00134256"/>
    <w:rsid w:val="001355D1"/>
    <w:rsid w:val="0013685F"/>
    <w:rsid w:val="00147395"/>
    <w:rsid w:val="001552C9"/>
    <w:rsid w:val="00164930"/>
    <w:rsid w:val="00175D36"/>
    <w:rsid w:val="001762B9"/>
    <w:rsid w:val="00177D84"/>
    <w:rsid w:val="00183139"/>
    <w:rsid w:val="00183DDC"/>
    <w:rsid w:val="001873FB"/>
    <w:rsid w:val="001964EF"/>
    <w:rsid w:val="001B1A2C"/>
    <w:rsid w:val="001C744C"/>
    <w:rsid w:val="001D5C23"/>
    <w:rsid w:val="001E0BD4"/>
    <w:rsid w:val="001F4C07"/>
    <w:rsid w:val="00217849"/>
    <w:rsid w:val="00217A48"/>
    <w:rsid w:val="00220AEA"/>
    <w:rsid w:val="00221C00"/>
    <w:rsid w:val="00221F24"/>
    <w:rsid w:val="00226954"/>
    <w:rsid w:val="0026174D"/>
    <w:rsid w:val="002621C6"/>
    <w:rsid w:val="002629A3"/>
    <w:rsid w:val="00265660"/>
    <w:rsid w:val="00267D18"/>
    <w:rsid w:val="002771E4"/>
    <w:rsid w:val="002868E2"/>
    <w:rsid w:val="002869C3"/>
    <w:rsid w:val="002936E4"/>
    <w:rsid w:val="00296B88"/>
    <w:rsid w:val="002A30B9"/>
    <w:rsid w:val="002A7D9C"/>
    <w:rsid w:val="002B0D01"/>
    <w:rsid w:val="002B168C"/>
    <w:rsid w:val="002C574C"/>
    <w:rsid w:val="002C6955"/>
    <w:rsid w:val="002C74CA"/>
    <w:rsid w:val="002D457C"/>
    <w:rsid w:val="002D54B9"/>
    <w:rsid w:val="002D5BA6"/>
    <w:rsid w:val="002E0DFD"/>
    <w:rsid w:val="002E5CBF"/>
    <w:rsid w:val="002E65BF"/>
    <w:rsid w:val="002F744D"/>
    <w:rsid w:val="0030125F"/>
    <w:rsid w:val="00303DE6"/>
    <w:rsid w:val="00310124"/>
    <w:rsid w:val="00315972"/>
    <w:rsid w:val="003179C5"/>
    <w:rsid w:val="00322627"/>
    <w:rsid w:val="00340AFF"/>
    <w:rsid w:val="003544FB"/>
    <w:rsid w:val="00365D63"/>
    <w:rsid w:val="0036793B"/>
    <w:rsid w:val="0037068A"/>
    <w:rsid w:val="00372682"/>
    <w:rsid w:val="003746A2"/>
    <w:rsid w:val="00376CC5"/>
    <w:rsid w:val="0038084B"/>
    <w:rsid w:val="0039434B"/>
    <w:rsid w:val="0039693B"/>
    <w:rsid w:val="003A0AD3"/>
    <w:rsid w:val="003A7363"/>
    <w:rsid w:val="003C5F3B"/>
    <w:rsid w:val="003D1E22"/>
    <w:rsid w:val="003D2F2D"/>
    <w:rsid w:val="003D6B16"/>
    <w:rsid w:val="003D7786"/>
    <w:rsid w:val="003E72CF"/>
    <w:rsid w:val="003F175D"/>
    <w:rsid w:val="003F5877"/>
    <w:rsid w:val="003F7911"/>
    <w:rsid w:val="00401590"/>
    <w:rsid w:val="00401EEB"/>
    <w:rsid w:val="004043B5"/>
    <w:rsid w:val="00412BC4"/>
    <w:rsid w:val="00417884"/>
    <w:rsid w:val="004227FB"/>
    <w:rsid w:val="00422C94"/>
    <w:rsid w:val="00425683"/>
    <w:rsid w:val="00436B6B"/>
    <w:rsid w:val="004424CA"/>
    <w:rsid w:val="00444A41"/>
    <w:rsid w:val="0044691A"/>
    <w:rsid w:val="00456733"/>
    <w:rsid w:val="00460AC3"/>
    <w:rsid w:val="0046162E"/>
    <w:rsid w:val="00463E3D"/>
    <w:rsid w:val="004645AE"/>
    <w:rsid w:val="004833B3"/>
    <w:rsid w:val="0048373C"/>
    <w:rsid w:val="00483BAE"/>
    <w:rsid w:val="004863FE"/>
    <w:rsid w:val="00494A9C"/>
    <w:rsid w:val="004A1725"/>
    <w:rsid w:val="004A4077"/>
    <w:rsid w:val="004B12FF"/>
    <w:rsid w:val="004B6F9B"/>
    <w:rsid w:val="004C7B50"/>
    <w:rsid w:val="004D0EE5"/>
    <w:rsid w:val="004D3E33"/>
    <w:rsid w:val="004E42E4"/>
    <w:rsid w:val="004E7FAA"/>
    <w:rsid w:val="004F2C0B"/>
    <w:rsid w:val="004F5246"/>
    <w:rsid w:val="00501859"/>
    <w:rsid w:val="00501B3C"/>
    <w:rsid w:val="005046DB"/>
    <w:rsid w:val="00505994"/>
    <w:rsid w:val="00505E8C"/>
    <w:rsid w:val="00507D4D"/>
    <w:rsid w:val="005110B9"/>
    <w:rsid w:val="0051293B"/>
    <w:rsid w:val="005250F2"/>
    <w:rsid w:val="00533826"/>
    <w:rsid w:val="0054068A"/>
    <w:rsid w:val="005455D3"/>
    <w:rsid w:val="00546FE0"/>
    <w:rsid w:val="0055296F"/>
    <w:rsid w:val="00552DCA"/>
    <w:rsid w:val="00561850"/>
    <w:rsid w:val="00571B4A"/>
    <w:rsid w:val="00571CB8"/>
    <w:rsid w:val="0057520D"/>
    <w:rsid w:val="0058100B"/>
    <w:rsid w:val="0058598A"/>
    <w:rsid w:val="005A08E0"/>
    <w:rsid w:val="005A0EFC"/>
    <w:rsid w:val="005A1D84"/>
    <w:rsid w:val="005A3DBF"/>
    <w:rsid w:val="005A4C26"/>
    <w:rsid w:val="005A70EA"/>
    <w:rsid w:val="005B08DE"/>
    <w:rsid w:val="005B66DE"/>
    <w:rsid w:val="005B6708"/>
    <w:rsid w:val="005C262E"/>
    <w:rsid w:val="005C3963"/>
    <w:rsid w:val="005C5538"/>
    <w:rsid w:val="005C5B27"/>
    <w:rsid w:val="005C6D86"/>
    <w:rsid w:val="005D0191"/>
    <w:rsid w:val="005D1042"/>
    <w:rsid w:val="005D1840"/>
    <w:rsid w:val="005D35E4"/>
    <w:rsid w:val="005D5542"/>
    <w:rsid w:val="005D7910"/>
    <w:rsid w:val="005E27CB"/>
    <w:rsid w:val="00603D52"/>
    <w:rsid w:val="006079EC"/>
    <w:rsid w:val="0061246A"/>
    <w:rsid w:val="006172B8"/>
    <w:rsid w:val="0062154F"/>
    <w:rsid w:val="00631A8C"/>
    <w:rsid w:val="006424AF"/>
    <w:rsid w:val="00643630"/>
    <w:rsid w:val="00651CA2"/>
    <w:rsid w:val="00653A6E"/>
    <w:rsid w:val="00653D60"/>
    <w:rsid w:val="006542C9"/>
    <w:rsid w:val="006569B9"/>
    <w:rsid w:val="00660D05"/>
    <w:rsid w:val="00661E3B"/>
    <w:rsid w:val="00671D9A"/>
    <w:rsid w:val="00672126"/>
    <w:rsid w:val="00673952"/>
    <w:rsid w:val="00674FF4"/>
    <w:rsid w:val="00681821"/>
    <w:rsid w:val="00682D2D"/>
    <w:rsid w:val="00686C9D"/>
    <w:rsid w:val="00690120"/>
    <w:rsid w:val="006910D9"/>
    <w:rsid w:val="006A142A"/>
    <w:rsid w:val="006B2D5B"/>
    <w:rsid w:val="006B30BB"/>
    <w:rsid w:val="006B7D14"/>
    <w:rsid w:val="006D04AB"/>
    <w:rsid w:val="006D0965"/>
    <w:rsid w:val="006D5B93"/>
    <w:rsid w:val="006F34D5"/>
    <w:rsid w:val="0070753C"/>
    <w:rsid w:val="00712CC3"/>
    <w:rsid w:val="00715E24"/>
    <w:rsid w:val="00716D07"/>
    <w:rsid w:val="00725A7D"/>
    <w:rsid w:val="007307AE"/>
    <w:rsid w:val="0073085C"/>
    <w:rsid w:val="00733784"/>
    <w:rsid w:val="00746505"/>
    <w:rsid w:val="00756491"/>
    <w:rsid w:val="007725B3"/>
    <w:rsid w:val="00775CD2"/>
    <w:rsid w:val="0077624F"/>
    <w:rsid w:val="007852E0"/>
    <w:rsid w:val="00790BB3"/>
    <w:rsid w:val="00792043"/>
    <w:rsid w:val="0079544E"/>
    <w:rsid w:val="00797BA0"/>
    <w:rsid w:val="00797EDD"/>
    <w:rsid w:val="007A1DFC"/>
    <w:rsid w:val="007B0322"/>
    <w:rsid w:val="007B0703"/>
    <w:rsid w:val="007C0E3F"/>
    <w:rsid w:val="007C206C"/>
    <w:rsid w:val="007C291D"/>
    <w:rsid w:val="007C4490"/>
    <w:rsid w:val="007C5729"/>
    <w:rsid w:val="007E18C4"/>
    <w:rsid w:val="007E63E6"/>
    <w:rsid w:val="008052A6"/>
    <w:rsid w:val="008111E4"/>
    <w:rsid w:val="00812952"/>
    <w:rsid w:val="0081301C"/>
    <w:rsid w:val="00816697"/>
    <w:rsid w:val="008166DD"/>
    <w:rsid w:val="00817DD6"/>
    <w:rsid w:val="008249EC"/>
    <w:rsid w:val="00845764"/>
    <w:rsid w:val="008479B4"/>
    <w:rsid w:val="00857771"/>
    <w:rsid w:val="008629A9"/>
    <w:rsid w:val="00873E40"/>
    <w:rsid w:val="00882222"/>
    <w:rsid w:val="0088513A"/>
    <w:rsid w:val="00892AAC"/>
    <w:rsid w:val="00893C19"/>
    <w:rsid w:val="00895FD9"/>
    <w:rsid w:val="00896613"/>
    <w:rsid w:val="008A00ED"/>
    <w:rsid w:val="008C3E6B"/>
    <w:rsid w:val="008C7AB5"/>
    <w:rsid w:val="008D13BD"/>
    <w:rsid w:val="008D2641"/>
    <w:rsid w:val="008D3C50"/>
    <w:rsid w:val="008D6C8D"/>
    <w:rsid w:val="008E2B54"/>
    <w:rsid w:val="008E4404"/>
    <w:rsid w:val="008E58C7"/>
    <w:rsid w:val="008E6566"/>
    <w:rsid w:val="008F0628"/>
    <w:rsid w:val="008F5021"/>
    <w:rsid w:val="008F5D4B"/>
    <w:rsid w:val="008F6F1C"/>
    <w:rsid w:val="009166E8"/>
    <w:rsid w:val="009176CA"/>
    <w:rsid w:val="009206A1"/>
    <w:rsid w:val="00922593"/>
    <w:rsid w:val="009245C1"/>
    <w:rsid w:val="00924E8E"/>
    <w:rsid w:val="009256BC"/>
    <w:rsid w:val="00943573"/>
    <w:rsid w:val="00954F8B"/>
    <w:rsid w:val="00955343"/>
    <w:rsid w:val="00957E1A"/>
    <w:rsid w:val="00961D7D"/>
    <w:rsid w:val="00971B61"/>
    <w:rsid w:val="009745D1"/>
    <w:rsid w:val="00980C31"/>
    <w:rsid w:val="00993863"/>
    <w:rsid w:val="009941F0"/>
    <w:rsid w:val="009955FF"/>
    <w:rsid w:val="009A201B"/>
    <w:rsid w:val="009A5920"/>
    <w:rsid w:val="009B0C16"/>
    <w:rsid w:val="009B11CD"/>
    <w:rsid w:val="009C3CEC"/>
    <w:rsid w:val="009C3E5F"/>
    <w:rsid w:val="009D2313"/>
    <w:rsid w:val="009D259D"/>
    <w:rsid w:val="00A01043"/>
    <w:rsid w:val="00A31D0D"/>
    <w:rsid w:val="00A442AA"/>
    <w:rsid w:val="00A46B63"/>
    <w:rsid w:val="00A47E34"/>
    <w:rsid w:val="00A50D9D"/>
    <w:rsid w:val="00A53000"/>
    <w:rsid w:val="00A545C6"/>
    <w:rsid w:val="00A548E4"/>
    <w:rsid w:val="00A652D0"/>
    <w:rsid w:val="00A66C0C"/>
    <w:rsid w:val="00A75F87"/>
    <w:rsid w:val="00A85D4A"/>
    <w:rsid w:val="00A95D8B"/>
    <w:rsid w:val="00AA5CA5"/>
    <w:rsid w:val="00AC0270"/>
    <w:rsid w:val="00AC3EA3"/>
    <w:rsid w:val="00AC4202"/>
    <w:rsid w:val="00AC6757"/>
    <w:rsid w:val="00AC792D"/>
    <w:rsid w:val="00AF3CD4"/>
    <w:rsid w:val="00AF559F"/>
    <w:rsid w:val="00AF7368"/>
    <w:rsid w:val="00B20857"/>
    <w:rsid w:val="00B209BE"/>
    <w:rsid w:val="00B21293"/>
    <w:rsid w:val="00B34E5B"/>
    <w:rsid w:val="00B50A30"/>
    <w:rsid w:val="00B62AC0"/>
    <w:rsid w:val="00B657B8"/>
    <w:rsid w:val="00B65989"/>
    <w:rsid w:val="00B67AD9"/>
    <w:rsid w:val="00B70818"/>
    <w:rsid w:val="00B73FB1"/>
    <w:rsid w:val="00B77108"/>
    <w:rsid w:val="00B80EFC"/>
    <w:rsid w:val="00B84920"/>
    <w:rsid w:val="00B8556A"/>
    <w:rsid w:val="00B876BB"/>
    <w:rsid w:val="00BA7ED4"/>
    <w:rsid w:val="00BC6781"/>
    <w:rsid w:val="00BD6C09"/>
    <w:rsid w:val="00BE4260"/>
    <w:rsid w:val="00C012A3"/>
    <w:rsid w:val="00C0320F"/>
    <w:rsid w:val="00C0698C"/>
    <w:rsid w:val="00C16F19"/>
    <w:rsid w:val="00C219DA"/>
    <w:rsid w:val="00C23D7E"/>
    <w:rsid w:val="00C374C0"/>
    <w:rsid w:val="00C4765F"/>
    <w:rsid w:val="00C5038A"/>
    <w:rsid w:val="00C52A7B"/>
    <w:rsid w:val="00C6324C"/>
    <w:rsid w:val="00C65CC8"/>
    <w:rsid w:val="00C679AA"/>
    <w:rsid w:val="00C724CF"/>
    <w:rsid w:val="00C75972"/>
    <w:rsid w:val="00C82792"/>
    <w:rsid w:val="00C904D1"/>
    <w:rsid w:val="00C90CC1"/>
    <w:rsid w:val="00C948FD"/>
    <w:rsid w:val="00C97E01"/>
    <w:rsid w:val="00CA2A23"/>
    <w:rsid w:val="00CB0D00"/>
    <w:rsid w:val="00CB42C3"/>
    <w:rsid w:val="00CB43D5"/>
    <w:rsid w:val="00CB57A5"/>
    <w:rsid w:val="00CC49DF"/>
    <w:rsid w:val="00CC5354"/>
    <w:rsid w:val="00CC76F9"/>
    <w:rsid w:val="00CD066B"/>
    <w:rsid w:val="00CD46E2"/>
    <w:rsid w:val="00CD569D"/>
    <w:rsid w:val="00CE0138"/>
    <w:rsid w:val="00CE46B8"/>
    <w:rsid w:val="00CE6F5C"/>
    <w:rsid w:val="00D00D0B"/>
    <w:rsid w:val="00D01E66"/>
    <w:rsid w:val="00D03EC0"/>
    <w:rsid w:val="00D04B69"/>
    <w:rsid w:val="00D233C1"/>
    <w:rsid w:val="00D27984"/>
    <w:rsid w:val="00D30148"/>
    <w:rsid w:val="00D3038F"/>
    <w:rsid w:val="00D506CC"/>
    <w:rsid w:val="00D537FA"/>
    <w:rsid w:val="00D551AF"/>
    <w:rsid w:val="00D5547D"/>
    <w:rsid w:val="00D57A48"/>
    <w:rsid w:val="00D638F1"/>
    <w:rsid w:val="00D6610F"/>
    <w:rsid w:val="00D745BC"/>
    <w:rsid w:val="00D76DA9"/>
    <w:rsid w:val="00D80D99"/>
    <w:rsid w:val="00D841BE"/>
    <w:rsid w:val="00D9503C"/>
    <w:rsid w:val="00DA2D6B"/>
    <w:rsid w:val="00DA70FD"/>
    <w:rsid w:val="00DB3361"/>
    <w:rsid w:val="00DD13FD"/>
    <w:rsid w:val="00DD468C"/>
    <w:rsid w:val="00DD5101"/>
    <w:rsid w:val="00DD73EF"/>
    <w:rsid w:val="00DE23E8"/>
    <w:rsid w:val="00DE4D6A"/>
    <w:rsid w:val="00DE631C"/>
    <w:rsid w:val="00DF0A7D"/>
    <w:rsid w:val="00E0128B"/>
    <w:rsid w:val="00E34E00"/>
    <w:rsid w:val="00E35ED3"/>
    <w:rsid w:val="00E423BB"/>
    <w:rsid w:val="00E45C23"/>
    <w:rsid w:val="00E46034"/>
    <w:rsid w:val="00E53370"/>
    <w:rsid w:val="00E546E4"/>
    <w:rsid w:val="00E64E17"/>
    <w:rsid w:val="00E706B1"/>
    <w:rsid w:val="00E70F35"/>
    <w:rsid w:val="00E72EE0"/>
    <w:rsid w:val="00E747D8"/>
    <w:rsid w:val="00E93B57"/>
    <w:rsid w:val="00EA3D3C"/>
    <w:rsid w:val="00EB0D86"/>
    <w:rsid w:val="00EB368D"/>
    <w:rsid w:val="00EB7C19"/>
    <w:rsid w:val="00EC0F18"/>
    <w:rsid w:val="00EC5BF2"/>
    <w:rsid w:val="00EC7CC3"/>
    <w:rsid w:val="00ED2559"/>
    <w:rsid w:val="00EE307F"/>
    <w:rsid w:val="00EF052B"/>
    <w:rsid w:val="00F00C9F"/>
    <w:rsid w:val="00F04E1F"/>
    <w:rsid w:val="00F052BF"/>
    <w:rsid w:val="00F06CC8"/>
    <w:rsid w:val="00F42816"/>
    <w:rsid w:val="00F46494"/>
    <w:rsid w:val="00F558AB"/>
    <w:rsid w:val="00F5758F"/>
    <w:rsid w:val="00F61D89"/>
    <w:rsid w:val="00F631D7"/>
    <w:rsid w:val="00F659DA"/>
    <w:rsid w:val="00F70CE9"/>
    <w:rsid w:val="00F86ABB"/>
    <w:rsid w:val="00FA05D8"/>
    <w:rsid w:val="00FD6934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A59A7"/>
  <w15:docId w15:val="{F9E0FDBB-DD0B-B44D-9ACC-9146AA5F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96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D80D99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724CF"/>
    <w:rPr>
      <w:rFonts w:ascii="Times New Roman" w:hAnsi="Times New Roman"/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Strong">
    <w:name w:val="Strong"/>
    <w:basedOn w:val="DefaultParagraphFont"/>
    <w:uiPriority w:val="22"/>
    <w:qFormat/>
    <w:rsid w:val="00C724CF"/>
    <w:rPr>
      <w:rFonts w:ascii="Times New Roman" w:hAnsi="Times New Roman"/>
      <w:b/>
      <w:bCs/>
    </w:rPr>
  </w:style>
  <w:style w:type="paragraph" w:styleId="NormalWeb">
    <w:name w:val="Normal (Web)"/>
    <w:basedOn w:val="Normal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53000"/>
    <w:rPr>
      <w:rFonts w:ascii="Times New Roman" w:hAnsi="Times New Roman"/>
      <w:b/>
      <w:sz w:val="24"/>
    </w:rPr>
  </w:style>
  <w:style w:type="paragraph" w:styleId="Footer">
    <w:name w:val="footer"/>
    <w:basedOn w:val="Normal"/>
    <w:link w:val="FooterChar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7666"/>
  </w:style>
  <w:style w:type="table" w:styleId="TableGrid">
    <w:name w:val="Table Grid"/>
    <w:basedOn w:val="TableNormal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7666"/>
    <w:rPr>
      <w:vertAlign w:val="superscript"/>
    </w:rPr>
  </w:style>
  <w:style w:type="paragraph" w:styleId="Caption">
    <w:name w:val="caption"/>
    <w:basedOn w:val="Normal"/>
    <w:next w:val="NoSpacing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117666"/>
  </w:style>
  <w:style w:type="paragraph" w:styleId="EndnoteText">
    <w:name w:val="endnote text"/>
    <w:basedOn w:val="Normal"/>
    <w:link w:val="EndnoteTextChar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D06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D066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25A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25A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25A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5A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1D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D80D99"/>
    <w:rPr>
      <w:rFonts w:ascii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NoSpacing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651CA2"/>
  </w:style>
  <w:style w:type="character" w:styleId="SubtleEmphasis">
    <w:name w:val="Subtle Emphasis"/>
    <w:basedOn w:val="DefaultParagraphFon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Reference">
    <w:name w:val="Intense Reference"/>
    <w:basedOn w:val="DefaultParagraphFont"/>
    <w:uiPriority w:val="32"/>
    <w:qFormat/>
    <w:rsid w:val="00C724C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Revision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B6708"/>
    <w:pPr>
      <w:widowControl w:val="0"/>
      <w:spacing w:before="0" w:after="0"/>
      <w:jc w:val="both"/>
    </w:pPr>
    <w:rPr>
      <w:rFonts w:ascii="Courier New" w:hAnsi="Courier New" w:cs="Courier New"/>
      <w:kern w:val="2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B6708"/>
    <w:rPr>
      <w:rFonts w:ascii="Courier New" w:hAnsi="Courier New" w:cs="Courier New"/>
      <w:kern w:val="2"/>
      <w:sz w:val="20"/>
      <w:szCs w:val="20"/>
      <w:lang w:eastAsia="ja-JP"/>
    </w:rPr>
  </w:style>
  <w:style w:type="paragraph" w:customStyle="1" w:styleId="EndNoteBibliographyTitle">
    <w:name w:val="EndNote Bibliography Title"/>
    <w:basedOn w:val="Normal"/>
    <w:link w:val="EndNoteBibliographyTitle0"/>
    <w:rsid w:val="005B6708"/>
    <w:pPr>
      <w:widowControl w:val="0"/>
      <w:spacing w:before="0" w:after="0"/>
      <w:jc w:val="center"/>
    </w:pPr>
    <w:rPr>
      <w:rFonts w:cs="Times New Roman"/>
      <w:noProof/>
      <w:kern w:val="2"/>
      <w:sz w:val="20"/>
      <w:lang w:eastAsia="ja-JP"/>
    </w:rPr>
  </w:style>
  <w:style w:type="character" w:customStyle="1" w:styleId="EndNoteBibliographyTitle0">
    <w:name w:val="EndNote Bibliography Title (文字)"/>
    <w:basedOn w:val="DefaultParagraphFont"/>
    <w:link w:val="EndNoteBibliographyTitle"/>
    <w:rsid w:val="005B6708"/>
    <w:rPr>
      <w:rFonts w:ascii="Times New Roman" w:hAnsi="Times New Roman" w:cs="Times New Roman"/>
      <w:noProof/>
      <w:kern w:val="2"/>
      <w:sz w:val="20"/>
      <w:lang w:eastAsia="ja-JP"/>
    </w:rPr>
  </w:style>
  <w:style w:type="paragraph" w:customStyle="1" w:styleId="EndNoteBibliography">
    <w:name w:val="EndNote Bibliography"/>
    <w:basedOn w:val="Normal"/>
    <w:link w:val="EndNoteBibliography0"/>
    <w:rsid w:val="005B6708"/>
    <w:pPr>
      <w:widowControl w:val="0"/>
      <w:spacing w:before="0" w:after="0"/>
      <w:jc w:val="both"/>
    </w:pPr>
    <w:rPr>
      <w:rFonts w:cs="Times New Roman"/>
      <w:noProof/>
      <w:kern w:val="2"/>
      <w:sz w:val="20"/>
      <w:lang w:eastAsia="ja-JP"/>
    </w:rPr>
  </w:style>
  <w:style w:type="character" w:customStyle="1" w:styleId="EndNoteBibliography0">
    <w:name w:val="EndNote Bibliography (文字)"/>
    <w:basedOn w:val="DefaultParagraphFont"/>
    <w:link w:val="EndNoteBibliography"/>
    <w:rsid w:val="005B6708"/>
    <w:rPr>
      <w:rFonts w:ascii="Times New Roman" w:hAnsi="Times New Roman" w:cs="Times New Roman"/>
      <w:noProof/>
      <w:kern w:val="2"/>
      <w:sz w:val="2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B6708"/>
    <w:rPr>
      <w:rFonts w:ascii="Times New Roman" w:eastAsia="Cambria" w:hAnsi="Times New Roman" w:cs="Times New Roman"/>
      <w:sz w:val="24"/>
      <w:szCs w:val="24"/>
    </w:rPr>
  </w:style>
  <w:style w:type="paragraph" w:customStyle="1" w:styleId="EndNoteCategoryHeading">
    <w:name w:val="EndNote Category Heading"/>
    <w:basedOn w:val="Normal"/>
    <w:link w:val="EndNoteCategoryHeading0"/>
    <w:rsid w:val="005B6708"/>
    <w:pPr>
      <w:widowControl w:val="0"/>
      <w:spacing w:after="120"/>
    </w:pPr>
    <w:rPr>
      <w:rFonts w:asciiTheme="minorHAnsi" w:hAnsiTheme="minorHAnsi"/>
      <w:b/>
      <w:noProof/>
      <w:kern w:val="2"/>
      <w:sz w:val="21"/>
      <w:lang w:eastAsia="ja-JP"/>
    </w:rPr>
  </w:style>
  <w:style w:type="character" w:customStyle="1" w:styleId="EndNoteCategoryHeading0">
    <w:name w:val="EndNote Category Heading (文字)"/>
    <w:basedOn w:val="DefaultParagraphFont"/>
    <w:link w:val="EndNoteCategoryHeading"/>
    <w:rsid w:val="005B6708"/>
    <w:rPr>
      <w:rFonts w:asciiTheme="minorHAnsi" w:hAnsiTheme="minorHAnsi"/>
      <w:b/>
      <w:noProof/>
      <w:kern w:val="2"/>
      <w:sz w:val="21"/>
      <w:lang w:eastAsia="ja-JP"/>
    </w:rPr>
  </w:style>
  <w:style w:type="paragraph" w:customStyle="1" w:styleId="1">
    <w:name w:val="標準1"/>
    <w:rsid w:val="005B67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B6708"/>
  </w:style>
  <w:style w:type="character" w:customStyle="1" w:styleId="10">
    <w:name w:val="未解決のメンション1"/>
    <w:basedOn w:val="DefaultParagraphFont"/>
    <w:uiPriority w:val="99"/>
    <w:semiHidden/>
    <w:unhideWhenUsed/>
    <w:rsid w:val="005B6708"/>
    <w:rPr>
      <w:color w:val="605E5C"/>
      <w:shd w:val="clear" w:color="auto" w:fill="E1DFDD"/>
    </w:rPr>
  </w:style>
  <w:style w:type="table" w:customStyle="1" w:styleId="11">
    <w:name w:val="表 (格子)1"/>
    <w:basedOn w:val="TableNormal"/>
    <w:next w:val="TableGrid"/>
    <w:uiPriority w:val="39"/>
    <w:rsid w:val="00F659DA"/>
    <w:pPr>
      <w:spacing w:after="0" w:line="240" w:lineRule="auto"/>
    </w:pPr>
    <w:rPr>
      <w:rFonts w:ascii="Century" w:hAnsi="Century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TableNormal"/>
    <w:next w:val="TableGrid"/>
    <w:uiPriority w:val="39"/>
    <w:rsid w:val="00F659DA"/>
    <w:pPr>
      <w:spacing w:after="0" w:line="240" w:lineRule="auto"/>
    </w:pPr>
    <w:rPr>
      <w:rFonts w:ascii="Century" w:eastAsia="Times New Roman" w:hAnsi="Century" w:cs="Times New Roman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TableNormal"/>
    <w:next w:val="TableGrid"/>
    <w:uiPriority w:val="39"/>
    <w:rsid w:val="00A66C0C"/>
    <w:pPr>
      <w:spacing w:after="0" w:line="240" w:lineRule="auto"/>
    </w:pPr>
    <w:rPr>
      <w:rFonts w:ascii="Century" w:hAnsi="Century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TableNormal"/>
    <w:next w:val="TableGrid"/>
    <w:uiPriority w:val="39"/>
    <w:rsid w:val="00A66C0C"/>
    <w:pPr>
      <w:spacing w:after="0" w:line="240" w:lineRule="auto"/>
    </w:pPr>
    <w:rPr>
      <w:rFonts w:ascii="Century" w:hAnsi="Century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TableNormal"/>
    <w:next w:val="TableGrid"/>
    <w:uiPriority w:val="39"/>
    <w:rsid w:val="00A66C0C"/>
    <w:pPr>
      <w:spacing w:after="0" w:line="240" w:lineRule="auto"/>
    </w:pPr>
    <w:rPr>
      <w:rFonts w:ascii="Century" w:hAnsi="Century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TableNormal"/>
    <w:next w:val="TableGrid"/>
    <w:uiPriority w:val="39"/>
    <w:rsid w:val="003E72CF"/>
    <w:pPr>
      <w:spacing w:after="0" w:line="240" w:lineRule="auto"/>
    </w:pPr>
    <w:rPr>
      <w:rFonts w:ascii="Century" w:hAnsi="Century"/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72126"/>
  </w:style>
  <w:style w:type="character" w:customStyle="1" w:styleId="DateChar">
    <w:name w:val="Date Char"/>
    <w:basedOn w:val="DefaultParagraphFont"/>
    <w:link w:val="Date"/>
    <w:uiPriority w:val="99"/>
    <w:semiHidden/>
    <w:rsid w:val="0067212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68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037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335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83858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32445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534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9431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297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13542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467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3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4025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3762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248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238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5203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C9F075F-50EB-3549-9DAB-0C174ADBD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</Template>
  <TotalTime>5</TotalTime>
  <Pages>8</Pages>
  <Words>4551</Words>
  <Characters>25941</Characters>
  <Application>Microsoft Office Word</Application>
  <DocSecurity>0</DocSecurity>
  <Lines>216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Teppei</dc:creator>
  <cp:keywords/>
  <dc:description/>
  <cp:lastModifiedBy>Lawrence, Shani</cp:lastModifiedBy>
  <cp:revision>4</cp:revision>
  <cp:lastPrinted>2021-08-10T09:07:00Z</cp:lastPrinted>
  <dcterms:created xsi:type="dcterms:W3CDTF">2021-08-18T03:39:00Z</dcterms:created>
  <dcterms:modified xsi:type="dcterms:W3CDTF">2021-08-20T00:42:00Z</dcterms:modified>
</cp:coreProperties>
</file>