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74" w:rsidRPr="00BF4212" w:rsidRDefault="00DA7174" w:rsidP="00A95184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Arial" w:hAnsi="Arial" w:cs="Arial"/>
          <w:b/>
        </w:rPr>
      </w:pPr>
      <w:r w:rsidRPr="00BF4212">
        <w:rPr>
          <w:rFonts w:ascii="Arial" w:hAnsi="Arial" w:cs="Arial"/>
          <w:b/>
        </w:rPr>
        <w:t xml:space="preserve">Supplemental Table </w:t>
      </w:r>
      <w:r w:rsidR="00096160" w:rsidRPr="00BF4212">
        <w:rPr>
          <w:rFonts w:ascii="Arial" w:hAnsi="Arial" w:cs="Arial"/>
          <w:b/>
        </w:rPr>
        <w:t>1</w:t>
      </w:r>
      <w:r w:rsidR="000C0A0F" w:rsidRPr="00BF4212">
        <w:rPr>
          <w:rFonts w:ascii="Arial" w:hAnsi="Arial" w:cs="Arial"/>
          <w:b/>
        </w:rPr>
        <w:t>.</w:t>
      </w:r>
      <w:r w:rsidRPr="00BF4212">
        <w:rPr>
          <w:rFonts w:ascii="Arial" w:hAnsi="Arial" w:cs="Arial"/>
          <w:b/>
        </w:rPr>
        <w:t xml:space="preserve"> </w:t>
      </w:r>
      <w:r w:rsidRPr="00BF4212">
        <w:rPr>
          <w:rFonts w:ascii="Arial" w:hAnsi="Arial" w:cs="Arial"/>
        </w:rPr>
        <w:t>Collection of clinical data using the Electronic Portal</w:t>
      </w:r>
    </w:p>
    <w:p w:rsidR="00DA7174" w:rsidRPr="00BF4212" w:rsidRDefault="00DA7174" w:rsidP="00DA7174">
      <w:pPr>
        <w:spacing w:after="0" w:line="240" w:lineRule="auto"/>
        <w:rPr>
          <w:rFonts w:ascii="Arial" w:hAnsi="Arial" w:cs="Arial"/>
        </w:rPr>
      </w:pPr>
      <w:r w:rsidRPr="00BF4212">
        <w:rPr>
          <w:rFonts w:ascii="Arial" w:hAnsi="Arial" w:cs="Arial"/>
        </w:rPr>
        <w:t xml:space="preserve">The questions were translated from Dutch into English. </w:t>
      </w:r>
    </w:p>
    <w:p w:rsidR="00DA7174" w:rsidRPr="00BF4212" w:rsidRDefault="00DA7174" w:rsidP="00DA717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5188"/>
        <w:gridCol w:w="2552"/>
      </w:tblGrid>
      <w:tr w:rsidR="00DA7174" w:rsidRPr="00BF4212" w:rsidTr="00E61AD5">
        <w:trPr>
          <w:trHeight w:val="251"/>
        </w:trPr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174" w:rsidRPr="00BF4212" w:rsidRDefault="00DA7174" w:rsidP="00026388">
            <w:pPr>
              <w:spacing w:before="120" w:after="120"/>
              <w:rPr>
                <w:rFonts w:ascii="Arial" w:hAnsi="Arial" w:cs="Arial"/>
                <w:b/>
                <w:lang w:val="en"/>
              </w:rPr>
            </w:pPr>
            <w:r w:rsidRPr="00BF4212">
              <w:rPr>
                <w:rFonts w:ascii="Arial" w:hAnsi="Arial" w:cs="Arial"/>
                <w:b/>
                <w:lang w:val="en"/>
              </w:rPr>
              <w:t xml:space="preserve">Variable </w:t>
            </w:r>
          </w:p>
        </w:tc>
        <w:tc>
          <w:tcPr>
            <w:tcW w:w="5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174" w:rsidRPr="00BF4212" w:rsidRDefault="00DA7174" w:rsidP="00026388">
            <w:pPr>
              <w:spacing w:before="120" w:after="120"/>
              <w:rPr>
                <w:rFonts w:ascii="Arial" w:hAnsi="Arial" w:cs="Arial"/>
                <w:b/>
                <w:lang w:val="en"/>
              </w:rPr>
            </w:pPr>
            <w:r w:rsidRPr="00BF4212">
              <w:rPr>
                <w:rFonts w:ascii="Arial" w:hAnsi="Arial" w:cs="Arial"/>
                <w:b/>
                <w:lang w:val="en"/>
              </w:rPr>
              <w:t>Question in the Electronic Portal (EP)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174" w:rsidRPr="00BF4212" w:rsidRDefault="00DA7174" w:rsidP="00026388">
            <w:pPr>
              <w:spacing w:before="120" w:after="120"/>
              <w:rPr>
                <w:rFonts w:ascii="Arial" w:hAnsi="Arial" w:cs="Arial"/>
                <w:b/>
                <w:lang w:val="en"/>
              </w:rPr>
            </w:pPr>
            <w:r w:rsidRPr="00BF4212">
              <w:rPr>
                <w:rFonts w:ascii="Arial" w:hAnsi="Arial" w:cs="Arial"/>
                <w:b/>
                <w:lang w:val="en"/>
              </w:rPr>
              <w:t xml:space="preserve">Variable categories </w:t>
            </w:r>
            <w:r w:rsidRPr="00BF4212">
              <w:rPr>
                <w:rFonts w:ascii="Arial" w:hAnsi="Arial" w:cs="Arial"/>
                <w:lang w:val="en"/>
              </w:rPr>
              <w:t>(answer option questions in EP)</w:t>
            </w:r>
          </w:p>
        </w:tc>
      </w:tr>
      <w:tr w:rsidR="00DA7174" w:rsidRPr="00BF4212" w:rsidTr="00E61AD5">
        <w:trPr>
          <w:trHeight w:val="251"/>
        </w:trPr>
        <w:tc>
          <w:tcPr>
            <w:tcW w:w="2325" w:type="dxa"/>
            <w:tcBorders>
              <w:top w:val="single" w:sz="4" w:space="0" w:color="auto"/>
            </w:tcBorders>
          </w:tcPr>
          <w:p w:rsidR="00DA7174" w:rsidRPr="00BF4212" w:rsidRDefault="00DA7174" w:rsidP="00026388">
            <w:p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Physician-diagnosed asthma</w:t>
            </w:r>
          </w:p>
        </w:tc>
        <w:tc>
          <w:tcPr>
            <w:tcW w:w="5188" w:type="dxa"/>
            <w:tcBorders>
              <w:top w:val="single" w:sz="4" w:space="0" w:color="auto"/>
            </w:tcBorders>
          </w:tcPr>
          <w:p w:rsidR="00DA7174" w:rsidRPr="00BF4212" w:rsidRDefault="00DA7174" w:rsidP="00026388">
            <w:p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Is your child diagnosed with asthma?</w:t>
            </w:r>
          </w:p>
          <w:p w:rsidR="00DA7174" w:rsidRPr="00BF4212" w:rsidRDefault="00DA7174" w:rsidP="00DA717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 xml:space="preserve">Yes, by a general practitioner </w:t>
            </w:r>
          </w:p>
          <w:p w:rsidR="00DA7174" w:rsidRPr="00BF4212" w:rsidRDefault="00DA7174" w:rsidP="00DA717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 xml:space="preserve">Yes, by a pediatrician </w:t>
            </w:r>
          </w:p>
          <w:p w:rsidR="00DA7174" w:rsidRPr="00BF4212" w:rsidRDefault="00DA7174" w:rsidP="00DA717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 xml:space="preserve">Yes, by a pulmonologist </w:t>
            </w:r>
          </w:p>
          <w:p w:rsidR="00DA7174" w:rsidRPr="00BF4212" w:rsidRDefault="00DA7174" w:rsidP="00DA7174">
            <w:pPr>
              <w:pStyle w:val="ListParagraph"/>
              <w:widowControl w:val="0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  <w:lang w:val="en"/>
              </w:rPr>
              <w:t>No</w:t>
            </w:r>
          </w:p>
          <w:p w:rsidR="002A3297" w:rsidRPr="00BF4212" w:rsidRDefault="002A3297" w:rsidP="00085CE8">
            <w:pPr>
              <w:pStyle w:val="ListParagraph"/>
              <w:widowControl w:val="0"/>
              <w:ind w:left="144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A7174" w:rsidRPr="00BF4212" w:rsidRDefault="00DA7174" w:rsidP="00026388">
            <w:p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Yes (a, b or c) or No (d)</w:t>
            </w:r>
          </w:p>
          <w:p w:rsidR="00DA7174" w:rsidRPr="00BF4212" w:rsidRDefault="00DA7174" w:rsidP="00026388">
            <w:pPr>
              <w:rPr>
                <w:rFonts w:ascii="Arial" w:hAnsi="Arial" w:cs="Arial"/>
                <w:lang w:val="en"/>
              </w:rPr>
            </w:pPr>
          </w:p>
          <w:p w:rsidR="00DA7174" w:rsidRPr="00BF4212" w:rsidRDefault="00DA7174" w:rsidP="00026388">
            <w:pPr>
              <w:rPr>
                <w:rFonts w:ascii="Arial" w:hAnsi="Arial" w:cs="Arial"/>
                <w:lang w:val="en"/>
              </w:rPr>
            </w:pPr>
          </w:p>
        </w:tc>
      </w:tr>
      <w:tr w:rsidR="00DA7174" w:rsidRPr="00BF4212" w:rsidTr="00E61AD5">
        <w:trPr>
          <w:trHeight w:val="1057"/>
        </w:trPr>
        <w:tc>
          <w:tcPr>
            <w:tcW w:w="2325" w:type="dxa"/>
          </w:tcPr>
          <w:p w:rsidR="00DA7174" w:rsidRPr="00BF4212" w:rsidRDefault="00DA7174" w:rsidP="00026388">
            <w:p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Both parents Dutch</w:t>
            </w:r>
          </w:p>
        </w:tc>
        <w:tc>
          <w:tcPr>
            <w:tcW w:w="5188" w:type="dxa"/>
          </w:tcPr>
          <w:p w:rsidR="00DA7174" w:rsidRPr="00BF4212" w:rsidRDefault="00DA7174" w:rsidP="00026388">
            <w:pPr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>What ethnic group do you belong to?</w:t>
            </w:r>
          </w:p>
          <w:p w:rsidR="00DA7174" w:rsidRPr="00BF4212" w:rsidRDefault="00DA7174" w:rsidP="00026388">
            <w:pPr>
              <w:rPr>
                <w:rFonts w:ascii="Arial" w:hAnsi="Arial" w:cs="Arial"/>
                <w:i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 xml:space="preserve">Mother/Father </w:t>
            </w:r>
            <w:r w:rsidRPr="00BF4212">
              <w:rPr>
                <w:rFonts w:ascii="Arial" w:hAnsi="Arial" w:cs="Arial"/>
                <w:i/>
                <w:color w:val="000000"/>
              </w:rPr>
              <w:t>(separate questions)</w:t>
            </w:r>
          </w:p>
          <w:p w:rsidR="00DA7174" w:rsidRPr="00BF4212" w:rsidRDefault="00DA7174" w:rsidP="00DA7174">
            <w:pPr>
              <w:pStyle w:val="ListParagraph"/>
              <w:numPr>
                <w:ilvl w:val="0"/>
                <w:numId w:val="11"/>
              </w:numPr>
              <w:ind w:firstLine="306"/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>Dutch</w:t>
            </w:r>
          </w:p>
          <w:p w:rsidR="00DA7174" w:rsidRPr="00BF4212" w:rsidRDefault="00DA7174" w:rsidP="00DA7174">
            <w:pPr>
              <w:pStyle w:val="ListParagraph"/>
              <w:numPr>
                <w:ilvl w:val="0"/>
                <w:numId w:val="11"/>
              </w:numPr>
              <w:ind w:firstLine="306"/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>Turkish</w:t>
            </w:r>
          </w:p>
          <w:p w:rsidR="00DA7174" w:rsidRPr="00BF4212" w:rsidRDefault="00DA7174" w:rsidP="00DA7174">
            <w:pPr>
              <w:pStyle w:val="ListParagraph"/>
              <w:numPr>
                <w:ilvl w:val="0"/>
                <w:numId w:val="11"/>
              </w:numPr>
              <w:ind w:firstLine="306"/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>Moroccan</w:t>
            </w:r>
          </w:p>
          <w:p w:rsidR="00DA7174" w:rsidRPr="00BF4212" w:rsidRDefault="00DA7174" w:rsidP="00DA7174">
            <w:pPr>
              <w:pStyle w:val="ListParagraph"/>
              <w:numPr>
                <w:ilvl w:val="0"/>
                <w:numId w:val="11"/>
              </w:numPr>
              <w:ind w:firstLine="306"/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>Surinamese</w:t>
            </w:r>
          </w:p>
          <w:p w:rsidR="00DA7174" w:rsidRPr="00BF4212" w:rsidRDefault="00DA7174" w:rsidP="00DA7174">
            <w:pPr>
              <w:pStyle w:val="ListParagraph"/>
              <w:numPr>
                <w:ilvl w:val="0"/>
                <w:numId w:val="11"/>
              </w:numPr>
              <w:ind w:firstLine="306"/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>Antillean</w:t>
            </w:r>
          </w:p>
          <w:p w:rsidR="00DA7174" w:rsidRPr="00BF4212" w:rsidRDefault="00DA7174" w:rsidP="00DA7174">
            <w:pPr>
              <w:pStyle w:val="ListParagraph"/>
              <w:numPr>
                <w:ilvl w:val="0"/>
                <w:numId w:val="11"/>
              </w:numPr>
              <w:ind w:firstLine="306"/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>Other</w:t>
            </w:r>
          </w:p>
          <w:p w:rsidR="002A3297" w:rsidRPr="00BF4212" w:rsidRDefault="002A3297" w:rsidP="00085CE8">
            <w:pPr>
              <w:pStyle w:val="ListParagraph"/>
              <w:ind w:left="1026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</w:tcPr>
          <w:p w:rsidR="00DA7174" w:rsidRPr="00BF4212" w:rsidRDefault="00DA7174" w:rsidP="00026388">
            <w:pPr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>Yes (both parents a) or No</w:t>
            </w:r>
          </w:p>
        </w:tc>
      </w:tr>
      <w:tr w:rsidR="00DA7174" w:rsidRPr="00BF4212" w:rsidTr="00E61AD5">
        <w:trPr>
          <w:trHeight w:val="1057"/>
        </w:trPr>
        <w:tc>
          <w:tcPr>
            <w:tcW w:w="2325" w:type="dxa"/>
          </w:tcPr>
          <w:p w:rsidR="00DA7174" w:rsidRPr="00BF4212" w:rsidRDefault="00DA7174" w:rsidP="00026388">
            <w:p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 xml:space="preserve">Maternal education level </w:t>
            </w:r>
          </w:p>
        </w:tc>
        <w:tc>
          <w:tcPr>
            <w:tcW w:w="5188" w:type="dxa"/>
          </w:tcPr>
          <w:p w:rsidR="00DA7174" w:rsidRPr="00BF4212" w:rsidRDefault="00DA7174" w:rsidP="00026388">
            <w:pPr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>What is the highest level of education you have completed?</w:t>
            </w:r>
          </w:p>
          <w:p w:rsidR="00DA7174" w:rsidRPr="00BF4212" w:rsidRDefault="00DA7174" w:rsidP="00DA7174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>Elementary school</w:t>
            </w:r>
          </w:p>
          <w:p w:rsidR="00DA7174" w:rsidRPr="00BF4212" w:rsidRDefault="00DA7174" w:rsidP="00DA7174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>Lower general secondary education</w:t>
            </w:r>
          </w:p>
          <w:p w:rsidR="00DA7174" w:rsidRPr="00BF4212" w:rsidRDefault="00DA7174" w:rsidP="00DA7174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>Intermediate vocational education</w:t>
            </w:r>
          </w:p>
          <w:p w:rsidR="00DA7174" w:rsidRPr="00BF4212" w:rsidRDefault="00DA7174" w:rsidP="00DA7174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>Higher general secondary education</w:t>
            </w:r>
          </w:p>
          <w:p w:rsidR="00DA7174" w:rsidRPr="00BF4212" w:rsidRDefault="00DA7174" w:rsidP="00DA7174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>Higher vocational education</w:t>
            </w:r>
          </w:p>
          <w:p w:rsidR="00DA7174" w:rsidRPr="00BF4212" w:rsidRDefault="00DA7174" w:rsidP="00DA7174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>University</w:t>
            </w:r>
          </w:p>
          <w:p w:rsidR="002A3297" w:rsidRPr="00BF4212" w:rsidRDefault="002A3297" w:rsidP="00085CE8">
            <w:pPr>
              <w:pStyle w:val="ListParagraph"/>
              <w:ind w:left="144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</w:tcPr>
          <w:p w:rsidR="00DA7174" w:rsidRPr="00BF4212" w:rsidRDefault="00DA7174" w:rsidP="00026388">
            <w:pPr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>Low (a-b), Middle (c-d) or High (e-f)</w:t>
            </w:r>
          </w:p>
          <w:p w:rsidR="00DA7174" w:rsidRPr="00BF4212" w:rsidRDefault="00DA7174" w:rsidP="00026388">
            <w:pPr>
              <w:rPr>
                <w:rFonts w:ascii="Arial" w:hAnsi="Arial" w:cs="Arial"/>
                <w:color w:val="000000"/>
              </w:rPr>
            </w:pPr>
          </w:p>
          <w:p w:rsidR="00DA7174" w:rsidRPr="00BF4212" w:rsidRDefault="00DA7174" w:rsidP="00026388">
            <w:pPr>
              <w:rPr>
                <w:rFonts w:ascii="Arial" w:hAnsi="Arial" w:cs="Arial"/>
                <w:color w:val="000000"/>
              </w:rPr>
            </w:pPr>
          </w:p>
        </w:tc>
      </w:tr>
      <w:tr w:rsidR="00DA7174" w:rsidRPr="00BF4212" w:rsidTr="00E61AD5">
        <w:trPr>
          <w:trHeight w:val="1057"/>
        </w:trPr>
        <w:tc>
          <w:tcPr>
            <w:tcW w:w="2325" w:type="dxa"/>
          </w:tcPr>
          <w:p w:rsidR="00DA7174" w:rsidRPr="00BF4212" w:rsidRDefault="00DA7174" w:rsidP="00026388">
            <w:p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</w:rPr>
              <w:t>Family history of asthma</w:t>
            </w:r>
          </w:p>
        </w:tc>
        <w:tc>
          <w:tcPr>
            <w:tcW w:w="5188" w:type="dxa"/>
          </w:tcPr>
          <w:p w:rsidR="00DA7174" w:rsidRPr="00BF4212" w:rsidRDefault="00DA7174" w:rsidP="00DA7174">
            <w:pPr>
              <w:rPr>
                <w:rFonts w:ascii="Arial" w:hAnsi="Arial" w:cs="Arial"/>
                <w:i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 xml:space="preserve">Do one or more family members suffer from asthma, allergic rhinitis, food allergy or atopic dermatitis? </w:t>
            </w:r>
            <w:r w:rsidRPr="00BF4212">
              <w:rPr>
                <w:rFonts w:ascii="Arial" w:hAnsi="Arial" w:cs="Arial"/>
                <w:i/>
                <w:lang w:val="en"/>
              </w:rPr>
              <w:t>(four separate questions)</w:t>
            </w:r>
          </w:p>
          <w:p w:rsidR="00DA7174" w:rsidRPr="00BF4212" w:rsidRDefault="00DA7174" w:rsidP="00DA7174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No</w:t>
            </w:r>
          </w:p>
          <w:p w:rsidR="00DA7174" w:rsidRPr="00BF4212" w:rsidRDefault="00DA7174" w:rsidP="00DA7174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Yes, the father of the child</w:t>
            </w:r>
          </w:p>
          <w:p w:rsidR="00DA7174" w:rsidRPr="00BF4212" w:rsidRDefault="00DA7174" w:rsidP="00DA7174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Yes, the mother of the child</w:t>
            </w:r>
          </w:p>
          <w:p w:rsidR="00DA7174" w:rsidRPr="00BF4212" w:rsidRDefault="00DA7174" w:rsidP="00DA7174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Yes, brother(s) of the child</w:t>
            </w:r>
          </w:p>
          <w:p w:rsidR="00DA7174" w:rsidRPr="00BF4212" w:rsidRDefault="00DA7174" w:rsidP="00DA7174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lang w:val="en"/>
              </w:rPr>
              <w:t>Yes, sister(s) of the child</w:t>
            </w:r>
          </w:p>
          <w:p w:rsidR="002A3297" w:rsidRPr="00BF4212" w:rsidRDefault="002A3297" w:rsidP="00085CE8">
            <w:pPr>
              <w:pStyle w:val="ListParagraph"/>
              <w:ind w:left="144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</w:tcPr>
          <w:p w:rsidR="00DA7174" w:rsidRPr="00BF4212" w:rsidRDefault="00DA7174" w:rsidP="00DA7174">
            <w:p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Yes (b and/or c) or No</w:t>
            </w:r>
          </w:p>
          <w:p w:rsidR="00DA7174" w:rsidRPr="00BF4212" w:rsidRDefault="00DA7174" w:rsidP="00026388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="00DA7174" w:rsidRPr="00BF4212" w:rsidTr="00E61AD5">
        <w:trPr>
          <w:trHeight w:val="251"/>
        </w:trPr>
        <w:tc>
          <w:tcPr>
            <w:tcW w:w="2325" w:type="dxa"/>
          </w:tcPr>
          <w:p w:rsidR="00DA7174" w:rsidRPr="00BF4212" w:rsidRDefault="00DA7174" w:rsidP="00026388">
            <w:p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Family history of other atopic diseases</w:t>
            </w:r>
          </w:p>
        </w:tc>
        <w:tc>
          <w:tcPr>
            <w:tcW w:w="5188" w:type="dxa"/>
          </w:tcPr>
          <w:p w:rsidR="00DA7174" w:rsidRPr="00BF4212" w:rsidRDefault="00DA7174" w:rsidP="00026388">
            <w:pPr>
              <w:rPr>
                <w:rFonts w:ascii="Arial" w:hAnsi="Arial" w:cs="Arial"/>
                <w:i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 xml:space="preserve">Do one or more family members suffer from food allergy, allergic rhinitis or atopic dermatitis? </w:t>
            </w:r>
            <w:r w:rsidRPr="00BF4212">
              <w:rPr>
                <w:rFonts w:ascii="Arial" w:hAnsi="Arial" w:cs="Arial"/>
                <w:i/>
                <w:lang w:val="en"/>
              </w:rPr>
              <w:t>(three separate questions)</w:t>
            </w:r>
          </w:p>
          <w:p w:rsidR="00DA7174" w:rsidRPr="00BF4212" w:rsidRDefault="00DA7174" w:rsidP="00DA717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No</w:t>
            </w:r>
          </w:p>
          <w:p w:rsidR="00DA7174" w:rsidRPr="00BF4212" w:rsidRDefault="00DA7174" w:rsidP="00DA717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Yes, the father of the child</w:t>
            </w:r>
          </w:p>
          <w:p w:rsidR="00DA7174" w:rsidRPr="00BF4212" w:rsidRDefault="00DA7174" w:rsidP="00DA717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Yes, the mother of the child</w:t>
            </w:r>
          </w:p>
          <w:p w:rsidR="00DA7174" w:rsidRPr="00BF4212" w:rsidRDefault="00DA7174" w:rsidP="00DA717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Yes, brother(s) of the child</w:t>
            </w:r>
          </w:p>
          <w:p w:rsidR="00DA7174" w:rsidRPr="00BF4212" w:rsidRDefault="00DA7174" w:rsidP="00DA717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lastRenderedPageBreak/>
              <w:t>Yes, sister(s) of the child</w:t>
            </w:r>
          </w:p>
          <w:p w:rsidR="002A3297" w:rsidRPr="00BF4212" w:rsidRDefault="002A3297" w:rsidP="00085CE8">
            <w:pPr>
              <w:pStyle w:val="ListParagraph"/>
              <w:ind w:left="1440"/>
              <w:rPr>
                <w:rFonts w:ascii="Arial" w:hAnsi="Arial" w:cs="Arial"/>
                <w:lang w:val="en"/>
              </w:rPr>
            </w:pPr>
          </w:p>
        </w:tc>
        <w:tc>
          <w:tcPr>
            <w:tcW w:w="2552" w:type="dxa"/>
          </w:tcPr>
          <w:p w:rsidR="00DA7174" w:rsidRPr="00BF4212" w:rsidRDefault="00DA7174" w:rsidP="00026388">
            <w:p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lastRenderedPageBreak/>
              <w:t>Yes (b and/or c) or No</w:t>
            </w:r>
          </w:p>
          <w:p w:rsidR="00DA7174" w:rsidRPr="00BF4212" w:rsidRDefault="00DA7174" w:rsidP="00026388">
            <w:pPr>
              <w:rPr>
                <w:rFonts w:ascii="Arial" w:hAnsi="Arial" w:cs="Arial"/>
                <w:lang w:val="en"/>
              </w:rPr>
            </w:pPr>
          </w:p>
        </w:tc>
      </w:tr>
      <w:tr w:rsidR="00DA7174" w:rsidRPr="00BF4212" w:rsidTr="00E61AD5">
        <w:trPr>
          <w:trHeight w:val="239"/>
        </w:trPr>
        <w:tc>
          <w:tcPr>
            <w:tcW w:w="2325" w:type="dxa"/>
          </w:tcPr>
          <w:p w:rsidR="00DA7174" w:rsidRPr="00BF4212" w:rsidRDefault="00DA7174" w:rsidP="00026388">
            <w:p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lastRenderedPageBreak/>
              <w:t>Current smoke exposure</w:t>
            </w:r>
          </w:p>
        </w:tc>
        <w:tc>
          <w:tcPr>
            <w:tcW w:w="5188" w:type="dxa"/>
          </w:tcPr>
          <w:p w:rsidR="00DA7174" w:rsidRPr="00BF4212" w:rsidRDefault="00DA7174" w:rsidP="00DA717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Does the mother of the child smoke in the home?</w:t>
            </w:r>
          </w:p>
          <w:p w:rsidR="00DA7174" w:rsidRPr="00BF4212" w:rsidRDefault="00DA7174" w:rsidP="00DA717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Does the father of the child smoke in the home?</w:t>
            </w:r>
          </w:p>
          <w:p w:rsidR="00DA7174" w:rsidRPr="00BF4212" w:rsidRDefault="00DA7174" w:rsidP="00DA717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Do other housemates smoke in the home?</w:t>
            </w:r>
          </w:p>
          <w:p w:rsidR="002A3297" w:rsidRPr="00BF4212" w:rsidRDefault="002A3297" w:rsidP="00085CE8">
            <w:pPr>
              <w:pStyle w:val="ListParagraph"/>
              <w:rPr>
                <w:rFonts w:ascii="Arial" w:hAnsi="Arial" w:cs="Arial"/>
                <w:lang w:val="en"/>
              </w:rPr>
            </w:pPr>
          </w:p>
        </w:tc>
        <w:tc>
          <w:tcPr>
            <w:tcW w:w="2552" w:type="dxa"/>
          </w:tcPr>
          <w:p w:rsidR="00DA7174" w:rsidRPr="00BF4212" w:rsidRDefault="00DA7174" w:rsidP="00026388">
            <w:p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Yes (question 1, 2 or 3 yes) or No</w:t>
            </w:r>
          </w:p>
        </w:tc>
      </w:tr>
      <w:tr w:rsidR="00DA7174" w:rsidRPr="00BF4212" w:rsidTr="00E61AD5">
        <w:trPr>
          <w:trHeight w:val="239"/>
        </w:trPr>
        <w:tc>
          <w:tcPr>
            <w:tcW w:w="2325" w:type="dxa"/>
          </w:tcPr>
          <w:p w:rsidR="00DA7174" w:rsidRPr="00BF4212" w:rsidRDefault="00DA7174">
            <w:p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Current pet ownership</w:t>
            </w:r>
          </w:p>
        </w:tc>
        <w:tc>
          <w:tcPr>
            <w:tcW w:w="5188" w:type="dxa"/>
          </w:tcPr>
          <w:p w:rsidR="002A3297" w:rsidRPr="00BF4212" w:rsidRDefault="00DA7174" w:rsidP="00026388">
            <w:p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Do you own a pet?</w:t>
            </w:r>
          </w:p>
          <w:p w:rsidR="002A3297" w:rsidRPr="00BF4212" w:rsidRDefault="002A3297" w:rsidP="00026388">
            <w:pPr>
              <w:rPr>
                <w:rFonts w:ascii="Arial" w:hAnsi="Arial" w:cs="Arial"/>
                <w:lang w:val="en"/>
              </w:rPr>
            </w:pPr>
          </w:p>
          <w:p w:rsidR="002A3297" w:rsidRPr="00BF4212" w:rsidRDefault="002A3297" w:rsidP="00026388">
            <w:pPr>
              <w:rPr>
                <w:rFonts w:ascii="Arial" w:hAnsi="Arial" w:cs="Arial"/>
                <w:lang w:val="en"/>
              </w:rPr>
            </w:pPr>
          </w:p>
        </w:tc>
        <w:tc>
          <w:tcPr>
            <w:tcW w:w="2552" w:type="dxa"/>
          </w:tcPr>
          <w:p w:rsidR="00DA7174" w:rsidRPr="00BF4212" w:rsidRDefault="00DA7174" w:rsidP="00026388">
            <w:p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Yes or no</w:t>
            </w:r>
          </w:p>
        </w:tc>
      </w:tr>
      <w:tr w:rsidR="00DA7174" w:rsidRPr="00BF4212" w:rsidTr="00E61AD5">
        <w:trPr>
          <w:trHeight w:val="142"/>
        </w:trPr>
        <w:tc>
          <w:tcPr>
            <w:tcW w:w="2325" w:type="dxa"/>
          </w:tcPr>
          <w:p w:rsidR="00DA7174" w:rsidRPr="00BF4212" w:rsidRDefault="00DA7174" w:rsidP="00026388">
            <w:p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 xml:space="preserve">Wheezing/coughing at night during the </w:t>
            </w:r>
            <w:r w:rsidR="00B40FBC" w:rsidRPr="00BF4212">
              <w:rPr>
                <w:rFonts w:ascii="Arial" w:hAnsi="Arial" w:cs="Arial"/>
              </w:rPr>
              <w:t>p</w:t>
            </w:r>
            <w:r w:rsidRPr="00BF4212">
              <w:rPr>
                <w:rFonts w:ascii="Arial" w:hAnsi="Arial" w:cs="Arial"/>
              </w:rPr>
              <w:t>ast year</w:t>
            </w:r>
          </w:p>
          <w:p w:rsidR="00DA7174" w:rsidRPr="00BF4212" w:rsidRDefault="00DA7174" w:rsidP="00026388">
            <w:pPr>
              <w:rPr>
                <w:rFonts w:ascii="Arial" w:hAnsi="Arial" w:cs="Arial"/>
              </w:rPr>
            </w:pPr>
          </w:p>
        </w:tc>
        <w:tc>
          <w:tcPr>
            <w:tcW w:w="5188" w:type="dxa"/>
          </w:tcPr>
          <w:p w:rsidR="00DA7174" w:rsidRPr="00BF4212" w:rsidRDefault="00B40FBC" w:rsidP="00DA717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In the p</w:t>
            </w:r>
            <w:r w:rsidR="00DA7174" w:rsidRPr="00BF4212">
              <w:rPr>
                <w:rFonts w:ascii="Arial" w:hAnsi="Arial" w:cs="Arial"/>
                <w:lang w:val="en"/>
              </w:rPr>
              <w:t>ast 12 months, how often, on average, has your child’s sleep been disturbed due to wheezing?</w:t>
            </w:r>
          </w:p>
          <w:p w:rsidR="00DA7174" w:rsidRPr="00BF4212" w:rsidRDefault="00B40FBC" w:rsidP="00DA717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In the p</w:t>
            </w:r>
            <w:r w:rsidR="00DA7174" w:rsidRPr="00BF4212">
              <w:rPr>
                <w:rFonts w:ascii="Arial" w:hAnsi="Arial" w:cs="Arial"/>
                <w:lang w:val="en"/>
              </w:rPr>
              <w:t>ast 12 months, has your child had a dry cough at night, apart from a cough associated with a cold or a chest infection?</w:t>
            </w:r>
          </w:p>
        </w:tc>
        <w:tc>
          <w:tcPr>
            <w:tcW w:w="2552" w:type="dxa"/>
          </w:tcPr>
          <w:p w:rsidR="00DA7174" w:rsidRPr="00BF4212" w:rsidRDefault="00DA7174" w:rsidP="00026388">
            <w:p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Yes* or No</w:t>
            </w:r>
          </w:p>
          <w:p w:rsidR="00DA7174" w:rsidRPr="00BF4212" w:rsidRDefault="00DA7174" w:rsidP="00026388">
            <w:pPr>
              <w:rPr>
                <w:rFonts w:ascii="Arial" w:hAnsi="Arial" w:cs="Arial"/>
                <w:lang w:val="en"/>
              </w:rPr>
            </w:pPr>
          </w:p>
          <w:p w:rsidR="00DA7174" w:rsidRPr="00BF4212" w:rsidRDefault="00DA7174" w:rsidP="00026388">
            <w:p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* Yes if question 1 is answered with ≥1, and/or question 2 answered with yes</w:t>
            </w:r>
          </w:p>
          <w:p w:rsidR="002A3297" w:rsidRPr="00BF4212" w:rsidRDefault="002A3297" w:rsidP="00026388">
            <w:pPr>
              <w:rPr>
                <w:rFonts w:ascii="Arial" w:hAnsi="Arial" w:cs="Arial"/>
                <w:lang w:val="en"/>
              </w:rPr>
            </w:pPr>
          </w:p>
        </w:tc>
      </w:tr>
      <w:tr w:rsidR="00DA7174" w:rsidRPr="00BF4212" w:rsidTr="00E61AD5">
        <w:trPr>
          <w:trHeight w:val="506"/>
        </w:trPr>
        <w:tc>
          <w:tcPr>
            <w:tcW w:w="2325" w:type="dxa"/>
          </w:tcPr>
          <w:p w:rsidR="00DA7174" w:rsidRPr="00BF4212" w:rsidRDefault="00DA7174" w:rsidP="00DA7174">
            <w:p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Inhaled short-acting β2-agonists</w:t>
            </w:r>
            <w:r w:rsidR="001E5862" w:rsidRPr="00BF4212">
              <w:rPr>
                <w:rFonts w:ascii="Arial" w:hAnsi="Arial" w:cs="Arial"/>
                <w:lang w:val="en"/>
              </w:rPr>
              <w:t xml:space="preserve"> (</w:t>
            </w:r>
            <w:r w:rsidR="00B40FBC" w:rsidRPr="00BF4212">
              <w:rPr>
                <w:rFonts w:ascii="Arial" w:hAnsi="Arial" w:cs="Arial"/>
                <w:lang w:val="en"/>
              </w:rPr>
              <w:t>p</w:t>
            </w:r>
            <w:r w:rsidRPr="00BF4212">
              <w:rPr>
                <w:rFonts w:ascii="Arial" w:hAnsi="Arial" w:cs="Arial"/>
                <w:lang w:val="en"/>
              </w:rPr>
              <w:t>ast week</w:t>
            </w:r>
            <w:r w:rsidR="001E5862" w:rsidRPr="00BF4212">
              <w:rPr>
                <w:rFonts w:ascii="Arial" w:hAnsi="Arial" w:cs="Arial"/>
                <w:lang w:val="en"/>
              </w:rPr>
              <w:t>)</w:t>
            </w:r>
          </w:p>
        </w:tc>
        <w:tc>
          <w:tcPr>
            <w:tcW w:w="5188" w:type="dxa"/>
          </w:tcPr>
          <w:p w:rsidR="00DA7174" w:rsidRPr="00BF4212" w:rsidRDefault="00B40FBC" w:rsidP="00026388">
            <w:p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In the p</w:t>
            </w:r>
            <w:r w:rsidR="00DA7174" w:rsidRPr="00BF4212">
              <w:rPr>
                <w:rFonts w:ascii="Arial" w:hAnsi="Arial" w:cs="Arial"/>
              </w:rPr>
              <w:t>ast week, how often has your child inhaled a short-acting bronchodilator (e.g. Ventolin, Salbutamol, Bricanyl) on most days</w:t>
            </w:r>
          </w:p>
          <w:p w:rsidR="00DA7174" w:rsidRPr="00BF4212" w:rsidRDefault="00DA7174" w:rsidP="00026388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Never</w:t>
            </w:r>
          </w:p>
          <w:p w:rsidR="00DA7174" w:rsidRPr="00BF4212" w:rsidRDefault="00DA7174" w:rsidP="00026388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1-2 inhalations on most days</w:t>
            </w:r>
          </w:p>
          <w:p w:rsidR="00DA7174" w:rsidRPr="00BF4212" w:rsidRDefault="00DA7174" w:rsidP="00026388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3-4 inhalations on most days</w:t>
            </w:r>
          </w:p>
          <w:p w:rsidR="00DA7174" w:rsidRPr="00BF4212" w:rsidRDefault="00DA7174" w:rsidP="00026388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5-8 inhalations on most days</w:t>
            </w:r>
          </w:p>
          <w:p w:rsidR="00DA7174" w:rsidRPr="00BF4212" w:rsidRDefault="00DA7174" w:rsidP="00026388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9-12 inhalations on most days</w:t>
            </w:r>
          </w:p>
          <w:p w:rsidR="00DA7174" w:rsidRPr="00BF4212" w:rsidRDefault="00DA7174" w:rsidP="00026388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13-16 inhalations on most days</w:t>
            </w:r>
          </w:p>
          <w:p w:rsidR="00DA7174" w:rsidRPr="00BF4212" w:rsidRDefault="00DA7174" w:rsidP="00026388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≥ 16 inhalations on most days</w:t>
            </w:r>
          </w:p>
          <w:p w:rsidR="002A3297" w:rsidRPr="00BF4212" w:rsidRDefault="002A3297" w:rsidP="00085CE8">
            <w:pPr>
              <w:pStyle w:val="ListParagraph"/>
              <w:ind w:left="180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DA7174" w:rsidRPr="00BF4212" w:rsidRDefault="00DA7174" w:rsidP="00026388">
            <w:pPr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>Yes (b-g) or No (a)</w:t>
            </w:r>
          </w:p>
          <w:p w:rsidR="00DA7174" w:rsidRPr="00BF4212" w:rsidRDefault="00DA7174" w:rsidP="00026388">
            <w:pPr>
              <w:rPr>
                <w:rFonts w:ascii="Arial" w:hAnsi="Arial" w:cs="Arial"/>
                <w:i/>
                <w:color w:val="000000"/>
              </w:rPr>
            </w:pPr>
          </w:p>
          <w:p w:rsidR="00DA7174" w:rsidRPr="00BF4212" w:rsidRDefault="00DA7174" w:rsidP="00026388">
            <w:pPr>
              <w:rPr>
                <w:rFonts w:ascii="Arial" w:hAnsi="Arial" w:cs="Arial"/>
                <w:i/>
              </w:rPr>
            </w:pPr>
          </w:p>
        </w:tc>
      </w:tr>
      <w:tr w:rsidR="00DA7174" w:rsidRPr="00BF4212" w:rsidTr="00E61AD5">
        <w:trPr>
          <w:trHeight w:val="506"/>
        </w:trPr>
        <w:tc>
          <w:tcPr>
            <w:tcW w:w="2325" w:type="dxa"/>
          </w:tcPr>
          <w:p w:rsidR="00DA7174" w:rsidRPr="00BF4212" w:rsidRDefault="001E5862" w:rsidP="00026388">
            <w:p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Inhaled corticosteroids (daily)</w:t>
            </w:r>
          </w:p>
        </w:tc>
        <w:tc>
          <w:tcPr>
            <w:tcW w:w="5188" w:type="dxa"/>
          </w:tcPr>
          <w:p w:rsidR="00DA7174" w:rsidRPr="00BF4212" w:rsidRDefault="00DA7174" w:rsidP="00026388">
            <w:pPr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>Has your child used daily inhaled corticosteroids (e.g. Pulmicort, Flixotide, Seretide, Qvar)?</w:t>
            </w:r>
          </w:p>
          <w:p w:rsidR="00DA7174" w:rsidRPr="00BF4212" w:rsidRDefault="00DA7174" w:rsidP="00DA7174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>Yes</w:t>
            </w:r>
          </w:p>
          <w:p w:rsidR="00DA7174" w:rsidRPr="00BF4212" w:rsidRDefault="00DA7174" w:rsidP="00DA7174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>No</w:t>
            </w:r>
          </w:p>
          <w:p w:rsidR="002A3297" w:rsidRPr="00BF4212" w:rsidRDefault="002A3297" w:rsidP="00085CE8">
            <w:pPr>
              <w:pStyle w:val="ListParagraph"/>
              <w:ind w:left="1440"/>
              <w:rPr>
                <w:rFonts w:ascii="Arial" w:hAnsi="Arial" w:cs="Arial"/>
                <w:color w:val="000000"/>
              </w:rPr>
            </w:pPr>
          </w:p>
          <w:p w:rsidR="00F4097E" w:rsidRPr="00BF4212" w:rsidRDefault="00F4097E" w:rsidP="00F4097E">
            <w:pPr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>5-item Medication Adherence Rating Scale (MARS)</w:t>
            </w:r>
            <w:r w:rsidRPr="00BF4212">
              <w:rPr>
                <w:rFonts w:ascii="Arial" w:hAnsi="Arial" w:cs="Arial"/>
                <w:color w:val="000000"/>
              </w:rPr>
              <w:fldChar w:fldCharType="begin" w:fldLock="1"/>
            </w:r>
            <w:r w:rsidR="00326808" w:rsidRPr="00BF4212">
              <w:rPr>
                <w:rFonts w:ascii="Arial" w:hAnsi="Arial" w:cs="Arial"/>
                <w:color w:val="000000"/>
              </w:rPr>
              <w:instrText>ADDIN CSL_CITATION { "citationItems" : [ { "id" : "ITEM-1", "itemData" : { "ISSN" : "1081-1206", "author" : [ { "dropping-particle" : "", "family" : "Cohen", "given" : "Jessica L", "non-dropping-particle" : "", "parse-names" : false, "suffix" : "" }, { "dropping-particle" : "", "family" : "Mann", "given" : "Devin M", "non-dropping-particle" : "", "parse-names" : false, "suffix" : "" }, { "dropping-particle" : "", "family" : "Wisnivesky", "given" : "Juan P", "non-dropping-particle" : "", "parse-names" : false, "suffix" : "" }, { "dropping-particle" : "", "family" : "Horne", "given" : "Robert", "non-dropping-particle" : "", "parse-names" : false, "suffix" : "" }, { "dropping-particle" : "", "family" : "Leventhal", "given" : "Howard", "non-dropping-particle" : "", "parse-names" : false, "suffix" : "" }, { "dropping-particle" : "", "family" : "Musumeci-Szab\u00f3", "given" : "Tamara J", "non-dropping-particle" : "", "parse-names" : false, "suffix" : "" }, { "dropping-particle" : "", "family" : "Halm", "given" : "Ethan A", "non-dropping-particle" : "", "parse-names" : false, "suffix" : "" } ], "container-title" : "Annals of Allergy, Asthma &amp; Immunology", "id" : "ITEM-1", "issue" : "4", "issued" : { "date-parts" : [ [ "2009", "10", "1" ] ] }, "note" : "doi: 10.1016/S1081-1206(10)60532-7", "page" : "325-331", "publisher" : "Elsevier", "title" : "Assessing the validity of self-reported medication adherence among inner-city asthmatic adults: the Medication Adherence Report Scale for Asthma", "type" : "article-journal", "volume" : "103" }, "uris" : [ "http://www.mendeley.com/documents/?uuid=8c614ccd-995e-4d00-bd89-212d4720e651" ] } ], "mendeley" : { "formattedCitation" : "(1)", "plainTextFormattedCitation" : "(1)", "previouslyFormattedCitation" : "&lt;sup&gt;4&lt;/sup&gt;" }, "properties" : {  }, "schema" : "https://github.com/citation-style-language/schema/raw/master/csl-citation.json" }</w:instrText>
            </w:r>
            <w:r w:rsidRPr="00BF4212">
              <w:rPr>
                <w:rFonts w:ascii="Arial" w:hAnsi="Arial" w:cs="Arial"/>
                <w:color w:val="000000"/>
              </w:rPr>
              <w:fldChar w:fldCharType="separate"/>
            </w:r>
            <w:r w:rsidR="00326808" w:rsidRPr="00BF4212">
              <w:rPr>
                <w:rFonts w:ascii="Arial" w:hAnsi="Arial" w:cs="Arial"/>
                <w:noProof/>
                <w:color w:val="000000"/>
              </w:rPr>
              <w:t>(1)</w:t>
            </w:r>
            <w:r w:rsidRPr="00BF4212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52" w:type="dxa"/>
          </w:tcPr>
          <w:p w:rsidR="00DA7174" w:rsidRPr="00BF4212" w:rsidRDefault="00F4097E" w:rsidP="00026388">
            <w:pPr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>No (b), Yes adherent (a and MARS ≥2</w:t>
            </w:r>
            <w:r w:rsidR="002350E1" w:rsidRPr="00BF4212">
              <w:rPr>
                <w:rFonts w:ascii="Arial" w:hAnsi="Arial" w:cs="Arial"/>
                <w:color w:val="000000"/>
              </w:rPr>
              <w:t>1</w:t>
            </w:r>
            <w:r w:rsidRPr="00BF4212">
              <w:rPr>
                <w:rFonts w:ascii="Arial" w:hAnsi="Arial" w:cs="Arial"/>
                <w:color w:val="000000"/>
              </w:rPr>
              <w:t>), Yes non-adherent (a and MARS &lt;2</w:t>
            </w:r>
            <w:r w:rsidR="002350E1" w:rsidRPr="00BF4212">
              <w:rPr>
                <w:rFonts w:ascii="Arial" w:hAnsi="Arial" w:cs="Arial"/>
                <w:color w:val="000000"/>
              </w:rPr>
              <w:t>1</w:t>
            </w:r>
            <w:r w:rsidRPr="00BF4212">
              <w:rPr>
                <w:rFonts w:ascii="Arial" w:hAnsi="Arial" w:cs="Arial"/>
                <w:color w:val="000000"/>
              </w:rPr>
              <w:t>)</w:t>
            </w:r>
          </w:p>
          <w:p w:rsidR="00DA7174" w:rsidRPr="00BF4212" w:rsidRDefault="00DA7174" w:rsidP="00026388">
            <w:pPr>
              <w:rPr>
                <w:rFonts w:ascii="Arial" w:hAnsi="Arial" w:cs="Arial"/>
                <w:i/>
                <w:color w:val="000000"/>
              </w:rPr>
            </w:pPr>
          </w:p>
        </w:tc>
      </w:tr>
      <w:tr w:rsidR="001E5862" w:rsidRPr="00BF4212" w:rsidTr="00E61AD5">
        <w:trPr>
          <w:trHeight w:val="239"/>
        </w:trPr>
        <w:tc>
          <w:tcPr>
            <w:tcW w:w="2325" w:type="dxa"/>
          </w:tcPr>
          <w:p w:rsidR="001E5862" w:rsidRPr="00BF4212" w:rsidRDefault="001E5862" w:rsidP="00026388">
            <w:p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 xml:space="preserve">Food allergy </w:t>
            </w:r>
          </w:p>
        </w:tc>
        <w:tc>
          <w:tcPr>
            <w:tcW w:w="5188" w:type="dxa"/>
          </w:tcPr>
          <w:p w:rsidR="001E5862" w:rsidRPr="00BF4212" w:rsidRDefault="001E5862" w:rsidP="0002638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Has your child ever had a food allergy?</w:t>
            </w:r>
          </w:p>
          <w:p w:rsidR="001E5862" w:rsidRPr="00BF4212" w:rsidRDefault="001E5862" w:rsidP="0002638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</w:rPr>
              <w:t>Within what time period after food ingestion did your child develop symptoms?</w:t>
            </w:r>
          </w:p>
          <w:p w:rsidR="001E5862" w:rsidRPr="00BF4212" w:rsidRDefault="001E5862" w:rsidP="0002638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What symptoms did your child experience after food ingestion?</w:t>
            </w:r>
          </w:p>
          <w:p w:rsidR="001E5862" w:rsidRPr="00BF4212" w:rsidRDefault="001E5862" w:rsidP="00026388">
            <w:p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  <w:lang w:val="en"/>
              </w:rPr>
              <w:t xml:space="preserve"> </w:t>
            </w:r>
          </w:p>
          <w:p w:rsidR="001E5862" w:rsidRPr="00BF4212" w:rsidRDefault="001E5862" w:rsidP="0002638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1E5862" w:rsidRPr="00BF4212" w:rsidRDefault="001E5862" w:rsidP="00026388">
            <w:pPr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>Yes* or No</w:t>
            </w:r>
          </w:p>
          <w:p w:rsidR="001E5862" w:rsidRPr="00BF4212" w:rsidRDefault="001E5862" w:rsidP="00026388">
            <w:pPr>
              <w:rPr>
                <w:rFonts w:ascii="Arial" w:hAnsi="Arial" w:cs="Arial"/>
                <w:color w:val="000000"/>
              </w:rPr>
            </w:pPr>
          </w:p>
          <w:p w:rsidR="001E5862" w:rsidRPr="00BF4212" w:rsidRDefault="001E5862" w:rsidP="00026388">
            <w:p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  <w:color w:val="000000"/>
              </w:rPr>
              <w:t xml:space="preserve">* Yes if question 1 is answered with yes, and </w:t>
            </w:r>
            <w:r w:rsidRPr="00BF4212">
              <w:rPr>
                <w:rFonts w:ascii="Arial" w:hAnsi="Arial" w:cs="Arial"/>
                <w:lang w:val="en"/>
              </w:rPr>
              <w:t xml:space="preserve">symptoms occurred within two hours after ingestion of the food (question 2) and food allergic symptoms were relevant (question 3): </w:t>
            </w:r>
            <w:r w:rsidRPr="00BF4212">
              <w:rPr>
                <w:rFonts w:ascii="Arial" w:hAnsi="Arial" w:cs="Arial"/>
              </w:rPr>
              <w:t xml:space="preserve">urticaria, oral allergy, angioedema, upper or lower respiratory </w:t>
            </w:r>
            <w:r w:rsidRPr="00BF4212">
              <w:rPr>
                <w:rFonts w:ascii="Arial" w:hAnsi="Arial" w:cs="Arial"/>
              </w:rPr>
              <w:lastRenderedPageBreak/>
              <w:t>complaints, vomiting, loss of consciousness or anaphylaxis.</w:t>
            </w:r>
          </w:p>
          <w:p w:rsidR="002A3297" w:rsidRPr="00BF4212" w:rsidRDefault="002A3297" w:rsidP="00026388">
            <w:pPr>
              <w:rPr>
                <w:rFonts w:ascii="Arial" w:hAnsi="Arial" w:cs="Arial"/>
                <w:color w:val="000000"/>
              </w:rPr>
            </w:pPr>
          </w:p>
        </w:tc>
      </w:tr>
      <w:tr w:rsidR="00DA7174" w:rsidRPr="00BF4212" w:rsidTr="00E61AD5">
        <w:trPr>
          <w:trHeight w:val="239"/>
        </w:trPr>
        <w:tc>
          <w:tcPr>
            <w:tcW w:w="2325" w:type="dxa"/>
          </w:tcPr>
          <w:p w:rsidR="00DA7174" w:rsidRPr="00BF4212" w:rsidRDefault="00DA7174" w:rsidP="00026388">
            <w:p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lastRenderedPageBreak/>
              <w:t xml:space="preserve">Allergic rhinitis </w:t>
            </w:r>
          </w:p>
          <w:p w:rsidR="00DA7174" w:rsidRPr="00BF4212" w:rsidRDefault="00DA7174" w:rsidP="00026388">
            <w:pPr>
              <w:rPr>
                <w:rFonts w:ascii="Arial" w:hAnsi="Arial" w:cs="Arial"/>
                <w:lang w:val="en"/>
              </w:rPr>
            </w:pPr>
          </w:p>
        </w:tc>
        <w:tc>
          <w:tcPr>
            <w:tcW w:w="5188" w:type="dxa"/>
          </w:tcPr>
          <w:p w:rsidR="00DA7174" w:rsidRPr="00BF4212" w:rsidRDefault="00DA7174" w:rsidP="00DA717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 xml:space="preserve">In the past 12 months, has your child had a problem with sneezing, or a runny, or a blocked nose when s/he did not have a cold or the flu? </w:t>
            </w:r>
          </w:p>
          <w:p w:rsidR="00DA7174" w:rsidRPr="00BF4212" w:rsidRDefault="00DA7174" w:rsidP="00DA71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</w:rPr>
              <w:t>If yes: “In the past 12 months, has this nose problem been accompanied by itchy–watery eyes?</w:t>
            </w:r>
          </w:p>
        </w:tc>
        <w:tc>
          <w:tcPr>
            <w:tcW w:w="2552" w:type="dxa"/>
          </w:tcPr>
          <w:p w:rsidR="00DA7174" w:rsidRPr="00BF4212" w:rsidRDefault="00DA7174" w:rsidP="00026388">
            <w:pPr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>Yes (both yes) or No</w:t>
            </w:r>
          </w:p>
          <w:p w:rsidR="00DA7174" w:rsidRPr="00BF4212" w:rsidRDefault="00DA7174" w:rsidP="00026388">
            <w:pPr>
              <w:rPr>
                <w:rFonts w:ascii="Arial" w:hAnsi="Arial" w:cs="Arial"/>
                <w:color w:val="000000"/>
              </w:rPr>
            </w:pPr>
          </w:p>
          <w:p w:rsidR="00DA7174" w:rsidRPr="00BF4212" w:rsidRDefault="00DA7174" w:rsidP="00026388">
            <w:pPr>
              <w:rPr>
                <w:rFonts w:ascii="Arial" w:hAnsi="Arial" w:cs="Arial"/>
                <w:color w:val="000000"/>
              </w:rPr>
            </w:pPr>
          </w:p>
        </w:tc>
      </w:tr>
      <w:tr w:rsidR="00DA7174" w:rsidRPr="00BF4212" w:rsidTr="00E61AD5">
        <w:trPr>
          <w:trHeight w:val="239"/>
        </w:trPr>
        <w:tc>
          <w:tcPr>
            <w:tcW w:w="2325" w:type="dxa"/>
          </w:tcPr>
          <w:p w:rsidR="00DA7174" w:rsidRPr="00BF4212" w:rsidRDefault="00DA7174" w:rsidP="00026388">
            <w:pPr>
              <w:rPr>
                <w:rFonts w:ascii="Arial" w:hAnsi="Arial" w:cs="Arial"/>
                <w:lang w:val="en"/>
              </w:rPr>
            </w:pPr>
          </w:p>
        </w:tc>
        <w:tc>
          <w:tcPr>
            <w:tcW w:w="5188" w:type="dxa"/>
          </w:tcPr>
          <w:p w:rsidR="00DA7174" w:rsidRPr="00BF4212" w:rsidRDefault="00DA7174" w:rsidP="0002638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DA7174" w:rsidRPr="00BF4212" w:rsidRDefault="00DA7174" w:rsidP="00026388">
            <w:pPr>
              <w:rPr>
                <w:rFonts w:ascii="Arial" w:hAnsi="Arial" w:cs="Arial"/>
                <w:color w:val="000000"/>
              </w:rPr>
            </w:pPr>
          </w:p>
        </w:tc>
      </w:tr>
      <w:tr w:rsidR="00DA7174" w:rsidRPr="00BF4212" w:rsidTr="00E61AD5">
        <w:trPr>
          <w:trHeight w:val="239"/>
        </w:trPr>
        <w:tc>
          <w:tcPr>
            <w:tcW w:w="2325" w:type="dxa"/>
          </w:tcPr>
          <w:p w:rsidR="00DA7174" w:rsidRPr="00BF4212" w:rsidRDefault="00DA7174" w:rsidP="00026388">
            <w:p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 xml:space="preserve">Atopic dermatitis </w:t>
            </w:r>
          </w:p>
        </w:tc>
        <w:tc>
          <w:tcPr>
            <w:tcW w:w="5188" w:type="dxa"/>
          </w:tcPr>
          <w:p w:rsidR="00DA7174" w:rsidRPr="00BF4212" w:rsidRDefault="00DA7174" w:rsidP="00DA717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Has your child ever had an itchy rash which was coming and going for at least 6 months?</w:t>
            </w:r>
          </w:p>
          <w:p w:rsidR="00DA7174" w:rsidRPr="00BF4212" w:rsidRDefault="00DA7174" w:rsidP="00DA717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Has your child had this</w:t>
            </w:r>
            <w:r w:rsidR="00B40FBC" w:rsidRPr="00BF4212">
              <w:rPr>
                <w:rFonts w:ascii="Arial" w:hAnsi="Arial" w:cs="Arial"/>
              </w:rPr>
              <w:t xml:space="preserve"> itchy rash at any time in the p</w:t>
            </w:r>
            <w:r w:rsidRPr="00BF4212">
              <w:rPr>
                <w:rFonts w:ascii="Arial" w:hAnsi="Arial" w:cs="Arial"/>
              </w:rPr>
              <w:t>ast 12 months?</w:t>
            </w:r>
          </w:p>
        </w:tc>
        <w:tc>
          <w:tcPr>
            <w:tcW w:w="2552" w:type="dxa"/>
          </w:tcPr>
          <w:p w:rsidR="00DA7174" w:rsidRPr="00BF4212" w:rsidRDefault="00DA7174" w:rsidP="00026388">
            <w:pPr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>Yes (both yes) or No</w:t>
            </w:r>
          </w:p>
          <w:p w:rsidR="00DA7174" w:rsidRPr="00BF4212" w:rsidRDefault="00DA7174" w:rsidP="00026388">
            <w:pPr>
              <w:rPr>
                <w:rFonts w:ascii="Arial" w:hAnsi="Arial" w:cs="Arial"/>
                <w:i/>
              </w:rPr>
            </w:pPr>
          </w:p>
        </w:tc>
      </w:tr>
      <w:tr w:rsidR="00DA7174" w:rsidRPr="00BF4212" w:rsidTr="00E61AD5">
        <w:trPr>
          <w:trHeight w:val="239"/>
        </w:trPr>
        <w:tc>
          <w:tcPr>
            <w:tcW w:w="2325" w:type="dxa"/>
          </w:tcPr>
          <w:p w:rsidR="00DA7174" w:rsidRPr="00BF4212" w:rsidRDefault="00B40FBC">
            <w:p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R</w:t>
            </w:r>
            <w:r w:rsidR="00DA7174" w:rsidRPr="00BF4212">
              <w:rPr>
                <w:rFonts w:ascii="Arial" w:hAnsi="Arial" w:cs="Arial"/>
                <w:lang w:val="en"/>
              </w:rPr>
              <w:t xml:space="preserve">ecurrent </w:t>
            </w:r>
            <w:r w:rsidR="00D53580" w:rsidRPr="00BF4212">
              <w:rPr>
                <w:rFonts w:ascii="Arial" w:hAnsi="Arial" w:cs="Arial"/>
                <w:lang w:val="en"/>
              </w:rPr>
              <w:t xml:space="preserve">upper </w:t>
            </w:r>
            <w:r w:rsidR="00DA7174" w:rsidRPr="00BF4212">
              <w:rPr>
                <w:rFonts w:ascii="Arial" w:hAnsi="Arial" w:cs="Arial"/>
                <w:lang w:val="en"/>
              </w:rPr>
              <w:t>respiratory tract infections</w:t>
            </w:r>
          </w:p>
        </w:tc>
        <w:tc>
          <w:tcPr>
            <w:tcW w:w="5188" w:type="dxa"/>
          </w:tcPr>
          <w:p w:rsidR="00DA7174" w:rsidRPr="00BF4212" w:rsidRDefault="00DA7174" w:rsidP="00DA717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 xml:space="preserve">In the </w:t>
            </w:r>
            <w:r w:rsidR="00B40FBC" w:rsidRPr="00BF4212">
              <w:rPr>
                <w:rFonts w:ascii="Arial" w:hAnsi="Arial" w:cs="Arial"/>
              </w:rPr>
              <w:t>p</w:t>
            </w:r>
            <w:r w:rsidRPr="00BF4212">
              <w:rPr>
                <w:rFonts w:ascii="Arial" w:hAnsi="Arial" w:cs="Arial"/>
              </w:rPr>
              <w:t>ast 12 months, how often has your child had complaints of a middle ear infection?</w:t>
            </w:r>
          </w:p>
          <w:p w:rsidR="00DA7174" w:rsidRPr="00BF4212" w:rsidRDefault="00B40FBC" w:rsidP="00DA717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In the p</w:t>
            </w:r>
            <w:r w:rsidR="00DA7174" w:rsidRPr="00BF4212">
              <w:rPr>
                <w:rFonts w:ascii="Arial" w:hAnsi="Arial" w:cs="Arial"/>
              </w:rPr>
              <w:t>ast 12 months, how often has your child had complaints of croup?</w:t>
            </w:r>
          </w:p>
          <w:p w:rsidR="002A3297" w:rsidRPr="00BF4212" w:rsidRDefault="00B40FBC" w:rsidP="00085CE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</w:rPr>
              <w:t>In the p</w:t>
            </w:r>
            <w:r w:rsidR="00DA7174" w:rsidRPr="00BF4212">
              <w:rPr>
                <w:rFonts w:ascii="Arial" w:hAnsi="Arial" w:cs="Arial"/>
              </w:rPr>
              <w:t>ast 12 months, how often has your child had complaints of a cold or laryngitis?</w:t>
            </w:r>
          </w:p>
          <w:p w:rsidR="00DA7174" w:rsidRPr="00BF4212" w:rsidRDefault="00DA7174" w:rsidP="00085CE8">
            <w:pPr>
              <w:pStyle w:val="ListParagraph"/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 xml:space="preserve"> </w:t>
            </w:r>
          </w:p>
        </w:tc>
        <w:tc>
          <w:tcPr>
            <w:tcW w:w="2552" w:type="dxa"/>
          </w:tcPr>
          <w:p w:rsidR="00DA7174" w:rsidRPr="00BF4212" w:rsidRDefault="00DA7174" w:rsidP="00026388">
            <w:p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Yes* or No</w:t>
            </w:r>
          </w:p>
          <w:p w:rsidR="00DA7174" w:rsidRPr="00BF4212" w:rsidRDefault="00DA7174" w:rsidP="00026388">
            <w:pPr>
              <w:rPr>
                <w:rFonts w:ascii="Arial" w:hAnsi="Arial" w:cs="Arial"/>
                <w:lang w:val="en"/>
              </w:rPr>
            </w:pPr>
          </w:p>
          <w:p w:rsidR="00DA7174" w:rsidRPr="00BF4212" w:rsidRDefault="00DA7174" w:rsidP="00F4097E">
            <w:p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 xml:space="preserve">* Yes if question 1-3 is answered with </w:t>
            </w:r>
            <w:r w:rsidRPr="00BF4212">
              <w:rPr>
                <w:rFonts w:ascii="Arial" w:hAnsi="Arial" w:cs="Arial"/>
              </w:rPr>
              <w:t xml:space="preserve">≥6 (age 5-10 years) or ≥4 (age 10 years or older) </w:t>
            </w:r>
          </w:p>
        </w:tc>
      </w:tr>
      <w:tr w:rsidR="002A3297" w:rsidRPr="00BF4212" w:rsidTr="00E61AD5">
        <w:trPr>
          <w:trHeight w:val="239"/>
        </w:trPr>
        <w:tc>
          <w:tcPr>
            <w:tcW w:w="2325" w:type="dxa"/>
            <w:tcBorders>
              <w:bottom w:val="single" w:sz="4" w:space="0" w:color="auto"/>
            </w:tcBorders>
          </w:tcPr>
          <w:p w:rsidR="002A3297" w:rsidRPr="00BF4212" w:rsidRDefault="002A3297" w:rsidP="002A3297">
            <w:p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 xml:space="preserve">Recurrent lower respiratory tract infections </w:t>
            </w:r>
          </w:p>
        </w:tc>
        <w:tc>
          <w:tcPr>
            <w:tcW w:w="5188" w:type="dxa"/>
            <w:tcBorders>
              <w:bottom w:val="single" w:sz="4" w:space="0" w:color="auto"/>
            </w:tcBorders>
          </w:tcPr>
          <w:p w:rsidR="002A3297" w:rsidRPr="00BF4212" w:rsidRDefault="002A3297" w:rsidP="00085CE8">
            <w:p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  <w:lang w:val="en"/>
              </w:rPr>
              <w:t>In the past 12 months, how often has your child had complaints of a severe bronchitis or pneumonia (= coughing, dyspnea and fever)?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A3297" w:rsidRPr="00BF4212" w:rsidRDefault="002A3297" w:rsidP="00026388">
            <w:p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>Yes* or No</w:t>
            </w:r>
          </w:p>
          <w:p w:rsidR="002A3297" w:rsidRPr="00BF4212" w:rsidRDefault="002A3297" w:rsidP="00026388">
            <w:pPr>
              <w:rPr>
                <w:rFonts w:ascii="Arial" w:hAnsi="Arial" w:cs="Arial"/>
                <w:lang w:val="en"/>
              </w:rPr>
            </w:pPr>
            <w:r w:rsidRPr="00BF4212">
              <w:rPr>
                <w:rFonts w:ascii="Arial" w:hAnsi="Arial" w:cs="Arial"/>
                <w:lang w:val="en"/>
              </w:rPr>
              <w:t xml:space="preserve">* If answered with </w:t>
            </w:r>
            <w:r w:rsidRPr="00BF4212">
              <w:rPr>
                <w:rFonts w:ascii="Arial" w:hAnsi="Arial" w:cs="Arial"/>
              </w:rPr>
              <w:t>≥2 (all ages)</w:t>
            </w:r>
          </w:p>
        </w:tc>
      </w:tr>
    </w:tbl>
    <w:p w:rsidR="002A3297" w:rsidRPr="00BF4212" w:rsidRDefault="002A3297" w:rsidP="00DA7174">
      <w:pPr>
        <w:rPr>
          <w:rFonts w:ascii="Arial" w:hAnsi="Arial" w:cs="Arial"/>
          <w:b/>
        </w:rPr>
      </w:pPr>
    </w:p>
    <w:p w:rsidR="002A3297" w:rsidRPr="00BF4212" w:rsidRDefault="002A3297">
      <w:pPr>
        <w:rPr>
          <w:rFonts w:ascii="Arial" w:hAnsi="Arial" w:cs="Arial"/>
          <w:b/>
        </w:rPr>
      </w:pPr>
      <w:r w:rsidRPr="00BF4212">
        <w:rPr>
          <w:rFonts w:ascii="Arial" w:hAnsi="Arial" w:cs="Arial"/>
          <w:b/>
        </w:rPr>
        <w:br w:type="page"/>
      </w:r>
    </w:p>
    <w:p w:rsidR="000C0A0F" w:rsidRPr="00BF4212" w:rsidRDefault="00096160" w:rsidP="000C0A0F">
      <w:pPr>
        <w:rPr>
          <w:rFonts w:ascii="Arial" w:hAnsi="Arial" w:cs="Arial"/>
        </w:rPr>
      </w:pPr>
      <w:r w:rsidRPr="00BF4212">
        <w:rPr>
          <w:rFonts w:ascii="Arial" w:hAnsi="Arial" w:cs="Arial"/>
          <w:b/>
        </w:rPr>
        <w:lastRenderedPageBreak/>
        <w:t xml:space="preserve">Supplemental Table </w:t>
      </w:r>
      <w:r w:rsidR="004B5C1A">
        <w:rPr>
          <w:rFonts w:ascii="Arial" w:hAnsi="Arial" w:cs="Arial"/>
          <w:b/>
        </w:rPr>
        <w:t>2</w:t>
      </w:r>
      <w:r w:rsidR="000C0A0F" w:rsidRPr="00BF4212">
        <w:rPr>
          <w:rFonts w:ascii="Arial" w:hAnsi="Arial" w:cs="Arial"/>
          <w:b/>
        </w:rPr>
        <w:t xml:space="preserve">. </w:t>
      </w:r>
      <w:r w:rsidR="00F43F11" w:rsidRPr="00BF4212">
        <w:rPr>
          <w:rFonts w:ascii="Arial" w:hAnsi="Arial" w:cs="Arial"/>
        </w:rPr>
        <w:t>Full multivar</w:t>
      </w:r>
      <w:r w:rsidR="000C0A0F" w:rsidRPr="00BF4212">
        <w:rPr>
          <w:rFonts w:ascii="Arial" w:hAnsi="Arial" w:cs="Arial"/>
        </w:rPr>
        <w:t xml:space="preserve">iable logistic regression analysis </w:t>
      </w:r>
      <w:r w:rsidR="000E0563" w:rsidRPr="00BF4212">
        <w:rPr>
          <w:rFonts w:ascii="Arial" w:hAnsi="Arial" w:cs="Arial"/>
        </w:rPr>
        <w:t>with uncontrolled asthma (ACT score &lt;20) as the outcome</w:t>
      </w:r>
    </w:p>
    <w:tbl>
      <w:tblPr>
        <w:tblStyle w:val="TableGrid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8"/>
        <w:gridCol w:w="2326"/>
        <w:gridCol w:w="1164"/>
      </w:tblGrid>
      <w:tr w:rsidR="00744431" w:rsidRPr="00BF4212" w:rsidTr="00E61AD5">
        <w:trPr>
          <w:trHeight w:val="665"/>
        </w:trPr>
        <w:tc>
          <w:tcPr>
            <w:tcW w:w="4448" w:type="dxa"/>
            <w:tcBorders>
              <w:top w:val="single" w:sz="4" w:space="0" w:color="auto"/>
              <w:bottom w:val="single" w:sz="4" w:space="0" w:color="auto"/>
            </w:tcBorders>
          </w:tcPr>
          <w:p w:rsidR="00744431" w:rsidRPr="00BF4212" w:rsidRDefault="00744431" w:rsidP="00B410E9">
            <w:pPr>
              <w:rPr>
                <w:rFonts w:ascii="Arial" w:hAnsi="Arial" w:cs="Arial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431" w:rsidRPr="00BF4212" w:rsidRDefault="00744431" w:rsidP="00B410E9">
            <w:pPr>
              <w:rPr>
                <w:rFonts w:ascii="Arial" w:hAnsi="Arial" w:cs="Arial"/>
                <w:b/>
              </w:rPr>
            </w:pPr>
          </w:p>
          <w:p w:rsidR="00326808" w:rsidRPr="00BF4212" w:rsidRDefault="00744431" w:rsidP="00B410E9">
            <w:pPr>
              <w:jc w:val="center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  <w:b/>
              </w:rPr>
              <w:t xml:space="preserve">Children with asthma </w:t>
            </w:r>
          </w:p>
          <w:p w:rsidR="00744431" w:rsidRPr="00BF4212" w:rsidRDefault="00326808" w:rsidP="00B410E9">
            <w:pPr>
              <w:jc w:val="center"/>
              <w:rPr>
                <w:rFonts w:ascii="Arial" w:hAnsi="Arial" w:cs="Arial"/>
                <w:b/>
              </w:rPr>
            </w:pPr>
            <w:r w:rsidRPr="00BF4212">
              <w:rPr>
                <w:rFonts w:ascii="Arial" w:hAnsi="Arial" w:cs="Arial"/>
              </w:rPr>
              <w:t>n</w:t>
            </w:r>
            <w:r w:rsidR="00744431" w:rsidRPr="00BF4212">
              <w:rPr>
                <w:rFonts w:ascii="Arial" w:hAnsi="Arial" w:cs="Arial"/>
              </w:rPr>
              <w:t>=4</w:t>
            </w:r>
            <w:r w:rsidR="00DA185E" w:rsidRPr="00BF4212">
              <w:rPr>
                <w:rFonts w:ascii="Arial" w:hAnsi="Arial" w:cs="Arial"/>
              </w:rPr>
              <w:t>08</w:t>
            </w:r>
          </w:p>
          <w:p w:rsidR="00744431" w:rsidRPr="00BF4212" w:rsidRDefault="00744431" w:rsidP="00B410E9">
            <w:pPr>
              <w:rPr>
                <w:rFonts w:ascii="Arial" w:hAnsi="Arial" w:cs="Arial"/>
                <w:b/>
              </w:rPr>
            </w:pPr>
          </w:p>
        </w:tc>
      </w:tr>
      <w:tr w:rsidR="000F6BF5" w:rsidRPr="00BF4212" w:rsidTr="00E61AD5">
        <w:trPr>
          <w:trHeight w:val="176"/>
        </w:trPr>
        <w:tc>
          <w:tcPr>
            <w:tcW w:w="4448" w:type="dxa"/>
            <w:tcBorders>
              <w:top w:val="single" w:sz="4" w:space="0" w:color="auto"/>
            </w:tcBorders>
          </w:tcPr>
          <w:p w:rsidR="000F6BF5" w:rsidRPr="00BF4212" w:rsidRDefault="000F6BF5" w:rsidP="00B410E9">
            <w:pPr>
              <w:rPr>
                <w:rFonts w:ascii="Arial" w:hAnsi="Arial" w:cs="Arial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</w:tcBorders>
          </w:tcPr>
          <w:p w:rsidR="00F43F11" w:rsidRPr="00BF4212" w:rsidRDefault="00F43F11" w:rsidP="00B410E9">
            <w:pPr>
              <w:rPr>
                <w:rFonts w:ascii="Arial" w:hAnsi="Arial" w:cs="Arial"/>
                <w:b/>
              </w:rPr>
            </w:pPr>
          </w:p>
          <w:p w:rsidR="000F6BF5" w:rsidRPr="00BF4212" w:rsidRDefault="00F43F11" w:rsidP="00B410E9">
            <w:pPr>
              <w:rPr>
                <w:rFonts w:ascii="Arial" w:hAnsi="Arial" w:cs="Arial"/>
                <w:b/>
              </w:rPr>
            </w:pPr>
            <w:r w:rsidRPr="00BF4212">
              <w:rPr>
                <w:rFonts w:ascii="Arial" w:hAnsi="Arial" w:cs="Arial"/>
                <w:b/>
              </w:rPr>
              <w:t>Full multivariable analysis</w:t>
            </w:r>
          </w:p>
        </w:tc>
      </w:tr>
      <w:tr w:rsidR="000F6BF5" w:rsidRPr="00BF4212" w:rsidTr="00E61AD5">
        <w:trPr>
          <w:trHeight w:val="660"/>
        </w:trPr>
        <w:tc>
          <w:tcPr>
            <w:tcW w:w="4448" w:type="dxa"/>
            <w:vAlign w:val="center"/>
          </w:tcPr>
          <w:p w:rsidR="000F6BF5" w:rsidRPr="00BF4212" w:rsidRDefault="000F6BF5" w:rsidP="00B410E9">
            <w:pPr>
              <w:rPr>
                <w:rFonts w:ascii="Arial" w:hAnsi="Arial" w:cs="Arial"/>
                <w:b/>
              </w:rPr>
            </w:pPr>
            <w:r w:rsidRPr="00BF4212">
              <w:rPr>
                <w:rFonts w:ascii="Arial" w:hAnsi="Arial" w:cs="Arial"/>
                <w:b/>
              </w:rPr>
              <w:t>Predictor</w:t>
            </w:r>
          </w:p>
        </w:tc>
        <w:tc>
          <w:tcPr>
            <w:tcW w:w="2326" w:type="dxa"/>
            <w:vAlign w:val="center"/>
          </w:tcPr>
          <w:p w:rsidR="000F6BF5" w:rsidRPr="00BF4212" w:rsidRDefault="000F6BF5" w:rsidP="00B410E9">
            <w:pPr>
              <w:rPr>
                <w:rFonts w:ascii="Arial" w:hAnsi="Arial" w:cs="Arial"/>
                <w:b/>
              </w:rPr>
            </w:pPr>
            <w:r w:rsidRPr="00BF4212">
              <w:rPr>
                <w:rFonts w:ascii="Arial" w:hAnsi="Arial" w:cs="Arial"/>
                <w:b/>
              </w:rPr>
              <w:t>OR (95% CI)</w:t>
            </w:r>
          </w:p>
        </w:tc>
        <w:tc>
          <w:tcPr>
            <w:tcW w:w="1164" w:type="dxa"/>
            <w:vAlign w:val="center"/>
          </w:tcPr>
          <w:p w:rsidR="000F6BF5" w:rsidRPr="00BF4212" w:rsidRDefault="00A95184" w:rsidP="00B410E9">
            <w:pPr>
              <w:rPr>
                <w:rFonts w:ascii="Arial" w:hAnsi="Arial" w:cs="Arial"/>
                <w:b/>
              </w:rPr>
            </w:pPr>
            <w:r w:rsidRPr="00BF4212">
              <w:rPr>
                <w:rFonts w:ascii="Arial" w:hAnsi="Arial" w:cs="Arial"/>
                <w:b/>
              </w:rPr>
              <w:t>p</w:t>
            </w:r>
            <w:r w:rsidR="000F6BF5" w:rsidRPr="00BF4212">
              <w:rPr>
                <w:rFonts w:ascii="Arial" w:hAnsi="Arial" w:cs="Arial"/>
                <w:b/>
                <w:i/>
              </w:rPr>
              <w:t>-</w:t>
            </w:r>
            <w:r w:rsidR="000F6BF5" w:rsidRPr="00BF4212">
              <w:rPr>
                <w:rFonts w:ascii="Arial" w:hAnsi="Arial" w:cs="Arial"/>
                <w:b/>
              </w:rPr>
              <w:t>value</w:t>
            </w:r>
          </w:p>
        </w:tc>
      </w:tr>
      <w:tr w:rsidR="000F6BF5" w:rsidRPr="00BF4212" w:rsidTr="00E61AD5">
        <w:trPr>
          <w:trHeight w:val="273"/>
        </w:trPr>
        <w:tc>
          <w:tcPr>
            <w:tcW w:w="4448" w:type="dxa"/>
            <w:vAlign w:val="center"/>
          </w:tcPr>
          <w:p w:rsidR="000F6BF5" w:rsidRPr="00BF4212" w:rsidRDefault="000F6BF5" w:rsidP="00B410E9">
            <w:p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Age category</w:t>
            </w:r>
          </w:p>
        </w:tc>
        <w:tc>
          <w:tcPr>
            <w:tcW w:w="2326" w:type="dxa"/>
            <w:vAlign w:val="center"/>
          </w:tcPr>
          <w:p w:rsidR="000F6BF5" w:rsidRPr="00BF4212" w:rsidRDefault="000F6BF5" w:rsidP="00B410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64" w:type="dxa"/>
            <w:vAlign w:val="center"/>
          </w:tcPr>
          <w:p w:rsidR="000F6BF5" w:rsidRPr="00BF4212" w:rsidRDefault="0010790F" w:rsidP="00B410E9">
            <w:pPr>
              <w:jc w:val="bot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0.739</w:t>
            </w:r>
          </w:p>
        </w:tc>
      </w:tr>
      <w:tr w:rsidR="000F6BF5" w:rsidRPr="00BF4212" w:rsidTr="00E61AD5">
        <w:trPr>
          <w:trHeight w:val="273"/>
        </w:trPr>
        <w:tc>
          <w:tcPr>
            <w:tcW w:w="4448" w:type="dxa"/>
            <w:vAlign w:val="center"/>
          </w:tcPr>
          <w:p w:rsidR="000F6BF5" w:rsidRPr="00BF4212" w:rsidRDefault="000F6BF5" w:rsidP="00B410E9">
            <w:pPr>
              <w:pStyle w:val="ListParagrap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4 to 12 year</w:t>
            </w:r>
          </w:p>
        </w:tc>
        <w:tc>
          <w:tcPr>
            <w:tcW w:w="2326" w:type="dxa"/>
            <w:vAlign w:val="center"/>
          </w:tcPr>
          <w:p w:rsidR="000F6BF5" w:rsidRPr="00BF4212" w:rsidRDefault="00F43F11" w:rsidP="00293111">
            <w:pPr>
              <w:jc w:val="both"/>
              <w:rPr>
                <w:rFonts w:ascii="Arial" w:hAnsi="Arial" w:cs="Arial"/>
                <w:i/>
              </w:rPr>
            </w:pPr>
            <w:r w:rsidRPr="00BF4212">
              <w:rPr>
                <w:rFonts w:ascii="Arial" w:hAnsi="Arial" w:cs="Arial"/>
                <w:i/>
              </w:rPr>
              <w:t xml:space="preserve">Ref </w:t>
            </w:r>
          </w:p>
        </w:tc>
        <w:tc>
          <w:tcPr>
            <w:tcW w:w="1164" w:type="dxa"/>
            <w:vAlign w:val="center"/>
          </w:tcPr>
          <w:p w:rsidR="000F6BF5" w:rsidRPr="00BF4212" w:rsidRDefault="000F6BF5" w:rsidP="00293111">
            <w:pPr>
              <w:jc w:val="both"/>
              <w:rPr>
                <w:rFonts w:ascii="Arial" w:hAnsi="Arial" w:cs="Arial"/>
              </w:rPr>
            </w:pPr>
          </w:p>
        </w:tc>
      </w:tr>
      <w:tr w:rsidR="000F6BF5" w:rsidRPr="00BF4212" w:rsidTr="00E61AD5">
        <w:trPr>
          <w:trHeight w:val="273"/>
        </w:trPr>
        <w:tc>
          <w:tcPr>
            <w:tcW w:w="4448" w:type="dxa"/>
            <w:vAlign w:val="center"/>
          </w:tcPr>
          <w:p w:rsidR="000F6BF5" w:rsidRPr="00BF4212" w:rsidRDefault="000F6BF5" w:rsidP="00B410E9">
            <w:pPr>
              <w:pStyle w:val="ListParagrap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12 to 18 year</w:t>
            </w:r>
          </w:p>
        </w:tc>
        <w:tc>
          <w:tcPr>
            <w:tcW w:w="2326" w:type="dxa"/>
            <w:vAlign w:val="center"/>
          </w:tcPr>
          <w:p w:rsidR="000F6BF5" w:rsidRPr="00BF4212" w:rsidRDefault="00F43F11" w:rsidP="00293111">
            <w:pPr>
              <w:jc w:val="bot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1.</w:t>
            </w:r>
            <w:r w:rsidR="0010790F" w:rsidRPr="00BF4212">
              <w:rPr>
                <w:rFonts w:ascii="Arial" w:hAnsi="Arial" w:cs="Arial"/>
              </w:rPr>
              <w:t>09</w:t>
            </w:r>
            <w:r w:rsidRPr="00BF4212">
              <w:rPr>
                <w:rFonts w:ascii="Arial" w:hAnsi="Arial" w:cs="Arial"/>
              </w:rPr>
              <w:t xml:space="preserve"> (0.</w:t>
            </w:r>
            <w:r w:rsidR="0010790F" w:rsidRPr="00BF4212">
              <w:rPr>
                <w:rFonts w:ascii="Arial" w:hAnsi="Arial" w:cs="Arial"/>
              </w:rPr>
              <w:t>66</w:t>
            </w:r>
            <w:r w:rsidRPr="00BF4212">
              <w:rPr>
                <w:rFonts w:ascii="Arial" w:hAnsi="Arial" w:cs="Arial"/>
              </w:rPr>
              <w:t xml:space="preserve"> to </w:t>
            </w:r>
            <w:r w:rsidR="0010790F" w:rsidRPr="00BF4212">
              <w:rPr>
                <w:rFonts w:ascii="Arial" w:hAnsi="Arial" w:cs="Arial"/>
              </w:rPr>
              <w:t>1.79</w:t>
            </w:r>
            <w:r w:rsidRPr="00BF4212">
              <w:rPr>
                <w:rFonts w:ascii="Arial" w:hAnsi="Arial" w:cs="Arial"/>
              </w:rPr>
              <w:t>)</w:t>
            </w:r>
          </w:p>
        </w:tc>
        <w:tc>
          <w:tcPr>
            <w:tcW w:w="1164" w:type="dxa"/>
            <w:vAlign w:val="center"/>
          </w:tcPr>
          <w:p w:rsidR="000F6BF5" w:rsidRPr="00BF4212" w:rsidRDefault="000F6BF5" w:rsidP="00293111">
            <w:pPr>
              <w:jc w:val="both"/>
              <w:rPr>
                <w:rFonts w:ascii="Arial" w:hAnsi="Arial" w:cs="Arial"/>
              </w:rPr>
            </w:pPr>
          </w:p>
        </w:tc>
      </w:tr>
      <w:tr w:rsidR="00F43F11" w:rsidRPr="00BF4212" w:rsidTr="00E61AD5">
        <w:trPr>
          <w:trHeight w:val="273"/>
        </w:trPr>
        <w:tc>
          <w:tcPr>
            <w:tcW w:w="4448" w:type="dxa"/>
            <w:vAlign w:val="center"/>
          </w:tcPr>
          <w:p w:rsidR="00F43F11" w:rsidRPr="00BF4212" w:rsidRDefault="00F43F11" w:rsidP="00B410E9">
            <w:p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Male gender</w:t>
            </w:r>
          </w:p>
        </w:tc>
        <w:tc>
          <w:tcPr>
            <w:tcW w:w="2326" w:type="dxa"/>
            <w:vAlign w:val="center"/>
          </w:tcPr>
          <w:p w:rsidR="00F43F11" w:rsidRPr="00BF4212" w:rsidRDefault="00F43F11" w:rsidP="00293111">
            <w:pPr>
              <w:jc w:val="bot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1.</w:t>
            </w:r>
            <w:r w:rsidR="001F617C" w:rsidRPr="00BF4212">
              <w:rPr>
                <w:rFonts w:ascii="Arial" w:hAnsi="Arial" w:cs="Arial"/>
              </w:rPr>
              <w:t>53</w:t>
            </w:r>
            <w:r w:rsidRPr="00BF4212">
              <w:rPr>
                <w:rFonts w:ascii="Arial" w:hAnsi="Arial" w:cs="Arial"/>
              </w:rPr>
              <w:t xml:space="preserve"> (</w:t>
            </w:r>
            <w:r w:rsidR="001F617C" w:rsidRPr="00BF4212">
              <w:rPr>
                <w:rFonts w:ascii="Arial" w:hAnsi="Arial" w:cs="Arial"/>
              </w:rPr>
              <w:t>0.97</w:t>
            </w:r>
            <w:r w:rsidRPr="00BF4212">
              <w:rPr>
                <w:rFonts w:ascii="Arial" w:hAnsi="Arial" w:cs="Arial"/>
              </w:rPr>
              <w:t xml:space="preserve"> to 2.</w:t>
            </w:r>
            <w:r w:rsidR="001F617C" w:rsidRPr="00BF4212">
              <w:rPr>
                <w:rFonts w:ascii="Arial" w:hAnsi="Arial" w:cs="Arial"/>
              </w:rPr>
              <w:t>42</w:t>
            </w:r>
            <w:r w:rsidRPr="00BF4212">
              <w:rPr>
                <w:rFonts w:ascii="Arial" w:hAnsi="Arial" w:cs="Arial"/>
              </w:rPr>
              <w:t>)</w:t>
            </w:r>
          </w:p>
        </w:tc>
        <w:tc>
          <w:tcPr>
            <w:tcW w:w="1164" w:type="dxa"/>
            <w:vAlign w:val="center"/>
          </w:tcPr>
          <w:p w:rsidR="00F43F11" w:rsidRPr="00BF4212" w:rsidRDefault="0010790F" w:rsidP="00293111">
            <w:pPr>
              <w:jc w:val="bot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0.067</w:t>
            </w:r>
          </w:p>
        </w:tc>
      </w:tr>
      <w:tr w:rsidR="000F6BF5" w:rsidRPr="00BF4212" w:rsidTr="00E61AD5">
        <w:trPr>
          <w:trHeight w:val="298"/>
        </w:trPr>
        <w:tc>
          <w:tcPr>
            <w:tcW w:w="4448" w:type="dxa"/>
            <w:vAlign w:val="center"/>
          </w:tcPr>
          <w:p w:rsidR="000F6BF5" w:rsidRPr="00BF4212" w:rsidRDefault="000F6BF5" w:rsidP="00B410E9">
            <w:p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Maternal education level</w:t>
            </w:r>
          </w:p>
        </w:tc>
        <w:tc>
          <w:tcPr>
            <w:tcW w:w="2326" w:type="dxa"/>
            <w:vAlign w:val="center"/>
          </w:tcPr>
          <w:p w:rsidR="000F6BF5" w:rsidRPr="00BF4212" w:rsidRDefault="000F6BF5" w:rsidP="00293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64" w:type="dxa"/>
            <w:vAlign w:val="center"/>
          </w:tcPr>
          <w:p w:rsidR="000F6BF5" w:rsidRPr="00BF4212" w:rsidRDefault="0010790F" w:rsidP="00293111">
            <w:pPr>
              <w:jc w:val="bot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0.110</w:t>
            </w:r>
          </w:p>
        </w:tc>
      </w:tr>
      <w:tr w:rsidR="000F6BF5" w:rsidRPr="00BF4212" w:rsidTr="00E61AD5">
        <w:trPr>
          <w:trHeight w:val="273"/>
        </w:trPr>
        <w:tc>
          <w:tcPr>
            <w:tcW w:w="4448" w:type="dxa"/>
            <w:vAlign w:val="center"/>
          </w:tcPr>
          <w:p w:rsidR="000F6BF5" w:rsidRPr="00BF4212" w:rsidRDefault="000F6BF5" w:rsidP="00B410E9">
            <w:pPr>
              <w:pStyle w:val="ListParagrap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Low</w:t>
            </w:r>
          </w:p>
        </w:tc>
        <w:tc>
          <w:tcPr>
            <w:tcW w:w="2326" w:type="dxa"/>
            <w:vAlign w:val="center"/>
          </w:tcPr>
          <w:p w:rsidR="000F6BF5" w:rsidRPr="00BF4212" w:rsidRDefault="00F43F11" w:rsidP="00293111">
            <w:pPr>
              <w:jc w:val="both"/>
              <w:rPr>
                <w:rFonts w:ascii="Arial" w:hAnsi="Arial" w:cs="Arial"/>
                <w:i/>
              </w:rPr>
            </w:pPr>
            <w:r w:rsidRPr="00BF4212">
              <w:rPr>
                <w:rFonts w:ascii="Arial" w:hAnsi="Arial" w:cs="Arial"/>
                <w:i/>
              </w:rPr>
              <w:t xml:space="preserve">Ref </w:t>
            </w:r>
          </w:p>
        </w:tc>
        <w:tc>
          <w:tcPr>
            <w:tcW w:w="1164" w:type="dxa"/>
            <w:vAlign w:val="center"/>
          </w:tcPr>
          <w:p w:rsidR="000F6BF5" w:rsidRPr="00BF4212" w:rsidRDefault="000F6BF5" w:rsidP="00293111">
            <w:pPr>
              <w:jc w:val="both"/>
              <w:rPr>
                <w:rFonts w:ascii="Arial" w:hAnsi="Arial" w:cs="Arial"/>
              </w:rPr>
            </w:pPr>
          </w:p>
        </w:tc>
      </w:tr>
      <w:tr w:rsidR="000F6BF5" w:rsidRPr="00BF4212" w:rsidTr="00E61AD5">
        <w:trPr>
          <w:trHeight w:val="295"/>
        </w:trPr>
        <w:tc>
          <w:tcPr>
            <w:tcW w:w="4448" w:type="dxa"/>
            <w:vAlign w:val="center"/>
          </w:tcPr>
          <w:p w:rsidR="000F6BF5" w:rsidRPr="00BF4212" w:rsidRDefault="000F6BF5" w:rsidP="00B410E9">
            <w:pPr>
              <w:pStyle w:val="ListParagrap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Middle</w:t>
            </w:r>
          </w:p>
        </w:tc>
        <w:tc>
          <w:tcPr>
            <w:tcW w:w="2326" w:type="dxa"/>
            <w:vAlign w:val="center"/>
          </w:tcPr>
          <w:p w:rsidR="000F6BF5" w:rsidRPr="00BF4212" w:rsidRDefault="001F617C" w:rsidP="00293111">
            <w:pPr>
              <w:jc w:val="bot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1.65</w:t>
            </w:r>
            <w:r w:rsidR="00F43F11" w:rsidRPr="00BF4212">
              <w:rPr>
                <w:rFonts w:ascii="Arial" w:hAnsi="Arial" w:cs="Arial"/>
              </w:rPr>
              <w:t xml:space="preserve"> (0.8</w:t>
            </w:r>
            <w:r w:rsidRPr="00BF4212">
              <w:rPr>
                <w:rFonts w:ascii="Arial" w:hAnsi="Arial" w:cs="Arial"/>
              </w:rPr>
              <w:t>2</w:t>
            </w:r>
            <w:r w:rsidR="00F43F11" w:rsidRPr="00BF4212">
              <w:rPr>
                <w:rFonts w:ascii="Arial" w:hAnsi="Arial" w:cs="Arial"/>
              </w:rPr>
              <w:t xml:space="preserve"> to </w:t>
            </w:r>
            <w:r w:rsidRPr="00BF4212">
              <w:rPr>
                <w:rFonts w:ascii="Arial" w:hAnsi="Arial" w:cs="Arial"/>
              </w:rPr>
              <w:t>3.40</w:t>
            </w:r>
            <w:r w:rsidR="00F43F11" w:rsidRPr="00BF4212">
              <w:rPr>
                <w:rFonts w:ascii="Arial" w:hAnsi="Arial" w:cs="Arial"/>
              </w:rPr>
              <w:t>)</w:t>
            </w:r>
          </w:p>
        </w:tc>
        <w:tc>
          <w:tcPr>
            <w:tcW w:w="1164" w:type="dxa"/>
            <w:vAlign w:val="center"/>
          </w:tcPr>
          <w:p w:rsidR="000F6BF5" w:rsidRPr="00BF4212" w:rsidRDefault="000F6BF5" w:rsidP="00293111">
            <w:pPr>
              <w:jc w:val="both"/>
              <w:rPr>
                <w:rFonts w:ascii="Arial" w:hAnsi="Arial" w:cs="Arial"/>
              </w:rPr>
            </w:pPr>
          </w:p>
        </w:tc>
      </w:tr>
      <w:tr w:rsidR="000F6BF5" w:rsidRPr="00BF4212" w:rsidTr="00E61AD5">
        <w:trPr>
          <w:trHeight w:val="273"/>
        </w:trPr>
        <w:tc>
          <w:tcPr>
            <w:tcW w:w="4448" w:type="dxa"/>
            <w:vAlign w:val="center"/>
          </w:tcPr>
          <w:p w:rsidR="000F6BF5" w:rsidRPr="00BF4212" w:rsidRDefault="000F6BF5" w:rsidP="00B410E9">
            <w:pPr>
              <w:pStyle w:val="ListParagrap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High</w:t>
            </w:r>
          </w:p>
        </w:tc>
        <w:tc>
          <w:tcPr>
            <w:tcW w:w="2326" w:type="dxa"/>
            <w:vAlign w:val="center"/>
          </w:tcPr>
          <w:p w:rsidR="000F6BF5" w:rsidRPr="00BF4212" w:rsidRDefault="00F43F11" w:rsidP="00293111">
            <w:pPr>
              <w:jc w:val="bot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1.</w:t>
            </w:r>
            <w:r w:rsidR="001F617C" w:rsidRPr="00BF4212">
              <w:rPr>
                <w:rFonts w:ascii="Arial" w:hAnsi="Arial" w:cs="Arial"/>
              </w:rPr>
              <w:t>02</w:t>
            </w:r>
            <w:r w:rsidRPr="00BF4212">
              <w:rPr>
                <w:rFonts w:ascii="Arial" w:hAnsi="Arial" w:cs="Arial"/>
              </w:rPr>
              <w:t xml:space="preserve"> (0.</w:t>
            </w:r>
            <w:r w:rsidR="001F617C" w:rsidRPr="00BF4212">
              <w:rPr>
                <w:rFonts w:ascii="Arial" w:hAnsi="Arial" w:cs="Arial"/>
              </w:rPr>
              <w:t>51</w:t>
            </w:r>
            <w:r w:rsidRPr="00BF4212">
              <w:rPr>
                <w:rFonts w:ascii="Arial" w:hAnsi="Arial" w:cs="Arial"/>
              </w:rPr>
              <w:t xml:space="preserve"> to </w:t>
            </w:r>
            <w:r w:rsidR="001F617C" w:rsidRPr="00BF4212">
              <w:rPr>
                <w:rFonts w:ascii="Arial" w:hAnsi="Arial" w:cs="Arial"/>
              </w:rPr>
              <w:t>2.08</w:t>
            </w:r>
            <w:r w:rsidRPr="00BF4212">
              <w:rPr>
                <w:rFonts w:ascii="Arial" w:hAnsi="Arial" w:cs="Arial"/>
              </w:rPr>
              <w:t>)</w:t>
            </w:r>
          </w:p>
        </w:tc>
        <w:tc>
          <w:tcPr>
            <w:tcW w:w="1164" w:type="dxa"/>
            <w:vAlign w:val="center"/>
          </w:tcPr>
          <w:p w:rsidR="000F6BF5" w:rsidRPr="00BF4212" w:rsidRDefault="000F6BF5" w:rsidP="00293111">
            <w:pPr>
              <w:jc w:val="both"/>
              <w:rPr>
                <w:rFonts w:ascii="Arial" w:hAnsi="Arial" w:cs="Arial"/>
              </w:rPr>
            </w:pPr>
          </w:p>
        </w:tc>
      </w:tr>
      <w:tr w:rsidR="000F6BF5" w:rsidRPr="00BF4212" w:rsidTr="00E61AD5">
        <w:trPr>
          <w:trHeight w:val="273"/>
        </w:trPr>
        <w:tc>
          <w:tcPr>
            <w:tcW w:w="4448" w:type="dxa"/>
            <w:vAlign w:val="center"/>
          </w:tcPr>
          <w:p w:rsidR="000F6BF5" w:rsidRPr="00BF4212" w:rsidRDefault="000F6BF5" w:rsidP="00B410E9">
            <w:p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Family history of asthma</w:t>
            </w:r>
          </w:p>
        </w:tc>
        <w:tc>
          <w:tcPr>
            <w:tcW w:w="2326" w:type="dxa"/>
            <w:vAlign w:val="center"/>
          </w:tcPr>
          <w:p w:rsidR="000F6BF5" w:rsidRPr="00BF4212" w:rsidRDefault="00F43F11" w:rsidP="00293111">
            <w:pPr>
              <w:jc w:val="both"/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>2.</w:t>
            </w:r>
            <w:r w:rsidR="001F617C" w:rsidRPr="00BF4212">
              <w:rPr>
                <w:rFonts w:ascii="Arial" w:hAnsi="Arial" w:cs="Arial"/>
                <w:color w:val="000000"/>
              </w:rPr>
              <w:t>07</w:t>
            </w:r>
            <w:r w:rsidRPr="00BF4212">
              <w:rPr>
                <w:rFonts w:ascii="Arial" w:hAnsi="Arial" w:cs="Arial"/>
                <w:color w:val="000000"/>
              </w:rPr>
              <w:t xml:space="preserve"> (1.</w:t>
            </w:r>
            <w:r w:rsidR="001F617C" w:rsidRPr="00BF4212">
              <w:rPr>
                <w:rFonts w:ascii="Arial" w:hAnsi="Arial" w:cs="Arial"/>
                <w:color w:val="000000"/>
              </w:rPr>
              <w:t>33</w:t>
            </w:r>
            <w:r w:rsidRPr="00BF4212">
              <w:rPr>
                <w:rFonts w:ascii="Arial" w:hAnsi="Arial" w:cs="Arial"/>
                <w:color w:val="000000"/>
              </w:rPr>
              <w:t xml:space="preserve"> to 3.</w:t>
            </w:r>
            <w:r w:rsidR="001F617C" w:rsidRPr="00BF4212">
              <w:rPr>
                <w:rFonts w:ascii="Arial" w:hAnsi="Arial" w:cs="Arial"/>
                <w:color w:val="000000"/>
              </w:rPr>
              <w:t>25</w:t>
            </w:r>
            <w:r w:rsidRPr="00BF4212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164" w:type="dxa"/>
            <w:vAlign w:val="center"/>
          </w:tcPr>
          <w:p w:rsidR="000F6BF5" w:rsidRPr="00BF4212" w:rsidRDefault="00F43F11" w:rsidP="00293111">
            <w:pPr>
              <w:jc w:val="both"/>
              <w:rPr>
                <w:rFonts w:ascii="Arial" w:hAnsi="Arial" w:cs="Arial"/>
                <w:color w:val="000000"/>
              </w:rPr>
            </w:pPr>
            <w:r w:rsidRPr="00BF4212">
              <w:rPr>
                <w:rFonts w:ascii="Arial" w:hAnsi="Arial" w:cs="Arial"/>
                <w:color w:val="000000"/>
              </w:rPr>
              <w:t>0.001</w:t>
            </w:r>
          </w:p>
        </w:tc>
      </w:tr>
      <w:tr w:rsidR="000F6BF5" w:rsidRPr="00BF4212" w:rsidTr="00E61AD5">
        <w:trPr>
          <w:trHeight w:val="273"/>
        </w:trPr>
        <w:tc>
          <w:tcPr>
            <w:tcW w:w="4448" w:type="dxa"/>
            <w:vAlign w:val="center"/>
          </w:tcPr>
          <w:p w:rsidR="000F6BF5" w:rsidRPr="00BF4212" w:rsidRDefault="000F6BF5" w:rsidP="00B410E9">
            <w:p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Current smoke exposure</w:t>
            </w:r>
          </w:p>
        </w:tc>
        <w:tc>
          <w:tcPr>
            <w:tcW w:w="2326" w:type="dxa"/>
            <w:vAlign w:val="center"/>
          </w:tcPr>
          <w:p w:rsidR="000F6BF5" w:rsidRPr="00BF4212" w:rsidRDefault="00F43F11" w:rsidP="00293111">
            <w:pPr>
              <w:jc w:val="bot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1.</w:t>
            </w:r>
            <w:r w:rsidR="001F617C" w:rsidRPr="00BF4212">
              <w:rPr>
                <w:rFonts w:ascii="Arial" w:hAnsi="Arial" w:cs="Arial"/>
              </w:rPr>
              <w:t>53</w:t>
            </w:r>
            <w:r w:rsidRPr="00BF4212">
              <w:rPr>
                <w:rFonts w:ascii="Arial" w:hAnsi="Arial" w:cs="Arial"/>
              </w:rPr>
              <w:t xml:space="preserve"> (0.</w:t>
            </w:r>
            <w:r w:rsidR="001F617C" w:rsidRPr="00BF4212">
              <w:rPr>
                <w:rFonts w:ascii="Arial" w:hAnsi="Arial" w:cs="Arial"/>
              </w:rPr>
              <w:t>67</w:t>
            </w:r>
            <w:r w:rsidRPr="00BF4212">
              <w:rPr>
                <w:rFonts w:ascii="Arial" w:hAnsi="Arial" w:cs="Arial"/>
              </w:rPr>
              <w:t xml:space="preserve"> to </w:t>
            </w:r>
            <w:r w:rsidR="001F617C" w:rsidRPr="00BF4212">
              <w:rPr>
                <w:rFonts w:ascii="Arial" w:hAnsi="Arial" w:cs="Arial"/>
              </w:rPr>
              <w:t>3.51</w:t>
            </w:r>
            <w:r w:rsidRPr="00BF4212">
              <w:rPr>
                <w:rFonts w:ascii="Arial" w:hAnsi="Arial" w:cs="Arial"/>
              </w:rPr>
              <w:t>)</w:t>
            </w:r>
          </w:p>
        </w:tc>
        <w:tc>
          <w:tcPr>
            <w:tcW w:w="1164" w:type="dxa"/>
            <w:vAlign w:val="center"/>
          </w:tcPr>
          <w:p w:rsidR="000F6BF5" w:rsidRPr="00BF4212" w:rsidRDefault="0010790F" w:rsidP="00293111">
            <w:pPr>
              <w:jc w:val="bot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0.313</w:t>
            </w:r>
          </w:p>
        </w:tc>
      </w:tr>
      <w:tr w:rsidR="000F6BF5" w:rsidRPr="00BF4212" w:rsidTr="00E61AD5">
        <w:trPr>
          <w:trHeight w:val="273"/>
        </w:trPr>
        <w:tc>
          <w:tcPr>
            <w:tcW w:w="4448" w:type="dxa"/>
            <w:vAlign w:val="center"/>
          </w:tcPr>
          <w:p w:rsidR="000F6BF5" w:rsidRPr="00BF4212" w:rsidRDefault="000F6BF5" w:rsidP="00B410E9">
            <w:p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Current pet ownership</w:t>
            </w:r>
          </w:p>
        </w:tc>
        <w:tc>
          <w:tcPr>
            <w:tcW w:w="2326" w:type="dxa"/>
            <w:vAlign w:val="center"/>
          </w:tcPr>
          <w:p w:rsidR="000F6BF5" w:rsidRPr="00BF4212" w:rsidRDefault="00F43F11" w:rsidP="00293111">
            <w:pPr>
              <w:jc w:val="bot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1.4</w:t>
            </w:r>
            <w:r w:rsidR="001F617C" w:rsidRPr="00BF4212">
              <w:rPr>
                <w:rFonts w:ascii="Arial" w:hAnsi="Arial" w:cs="Arial"/>
              </w:rPr>
              <w:t>3</w:t>
            </w:r>
            <w:r w:rsidRPr="00BF4212">
              <w:rPr>
                <w:rFonts w:ascii="Arial" w:hAnsi="Arial" w:cs="Arial"/>
              </w:rPr>
              <w:t xml:space="preserve"> (0.</w:t>
            </w:r>
            <w:r w:rsidR="001F617C" w:rsidRPr="00BF4212">
              <w:rPr>
                <w:rFonts w:ascii="Arial" w:hAnsi="Arial" w:cs="Arial"/>
              </w:rPr>
              <w:t>91</w:t>
            </w:r>
            <w:r w:rsidRPr="00BF4212">
              <w:rPr>
                <w:rFonts w:ascii="Arial" w:hAnsi="Arial" w:cs="Arial"/>
              </w:rPr>
              <w:t xml:space="preserve"> to 2.</w:t>
            </w:r>
            <w:r w:rsidR="001F617C" w:rsidRPr="00BF4212">
              <w:rPr>
                <w:rFonts w:ascii="Arial" w:hAnsi="Arial" w:cs="Arial"/>
              </w:rPr>
              <w:t>26</w:t>
            </w:r>
            <w:r w:rsidRPr="00BF4212">
              <w:rPr>
                <w:rFonts w:ascii="Arial" w:hAnsi="Arial" w:cs="Arial"/>
              </w:rPr>
              <w:t>)</w:t>
            </w:r>
          </w:p>
        </w:tc>
        <w:tc>
          <w:tcPr>
            <w:tcW w:w="1164" w:type="dxa"/>
            <w:vAlign w:val="center"/>
          </w:tcPr>
          <w:p w:rsidR="000F6BF5" w:rsidRPr="00BF4212" w:rsidRDefault="0010790F" w:rsidP="00293111">
            <w:pPr>
              <w:jc w:val="bot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0.123</w:t>
            </w:r>
          </w:p>
        </w:tc>
      </w:tr>
      <w:tr w:rsidR="000F6BF5" w:rsidRPr="00BF4212" w:rsidTr="00E61AD5">
        <w:trPr>
          <w:trHeight w:val="273"/>
        </w:trPr>
        <w:tc>
          <w:tcPr>
            <w:tcW w:w="4448" w:type="dxa"/>
            <w:vAlign w:val="center"/>
          </w:tcPr>
          <w:p w:rsidR="000F6BF5" w:rsidRPr="00BF4212" w:rsidRDefault="000F6BF5" w:rsidP="00B410E9">
            <w:p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Inhaled corticosteroids (daily)</w:t>
            </w:r>
            <w:r w:rsidR="002932A1">
              <w:rPr>
                <w:rFonts w:ascii="Arial" w:hAnsi="Arial" w:cs="Arial"/>
                <w:color w:val="1C1D1E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2326" w:type="dxa"/>
            <w:vAlign w:val="center"/>
          </w:tcPr>
          <w:p w:rsidR="000F6BF5" w:rsidRPr="00BF4212" w:rsidRDefault="000F6BF5" w:rsidP="00293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64" w:type="dxa"/>
            <w:vAlign w:val="center"/>
          </w:tcPr>
          <w:p w:rsidR="000F6BF5" w:rsidRPr="00BF4212" w:rsidRDefault="0010790F" w:rsidP="00293111">
            <w:pPr>
              <w:jc w:val="bot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0.199</w:t>
            </w:r>
          </w:p>
        </w:tc>
      </w:tr>
      <w:tr w:rsidR="000F6BF5" w:rsidRPr="00BF4212" w:rsidTr="00E61AD5">
        <w:trPr>
          <w:trHeight w:val="295"/>
        </w:trPr>
        <w:tc>
          <w:tcPr>
            <w:tcW w:w="4448" w:type="dxa"/>
            <w:vAlign w:val="center"/>
          </w:tcPr>
          <w:p w:rsidR="000F6BF5" w:rsidRPr="00BF4212" w:rsidRDefault="000F6BF5" w:rsidP="00B410E9">
            <w:pPr>
              <w:pStyle w:val="ListParagrap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No</w:t>
            </w:r>
          </w:p>
        </w:tc>
        <w:tc>
          <w:tcPr>
            <w:tcW w:w="2326" w:type="dxa"/>
            <w:vAlign w:val="center"/>
          </w:tcPr>
          <w:p w:rsidR="000F6BF5" w:rsidRPr="00BF4212" w:rsidRDefault="00F43F11" w:rsidP="00293111">
            <w:pPr>
              <w:jc w:val="both"/>
              <w:rPr>
                <w:rFonts w:ascii="Arial" w:hAnsi="Arial" w:cs="Arial"/>
                <w:i/>
              </w:rPr>
            </w:pPr>
            <w:r w:rsidRPr="00BF4212">
              <w:rPr>
                <w:rFonts w:ascii="Arial" w:hAnsi="Arial" w:cs="Arial"/>
                <w:i/>
              </w:rPr>
              <w:t xml:space="preserve">Ref </w:t>
            </w:r>
          </w:p>
        </w:tc>
        <w:tc>
          <w:tcPr>
            <w:tcW w:w="1164" w:type="dxa"/>
            <w:vAlign w:val="center"/>
          </w:tcPr>
          <w:p w:rsidR="000F6BF5" w:rsidRPr="00BF4212" w:rsidRDefault="000F6BF5" w:rsidP="00293111">
            <w:pPr>
              <w:jc w:val="both"/>
              <w:rPr>
                <w:rFonts w:ascii="Arial" w:hAnsi="Arial" w:cs="Arial"/>
              </w:rPr>
            </w:pPr>
          </w:p>
        </w:tc>
      </w:tr>
      <w:tr w:rsidR="000F6BF5" w:rsidRPr="00BF4212" w:rsidTr="00E61AD5">
        <w:trPr>
          <w:trHeight w:val="295"/>
        </w:trPr>
        <w:tc>
          <w:tcPr>
            <w:tcW w:w="4448" w:type="dxa"/>
            <w:vAlign w:val="center"/>
          </w:tcPr>
          <w:p w:rsidR="000F6BF5" w:rsidRPr="00BF4212" w:rsidRDefault="000F6BF5" w:rsidP="00B410E9">
            <w:pPr>
              <w:pStyle w:val="ListParagrap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Yes, adherent</w:t>
            </w:r>
          </w:p>
        </w:tc>
        <w:tc>
          <w:tcPr>
            <w:tcW w:w="2326" w:type="dxa"/>
            <w:vAlign w:val="center"/>
          </w:tcPr>
          <w:p w:rsidR="000F6BF5" w:rsidRPr="00BF4212" w:rsidRDefault="001F617C" w:rsidP="00293111">
            <w:pPr>
              <w:jc w:val="bot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1.09</w:t>
            </w:r>
            <w:r w:rsidR="002350E1" w:rsidRPr="00BF4212">
              <w:rPr>
                <w:rFonts w:ascii="Arial" w:hAnsi="Arial" w:cs="Arial"/>
              </w:rPr>
              <w:t xml:space="preserve"> (0.</w:t>
            </w:r>
            <w:r w:rsidRPr="00BF4212">
              <w:rPr>
                <w:rFonts w:ascii="Arial" w:hAnsi="Arial" w:cs="Arial"/>
              </w:rPr>
              <w:t>63</w:t>
            </w:r>
            <w:r w:rsidR="002350E1" w:rsidRPr="00BF4212">
              <w:rPr>
                <w:rFonts w:ascii="Arial" w:hAnsi="Arial" w:cs="Arial"/>
              </w:rPr>
              <w:t xml:space="preserve"> to 1.</w:t>
            </w:r>
            <w:r w:rsidRPr="00BF4212">
              <w:rPr>
                <w:rFonts w:ascii="Arial" w:hAnsi="Arial" w:cs="Arial"/>
              </w:rPr>
              <w:t>8</w:t>
            </w:r>
            <w:r w:rsidR="002350E1" w:rsidRPr="00BF4212">
              <w:rPr>
                <w:rFonts w:ascii="Arial" w:hAnsi="Arial" w:cs="Arial"/>
              </w:rPr>
              <w:t>8</w:t>
            </w:r>
            <w:r w:rsidR="00F43F11" w:rsidRPr="00BF4212">
              <w:rPr>
                <w:rFonts w:ascii="Arial" w:hAnsi="Arial" w:cs="Arial"/>
              </w:rPr>
              <w:t>)</w:t>
            </w:r>
          </w:p>
        </w:tc>
        <w:tc>
          <w:tcPr>
            <w:tcW w:w="1164" w:type="dxa"/>
            <w:vAlign w:val="center"/>
          </w:tcPr>
          <w:p w:rsidR="000F6BF5" w:rsidRPr="00BF4212" w:rsidRDefault="000F6BF5" w:rsidP="00293111">
            <w:pPr>
              <w:jc w:val="both"/>
              <w:rPr>
                <w:rFonts w:ascii="Arial" w:hAnsi="Arial" w:cs="Arial"/>
              </w:rPr>
            </w:pPr>
          </w:p>
        </w:tc>
      </w:tr>
      <w:tr w:rsidR="000F6BF5" w:rsidRPr="00BF4212" w:rsidTr="00E61AD5">
        <w:trPr>
          <w:trHeight w:val="295"/>
        </w:trPr>
        <w:tc>
          <w:tcPr>
            <w:tcW w:w="4448" w:type="dxa"/>
            <w:vAlign w:val="center"/>
          </w:tcPr>
          <w:p w:rsidR="000F6BF5" w:rsidRPr="00BF4212" w:rsidRDefault="000F6BF5" w:rsidP="00B410E9">
            <w:pPr>
              <w:pStyle w:val="ListParagrap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Yes, non-adherent</w:t>
            </w:r>
          </w:p>
        </w:tc>
        <w:tc>
          <w:tcPr>
            <w:tcW w:w="2326" w:type="dxa"/>
            <w:vAlign w:val="center"/>
          </w:tcPr>
          <w:p w:rsidR="000F6BF5" w:rsidRPr="00BF4212" w:rsidRDefault="002350E1" w:rsidP="00293111">
            <w:pPr>
              <w:jc w:val="bot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1.</w:t>
            </w:r>
            <w:r w:rsidR="001F617C" w:rsidRPr="00BF4212">
              <w:rPr>
                <w:rFonts w:ascii="Arial" w:hAnsi="Arial" w:cs="Arial"/>
              </w:rPr>
              <w:t>76</w:t>
            </w:r>
            <w:r w:rsidRPr="00BF4212">
              <w:rPr>
                <w:rFonts w:ascii="Arial" w:hAnsi="Arial" w:cs="Arial"/>
              </w:rPr>
              <w:t xml:space="preserve"> (0.</w:t>
            </w:r>
            <w:r w:rsidR="001F617C" w:rsidRPr="00BF4212">
              <w:rPr>
                <w:rFonts w:ascii="Arial" w:hAnsi="Arial" w:cs="Arial"/>
              </w:rPr>
              <w:t>90</w:t>
            </w:r>
            <w:r w:rsidRPr="00BF4212">
              <w:rPr>
                <w:rFonts w:ascii="Arial" w:hAnsi="Arial" w:cs="Arial"/>
              </w:rPr>
              <w:t xml:space="preserve"> to</w:t>
            </w:r>
            <w:r w:rsidR="001F617C" w:rsidRPr="00BF4212">
              <w:rPr>
                <w:rFonts w:ascii="Arial" w:hAnsi="Arial" w:cs="Arial"/>
              </w:rPr>
              <w:t xml:space="preserve"> 3.45</w:t>
            </w:r>
            <w:r w:rsidR="00F43F11" w:rsidRPr="00BF4212">
              <w:rPr>
                <w:rFonts w:ascii="Arial" w:hAnsi="Arial" w:cs="Arial"/>
              </w:rPr>
              <w:t>)</w:t>
            </w:r>
          </w:p>
        </w:tc>
        <w:tc>
          <w:tcPr>
            <w:tcW w:w="1164" w:type="dxa"/>
            <w:vAlign w:val="center"/>
          </w:tcPr>
          <w:p w:rsidR="000F6BF5" w:rsidRPr="00BF4212" w:rsidRDefault="000F6BF5" w:rsidP="00293111">
            <w:pPr>
              <w:jc w:val="both"/>
              <w:rPr>
                <w:rFonts w:ascii="Arial" w:hAnsi="Arial" w:cs="Arial"/>
              </w:rPr>
            </w:pPr>
          </w:p>
        </w:tc>
      </w:tr>
      <w:tr w:rsidR="000F6BF5" w:rsidRPr="00BF4212" w:rsidTr="00E61AD5">
        <w:trPr>
          <w:trHeight w:val="295"/>
        </w:trPr>
        <w:tc>
          <w:tcPr>
            <w:tcW w:w="4448" w:type="dxa"/>
            <w:vAlign w:val="center"/>
          </w:tcPr>
          <w:p w:rsidR="000F6BF5" w:rsidRPr="00BF4212" w:rsidRDefault="000F6BF5" w:rsidP="00B410E9">
            <w:p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Food allergy</w:t>
            </w:r>
          </w:p>
        </w:tc>
        <w:tc>
          <w:tcPr>
            <w:tcW w:w="2326" w:type="dxa"/>
            <w:vAlign w:val="center"/>
          </w:tcPr>
          <w:p w:rsidR="000F6BF5" w:rsidRPr="00BF4212" w:rsidRDefault="00F43F11" w:rsidP="00293111">
            <w:pPr>
              <w:jc w:val="bot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0.</w:t>
            </w:r>
            <w:r w:rsidR="001F617C" w:rsidRPr="00BF4212">
              <w:rPr>
                <w:rFonts w:ascii="Arial" w:hAnsi="Arial" w:cs="Arial"/>
              </w:rPr>
              <w:t>75</w:t>
            </w:r>
            <w:r w:rsidRPr="00BF4212">
              <w:rPr>
                <w:rFonts w:ascii="Arial" w:hAnsi="Arial" w:cs="Arial"/>
              </w:rPr>
              <w:t xml:space="preserve"> (0.</w:t>
            </w:r>
            <w:r w:rsidR="001F617C" w:rsidRPr="00BF4212">
              <w:rPr>
                <w:rFonts w:ascii="Arial" w:hAnsi="Arial" w:cs="Arial"/>
              </w:rPr>
              <w:t>41</w:t>
            </w:r>
            <w:r w:rsidRPr="00BF4212">
              <w:rPr>
                <w:rFonts w:ascii="Arial" w:hAnsi="Arial" w:cs="Arial"/>
              </w:rPr>
              <w:t xml:space="preserve"> to 1.</w:t>
            </w:r>
            <w:r w:rsidR="001F617C" w:rsidRPr="00BF4212">
              <w:rPr>
                <w:rFonts w:ascii="Arial" w:hAnsi="Arial" w:cs="Arial"/>
              </w:rPr>
              <w:t>33</w:t>
            </w:r>
            <w:r w:rsidRPr="00BF4212">
              <w:rPr>
                <w:rFonts w:ascii="Arial" w:hAnsi="Arial" w:cs="Arial"/>
              </w:rPr>
              <w:t>)</w:t>
            </w:r>
          </w:p>
        </w:tc>
        <w:tc>
          <w:tcPr>
            <w:tcW w:w="1164" w:type="dxa"/>
            <w:vAlign w:val="center"/>
          </w:tcPr>
          <w:p w:rsidR="000F6BF5" w:rsidRPr="00BF4212" w:rsidRDefault="0010790F" w:rsidP="00293111">
            <w:pPr>
              <w:jc w:val="bot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0.320</w:t>
            </w:r>
          </w:p>
        </w:tc>
      </w:tr>
      <w:tr w:rsidR="000F6BF5" w:rsidRPr="00BF4212" w:rsidTr="00E61AD5">
        <w:trPr>
          <w:trHeight w:val="295"/>
        </w:trPr>
        <w:tc>
          <w:tcPr>
            <w:tcW w:w="4448" w:type="dxa"/>
            <w:vAlign w:val="center"/>
          </w:tcPr>
          <w:p w:rsidR="000F6BF5" w:rsidRPr="00BF4212" w:rsidRDefault="000F6BF5" w:rsidP="00B410E9">
            <w:p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Allergic rhinitis</w:t>
            </w:r>
          </w:p>
        </w:tc>
        <w:tc>
          <w:tcPr>
            <w:tcW w:w="2326" w:type="dxa"/>
            <w:vAlign w:val="center"/>
          </w:tcPr>
          <w:p w:rsidR="000F6BF5" w:rsidRPr="00BF4212" w:rsidRDefault="001F617C" w:rsidP="00293111">
            <w:pPr>
              <w:jc w:val="bot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0.94</w:t>
            </w:r>
            <w:r w:rsidR="00F43F11" w:rsidRPr="00BF4212">
              <w:rPr>
                <w:rFonts w:ascii="Arial" w:hAnsi="Arial" w:cs="Arial"/>
              </w:rPr>
              <w:t xml:space="preserve"> (0.</w:t>
            </w:r>
            <w:r w:rsidRPr="00BF4212">
              <w:rPr>
                <w:rFonts w:ascii="Arial" w:hAnsi="Arial" w:cs="Arial"/>
              </w:rPr>
              <w:t>58</w:t>
            </w:r>
            <w:r w:rsidR="00F43F11" w:rsidRPr="00BF4212">
              <w:rPr>
                <w:rFonts w:ascii="Arial" w:hAnsi="Arial" w:cs="Arial"/>
              </w:rPr>
              <w:t xml:space="preserve"> to 1.</w:t>
            </w:r>
            <w:r w:rsidRPr="00BF4212">
              <w:rPr>
                <w:rFonts w:ascii="Arial" w:hAnsi="Arial" w:cs="Arial"/>
              </w:rPr>
              <w:t>52</w:t>
            </w:r>
            <w:r w:rsidR="00F43F11" w:rsidRPr="00BF4212">
              <w:rPr>
                <w:rFonts w:ascii="Arial" w:hAnsi="Arial" w:cs="Arial"/>
              </w:rPr>
              <w:t>)</w:t>
            </w:r>
          </w:p>
        </w:tc>
        <w:tc>
          <w:tcPr>
            <w:tcW w:w="1164" w:type="dxa"/>
            <w:vAlign w:val="center"/>
          </w:tcPr>
          <w:p w:rsidR="000F6BF5" w:rsidRPr="00BF4212" w:rsidRDefault="0010790F" w:rsidP="00293111">
            <w:pPr>
              <w:jc w:val="bot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0.856</w:t>
            </w:r>
          </w:p>
        </w:tc>
      </w:tr>
      <w:tr w:rsidR="000F6BF5" w:rsidRPr="00BF4212" w:rsidTr="00E61AD5">
        <w:trPr>
          <w:trHeight w:val="295"/>
        </w:trPr>
        <w:tc>
          <w:tcPr>
            <w:tcW w:w="4448" w:type="dxa"/>
            <w:vAlign w:val="center"/>
          </w:tcPr>
          <w:p w:rsidR="000F6BF5" w:rsidRPr="00BF4212" w:rsidRDefault="000F6BF5" w:rsidP="00B410E9">
            <w:p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Atopic dermatitis</w:t>
            </w:r>
          </w:p>
        </w:tc>
        <w:tc>
          <w:tcPr>
            <w:tcW w:w="2326" w:type="dxa"/>
            <w:vAlign w:val="center"/>
          </w:tcPr>
          <w:p w:rsidR="000F6BF5" w:rsidRPr="00BF4212" w:rsidRDefault="00F43F11" w:rsidP="00293111">
            <w:pPr>
              <w:jc w:val="bot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1</w:t>
            </w:r>
            <w:r w:rsidR="001F617C" w:rsidRPr="00BF4212">
              <w:rPr>
                <w:rFonts w:ascii="Arial" w:hAnsi="Arial" w:cs="Arial"/>
              </w:rPr>
              <w:t>.04</w:t>
            </w:r>
            <w:r w:rsidRPr="00BF4212">
              <w:rPr>
                <w:rFonts w:ascii="Arial" w:hAnsi="Arial" w:cs="Arial"/>
              </w:rPr>
              <w:t xml:space="preserve"> (0.</w:t>
            </w:r>
            <w:r w:rsidR="001F617C" w:rsidRPr="00BF4212">
              <w:rPr>
                <w:rFonts w:ascii="Arial" w:hAnsi="Arial" w:cs="Arial"/>
              </w:rPr>
              <w:t>66</w:t>
            </w:r>
            <w:r w:rsidRPr="00BF4212">
              <w:rPr>
                <w:rFonts w:ascii="Arial" w:hAnsi="Arial" w:cs="Arial"/>
              </w:rPr>
              <w:t xml:space="preserve"> to 1.</w:t>
            </w:r>
            <w:r w:rsidR="001F617C" w:rsidRPr="00BF4212">
              <w:rPr>
                <w:rFonts w:ascii="Arial" w:hAnsi="Arial" w:cs="Arial"/>
              </w:rPr>
              <w:t>65</w:t>
            </w:r>
            <w:r w:rsidRPr="00BF4212">
              <w:rPr>
                <w:rFonts w:ascii="Arial" w:hAnsi="Arial" w:cs="Arial"/>
              </w:rPr>
              <w:t>)</w:t>
            </w:r>
          </w:p>
        </w:tc>
        <w:tc>
          <w:tcPr>
            <w:tcW w:w="1164" w:type="dxa"/>
            <w:vAlign w:val="center"/>
          </w:tcPr>
          <w:p w:rsidR="000F6BF5" w:rsidRPr="00BF4212" w:rsidRDefault="0010790F" w:rsidP="00293111">
            <w:pPr>
              <w:jc w:val="bot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0.798</w:t>
            </w:r>
          </w:p>
        </w:tc>
      </w:tr>
      <w:tr w:rsidR="000F6BF5" w:rsidRPr="00BF4212" w:rsidTr="00E61AD5">
        <w:trPr>
          <w:trHeight w:val="295"/>
        </w:trPr>
        <w:tc>
          <w:tcPr>
            <w:tcW w:w="4448" w:type="dxa"/>
            <w:vAlign w:val="center"/>
          </w:tcPr>
          <w:p w:rsidR="000F6BF5" w:rsidRPr="00BF4212" w:rsidRDefault="000F6BF5" w:rsidP="00B410E9">
            <w:p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 xml:space="preserve">Recurrent </w:t>
            </w:r>
            <w:r w:rsidR="00B410E9" w:rsidRPr="00BF4212">
              <w:rPr>
                <w:rFonts w:ascii="Arial" w:hAnsi="Arial" w:cs="Arial"/>
              </w:rPr>
              <w:t xml:space="preserve">upper </w:t>
            </w:r>
            <w:r w:rsidRPr="00BF4212">
              <w:rPr>
                <w:rFonts w:ascii="Arial" w:hAnsi="Arial" w:cs="Arial"/>
              </w:rPr>
              <w:t xml:space="preserve">RTIs </w:t>
            </w:r>
            <w:r w:rsidR="00EC7265" w:rsidRPr="00BF4212">
              <w:rPr>
                <w:rFonts w:ascii="Arial" w:hAnsi="Arial" w:cs="Arial"/>
              </w:rPr>
              <w:t>(yes</w:t>
            </w:r>
            <w:r w:rsidRPr="00BF4212">
              <w:rPr>
                <w:rFonts w:ascii="Arial" w:hAnsi="Arial" w:cs="Arial"/>
              </w:rPr>
              <w:t>)</w:t>
            </w:r>
          </w:p>
        </w:tc>
        <w:tc>
          <w:tcPr>
            <w:tcW w:w="2326" w:type="dxa"/>
            <w:vAlign w:val="center"/>
          </w:tcPr>
          <w:p w:rsidR="000F6BF5" w:rsidRPr="00BF4212" w:rsidRDefault="001F617C" w:rsidP="00293111">
            <w:pPr>
              <w:jc w:val="bot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2.40</w:t>
            </w:r>
            <w:r w:rsidR="00F43F11" w:rsidRPr="00BF4212">
              <w:rPr>
                <w:rFonts w:ascii="Arial" w:hAnsi="Arial" w:cs="Arial"/>
              </w:rPr>
              <w:t xml:space="preserve"> (1.</w:t>
            </w:r>
            <w:r w:rsidRPr="00BF4212">
              <w:rPr>
                <w:rFonts w:ascii="Arial" w:hAnsi="Arial" w:cs="Arial"/>
              </w:rPr>
              <w:t>51</w:t>
            </w:r>
            <w:r w:rsidR="00F43F11" w:rsidRPr="00BF4212">
              <w:rPr>
                <w:rFonts w:ascii="Arial" w:hAnsi="Arial" w:cs="Arial"/>
              </w:rPr>
              <w:t xml:space="preserve"> to 3.</w:t>
            </w:r>
            <w:r w:rsidRPr="00BF4212">
              <w:rPr>
                <w:rFonts w:ascii="Arial" w:hAnsi="Arial" w:cs="Arial"/>
              </w:rPr>
              <w:t>85</w:t>
            </w:r>
            <w:r w:rsidR="00F43F11" w:rsidRPr="00BF4212">
              <w:rPr>
                <w:rFonts w:ascii="Arial" w:hAnsi="Arial" w:cs="Arial"/>
              </w:rPr>
              <w:t>)</w:t>
            </w:r>
          </w:p>
        </w:tc>
        <w:tc>
          <w:tcPr>
            <w:tcW w:w="1164" w:type="dxa"/>
            <w:vAlign w:val="center"/>
          </w:tcPr>
          <w:p w:rsidR="000F6BF5" w:rsidRPr="00BF4212" w:rsidRDefault="0010790F" w:rsidP="00293111">
            <w:pPr>
              <w:jc w:val="bot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&lt;0.001</w:t>
            </w:r>
          </w:p>
        </w:tc>
      </w:tr>
      <w:tr w:rsidR="00BF1340" w:rsidRPr="00BF4212" w:rsidTr="00E61AD5">
        <w:trPr>
          <w:trHeight w:val="295"/>
        </w:trPr>
        <w:tc>
          <w:tcPr>
            <w:tcW w:w="4448" w:type="dxa"/>
            <w:vAlign w:val="center"/>
          </w:tcPr>
          <w:p w:rsidR="00BF1340" w:rsidRPr="00BF4212" w:rsidRDefault="00BF1340" w:rsidP="00B410E9">
            <w:p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 xml:space="preserve">Recurrent </w:t>
            </w:r>
            <w:r w:rsidR="00B410E9" w:rsidRPr="00BF4212">
              <w:rPr>
                <w:rFonts w:ascii="Arial" w:hAnsi="Arial" w:cs="Arial"/>
              </w:rPr>
              <w:t xml:space="preserve">lower </w:t>
            </w:r>
            <w:r w:rsidR="00EC7265" w:rsidRPr="00BF4212">
              <w:rPr>
                <w:rFonts w:ascii="Arial" w:hAnsi="Arial" w:cs="Arial"/>
              </w:rPr>
              <w:t>RTIs (yes</w:t>
            </w:r>
            <w:r w:rsidRPr="00BF4212">
              <w:rPr>
                <w:rFonts w:ascii="Arial" w:hAnsi="Arial" w:cs="Arial"/>
              </w:rPr>
              <w:t>)</w:t>
            </w:r>
          </w:p>
        </w:tc>
        <w:tc>
          <w:tcPr>
            <w:tcW w:w="2326" w:type="dxa"/>
            <w:vAlign w:val="center"/>
          </w:tcPr>
          <w:p w:rsidR="00BF1340" w:rsidRPr="00BF4212" w:rsidRDefault="001F617C" w:rsidP="00293111">
            <w:pPr>
              <w:jc w:val="bot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1.99</w:t>
            </w:r>
            <w:r w:rsidR="00F43F11" w:rsidRPr="00BF4212">
              <w:rPr>
                <w:rFonts w:ascii="Arial" w:hAnsi="Arial" w:cs="Arial"/>
              </w:rPr>
              <w:t xml:space="preserve"> (1.</w:t>
            </w:r>
            <w:r w:rsidRPr="00BF4212">
              <w:rPr>
                <w:rFonts w:ascii="Arial" w:hAnsi="Arial" w:cs="Arial"/>
              </w:rPr>
              <w:t>23</w:t>
            </w:r>
            <w:r w:rsidR="00F43F11" w:rsidRPr="00BF4212">
              <w:rPr>
                <w:rFonts w:ascii="Arial" w:hAnsi="Arial" w:cs="Arial"/>
              </w:rPr>
              <w:t xml:space="preserve"> to </w:t>
            </w:r>
            <w:r w:rsidRPr="00BF4212">
              <w:rPr>
                <w:rFonts w:ascii="Arial" w:hAnsi="Arial" w:cs="Arial"/>
              </w:rPr>
              <w:t>3.24</w:t>
            </w:r>
            <w:r w:rsidR="00F43F11" w:rsidRPr="00BF4212">
              <w:rPr>
                <w:rFonts w:ascii="Arial" w:hAnsi="Arial" w:cs="Arial"/>
              </w:rPr>
              <w:t>)</w:t>
            </w:r>
          </w:p>
        </w:tc>
        <w:tc>
          <w:tcPr>
            <w:tcW w:w="1164" w:type="dxa"/>
            <w:vAlign w:val="center"/>
          </w:tcPr>
          <w:p w:rsidR="00BF1340" w:rsidRPr="00BF4212" w:rsidRDefault="0010790F" w:rsidP="00293111">
            <w:pPr>
              <w:jc w:val="bot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0.005</w:t>
            </w:r>
          </w:p>
        </w:tc>
      </w:tr>
      <w:tr w:rsidR="00BF1340" w:rsidRPr="00BF4212" w:rsidTr="00E61AD5">
        <w:trPr>
          <w:trHeight w:val="295"/>
        </w:trPr>
        <w:tc>
          <w:tcPr>
            <w:tcW w:w="4448" w:type="dxa"/>
            <w:vAlign w:val="center"/>
          </w:tcPr>
          <w:p w:rsidR="00BF1340" w:rsidRPr="00BF4212" w:rsidRDefault="00BF1340" w:rsidP="00B410E9">
            <w:pPr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Referral reason</w:t>
            </w:r>
          </w:p>
        </w:tc>
        <w:tc>
          <w:tcPr>
            <w:tcW w:w="2326" w:type="dxa"/>
            <w:vAlign w:val="center"/>
          </w:tcPr>
          <w:p w:rsidR="00BF1340" w:rsidRPr="00BF4212" w:rsidRDefault="00BF1340" w:rsidP="00293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64" w:type="dxa"/>
            <w:vAlign w:val="center"/>
          </w:tcPr>
          <w:p w:rsidR="00BF1340" w:rsidRPr="00BF4212" w:rsidRDefault="0010790F" w:rsidP="00293111">
            <w:pPr>
              <w:jc w:val="bot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0.001</w:t>
            </w:r>
          </w:p>
        </w:tc>
      </w:tr>
      <w:tr w:rsidR="000F6BF5" w:rsidRPr="00BF4212" w:rsidTr="00E61AD5">
        <w:trPr>
          <w:trHeight w:val="295"/>
        </w:trPr>
        <w:tc>
          <w:tcPr>
            <w:tcW w:w="4448" w:type="dxa"/>
            <w:vAlign w:val="center"/>
          </w:tcPr>
          <w:p w:rsidR="000F6BF5" w:rsidRPr="00BF4212" w:rsidRDefault="000F6BF5">
            <w:pPr>
              <w:pStyle w:val="ListParagrap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 xml:space="preserve">Referral for </w:t>
            </w:r>
            <w:r w:rsidR="002A3297" w:rsidRPr="00BF4212">
              <w:rPr>
                <w:rFonts w:ascii="Arial" w:hAnsi="Arial" w:cs="Arial"/>
              </w:rPr>
              <w:t>atopic diseases other than asthma</w:t>
            </w:r>
          </w:p>
        </w:tc>
        <w:tc>
          <w:tcPr>
            <w:tcW w:w="2326" w:type="dxa"/>
            <w:vAlign w:val="center"/>
          </w:tcPr>
          <w:p w:rsidR="000F6BF5" w:rsidRPr="00BF4212" w:rsidRDefault="00F43F11" w:rsidP="00293111">
            <w:pPr>
              <w:jc w:val="both"/>
              <w:rPr>
                <w:rFonts w:ascii="Arial" w:hAnsi="Arial" w:cs="Arial"/>
                <w:i/>
              </w:rPr>
            </w:pPr>
            <w:r w:rsidRPr="00BF4212">
              <w:rPr>
                <w:rFonts w:ascii="Arial" w:hAnsi="Arial" w:cs="Arial"/>
                <w:i/>
              </w:rPr>
              <w:t xml:space="preserve">Ref </w:t>
            </w:r>
          </w:p>
        </w:tc>
        <w:tc>
          <w:tcPr>
            <w:tcW w:w="1164" w:type="dxa"/>
            <w:vAlign w:val="center"/>
          </w:tcPr>
          <w:p w:rsidR="000F6BF5" w:rsidRPr="00BF4212" w:rsidRDefault="000F6BF5" w:rsidP="00293111">
            <w:pPr>
              <w:jc w:val="both"/>
              <w:rPr>
                <w:rFonts w:ascii="Arial" w:hAnsi="Arial" w:cs="Arial"/>
              </w:rPr>
            </w:pPr>
          </w:p>
        </w:tc>
      </w:tr>
      <w:tr w:rsidR="000F6BF5" w:rsidRPr="00BF4212" w:rsidTr="00E61AD5">
        <w:trPr>
          <w:trHeight w:val="295"/>
        </w:trPr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:rsidR="000F6BF5" w:rsidRPr="00BF4212" w:rsidRDefault="000F6BF5" w:rsidP="00B410E9">
            <w:pPr>
              <w:pStyle w:val="ListParagrap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Referral for asthma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:rsidR="000F6BF5" w:rsidRPr="00BF4212" w:rsidRDefault="00F43F11" w:rsidP="00293111">
            <w:pPr>
              <w:jc w:val="both"/>
              <w:rPr>
                <w:rFonts w:ascii="Arial" w:hAnsi="Arial" w:cs="Arial"/>
              </w:rPr>
            </w:pPr>
            <w:r w:rsidRPr="00BF4212">
              <w:rPr>
                <w:rFonts w:ascii="Arial" w:hAnsi="Arial" w:cs="Arial"/>
              </w:rPr>
              <w:t>2.4</w:t>
            </w:r>
            <w:r w:rsidR="001F617C" w:rsidRPr="00BF4212">
              <w:rPr>
                <w:rFonts w:ascii="Arial" w:hAnsi="Arial" w:cs="Arial"/>
              </w:rPr>
              <w:t>5</w:t>
            </w:r>
            <w:r w:rsidRPr="00BF4212">
              <w:rPr>
                <w:rFonts w:ascii="Arial" w:hAnsi="Arial" w:cs="Arial"/>
              </w:rPr>
              <w:t xml:space="preserve"> (1.</w:t>
            </w:r>
            <w:r w:rsidR="001F617C" w:rsidRPr="00BF4212">
              <w:rPr>
                <w:rFonts w:ascii="Arial" w:hAnsi="Arial" w:cs="Arial"/>
              </w:rPr>
              <w:t>45</w:t>
            </w:r>
            <w:r w:rsidRPr="00BF4212">
              <w:rPr>
                <w:rFonts w:ascii="Arial" w:hAnsi="Arial" w:cs="Arial"/>
              </w:rPr>
              <w:t xml:space="preserve"> to 4.</w:t>
            </w:r>
            <w:r w:rsidR="001F617C" w:rsidRPr="00BF4212">
              <w:rPr>
                <w:rFonts w:ascii="Arial" w:hAnsi="Arial" w:cs="Arial"/>
              </w:rPr>
              <w:t>18</w:t>
            </w:r>
            <w:r w:rsidRPr="00BF4212">
              <w:rPr>
                <w:rFonts w:ascii="Arial" w:hAnsi="Arial" w:cs="Arial"/>
              </w:rPr>
              <w:t>)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:rsidR="000F6BF5" w:rsidRPr="00BF4212" w:rsidRDefault="000F6BF5" w:rsidP="00293111">
            <w:pPr>
              <w:jc w:val="both"/>
              <w:rPr>
                <w:rFonts w:ascii="Arial" w:hAnsi="Arial" w:cs="Arial"/>
              </w:rPr>
            </w:pPr>
          </w:p>
        </w:tc>
      </w:tr>
    </w:tbl>
    <w:p w:rsidR="008F0F22" w:rsidRPr="00BF4212" w:rsidRDefault="002932A1" w:rsidP="00E61AD5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  <w:color w:val="1C1D1E"/>
          <w:shd w:val="clear" w:color="auto" w:fill="FFFFFF"/>
          <w:vertAlign w:val="superscript"/>
        </w:rPr>
        <w:t>a</w:t>
      </w:r>
      <w:r w:rsidR="008F0F22" w:rsidRPr="00BF4212">
        <w:rPr>
          <w:rFonts w:ascii="Arial" w:hAnsi="Arial" w:cs="Arial"/>
          <w:color w:val="1C1D1E"/>
          <w:shd w:val="clear" w:color="auto" w:fill="FFFFFF"/>
          <w:vertAlign w:val="superscript"/>
        </w:rPr>
        <w:t xml:space="preserve"> </w:t>
      </w:r>
      <w:r w:rsidR="008F0F22" w:rsidRPr="00BF4212">
        <w:rPr>
          <w:rFonts w:ascii="Arial" w:hAnsi="Arial" w:cs="Arial"/>
          <w:color w:val="1C1D1E"/>
          <w:shd w:val="clear" w:color="auto" w:fill="FFFFFF"/>
        </w:rPr>
        <w:t xml:space="preserve">Medication adherence </w:t>
      </w:r>
      <w:r w:rsidR="008F0F22" w:rsidRPr="00BF4212">
        <w:rPr>
          <w:rFonts w:ascii="Arial" w:hAnsi="Arial" w:cs="Arial"/>
        </w:rPr>
        <w:t>was assessed by the Medication Adherence Rating Scale (MARS). Children with a total MARS score ≥21 were considered adherent and a score &lt;21 were considered no</w:t>
      </w:r>
      <w:bookmarkStart w:id="0" w:name="_GoBack"/>
      <w:bookmarkEnd w:id="0"/>
      <w:r w:rsidR="008F0F22" w:rsidRPr="00BF4212">
        <w:rPr>
          <w:rFonts w:ascii="Arial" w:hAnsi="Arial" w:cs="Arial"/>
        </w:rPr>
        <w:t>n-adherent.</w:t>
      </w:r>
      <w:r w:rsidR="007952AB" w:rsidRPr="00BF4212">
        <w:rPr>
          <w:rFonts w:ascii="Arial" w:hAnsi="Arial" w:cs="Arial"/>
        </w:rPr>
        <w:t xml:space="preserve"> </w:t>
      </w:r>
    </w:p>
    <w:p w:rsidR="00DA7174" w:rsidRPr="00BF4212" w:rsidRDefault="000C0A0F" w:rsidP="00E61AD5">
      <w:pPr>
        <w:spacing w:after="0" w:line="480" w:lineRule="auto"/>
        <w:contextualSpacing/>
        <w:rPr>
          <w:rFonts w:ascii="Arial" w:hAnsi="Arial" w:cs="Arial"/>
          <w:b/>
        </w:rPr>
      </w:pPr>
      <w:r w:rsidRPr="00BF4212">
        <w:rPr>
          <w:rFonts w:ascii="Arial" w:hAnsi="Arial" w:cs="Arial"/>
          <w:b/>
        </w:rPr>
        <w:t>Abbreviations</w:t>
      </w:r>
      <w:r w:rsidRPr="00BF4212">
        <w:rPr>
          <w:rFonts w:ascii="Arial" w:hAnsi="Arial" w:cs="Arial"/>
        </w:rPr>
        <w:t xml:space="preserve">: </w:t>
      </w:r>
      <w:r w:rsidR="00744431" w:rsidRPr="00BF4212">
        <w:rPr>
          <w:rFonts w:ascii="Arial" w:hAnsi="Arial" w:cs="Arial"/>
        </w:rPr>
        <w:t xml:space="preserve">ACT, Asthma Control Test; </w:t>
      </w:r>
      <w:r w:rsidRPr="00BF4212">
        <w:rPr>
          <w:rFonts w:ascii="Arial" w:hAnsi="Arial" w:cs="Arial"/>
        </w:rPr>
        <w:t xml:space="preserve">CI, confidence interval; </w:t>
      </w:r>
      <w:r w:rsidR="00BF1340" w:rsidRPr="00BF4212">
        <w:rPr>
          <w:rFonts w:ascii="Arial" w:hAnsi="Arial" w:cs="Arial"/>
        </w:rPr>
        <w:t xml:space="preserve">RTIs, respiratory tract infections; </w:t>
      </w:r>
      <w:r w:rsidRPr="00BF4212">
        <w:rPr>
          <w:rFonts w:ascii="Arial" w:hAnsi="Arial" w:cs="Arial"/>
        </w:rPr>
        <w:t>OR, odds ratio; Ref, Reference categories</w:t>
      </w:r>
      <w:r w:rsidR="00BF1340" w:rsidRPr="00BF4212">
        <w:rPr>
          <w:rFonts w:ascii="Arial" w:hAnsi="Arial" w:cs="Arial"/>
        </w:rPr>
        <w:t xml:space="preserve">. </w:t>
      </w:r>
    </w:p>
    <w:sectPr w:rsidR="00DA7174" w:rsidRPr="00BF4212" w:rsidSect="00243282">
      <w:footerReference w:type="default" r:id="rId9"/>
      <w:pgSz w:w="12240" w:h="15840"/>
      <w:pgMar w:top="1701" w:right="1701" w:bottom="1701" w:left="1701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FCC" w:rsidRDefault="007D2FCC" w:rsidP="007D2FCC">
      <w:pPr>
        <w:spacing w:after="0" w:line="240" w:lineRule="auto"/>
      </w:pPr>
      <w:r>
        <w:separator/>
      </w:r>
    </w:p>
  </w:endnote>
  <w:endnote w:type="continuationSeparator" w:id="0">
    <w:p w:rsidR="007D2FCC" w:rsidRDefault="007D2FCC" w:rsidP="007D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374456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243282" w:rsidRPr="00243282" w:rsidRDefault="00243282">
        <w:pPr>
          <w:pStyle w:val="Footer"/>
          <w:jc w:val="right"/>
          <w:rPr>
            <w:rFonts w:ascii="Arial" w:hAnsi="Arial" w:cs="Arial"/>
          </w:rPr>
        </w:pPr>
        <w:r w:rsidRPr="00243282">
          <w:rPr>
            <w:rFonts w:ascii="Arial" w:hAnsi="Arial" w:cs="Arial"/>
          </w:rPr>
          <w:fldChar w:fldCharType="begin"/>
        </w:r>
        <w:r w:rsidRPr="00243282">
          <w:rPr>
            <w:rFonts w:ascii="Arial" w:hAnsi="Arial" w:cs="Arial"/>
          </w:rPr>
          <w:instrText>PAGE   \* MERGEFORMAT</w:instrText>
        </w:r>
        <w:r w:rsidRPr="00243282">
          <w:rPr>
            <w:rFonts w:ascii="Arial" w:hAnsi="Arial" w:cs="Arial"/>
          </w:rPr>
          <w:fldChar w:fldCharType="separate"/>
        </w:r>
        <w:r w:rsidR="007952AB" w:rsidRPr="007952AB">
          <w:rPr>
            <w:rFonts w:ascii="Arial" w:hAnsi="Arial" w:cs="Arial"/>
            <w:noProof/>
            <w:lang w:val="nl-NL"/>
          </w:rPr>
          <w:t>4</w:t>
        </w:r>
        <w:r w:rsidRPr="00243282">
          <w:rPr>
            <w:rFonts w:ascii="Arial" w:hAnsi="Arial" w:cs="Arial"/>
          </w:rPr>
          <w:fldChar w:fldCharType="end"/>
        </w:r>
      </w:p>
    </w:sdtContent>
  </w:sdt>
  <w:p w:rsidR="00243282" w:rsidRDefault="002432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FCC" w:rsidRDefault="007D2FCC" w:rsidP="007D2FCC">
      <w:pPr>
        <w:spacing w:after="0" w:line="240" w:lineRule="auto"/>
      </w:pPr>
      <w:r>
        <w:separator/>
      </w:r>
    </w:p>
  </w:footnote>
  <w:footnote w:type="continuationSeparator" w:id="0">
    <w:p w:rsidR="007D2FCC" w:rsidRDefault="007D2FCC" w:rsidP="007D2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4F2E"/>
    <w:multiLevelType w:val="hybridMultilevel"/>
    <w:tmpl w:val="5BB6A928"/>
    <w:lvl w:ilvl="0" w:tplc="A31E51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DE18F5FA">
      <w:numFmt w:val="bullet"/>
      <w:lvlText w:val=""/>
      <w:lvlJc w:val="left"/>
      <w:pPr>
        <w:ind w:left="2700" w:hanging="360"/>
      </w:pPr>
      <w:rPr>
        <w:rFonts w:ascii="Symbol" w:eastAsiaTheme="minorHAnsi" w:hAnsi="Symbol" w:cs="Arial" w:hint="default"/>
      </w:r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020F6"/>
    <w:multiLevelType w:val="hybridMultilevel"/>
    <w:tmpl w:val="DC486014"/>
    <w:lvl w:ilvl="0" w:tplc="A7FC008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038EC"/>
    <w:multiLevelType w:val="hybridMultilevel"/>
    <w:tmpl w:val="ECBA1E8A"/>
    <w:lvl w:ilvl="0" w:tplc="7FBCCADA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EBE435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812C9"/>
    <w:multiLevelType w:val="hybridMultilevel"/>
    <w:tmpl w:val="4CD4FA06"/>
    <w:lvl w:ilvl="0" w:tplc="0FF6C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4023B"/>
    <w:multiLevelType w:val="hybridMultilevel"/>
    <w:tmpl w:val="59A6B6E6"/>
    <w:lvl w:ilvl="0" w:tplc="D83AA28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1008B"/>
    <w:multiLevelType w:val="hybridMultilevel"/>
    <w:tmpl w:val="206C4958"/>
    <w:lvl w:ilvl="0" w:tplc="A31E51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02C66"/>
    <w:multiLevelType w:val="hybridMultilevel"/>
    <w:tmpl w:val="E8BC3296"/>
    <w:lvl w:ilvl="0" w:tplc="7922A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12287"/>
    <w:multiLevelType w:val="hybridMultilevel"/>
    <w:tmpl w:val="FF16BB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2031D"/>
    <w:multiLevelType w:val="hybridMultilevel"/>
    <w:tmpl w:val="5FF829F4"/>
    <w:lvl w:ilvl="0" w:tplc="696E2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050502"/>
    <w:multiLevelType w:val="hybridMultilevel"/>
    <w:tmpl w:val="8544F8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164CF"/>
    <w:multiLevelType w:val="hybridMultilevel"/>
    <w:tmpl w:val="3EC22AA6"/>
    <w:lvl w:ilvl="0" w:tplc="EBE435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DF5E00"/>
    <w:multiLevelType w:val="hybridMultilevel"/>
    <w:tmpl w:val="C88058E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115E66"/>
    <w:multiLevelType w:val="hybridMultilevel"/>
    <w:tmpl w:val="DE5026C6"/>
    <w:lvl w:ilvl="0" w:tplc="A31E51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D3180"/>
    <w:multiLevelType w:val="hybridMultilevel"/>
    <w:tmpl w:val="B5728736"/>
    <w:lvl w:ilvl="0" w:tplc="9AA8C09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E56F2C"/>
    <w:multiLevelType w:val="hybridMultilevel"/>
    <w:tmpl w:val="25A0DC0E"/>
    <w:lvl w:ilvl="0" w:tplc="4FE0CAC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DD5918"/>
    <w:multiLevelType w:val="hybridMultilevel"/>
    <w:tmpl w:val="73EC7F38"/>
    <w:lvl w:ilvl="0" w:tplc="696E2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C58BA"/>
    <w:multiLevelType w:val="hybridMultilevel"/>
    <w:tmpl w:val="033EB59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9156D6"/>
    <w:multiLevelType w:val="hybridMultilevel"/>
    <w:tmpl w:val="96D0108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2"/>
  </w:num>
  <w:num w:numId="4">
    <w:abstractNumId w:val="11"/>
  </w:num>
  <w:num w:numId="5">
    <w:abstractNumId w:val="15"/>
  </w:num>
  <w:num w:numId="6">
    <w:abstractNumId w:val="8"/>
  </w:num>
  <w:num w:numId="7">
    <w:abstractNumId w:val="3"/>
  </w:num>
  <w:num w:numId="8">
    <w:abstractNumId w:val="12"/>
  </w:num>
  <w:num w:numId="9">
    <w:abstractNumId w:val="5"/>
  </w:num>
  <w:num w:numId="10">
    <w:abstractNumId w:val="0"/>
  </w:num>
  <w:num w:numId="11">
    <w:abstractNumId w:val="16"/>
  </w:num>
  <w:num w:numId="12">
    <w:abstractNumId w:val="6"/>
  </w:num>
  <w:num w:numId="13">
    <w:abstractNumId w:val="7"/>
  </w:num>
  <w:num w:numId="14">
    <w:abstractNumId w:val="10"/>
  </w:num>
  <w:num w:numId="15">
    <w:abstractNumId w:val="13"/>
  </w:num>
  <w:num w:numId="16">
    <w:abstractNumId w:val="1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9D"/>
    <w:rsid w:val="00026388"/>
    <w:rsid w:val="000508F9"/>
    <w:rsid w:val="000806B5"/>
    <w:rsid w:val="00085CE8"/>
    <w:rsid w:val="00096160"/>
    <w:rsid w:val="000C0A0F"/>
    <w:rsid w:val="000E0563"/>
    <w:rsid w:val="000F6BF5"/>
    <w:rsid w:val="0010790F"/>
    <w:rsid w:val="00162FAC"/>
    <w:rsid w:val="001941F3"/>
    <w:rsid w:val="001C4A40"/>
    <w:rsid w:val="001E2091"/>
    <w:rsid w:val="001E5862"/>
    <w:rsid w:val="001F617C"/>
    <w:rsid w:val="002350E1"/>
    <w:rsid w:val="00243282"/>
    <w:rsid w:val="00262EE5"/>
    <w:rsid w:val="00293111"/>
    <w:rsid w:val="002932A1"/>
    <w:rsid w:val="002A3297"/>
    <w:rsid w:val="00326808"/>
    <w:rsid w:val="00454C1B"/>
    <w:rsid w:val="0048724F"/>
    <w:rsid w:val="004B5C1A"/>
    <w:rsid w:val="00515A38"/>
    <w:rsid w:val="0051736C"/>
    <w:rsid w:val="0053320C"/>
    <w:rsid w:val="0055773E"/>
    <w:rsid w:val="00567A43"/>
    <w:rsid w:val="00572D81"/>
    <w:rsid w:val="00573446"/>
    <w:rsid w:val="006015A5"/>
    <w:rsid w:val="0064275D"/>
    <w:rsid w:val="00643C92"/>
    <w:rsid w:val="00645C52"/>
    <w:rsid w:val="006B5B1F"/>
    <w:rsid w:val="00716EB9"/>
    <w:rsid w:val="00743424"/>
    <w:rsid w:val="00744431"/>
    <w:rsid w:val="007624B2"/>
    <w:rsid w:val="0076722D"/>
    <w:rsid w:val="0077479D"/>
    <w:rsid w:val="007952AB"/>
    <w:rsid w:val="007A48F4"/>
    <w:rsid w:val="007C12C3"/>
    <w:rsid w:val="007D2FCC"/>
    <w:rsid w:val="00826226"/>
    <w:rsid w:val="008870BA"/>
    <w:rsid w:val="008F0F22"/>
    <w:rsid w:val="00911E06"/>
    <w:rsid w:val="00971465"/>
    <w:rsid w:val="00A245DB"/>
    <w:rsid w:val="00A466B4"/>
    <w:rsid w:val="00A70A41"/>
    <w:rsid w:val="00A95184"/>
    <w:rsid w:val="00AA4BEB"/>
    <w:rsid w:val="00AD000B"/>
    <w:rsid w:val="00B06321"/>
    <w:rsid w:val="00B40FBC"/>
    <w:rsid w:val="00B410E9"/>
    <w:rsid w:val="00B935B5"/>
    <w:rsid w:val="00BA0DA4"/>
    <w:rsid w:val="00BC5436"/>
    <w:rsid w:val="00BF1340"/>
    <w:rsid w:val="00BF4212"/>
    <w:rsid w:val="00C3154D"/>
    <w:rsid w:val="00CB6F5E"/>
    <w:rsid w:val="00CE7795"/>
    <w:rsid w:val="00CF2987"/>
    <w:rsid w:val="00CF5F6B"/>
    <w:rsid w:val="00D312AD"/>
    <w:rsid w:val="00D53580"/>
    <w:rsid w:val="00DA185E"/>
    <w:rsid w:val="00DA7174"/>
    <w:rsid w:val="00E376B2"/>
    <w:rsid w:val="00E61AD5"/>
    <w:rsid w:val="00EC7265"/>
    <w:rsid w:val="00EF5B64"/>
    <w:rsid w:val="00F26714"/>
    <w:rsid w:val="00F4097E"/>
    <w:rsid w:val="00F43CB7"/>
    <w:rsid w:val="00F4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174"/>
    <w:pPr>
      <w:ind w:left="720"/>
      <w:contextualSpacing/>
    </w:pPr>
  </w:style>
  <w:style w:type="table" w:styleId="TableGrid">
    <w:name w:val="Table Grid"/>
    <w:basedOn w:val="TableNormal"/>
    <w:uiPriority w:val="59"/>
    <w:rsid w:val="00DA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2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E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EE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58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B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6B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FCC"/>
  </w:style>
  <w:style w:type="paragraph" w:styleId="Footer">
    <w:name w:val="footer"/>
    <w:basedOn w:val="Normal"/>
    <w:link w:val="FooterChar"/>
    <w:uiPriority w:val="99"/>
    <w:unhideWhenUsed/>
    <w:rsid w:val="007D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FCC"/>
  </w:style>
  <w:style w:type="paragraph" w:styleId="PlainText">
    <w:name w:val="Plain Text"/>
    <w:basedOn w:val="Normal"/>
    <w:link w:val="PlainTextChar"/>
    <w:uiPriority w:val="99"/>
    <w:unhideWhenUsed/>
    <w:rsid w:val="007D2FCC"/>
    <w:pPr>
      <w:spacing w:after="0" w:line="240" w:lineRule="auto"/>
    </w:pPr>
    <w:rPr>
      <w:rFonts w:eastAsia="Times New Roman"/>
      <w:szCs w:val="21"/>
      <w:lang w:val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7D2FCC"/>
    <w:rPr>
      <w:rFonts w:eastAsia="Times New Roman"/>
      <w:szCs w:val="21"/>
      <w:lang w:val="nl-NL"/>
    </w:rPr>
  </w:style>
  <w:style w:type="character" w:styleId="LineNumber">
    <w:name w:val="line number"/>
    <w:basedOn w:val="DefaultParagraphFont"/>
    <w:uiPriority w:val="99"/>
    <w:semiHidden/>
    <w:unhideWhenUsed/>
    <w:rsid w:val="00243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174"/>
    <w:pPr>
      <w:ind w:left="720"/>
      <w:contextualSpacing/>
    </w:pPr>
  </w:style>
  <w:style w:type="table" w:styleId="TableGrid">
    <w:name w:val="Table Grid"/>
    <w:basedOn w:val="TableNormal"/>
    <w:uiPriority w:val="59"/>
    <w:rsid w:val="00DA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2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E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EE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58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B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6B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FCC"/>
  </w:style>
  <w:style w:type="paragraph" w:styleId="Footer">
    <w:name w:val="footer"/>
    <w:basedOn w:val="Normal"/>
    <w:link w:val="FooterChar"/>
    <w:uiPriority w:val="99"/>
    <w:unhideWhenUsed/>
    <w:rsid w:val="007D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FCC"/>
  </w:style>
  <w:style w:type="paragraph" w:styleId="PlainText">
    <w:name w:val="Plain Text"/>
    <w:basedOn w:val="Normal"/>
    <w:link w:val="PlainTextChar"/>
    <w:uiPriority w:val="99"/>
    <w:unhideWhenUsed/>
    <w:rsid w:val="007D2FCC"/>
    <w:pPr>
      <w:spacing w:after="0" w:line="240" w:lineRule="auto"/>
    </w:pPr>
    <w:rPr>
      <w:rFonts w:eastAsia="Times New Roman"/>
      <w:szCs w:val="21"/>
      <w:lang w:val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7D2FCC"/>
    <w:rPr>
      <w:rFonts w:eastAsia="Times New Roman"/>
      <w:szCs w:val="21"/>
      <w:lang w:val="nl-NL"/>
    </w:rPr>
  </w:style>
  <w:style w:type="character" w:styleId="LineNumber">
    <w:name w:val="line number"/>
    <w:basedOn w:val="DefaultParagraphFont"/>
    <w:uiPriority w:val="99"/>
    <w:semiHidden/>
    <w:unhideWhenUsed/>
    <w:rsid w:val="00243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76DAB-1032-4F44-90CB-007C6C54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1C61265F</Template>
  <TotalTime>1</TotalTime>
  <Pages>4</Pages>
  <Words>1180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Kansen-2, H.M.</dc:creator>
  <cp:lastModifiedBy>Kansen-2, H.M.</cp:lastModifiedBy>
  <cp:revision>3</cp:revision>
  <cp:lastPrinted>2018-11-21T13:22:00Z</cp:lastPrinted>
  <dcterms:created xsi:type="dcterms:W3CDTF">2019-11-01T14:48:00Z</dcterms:created>
  <dcterms:modified xsi:type="dcterms:W3CDTF">2019-11-04T09:27:00Z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http://www.zotero.org/styles/jama</vt:lpwstr>
  </property>
  <property fmtid="{D5CDD505-2E9C-101B-9397-08002B2CF9AE}" pid="9" name="Mendeley Recent Style Name 3_1">
    <vt:lpwstr>JAMA (The Journal of the American Medical Association)</vt:lpwstr>
  </property>
  <property fmtid="{D5CDD505-2E9C-101B-9397-08002B2CF9AE}" pid="10" name="Mendeley Recent Style Id 4_1">
    <vt:lpwstr>http://www.zotero.org/styles/modern-humanities-research-association</vt:lpwstr>
  </property>
  <property fmtid="{D5CDD505-2E9C-101B-9397-08002B2CF9AE}" pid="11" name="Mendeley Recent Style Name 4_1">
    <vt:lpwstr>Modern Humanities Research Association 3rd edition (note with bibliography)</vt:lpwstr>
  </property>
  <property fmtid="{D5CDD505-2E9C-101B-9397-08002B2CF9AE}" pid="12" name="Mendeley Recent Style Id 5_1">
    <vt:lpwstr>http://www.zotero.org/styles/modern-language-association</vt:lpwstr>
  </property>
  <property fmtid="{D5CDD505-2E9C-101B-9397-08002B2CF9AE}" pid="13" name="Mendeley Recent Style Name 5_1">
    <vt:lpwstr>Modern Language Association 8th edition</vt:lpwstr>
  </property>
  <property fmtid="{D5CDD505-2E9C-101B-9397-08002B2CF9AE}" pid="14" name="Mendeley Recent Style Id 6_1">
    <vt:lpwstr>http://www.zotero.org/styles/national-library-of-medicine</vt:lpwstr>
  </property>
  <property fmtid="{D5CDD505-2E9C-101B-9397-08002B2CF9AE}" pid="15" name="Mendeley Recent Style Name 6_1">
    <vt:lpwstr>National Library of Medicine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http://www.zotero.org/styles/the-journal-of-allergy-and-clinical-immunology</vt:lpwstr>
  </property>
  <property fmtid="{D5CDD505-2E9C-101B-9397-08002B2CF9AE}" pid="19" name="Mendeley Recent Style Name 8_1">
    <vt:lpwstr>The Journal of Allergy and Clinical Immunology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b427ae2c-f2d7-3719-aca4-114d3f4a840b</vt:lpwstr>
  </property>
  <property fmtid="{D5CDD505-2E9C-101B-9397-08002B2CF9AE}" pid="24" name="Mendeley Citation Style_1">
    <vt:lpwstr>http://www.zotero.org/styles/vancouver</vt:lpwstr>
  </property>
</Properties>
</file>