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DA34" w14:textId="6F9C344F" w:rsidR="009A086B" w:rsidRPr="009A086B" w:rsidRDefault="009A086B" w:rsidP="009A086B">
      <w:pPr>
        <w:rPr>
          <w:rFonts w:ascii="Arial" w:hAnsi="Arial" w:cs="Arial"/>
          <w:color w:val="FF0000"/>
          <w:vertAlign w:val="superscript"/>
        </w:rPr>
      </w:pPr>
      <w:bookmarkStart w:id="0" w:name="_GoBack"/>
      <w:bookmarkEnd w:id="0"/>
      <w:r>
        <w:rPr>
          <w:rFonts w:ascii="Arial" w:hAnsi="Arial" w:cs="Arial"/>
          <w:b/>
        </w:rPr>
        <w:t>Appendix One</w:t>
      </w:r>
      <w:r>
        <w:rPr>
          <w:rFonts w:ascii="Arial" w:hAnsi="Arial" w:cs="Arial"/>
        </w:rPr>
        <w:t>: Psychometric Validation Requirements and Criteria</w:t>
      </w:r>
    </w:p>
    <w:tbl>
      <w:tblPr>
        <w:tblW w:w="1045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490"/>
      </w:tblGrid>
      <w:tr w:rsidR="009A086B" w14:paraId="57928197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BAB6" w14:textId="77777777" w:rsidR="009A086B" w:rsidRPr="009C68AB" w:rsidRDefault="009A086B" w:rsidP="002872D2">
            <w:pPr>
              <w:jc w:val="center"/>
              <w:rPr>
                <w:rFonts w:ascii="Arial" w:hAnsi="Arial" w:cs="Arial"/>
                <w:b/>
              </w:rPr>
            </w:pPr>
            <w:r w:rsidRPr="009C68AB">
              <w:rPr>
                <w:rFonts w:ascii="Arial" w:hAnsi="Arial" w:cs="Arial"/>
                <w:b/>
              </w:rPr>
              <w:t>Property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5FA" w14:textId="77777777" w:rsidR="009A086B" w:rsidRPr="009C68AB" w:rsidRDefault="009A086B" w:rsidP="002872D2">
            <w:pPr>
              <w:jc w:val="center"/>
              <w:rPr>
                <w:rFonts w:ascii="Arial" w:hAnsi="Arial" w:cs="Arial"/>
                <w:b/>
              </w:rPr>
            </w:pPr>
            <w:r w:rsidRPr="009C68AB">
              <w:rPr>
                <w:rFonts w:ascii="Arial" w:hAnsi="Arial" w:cs="Arial"/>
                <w:b/>
              </w:rPr>
              <w:t>Criteria for Acceptability</w:t>
            </w:r>
          </w:p>
        </w:tc>
      </w:tr>
      <w:tr w:rsidR="009A086B" w14:paraId="6DEC18EB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64EC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User-Centredness: </w:t>
            </w:r>
            <w:r>
              <w:rPr>
                <w:rFonts w:ascii="Arial" w:hAnsi="Arial" w:cs="Arial"/>
                <w:sz w:val="20"/>
                <w:szCs w:val="20"/>
              </w:rPr>
              <w:t xml:space="preserve">Extent to which the measure captures the perspectives of key stakeholders (patient, carer, practitioner)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7278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Comprehensive coverage of user-identified domains as assessed by patients with a PHC and specialist hip practitioners</w:t>
            </w:r>
          </w:p>
          <w:p w14:paraId="60426366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comments on face validity and coverage of content</w:t>
            </w:r>
          </w:p>
        </w:tc>
      </w:tr>
      <w:tr w:rsidR="009A086B" w14:paraId="3F5A5A3A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98C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Acceptability: </w:t>
            </w:r>
            <w:r>
              <w:rPr>
                <w:rFonts w:ascii="Arial" w:hAnsi="Arial" w:cs="Arial"/>
                <w:sz w:val="20"/>
                <w:szCs w:val="20"/>
              </w:rPr>
              <w:t>Extent to which the data are well completed and understandable.</w:t>
            </w:r>
          </w:p>
          <w:p w14:paraId="249A922C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24E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from patients on scale administration and intelligibility</w:t>
            </w:r>
          </w:p>
          <w:p w14:paraId="1BBC0FC0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Missing data for individual items, &lt;5% of cases;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and 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individual items for summary score ≤10% of total score items</w:t>
            </w:r>
          </w:p>
          <w:p w14:paraId="18B5046E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endorsement frequencies (of each response category) of &lt;80%, including floor/ceiling effects (&lt;80% at the bottom/top ends of the scale)</w:t>
            </w:r>
          </w:p>
          <w:p w14:paraId="7377B4F8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Skewness values between +1 and -1</w:t>
            </w:r>
          </w:p>
          <w:p w14:paraId="52667319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 score spread</w:t>
            </w:r>
          </w:p>
        </w:tc>
      </w:tr>
      <w:tr w:rsidR="009A086B" w14:paraId="0284359B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3C3D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Practicality: </w:t>
            </w:r>
            <w:r>
              <w:rPr>
                <w:rFonts w:ascii="Arial" w:hAnsi="Arial" w:cs="Arial"/>
                <w:sz w:val="20"/>
                <w:szCs w:val="20"/>
              </w:rPr>
              <w:t>Ability of the measure to be completed in a non-burdensome length of time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97B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completed within 15-20 minutes</w:t>
            </w:r>
          </w:p>
          <w:p w14:paraId="52BDABCC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on acceptability and missing items</w:t>
            </w:r>
          </w:p>
          <w:p w14:paraId="5174A253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6B" w14:paraId="7B13DAD6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1A8E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Item Analysis / Reduction: </w:t>
            </w:r>
            <w:r>
              <w:rPr>
                <w:rFonts w:ascii="Arial" w:hAnsi="Arial" w:cs="Arial"/>
                <w:sz w:val="20"/>
                <w:szCs w:val="20"/>
              </w:rPr>
              <w:t>To identify possible items for elimination due to weak psychometric performance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899C" w14:textId="77777777" w:rsidR="009A086B" w:rsidRDefault="009A08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Principal component factor analysis:</w:t>
            </w:r>
          </w:p>
          <w:p w14:paraId="38481637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items to load on the first unrotated factor &gt;.40 </w:t>
            </w:r>
          </w:p>
          <w:p w14:paraId="40890F14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Item analysis (for all items):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143699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data &lt; 10%</w:t>
            </w:r>
          </w:p>
          <w:p w14:paraId="537F7E99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item redundancy (inter-item correlation ≤.75)</w:t>
            </w:r>
          </w:p>
          <w:p w14:paraId="5D288674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Item-total correlation ≥.25</w:t>
            </w:r>
          </w:p>
          <w:p w14:paraId="76BAE5EE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endorsement frequencies (of each response category) of &lt;80%, including floor/ceiling effects &gt;80% at the bottom/top ends of the scale</w:t>
            </w:r>
          </w:p>
        </w:tc>
      </w:tr>
      <w:tr w:rsidR="009A086B" w14:paraId="274C3185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3BDA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Reliability - Internal Consistency:</w:t>
            </w:r>
            <w:r>
              <w:rPr>
                <w:rFonts w:ascii="Arial" w:hAnsi="Arial" w:cs="Arial"/>
                <w:sz w:val="20"/>
                <w:szCs w:val="20"/>
              </w:rPr>
              <w:t xml:space="preserve"> Extent to which items comprising a scale measure the same construct; assessed by Cronbach’s α and item-total correlations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AA1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Cronbach’s α coefficients for summary scores &gt; 0.70</w:t>
            </w:r>
          </w:p>
          <w:p w14:paraId="2206C390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Item-total correlations ≥.25</w:t>
            </w:r>
          </w:p>
          <w:p w14:paraId="78893351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2999F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6B" w14:paraId="0D62D44C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D1B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Reliability – Test-Retest:</w:t>
            </w:r>
            <w:r>
              <w:rPr>
                <w:rFonts w:ascii="Arial" w:hAnsi="Arial" w:cs="Arial"/>
                <w:sz w:val="20"/>
                <w:szCs w:val="20"/>
              </w:rPr>
              <w:t xml:space="preserve"> Stability of the measuring instrument; assessed by administering it to respondents on two different occasions and examining intra-class correlation (ICC) between scores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B7" w14:textId="77777777" w:rsidR="009A086B" w:rsidRDefault="009A08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This area remains to be studied, as part of future research</w:t>
            </w:r>
          </w:p>
          <w:p w14:paraId="5BA96A60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6B" w14:paraId="17FFED60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1EE9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Content Validity</w:t>
            </w:r>
            <w:r>
              <w:rPr>
                <w:rFonts w:ascii="Arial" w:hAnsi="Arial" w:cs="Arial"/>
                <w:sz w:val="20"/>
                <w:szCs w:val="20"/>
              </w:rPr>
              <w:t>: Extent to which the content of the scale is representative of the intended conceptual domain; assessed through testing with patients and specialist hip practitioners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8612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from piloting with patients and specialist hip practitioners</w:t>
            </w:r>
          </w:p>
          <w:p w14:paraId="38C92792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content centred on quality of life impact, concerns and experiences with PHCs, including pain, sports &amp; exercise, family life, social relationships and psychological impact, including confidence, depression, self-esteem and body image </w:t>
            </w:r>
          </w:p>
        </w:tc>
      </w:tr>
      <w:tr w:rsidR="009A086B" w14:paraId="29F524F3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D7A" w14:textId="77777777" w:rsidR="009A086B" w:rsidRDefault="009A0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Construct Validity - Within-Scale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Evidence that a single construct is being measured and items can be combined to form a summary score; assessed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 the basis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good internal consistency and stability of correlations between the scale and sub-scale scores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849A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consistency (Cronbach’s α &gt; 0.70)</w:t>
            </w:r>
          </w:p>
          <w:p w14:paraId="0806D546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from factor analysis of single construct being measured (all items to load on the first unrotated factor &gt;.40)</w:t>
            </w:r>
          </w:p>
          <w:p w14:paraId="0930A34B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 (&gt;.5) to high correlations between the sub-scales</w:t>
            </w:r>
          </w:p>
        </w:tc>
      </w:tr>
      <w:tr w:rsidR="009A086B" w14:paraId="3AD60B15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5AAA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Construct Validity - Convergent Validity: </w:t>
            </w:r>
            <w:r>
              <w:rPr>
                <w:rFonts w:ascii="Arial" w:hAnsi="Arial" w:cs="Arial"/>
                <w:sz w:val="20"/>
                <w:szCs w:val="20"/>
              </w:rPr>
              <w:t>Evidence that the scale is correlated with other measures of the same or similar construct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042D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 correlation (&gt;0.75) between i-HOT-12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QoLC&amp;I</w:t>
            </w:r>
            <w:proofErr w:type="spellEnd"/>
          </w:p>
          <w:p w14:paraId="1E72F2B7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Moderate to good correlation (&gt;0.4) between GHQ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QoLC&amp;I</w:t>
            </w:r>
            <w:proofErr w:type="spellEnd"/>
          </w:p>
        </w:tc>
      </w:tr>
      <w:tr w:rsidR="009A086B" w14:paraId="168A886E" w14:textId="77777777" w:rsidTr="009A086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EBBC" w14:textId="77777777" w:rsidR="009A086B" w:rsidRDefault="009A0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Construct Validity – Divergent Validity: </w:t>
            </w:r>
            <w:r>
              <w:rPr>
                <w:rFonts w:ascii="Arial" w:hAnsi="Arial" w:cs="Arial"/>
                <w:sz w:val="20"/>
                <w:szCs w:val="20"/>
              </w:rPr>
              <w:t>Evidence that the scale is unrelated to a measure that it is not supposed to measure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7399" w14:textId="77777777" w:rsidR="009A086B" w:rsidRDefault="009A0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 correlation (&lt;0.25) between GSE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QoLC&amp;I</w:t>
            </w:r>
            <w:proofErr w:type="spellEnd"/>
          </w:p>
        </w:tc>
      </w:tr>
    </w:tbl>
    <w:p w14:paraId="5BA0A140" w14:textId="77777777" w:rsidR="009A086B" w:rsidRDefault="009A086B" w:rsidP="009A086B">
      <w:pPr>
        <w:rPr>
          <w:rFonts w:ascii="Arial" w:hAnsi="Arial" w:cs="Arial"/>
        </w:rPr>
      </w:pPr>
    </w:p>
    <w:p w14:paraId="658E902B" w14:textId="77777777" w:rsidR="009A086B" w:rsidRDefault="009A08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51537C" w14:textId="3787888E" w:rsidR="009A086B" w:rsidRPr="009A086B" w:rsidRDefault="009A086B" w:rsidP="009A086B">
      <w:pPr>
        <w:pStyle w:val="Header"/>
        <w:jc w:val="center"/>
        <w:rPr>
          <w:rFonts w:ascii="Arial" w:hAnsi="Arial" w:cs="Arial"/>
          <w:b/>
        </w:rPr>
      </w:pPr>
      <w:r w:rsidRPr="00856E2C">
        <w:rPr>
          <w:rFonts w:ascii="Arial" w:hAnsi="Arial" w:cs="Arial"/>
          <w:b/>
        </w:rPr>
        <w:lastRenderedPageBreak/>
        <w:t xml:space="preserve">Appendix </w:t>
      </w:r>
      <w:r>
        <w:rPr>
          <w:rFonts w:ascii="Arial" w:hAnsi="Arial" w:cs="Arial"/>
          <w:b/>
        </w:rPr>
        <w:t>Two</w:t>
      </w:r>
      <w:r w:rsidRPr="00856E2C">
        <w:rPr>
          <w:rFonts w:ascii="Arial" w:hAnsi="Arial" w:cs="Arial"/>
          <w:b/>
        </w:rPr>
        <w:t xml:space="preserve">: </w:t>
      </w:r>
      <w:r w:rsidRPr="00856E2C">
        <w:rPr>
          <w:rFonts w:ascii="Arial" w:hAnsi="Arial" w:cs="Arial"/>
        </w:rPr>
        <w:t>The</w:t>
      </w:r>
      <w:r w:rsidRPr="00856E2C">
        <w:rPr>
          <w:rFonts w:ascii="Arial" w:hAnsi="Arial" w:cs="Arial"/>
          <w:b/>
        </w:rPr>
        <w:t xml:space="preserve"> </w:t>
      </w:r>
      <w:r w:rsidRPr="00856E2C">
        <w:rPr>
          <w:rFonts w:ascii="Arial" w:hAnsi="Arial" w:cs="Arial"/>
          <w:color w:val="000000"/>
        </w:rPr>
        <w:t>‘Quality of Life, Concerns and Impact Measure’ (</w:t>
      </w:r>
      <w:proofErr w:type="spellStart"/>
      <w:r w:rsidRPr="00856E2C">
        <w:rPr>
          <w:rFonts w:ascii="Arial" w:hAnsi="Arial" w:cs="Arial"/>
          <w:color w:val="000000"/>
        </w:rPr>
        <w:t>QoLC&amp;I</w:t>
      </w:r>
      <w:proofErr w:type="spellEnd"/>
      <w:r w:rsidRPr="00856E2C">
        <w:rPr>
          <w:rFonts w:ascii="Arial" w:hAnsi="Arial" w:cs="Arial"/>
          <w:color w:val="000000"/>
        </w:rPr>
        <w:t>) Measure</w:t>
      </w:r>
    </w:p>
    <w:p w14:paraId="2F69444F" w14:textId="77777777" w:rsidR="009A086B" w:rsidRDefault="009A086B">
      <w:pPr>
        <w:rPr>
          <w:rFonts w:ascii="Arial" w:hAnsi="Arial" w:cs="Arial"/>
          <w:sz w:val="24"/>
          <w:szCs w:val="24"/>
          <w:lang w:eastAsia="en-GB"/>
        </w:rPr>
      </w:pPr>
    </w:p>
    <w:p w14:paraId="3BBCCBAC" w14:textId="3E8FD849" w:rsidR="006D73DA" w:rsidRPr="001316B2" w:rsidRDefault="001E38BB" w:rsidP="006D73DA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8720" behindDoc="0" locked="0" layoutInCell="1" allowOverlap="1" wp14:anchorId="4EA63E0E" wp14:editId="5AA77E9E">
            <wp:simplePos x="0" y="0"/>
            <wp:positionH relativeFrom="column">
              <wp:posOffset>3746500</wp:posOffset>
            </wp:positionH>
            <wp:positionV relativeFrom="paragraph">
              <wp:posOffset>-180975</wp:posOffset>
            </wp:positionV>
            <wp:extent cx="2159000" cy="647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8BB">
        <w:rPr>
          <w:rFonts w:ascii="Arial" w:eastAsia="Calibri" w:hAnsi="Arial" w:cs="Arial"/>
          <w:noProof/>
          <w:szCs w:val="24"/>
          <w:lang w:eastAsia="en-GB"/>
        </w:rPr>
        <w:drawing>
          <wp:anchor distT="0" distB="0" distL="114300" distR="114300" simplePos="0" relativeHeight="251677696" behindDoc="0" locked="0" layoutInCell="1" allowOverlap="1" wp14:anchorId="66B163F0" wp14:editId="3E53E7A6">
            <wp:simplePos x="0" y="0"/>
            <wp:positionH relativeFrom="column">
              <wp:posOffset>-99695</wp:posOffset>
            </wp:positionH>
            <wp:positionV relativeFrom="paragraph">
              <wp:posOffset>-242570</wp:posOffset>
            </wp:positionV>
            <wp:extent cx="1021715" cy="981075"/>
            <wp:effectExtent l="0" t="0" r="698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iff Universi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E5C7A" w14:textId="77777777" w:rsidR="006D73DA" w:rsidRPr="001316B2" w:rsidRDefault="006D73DA" w:rsidP="006D73DA">
      <w:pPr>
        <w:rPr>
          <w:rFonts w:ascii="Arial" w:hAnsi="Arial" w:cs="Arial"/>
          <w:sz w:val="24"/>
          <w:szCs w:val="24"/>
          <w:lang w:eastAsia="en-GB"/>
        </w:rPr>
      </w:pPr>
    </w:p>
    <w:p w14:paraId="718E89BC" w14:textId="77777777" w:rsidR="006D73DA" w:rsidRPr="001316B2" w:rsidRDefault="006D73DA" w:rsidP="006D73DA">
      <w:pPr>
        <w:rPr>
          <w:rFonts w:ascii="Arial" w:hAnsi="Arial" w:cs="Arial"/>
          <w:sz w:val="24"/>
          <w:szCs w:val="24"/>
          <w:lang w:eastAsia="en-GB"/>
        </w:rPr>
      </w:pPr>
    </w:p>
    <w:p w14:paraId="0446F433" w14:textId="77777777" w:rsidR="006D73DA" w:rsidRPr="001316B2" w:rsidRDefault="006D73DA" w:rsidP="006D73DA">
      <w:pPr>
        <w:rPr>
          <w:rFonts w:ascii="Arial" w:hAnsi="Arial" w:cs="Arial"/>
          <w:sz w:val="24"/>
          <w:szCs w:val="24"/>
          <w:lang w:eastAsia="en-GB"/>
        </w:rPr>
      </w:pPr>
    </w:p>
    <w:p w14:paraId="31130898" w14:textId="77777777" w:rsidR="006D73DA" w:rsidRPr="001316B2" w:rsidRDefault="006D73DA" w:rsidP="006D73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 w:val="32"/>
          <w:szCs w:val="32"/>
          <w:lang w:eastAsia="en-GB"/>
        </w:rPr>
      </w:pPr>
    </w:p>
    <w:p w14:paraId="423D6E4F" w14:textId="77777777" w:rsidR="00B25390" w:rsidRPr="001316B2" w:rsidRDefault="00B25390" w:rsidP="00B253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1316B2">
        <w:rPr>
          <w:rFonts w:ascii="Arial" w:hAnsi="Arial" w:cs="Arial"/>
          <w:b/>
          <w:sz w:val="32"/>
          <w:szCs w:val="32"/>
          <w:lang w:eastAsia="en-GB"/>
        </w:rPr>
        <w:t xml:space="preserve">A Questionnaire to Explore the Concerns and </w:t>
      </w:r>
    </w:p>
    <w:p w14:paraId="49BDA44A" w14:textId="77777777" w:rsidR="00B25390" w:rsidRPr="001316B2" w:rsidRDefault="00B25390" w:rsidP="00B253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1316B2">
        <w:rPr>
          <w:rFonts w:ascii="Arial" w:hAnsi="Arial" w:cs="Arial"/>
          <w:b/>
          <w:sz w:val="32"/>
          <w:szCs w:val="32"/>
          <w:lang w:eastAsia="en-GB"/>
        </w:rPr>
        <w:t xml:space="preserve">Quality of Life Impacts and Consequences </w:t>
      </w:r>
    </w:p>
    <w:p w14:paraId="0B5491B0" w14:textId="77777777" w:rsidR="00B25390" w:rsidRPr="001316B2" w:rsidRDefault="00B25390" w:rsidP="00B253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1316B2">
        <w:rPr>
          <w:rFonts w:ascii="Arial" w:hAnsi="Arial" w:cs="Arial"/>
          <w:b/>
          <w:sz w:val="32"/>
          <w:szCs w:val="32"/>
          <w:lang w:eastAsia="en-GB"/>
        </w:rPr>
        <w:t>of Paediatric Hip Conditions</w:t>
      </w:r>
    </w:p>
    <w:p w14:paraId="49C9E636" w14:textId="6C2A3AB2" w:rsidR="00B810B4" w:rsidRPr="0077040E" w:rsidRDefault="006D73DA" w:rsidP="00D46A53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en-GB"/>
        </w:rPr>
      </w:pPr>
      <w:r w:rsidRPr="0077040E">
        <w:rPr>
          <w:rFonts w:ascii="Arial" w:hAnsi="Arial" w:cs="Arial"/>
          <w:sz w:val="24"/>
          <w:szCs w:val="24"/>
          <w:lang w:eastAsia="en-GB"/>
        </w:rPr>
        <w:t xml:space="preserve">Please can you complete the following </w:t>
      </w:r>
      <w:r w:rsidR="008030A0" w:rsidRPr="0077040E">
        <w:rPr>
          <w:rFonts w:ascii="Arial" w:hAnsi="Arial" w:cs="Arial"/>
          <w:sz w:val="24"/>
          <w:szCs w:val="24"/>
          <w:lang w:eastAsia="en-GB"/>
        </w:rPr>
        <w:t>questionnaire?</w:t>
      </w:r>
      <w:r w:rsidRPr="0077040E">
        <w:rPr>
          <w:rFonts w:ascii="Arial" w:hAnsi="Arial" w:cs="Arial"/>
          <w:sz w:val="24"/>
          <w:szCs w:val="24"/>
          <w:lang w:eastAsia="en-GB"/>
        </w:rPr>
        <w:t xml:space="preserve">  </w:t>
      </w:r>
      <w:r w:rsidR="00E0229E">
        <w:rPr>
          <w:rFonts w:ascii="Arial" w:hAnsi="Arial" w:cs="Arial"/>
          <w:sz w:val="24"/>
          <w:szCs w:val="24"/>
          <w:lang w:eastAsia="en-GB"/>
        </w:rPr>
        <w:t xml:space="preserve">It </w:t>
      </w:r>
      <w:r w:rsidR="00E0229E" w:rsidRPr="0077040E">
        <w:rPr>
          <w:rFonts w:ascii="Arial" w:hAnsi="Arial" w:cs="Arial"/>
          <w:sz w:val="24"/>
          <w:szCs w:val="24"/>
          <w:lang w:eastAsia="en-GB"/>
        </w:rPr>
        <w:t>comprises</w:t>
      </w:r>
      <w:r w:rsidR="00B810B4" w:rsidRPr="0077040E">
        <w:rPr>
          <w:rFonts w:ascii="Arial" w:hAnsi="Arial" w:cs="Arial"/>
          <w:sz w:val="24"/>
          <w:szCs w:val="24"/>
          <w:lang w:eastAsia="en-GB"/>
        </w:rPr>
        <w:t xml:space="preserve"> a set of questions that we have developed with and for persons who have a diagnosis of </w:t>
      </w:r>
      <w:r w:rsidR="00964674" w:rsidRPr="0077040E">
        <w:rPr>
          <w:rFonts w:ascii="Arial" w:hAnsi="Arial" w:cs="Arial"/>
          <w:sz w:val="24"/>
          <w:szCs w:val="24"/>
          <w:lang w:eastAsia="en-GB"/>
        </w:rPr>
        <w:t>Hip Dysplasia</w:t>
      </w:r>
      <w:r w:rsidR="00B810B4" w:rsidRPr="0077040E">
        <w:rPr>
          <w:rFonts w:ascii="Arial" w:hAnsi="Arial" w:cs="Arial"/>
          <w:sz w:val="24"/>
          <w:szCs w:val="24"/>
          <w:lang w:eastAsia="en-GB"/>
        </w:rPr>
        <w:t xml:space="preserve">, Perthes or SUFE; </w:t>
      </w:r>
    </w:p>
    <w:p w14:paraId="61918E4A" w14:textId="77777777" w:rsidR="00D46A53" w:rsidRPr="0077040E" w:rsidRDefault="00D46A53" w:rsidP="009A086B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en-GB"/>
        </w:rPr>
      </w:pPr>
    </w:p>
    <w:p w14:paraId="280CA392" w14:textId="2B375FE3" w:rsidR="006D73DA" w:rsidRPr="0077040E" w:rsidRDefault="00B810B4" w:rsidP="00D46A53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en-GB"/>
        </w:rPr>
      </w:pPr>
      <w:r w:rsidRPr="0077040E">
        <w:rPr>
          <w:rFonts w:ascii="Arial" w:hAnsi="Arial" w:cs="Arial"/>
          <w:sz w:val="24"/>
          <w:szCs w:val="24"/>
          <w:lang w:eastAsia="en-GB"/>
        </w:rPr>
        <w:t xml:space="preserve">Please complete </w:t>
      </w:r>
      <w:r w:rsidR="0084569E" w:rsidRPr="0077040E">
        <w:rPr>
          <w:rFonts w:ascii="Arial" w:hAnsi="Arial" w:cs="Arial"/>
          <w:sz w:val="24"/>
          <w:szCs w:val="24"/>
          <w:lang w:eastAsia="en-GB"/>
        </w:rPr>
        <w:t xml:space="preserve">all the questions. For your ease, most of the questions can be answered by ticking a box.  Others ask you to write in your own words about </w:t>
      </w:r>
      <w:r w:rsidR="007C0FBB" w:rsidRPr="0077040E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84569E" w:rsidRPr="0077040E">
        <w:rPr>
          <w:rFonts w:ascii="Arial" w:hAnsi="Arial" w:cs="Arial"/>
          <w:sz w:val="24"/>
          <w:szCs w:val="24"/>
          <w:lang w:eastAsia="en-GB"/>
        </w:rPr>
        <w:t xml:space="preserve">quality of life impacts that you have or are experiencing </w:t>
      </w:r>
      <w:r w:rsidR="0084569E" w:rsidRPr="0077040E">
        <w:rPr>
          <w:rFonts w:ascii="Arial" w:hAnsi="Arial" w:cs="Arial"/>
          <w:i/>
          <w:sz w:val="24"/>
          <w:szCs w:val="24"/>
          <w:lang w:eastAsia="en-GB"/>
        </w:rPr>
        <w:t>because of your hip condition</w:t>
      </w:r>
      <w:r w:rsidR="0084569E" w:rsidRPr="0077040E">
        <w:rPr>
          <w:rFonts w:ascii="Arial" w:hAnsi="Arial" w:cs="Arial"/>
          <w:sz w:val="24"/>
          <w:szCs w:val="24"/>
          <w:lang w:eastAsia="en-GB"/>
        </w:rPr>
        <w:t xml:space="preserve">.  </w:t>
      </w:r>
      <w:r w:rsidR="00DB18E6" w:rsidRPr="0077040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6D73DA" w:rsidRPr="0077040E">
        <w:rPr>
          <w:rFonts w:ascii="Arial" w:hAnsi="Arial" w:cs="Arial"/>
          <w:sz w:val="24"/>
          <w:szCs w:val="24"/>
          <w:lang w:eastAsia="en-GB"/>
        </w:rPr>
        <w:t xml:space="preserve">When you have completed the questionnaire, </w:t>
      </w:r>
      <w:r w:rsidR="00C07B6F" w:rsidRPr="0077040E">
        <w:rPr>
          <w:rFonts w:ascii="Arial" w:hAnsi="Arial" w:cs="Arial"/>
          <w:i/>
          <w:sz w:val="24"/>
          <w:szCs w:val="24"/>
          <w:u w:val="single"/>
          <w:lang w:eastAsia="en-GB"/>
        </w:rPr>
        <w:t>either</w:t>
      </w:r>
      <w:r w:rsidR="00C07B6F" w:rsidRPr="0077040E">
        <w:rPr>
          <w:rFonts w:ascii="Arial" w:hAnsi="Arial" w:cs="Arial"/>
          <w:sz w:val="24"/>
          <w:szCs w:val="24"/>
          <w:lang w:eastAsia="en-GB"/>
        </w:rPr>
        <w:t xml:space="preserve"> give</w:t>
      </w:r>
      <w:r w:rsidR="00A66438" w:rsidRPr="0077040E">
        <w:rPr>
          <w:rFonts w:ascii="Arial" w:hAnsi="Arial" w:cs="Arial"/>
          <w:sz w:val="24"/>
          <w:szCs w:val="24"/>
          <w:lang w:eastAsia="en-GB"/>
        </w:rPr>
        <w:t xml:space="preserve"> it</w:t>
      </w:r>
      <w:r w:rsidR="00C07B6F" w:rsidRPr="0077040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6D73DA" w:rsidRPr="0077040E">
        <w:rPr>
          <w:rFonts w:ascii="Arial" w:hAnsi="Arial" w:cs="Arial"/>
          <w:sz w:val="24"/>
          <w:szCs w:val="24"/>
          <w:lang w:eastAsia="en-GB"/>
        </w:rPr>
        <w:t>back to</w:t>
      </w:r>
      <w:r w:rsidR="00C07B6F" w:rsidRPr="0077040E">
        <w:rPr>
          <w:rFonts w:ascii="Arial" w:hAnsi="Arial" w:cs="Arial"/>
          <w:sz w:val="24"/>
          <w:szCs w:val="24"/>
          <w:lang w:eastAsia="en-GB"/>
        </w:rPr>
        <w:t xml:space="preserve"> the nurse who gave it to you</w:t>
      </w:r>
      <w:r w:rsidR="00264D10" w:rsidRPr="0077040E">
        <w:rPr>
          <w:rFonts w:ascii="Arial" w:hAnsi="Arial" w:cs="Arial"/>
          <w:sz w:val="24"/>
          <w:szCs w:val="24"/>
          <w:lang w:eastAsia="en-GB"/>
        </w:rPr>
        <w:t>,</w:t>
      </w:r>
      <w:r w:rsidR="00C07B6F" w:rsidRPr="0077040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C07B6F" w:rsidRPr="0077040E">
        <w:rPr>
          <w:rFonts w:ascii="Arial" w:hAnsi="Arial" w:cs="Arial"/>
          <w:i/>
          <w:sz w:val="24"/>
          <w:szCs w:val="24"/>
          <w:u w:val="single"/>
          <w:lang w:eastAsia="en-GB"/>
        </w:rPr>
        <w:t>or</w:t>
      </w:r>
      <w:r w:rsidR="00C07B6F" w:rsidRPr="0077040E">
        <w:rPr>
          <w:rFonts w:ascii="Arial" w:hAnsi="Arial" w:cs="Arial"/>
          <w:sz w:val="24"/>
          <w:szCs w:val="24"/>
          <w:u w:val="single"/>
          <w:lang w:eastAsia="en-GB"/>
        </w:rPr>
        <w:t xml:space="preserve"> </w:t>
      </w:r>
      <w:r w:rsidR="00C07B6F" w:rsidRPr="0077040E">
        <w:rPr>
          <w:rFonts w:ascii="Arial" w:hAnsi="Arial" w:cs="Arial"/>
          <w:sz w:val="24"/>
          <w:szCs w:val="24"/>
          <w:lang w:eastAsia="en-GB"/>
        </w:rPr>
        <w:t xml:space="preserve">send it back </w:t>
      </w:r>
      <w:r w:rsidR="006D73DA" w:rsidRPr="0077040E">
        <w:rPr>
          <w:rFonts w:ascii="Arial" w:hAnsi="Arial" w:cs="Arial"/>
          <w:sz w:val="24"/>
          <w:szCs w:val="24"/>
          <w:lang w:eastAsia="en-GB"/>
        </w:rPr>
        <w:t>in</w:t>
      </w:r>
      <w:r w:rsidR="00264D10" w:rsidRPr="0077040E">
        <w:rPr>
          <w:rFonts w:ascii="Arial" w:hAnsi="Arial" w:cs="Arial"/>
          <w:sz w:val="24"/>
          <w:szCs w:val="24"/>
          <w:lang w:eastAsia="en-GB"/>
        </w:rPr>
        <w:t xml:space="preserve"> the attached FREEPOST envelope, </w:t>
      </w:r>
      <w:r w:rsidR="00264D10" w:rsidRPr="0077040E">
        <w:rPr>
          <w:rFonts w:ascii="Arial" w:hAnsi="Arial" w:cs="Arial"/>
          <w:i/>
          <w:sz w:val="24"/>
          <w:szCs w:val="24"/>
          <w:u w:val="single"/>
          <w:lang w:eastAsia="en-GB"/>
        </w:rPr>
        <w:t xml:space="preserve">or </w:t>
      </w:r>
      <w:r w:rsidR="00264D10" w:rsidRPr="0077040E">
        <w:rPr>
          <w:rFonts w:ascii="Arial" w:hAnsi="Arial" w:cs="Arial"/>
          <w:i/>
          <w:sz w:val="24"/>
          <w:szCs w:val="24"/>
        </w:rPr>
        <w:t xml:space="preserve">via e-mail </w:t>
      </w:r>
      <w:r w:rsidR="00264D10" w:rsidRPr="0077040E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="00264D10" w:rsidRPr="0077040E">
          <w:rPr>
            <w:rStyle w:val="Hyperlink"/>
            <w:rFonts w:ascii="Arial" w:hAnsi="Arial" w:cs="Arial"/>
            <w:sz w:val="24"/>
            <w:szCs w:val="24"/>
          </w:rPr>
          <w:t>Gamblingts@cardiff.ac.uk</w:t>
        </w:r>
      </w:hyperlink>
      <w:r w:rsidR="00264D10" w:rsidRPr="0077040E">
        <w:rPr>
          <w:rFonts w:ascii="Arial" w:hAnsi="Arial" w:cs="Arial"/>
          <w:sz w:val="24"/>
          <w:szCs w:val="24"/>
        </w:rPr>
        <w:t>.</w:t>
      </w:r>
    </w:p>
    <w:p w14:paraId="07EBE718" w14:textId="77777777" w:rsidR="00D46A53" w:rsidRPr="0077040E" w:rsidRDefault="00D46A53" w:rsidP="00D46A53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en-GB"/>
        </w:rPr>
      </w:pPr>
    </w:p>
    <w:p w14:paraId="000D290A" w14:textId="77777777" w:rsidR="00B25390" w:rsidRDefault="00B25390" w:rsidP="0084569E">
      <w:pPr>
        <w:pStyle w:val="NoSpacing"/>
        <w:spacing w:line="360" w:lineRule="auto"/>
        <w:rPr>
          <w:rFonts w:ascii="Arial" w:hAnsi="Arial" w:cs="Arial"/>
          <w:b/>
          <w:sz w:val="24"/>
          <w:szCs w:val="24"/>
          <w:lang w:eastAsia="en-GB"/>
        </w:rPr>
      </w:pPr>
      <w:r w:rsidRPr="0077040E">
        <w:rPr>
          <w:rFonts w:ascii="Arial" w:hAnsi="Arial" w:cs="Arial"/>
          <w:sz w:val="24"/>
          <w:szCs w:val="24"/>
          <w:lang w:eastAsia="en-GB"/>
        </w:rPr>
        <w:t xml:space="preserve">You will notice that we are asking you to write in your name and full contact details.  This will enable us to send you </w:t>
      </w:r>
      <w:r w:rsidR="00052E38" w:rsidRPr="0077040E">
        <w:rPr>
          <w:rFonts w:ascii="Arial" w:hAnsi="Arial" w:cs="Arial"/>
          <w:sz w:val="24"/>
          <w:szCs w:val="24"/>
          <w:lang w:eastAsia="en-GB"/>
        </w:rPr>
        <w:t xml:space="preserve">any </w:t>
      </w:r>
      <w:r w:rsidRPr="0077040E">
        <w:rPr>
          <w:rFonts w:ascii="Arial" w:hAnsi="Arial" w:cs="Arial"/>
          <w:sz w:val="24"/>
          <w:szCs w:val="24"/>
          <w:lang w:eastAsia="en-GB"/>
        </w:rPr>
        <w:t>subsequent questionnaires</w:t>
      </w:r>
      <w:r w:rsidR="00052E38" w:rsidRPr="0077040E">
        <w:rPr>
          <w:rFonts w:ascii="Arial" w:hAnsi="Arial" w:cs="Arial"/>
          <w:sz w:val="24"/>
          <w:szCs w:val="24"/>
          <w:lang w:eastAsia="en-GB"/>
        </w:rPr>
        <w:t xml:space="preserve"> and to provide you with feedback on the project’s results</w:t>
      </w:r>
      <w:r w:rsidRPr="0077040E">
        <w:rPr>
          <w:rFonts w:ascii="Arial" w:hAnsi="Arial" w:cs="Arial"/>
          <w:sz w:val="24"/>
          <w:szCs w:val="24"/>
          <w:lang w:eastAsia="en-GB"/>
        </w:rPr>
        <w:t xml:space="preserve">.  We assure you that your responses will be treated in confidence and all data will be anonymised during the analysis and subsequent verbal and written reports. </w:t>
      </w:r>
      <w:r w:rsidR="0084569E" w:rsidRPr="0077040E">
        <w:rPr>
          <w:rFonts w:ascii="Arial" w:hAnsi="Arial" w:cs="Arial"/>
          <w:sz w:val="24"/>
          <w:szCs w:val="24"/>
          <w:lang w:eastAsia="en-GB"/>
        </w:rPr>
        <w:t>Thank</w:t>
      </w:r>
      <w:r w:rsidRPr="0077040E">
        <w:rPr>
          <w:rFonts w:ascii="Arial" w:hAnsi="Arial" w:cs="Arial"/>
          <w:sz w:val="24"/>
          <w:szCs w:val="24"/>
          <w:lang w:eastAsia="en-GB"/>
        </w:rPr>
        <w:t xml:space="preserve"> you for your help with </w:t>
      </w:r>
      <w:r w:rsidR="007C0FBB" w:rsidRPr="0077040E">
        <w:rPr>
          <w:rFonts w:ascii="Arial" w:hAnsi="Arial" w:cs="Arial"/>
          <w:sz w:val="24"/>
          <w:szCs w:val="24"/>
          <w:lang w:eastAsia="en-GB"/>
        </w:rPr>
        <w:t>our</w:t>
      </w:r>
      <w:r w:rsidRPr="0077040E">
        <w:rPr>
          <w:rFonts w:ascii="Arial" w:hAnsi="Arial" w:cs="Arial"/>
          <w:sz w:val="24"/>
          <w:szCs w:val="24"/>
          <w:lang w:eastAsia="en-GB"/>
        </w:rPr>
        <w:t xml:space="preserve"> research</w:t>
      </w:r>
      <w:r w:rsidR="007C0FBB" w:rsidRPr="0077040E">
        <w:rPr>
          <w:rFonts w:ascii="Arial" w:hAnsi="Arial" w:cs="Arial"/>
          <w:sz w:val="24"/>
          <w:szCs w:val="24"/>
          <w:lang w:eastAsia="en-GB"/>
        </w:rPr>
        <w:t>.</w:t>
      </w:r>
      <w:r w:rsidR="0084569E"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w14:paraId="13EC0348" w14:textId="77777777" w:rsidR="007C0FBB" w:rsidRDefault="007C0FBB" w:rsidP="0084569E">
      <w:pPr>
        <w:pStyle w:val="NoSpacing"/>
        <w:spacing w:line="360" w:lineRule="auto"/>
        <w:rPr>
          <w:rFonts w:ascii="Arial" w:hAnsi="Arial" w:cs="Arial"/>
          <w:b/>
          <w:sz w:val="24"/>
          <w:szCs w:val="24"/>
          <w:lang w:eastAsia="en-GB"/>
        </w:rPr>
      </w:pPr>
    </w:p>
    <w:p w14:paraId="60469FCC" w14:textId="77777777" w:rsidR="007C0FBB" w:rsidRPr="007C0FBB" w:rsidRDefault="007C0FBB" w:rsidP="0084569E">
      <w:pPr>
        <w:pStyle w:val="NoSpacing"/>
        <w:spacing w:line="360" w:lineRule="auto"/>
        <w:rPr>
          <w:rFonts w:ascii="Arial" w:hAnsi="Arial" w:cs="Arial"/>
          <w:lang w:eastAsia="en-GB"/>
        </w:rPr>
      </w:pPr>
      <w:r w:rsidRPr="007C0FBB">
        <w:rPr>
          <w:rFonts w:ascii="Arial" w:hAnsi="Arial" w:cs="Arial"/>
          <w:sz w:val="24"/>
          <w:szCs w:val="24"/>
          <w:lang w:eastAsia="en-GB"/>
        </w:rPr>
        <w:t>Dr Tina Gambling</w:t>
      </w:r>
      <w:r>
        <w:rPr>
          <w:rFonts w:ascii="Arial" w:hAnsi="Arial" w:cs="Arial"/>
          <w:sz w:val="24"/>
          <w:szCs w:val="24"/>
          <w:lang w:eastAsia="en-GB"/>
        </w:rPr>
        <w:t xml:space="preserve"> (</w:t>
      </w:r>
      <w:r w:rsidRPr="007C0FBB">
        <w:rPr>
          <w:rFonts w:ascii="Arial" w:hAnsi="Arial" w:cs="Arial"/>
          <w:sz w:val="24"/>
          <w:szCs w:val="24"/>
          <w:lang w:eastAsia="en-GB"/>
        </w:rPr>
        <w:t>Cardiff University</w:t>
      </w:r>
      <w:r>
        <w:rPr>
          <w:rFonts w:ascii="Arial" w:hAnsi="Arial" w:cs="Arial"/>
          <w:sz w:val="24"/>
          <w:szCs w:val="24"/>
          <w:lang w:eastAsia="en-GB"/>
        </w:rPr>
        <w:t>) a</w:t>
      </w:r>
      <w:r w:rsidRPr="007C0FBB">
        <w:rPr>
          <w:rFonts w:ascii="Arial" w:hAnsi="Arial" w:cs="Arial"/>
          <w:sz w:val="24"/>
          <w:szCs w:val="24"/>
          <w:lang w:eastAsia="en-GB"/>
        </w:rPr>
        <w:t>nd Prof Andrew Long</w:t>
      </w:r>
      <w:r>
        <w:rPr>
          <w:rFonts w:ascii="Arial" w:hAnsi="Arial" w:cs="Arial"/>
          <w:sz w:val="24"/>
          <w:szCs w:val="24"/>
          <w:lang w:eastAsia="en-GB"/>
        </w:rPr>
        <w:t xml:space="preserve"> (</w:t>
      </w:r>
      <w:r w:rsidRPr="007C0FBB">
        <w:rPr>
          <w:rFonts w:ascii="Arial" w:hAnsi="Arial" w:cs="Arial"/>
          <w:sz w:val="24"/>
          <w:szCs w:val="24"/>
          <w:lang w:eastAsia="en-GB"/>
        </w:rPr>
        <w:t>University of Leeds</w:t>
      </w:r>
      <w:r>
        <w:rPr>
          <w:rFonts w:ascii="Arial" w:hAnsi="Arial" w:cs="Arial"/>
          <w:sz w:val="24"/>
          <w:szCs w:val="24"/>
          <w:lang w:eastAsia="en-GB"/>
        </w:rPr>
        <w:t>)</w:t>
      </w:r>
    </w:p>
    <w:p w14:paraId="106D36EA" w14:textId="77777777" w:rsidR="00C55CC3" w:rsidRPr="001316B2" w:rsidRDefault="00C55CC3" w:rsidP="00C55CC3">
      <w:pPr>
        <w:spacing w:after="0" w:line="240" w:lineRule="auto"/>
        <w:ind w:left="720"/>
        <w:rPr>
          <w:rFonts w:ascii="Arial" w:eastAsia="Calibri" w:hAnsi="Arial" w:cs="Arial"/>
          <w:i/>
          <w:u w:val="single"/>
        </w:rPr>
      </w:pPr>
    </w:p>
    <w:p w14:paraId="48E05C30" w14:textId="16BEC93B" w:rsidR="00B25390" w:rsidRPr="008030A0" w:rsidRDefault="00B25390" w:rsidP="00B25390">
      <w:pPr>
        <w:pStyle w:val="Heading2"/>
        <w:rPr>
          <w:rFonts w:ascii="Arial" w:hAnsi="Arial" w:cs="Arial"/>
          <w:b/>
          <w:i w:val="0"/>
          <w:sz w:val="22"/>
          <w:szCs w:val="22"/>
        </w:rPr>
      </w:pPr>
      <w:proofErr w:type="gramStart"/>
      <w:r w:rsidRPr="008030A0">
        <w:rPr>
          <w:rFonts w:ascii="Arial" w:hAnsi="Arial" w:cs="Arial"/>
          <w:b/>
          <w:i w:val="0"/>
          <w:sz w:val="22"/>
          <w:szCs w:val="22"/>
        </w:rPr>
        <w:t>First of all</w:t>
      </w:r>
      <w:proofErr w:type="gramEnd"/>
      <w:r w:rsidRPr="008030A0">
        <w:rPr>
          <w:rFonts w:ascii="Arial" w:hAnsi="Arial" w:cs="Arial"/>
          <w:b/>
          <w:i w:val="0"/>
          <w:sz w:val="22"/>
          <w:szCs w:val="22"/>
        </w:rPr>
        <w:t xml:space="preserve">, would you please </w:t>
      </w:r>
      <w:r w:rsidR="007430D7" w:rsidRPr="008030A0">
        <w:rPr>
          <w:rFonts w:ascii="Arial" w:hAnsi="Arial" w:cs="Arial"/>
          <w:b/>
          <w:i w:val="0"/>
          <w:sz w:val="22"/>
          <w:szCs w:val="22"/>
        </w:rPr>
        <w:t>provide</w:t>
      </w:r>
      <w:r w:rsidRPr="008030A0">
        <w:rPr>
          <w:rFonts w:ascii="Arial" w:hAnsi="Arial" w:cs="Arial"/>
          <w:b/>
          <w:i w:val="0"/>
          <w:sz w:val="22"/>
          <w:szCs w:val="22"/>
        </w:rPr>
        <w:t xml:space="preserve"> your contact details</w:t>
      </w:r>
      <w:r w:rsidR="007430D7" w:rsidRPr="008030A0">
        <w:rPr>
          <w:rFonts w:ascii="Arial" w:hAnsi="Arial" w:cs="Arial"/>
          <w:b/>
          <w:i w:val="0"/>
          <w:sz w:val="22"/>
          <w:szCs w:val="22"/>
        </w:rPr>
        <w:t xml:space="preserve"> and some personal </w:t>
      </w:r>
      <w:r w:rsidR="008030A0" w:rsidRPr="008030A0">
        <w:rPr>
          <w:rFonts w:ascii="Arial" w:hAnsi="Arial" w:cs="Arial"/>
          <w:b/>
          <w:i w:val="0"/>
          <w:sz w:val="22"/>
          <w:szCs w:val="22"/>
        </w:rPr>
        <w:t>information?</w:t>
      </w:r>
      <w:r w:rsidRPr="008030A0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623D8B95" w14:textId="77777777" w:rsidR="00B25390" w:rsidRPr="001316B2" w:rsidRDefault="00B25390" w:rsidP="00B25390">
      <w:pPr>
        <w:rPr>
          <w:rFonts w:ascii="Arial" w:hAnsi="Arial" w:cs="Arial"/>
        </w:rPr>
      </w:pPr>
    </w:p>
    <w:p w14:paraId="6E20AD6A" w14:textId="77777777" w:rsidR="00B25390" w:rsidRPr="001316B2" w:rsidRDefault="00B25390" w:rsidP="00B25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 w:rsidRPr="001316B2">
        <w:rPr>
          <w:rFonts w:ascii="Arial" w:hAnsi="Arial" w:cs="Arial"/>
        </w:rPr>
        <w:t>Name:</w:t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  <w:t>Date questionnaire completed:</w:t>
      </w:r>
    </w:p>
    <w:p w14:paraId="76A9B6FD" w14:textId="77777777" w:rsidR="00B25390" w:rsidRPr="001316B2" w:rsidRDefault="00B25390" w:rsidP="00B25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 w:rsidRPr="001316B2">
        <w:rPr>
          <w:rFonts w:ascii="Arial" w:hAnsi="Arial" w:cs="Arial"/>
        </w:rPr>
        <w:t>Address:</w:t>
      </w:r>
    </w:p>
    <w:p w14:paraId="2B1A9DAD" w14:textId="371FB59D" w:rsidR="008030A0" w:rsidRDefault="00B25390" w:rsidP="00B25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 w:rsidRPr="001316B2">
        <w:rPr>
          <w:rFonts w:ascii="Arial" w:hAnsi="Arial" w:cs="Arial"/>
        </w:rPr>
        <w:t>e-mail (if any):</w:t>
      </w:r>
    </w:p>
    <w:p w14:paraId="48243DBC" w14:textId="77777777" w:rsidR="005D53D7" w:rsidRPr="005D53D7" w:rsidRDefault="005D53D7" w:rsidP="005D53D7">
      <w:pPr>
        <w:rPr>
          <w:rFonts w:ascii="Arial" w:hAnsi="Arial" w:cs="Arial"/>
          <w:sz w:val="24"/>
          <w:szCs w:val="24"/>
        </w:rPr>
      </w:pPr>
    </w:p>
    <w:p w14:paraId="31613941" w14:textId="77777777" w:rsidR="005D53D7" w:rsidRPr="005D53D7" w:rsidRDefault="00931C26" w:rsidP="005D53D7">
      <w:pPr>
        <w:pStyle w:val="NoSpacing"/>
        <w:rPr>
          <w:rFonts w:ascii="Arial" w:hAnsi="Arial" w:cs="Arial"/>
          <w:b/>
          <w:sz w:val="24"/>
          <w:szCs w:val="24"/>
        </w:rPr>
      </w:pPr>
      <w:r w:rsidRPr="005D53D7">
        <w:rPr>
          <w:rFonts w:ascii="Arial" w:hAnsi="Arial" w:cs="Arial"/>
          <w:b/>
          <w:sz w:val="24"/>
          <w:szCs w:val="24"/>
        </w:rPr>
        <w:t xml:space="preserve">PAIN: </w:t>
      </w:r>
    </w:p>
    <w:p w14:paraId="79DE31ED" w14:textId="2F54759B" w:rsidR="00B25390" w:rsidRPr="00C82116" w:rsidRDefault="007B6DE7" w:rsidP="005D53D7">
      <w:pPr>
        <w:rPr>
          <w:rFonts w:ascii="Arial" w:hAnsi="Arial" w:cs="Arial"/>
        </w:rPr>
      </w:pPr>
      <w:r>
        <w:rPr>
          <w:rFonts w:ascii="Arial" w:hAnsi="Arial" w:cs="Arial"/>
          <w:b/>
        </w:rPr>
        <w:t>Can you tell us</w:t>
      </w:r>
      <w:r w:rsidR="007430D7" w:rsidRPr="001316B2">
        <w:rPr>
          <w:rFonts w:ascii="Arial" w:hAnsi="Arial" w:cs="Arial"/>
          <w:b/>
        </w:rPr>
        <w:t xml:space="preserve"> </w:t>
      </w:r>
      <w:r w:rsidR="007430D7" w:rsidRPr="00DA3A35">
        <w:rPr>
          <w:rFonts w:ascii="Arial" w:hAnsi="Arial" w:cs="Arial"/>
          <w:b/>
        </w:rPr>
        <w:t xml:space="preserve">about the </w:t>
      </w:r>
      <w:r w:rsidR="00DA3A35" w:rsidRPr="00DA3A35">
        <w:rPr>
          <w:rFonts w:ascii="Arial" w:hAnsi="Arial" w:cs="Arial"/>
          <w:b/>
        </w:rPr>
        <w:t>pain</w:t>
      </w:r>
      <w:r w:rsidR="007430D7" w:rsidRPr="001316B2">
        <w:rPr>
          <w:rFonts w:ascii="Arial" w:hAnsi="Arial" w:cs="Arial"/>
          <w:b/>
        </w:rPr>
        <w:t xml:space="preserve"> you may be experiencing because of your hip</w:t>
      </w:r>
      <w:r w:rsidR="00DA3A35">
        <w:rPr>
          <w:rFonts w:ascii="Arial" w:hAnsi="Arial" w:cs="Arial"/>
          <w:b/>
        </w:rPr>
        <w:t xml:space="preserve"> </w:t>
      </w:r>
      <w:r w:rsidR="008030A0">
        <w:rPr>
          <w:rFonts w:ascii="Arial" w:hAnsi="Arial" w:cs="Arial"/>
          <w:b/>
        </w:rPr>
        <w:t>condition?</w:t>
      </w:r>
      <w:r w:rsidR="007430D7" w:rsidRPr="001316B2">
        <w:rPr>
          <w:rFonts w:ascii="Arial" w:hAnsi="Arial" w:cs="Arial"/>
          <w:b/>
        </w:rPr>
        <w:t xml:space="preserve"> </w:t>
      </w:r>
      <w:r w:rsidR="00181948" w:rsidRPr="00C82116">
        <w:rPr>
          <w:rFonts w:ascii="Arial" w:hAnsi="Arial" w:cs="Arial"/>
          <w:b/>
          <w:i/>
        </w:rPr>
        <w:t xml:space="preserve"> </w:t>
      </w:r>
      <w:r w:rsidR="00FB3EB9" w:rsidRPr="00C82116">
        <w:rPr>
          <w:rFonts w:ascii="Arial" w:hAnsi="Arial" w:cs="Arial"/>
          <w:i/>
        </w:rPr>
        <w:t xml:space="preserve">Please rate your level of agreement with </w:t>
      </w:r>
      <w:r w:rsidR="00B25390" w:rsidRPr="00C82116">
        <w:rPr>
          <w:rFonts w:ascii="Arial" w:hAnsi="Arial" w:cs="Arial"/>
          <w:i/>
        </w:rPr>
        <w:t>each of the</w:t>
      </w:r>
      <w:r w:rsidR="009153CE" w:rsidRPr="00C82116">
        <w:rPr>
          <w:rFonts w:ascii="Arial" w:hAnsi="Arial" w:cs="Arial"/>
          <w:i/>
        </w:rPr>
        <w:t xml:space="preserve"> statements below</w:t>
      </w:r>
      <w:r w:rsidR="00FB3EB9" w:rsidRPr="00C82116">
        <w:rPr>
          <w:rFonts w:ascii="Arial" w:hAnsi="Arial" w:cs="Arial"/>
          <w:i/>
        </w:rPr>
        <w:t>.  P</w:t>
      </w:r>
      <w:r w:rsidR="00A471DE" w:rsidRPr="00C82116">
        <w:rPr>
          <w:rFonts w:ascii="Arial" w:hAnsi="Arial" w:cs="Arial"/>
          <w:i/>
        </w:rPr>
        <w:t>ut a cross</w:t>
      </w:r>
      <w:r w:rsidR="00C82116">
        <w:rPr>
          <w:rFonts w:ascii="Arial" w:hAnsi="Arial" w:cs="Arial"/>
          <w:i/>
        </w:rPr>
        <w:t xml:space="preserve"> in the box</w:t>
      </w:r>
      <w:r w:rsidR="00FB3EB9" w:rsidRPr="00C82116">
        <w:rPr>
          <w:rFonts w:ascii="Arial" w:hAnsi="Arial" w:cs="Arial"/>
          <w:i/>
        </w:rPr>
        <w:t xml:space="preserve"> or circle the relevant number</w:t>
      </w:r>
      <w:r w:rsidR="00A471DE" w:rsidRPr="00C82116">
        <w:rPr>
          <w:rFonts w:ascii="Arial" w:hAnsi="Arial" w:cs="Arial"/>
          <w:i/>
        </w:rPr>
        <w:t xml:space="preserve"> that </w:t>
      </w:r>
      <w:r w:rsidR="00FB3EB9" w:rsidRPr="00C82116">
        <w:rPr>
          <w:rFonts w:ascii="Arial" w:hAnsi="Arial" w:cs="Arial"/>
          <w:i/>
        </w:rPr>
        <w:t xml:space="preserve">best </w:t>
      </w:r>
      <w:r w:rsidR="00A471DE" w:rsidRPr="00C82116">
        <w:rPr>
          <w:rFonts w:ascii="Arial" w:hAnsi="Arial" w:cs="Arial"/>
          <w:i/>
        </w:rPr>
        <w:t xml:space="preserve">describes </w:t>
      </w:r>
      <w:r w:rsidR="00C82116">
        <w:rPr>
          <w:rFonts w:ascii="Arial" w:hAnsi="Arial" w:cs="Arial"/>
          <w:i/>
        </w:rPr>
        <w:t xml:space="preserve">how you feel </w:t>
      </w:r>
      <w:r w:rsidR="00C82116">
        <w:rPr>
          <w:rFonts w:ascii="Arial" w:hAnsi="Arial" w:cs="Arial"/>
          <w:i/>
          <w:u w:val="single"/>
        </w:rPr>
        <w:t>now</w:t>
      </w:r>
      <w:r w:rsidR="00A471DE" w:rsidRPr="00C82116">
        <w:rPr>
          <w:rFonts w:ascii="Arial" w:hAnsi="Arial" w:cs="Arial"/>
          <w:i/>
        </w:rPr>
        <w:t xml:space="preserve">. </w:t>
      </w:r>
      <w:r w:rsidR="00C82116" w:rsidRPr="00C82116">
        <w:rPr>
          <w:rFonts w:ascii="Arial" w:hAnsi="Arial" w:cs="Arial"/>
          <w:i/>
          <w:iCs/>
        </w:rPr>
        <w:t xml:space="preserve">If the comments in each statement have </w:t>
      </w:r>
      <w:r w:rsidR="00C82116" w:rsidRPr="00C82116">
        <w:rPr>
          <w:rFonts w:ascii="Arial" w:hAnsi="Arial" w:cs="Arial"/>
          <w:i/>
          <w:iCs/>
          <w:u w:val="single"/>
        </w:rPr>
        <w:t>no impact</w:t>
      </w:r>
      <w:r w:rsidR="00C82116" w:rsidRPr="00C82116">
        <w:rPr>
          <w:rFonts w:ascii="Arial" w:hAnsi="Arial" w:cs="Arial"/>
          <w:i/>
          <w:iCs/>
        </w:rPr>
        <w:t>, please rat</w:t>
      </w:r>
      <w:r w:rsidR="00C82116">
        <w:rPr>
          <w:rFonts w:ascii="Arial" w:hAnsi="Arial" w:cs="Arial"/>
          <w:i/>
          <w:iCs/>
        </w:rPr>
        <w:t>e this as ‘strongly disagree=0’.</w:t>
      </w:r>
    </w:p>
    <w:p w14:paraId="5C2E3D98" w14:textId="77777777" w:rsidR="00AB7791" w:rsidRPr="001316B2" w:rsidRDefault="00AB7791" w:rsidP="00AB77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134"/>
        <w:gridCol w:w="1134"/>
        <w:gridCol w:w="992"/>
        <w:gridCol w:w="992"/>
        <w:gridCol w:w="992"/>
      </w:tblGrid>
      <w:tr w:rsidR="007106C6" w:rsidRPr="001316B2" w14:paraId="1BE665D7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4FDCAA7" w14:textId="77777777" w:rsidR="007106C6" w:rsidRPr="002646F2" w:rsidRDefault="007106C6" w:rsidP="00B92438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47547216" w14:textId="77777777" w:rsidR="007106C6" w:rsidRPr="002646F2" w:rsidRDefault="007106C6" w:rsidP="00B9243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DA994EE" w14:textId="77777777" w:rsidR="007106C6" w:rsidRPr="002646F2" w:rsidRDefault="007106C6" w:rsidP="00B9243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DC32742" w14:textId="77777777" w:rsidR="007106C6" w:rsidRPr="002646F2" w:rsidRDefault="007106C6" w:rsidP="00B9243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2C5DCAE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BAFC08C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07AA3B0" w14:textId="77777777" w:rsidR="007106C6" w:rsidRPr="002646F2" w:rsidRDefault="007106C6" w:rsidP="00B9243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7106C6" w:rsidRPr="001316B2" w14:paraId="087FC0F3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0DDA6D8" w14:textId="77777777" w:rsidR="007106C6" w:rsidRPr="001316B2" w:rsidRDefault="007106C6" w:rsidP="008119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am in pain pretty much all the time.</w:t>
            </w:r>
          </w:p>
          <w:p w14:paraId="0256A016" w14:textId="77777777" w:rsidR="007106C6" w:rsidRPr="001316B2" w:rsidRDefault="007106C6" w:rsidP="008D328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04829F5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7E7E29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EBAD9CA" w14:textId="77777777" w:rsidR="007106C6" w:rsidRPr="001316B2" w:rsidRDefault="007106C6" w:rsidP="00961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141EDA1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60BC2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F3DFC41" w14:textId="77777777" w:rsidR="007106C6" w:rsidRPr="001316B2" w:rsidRDefault="007106C6" w:rsidP="00961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802F6F2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877A3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9A253E7" w14:textId="77777777" w:rsidR="007106C6" w:rsidRPr="001316B2" w:rsidRDefault="007106C6" w:rsidP="00961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79746D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43337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5DDB8F8" w14:textId="77777777" w:rsidR="007106C6" w:rsidRPr="001316B2" w:rsidRDefault="007106C6" w:rsidP="00961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60DE2D4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3A599" w14:textId="77777777" w:rsidR="007106C6" w:rsidRPr="001316B2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5B4BC78" w14:textId="77777777" w:rsidR="007106C6" w:rsidRPr="001316B2" w:rsidRDefault="007106C6" w:rsidP="00961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AF11EC" w14:textId="77777777" w:rsidR="007106C6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4F6BC3" w14:textId="77777777" w:rsidR="007106C6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5E620A9" w14:textId="77777777" w:rsidR="007106C6" w:rsidRPr="001316B2" w:rsidRDefault="007106C6" w:rsidP="00961A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6C6" w:rsidRPr="001316B2" w14:paraId="1DA3A096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819DDAE" w14:textId="77777777" w:rsidR="007106C6" w:rsidRPr="001316B2" w:rsidRDefault="007106C6" w:rsidP="00617C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The aches and pains have become more fre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E91C70">
              <w:rPr>
                <w:rFonts w:ascii="Arial" w:hAnsi="Arial" w:cs="Arial"/>
                <w:sz w:val="20"/>
                <w:szCs w:val="20"/>
              </w:rPr>
              <w:t>uent and more painful.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35A26EB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3BC85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B4082B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FAA28E5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DEFB9C6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C004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F12043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66F76C4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D2C2188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F4090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2CAC35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9D72334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D6E5356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FF516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A4DF3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EBD079E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DA15E9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7597E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812C69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29198E1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A2B651" w14:textId="77777777" w:rsidR="007106C6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945AC" w14:textId="77777777" w:rsidR="007106C6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2C840" w14:textId="77777777" w:rsidR="007106C6" w:rsidRDefault="007106C6" w:rsidP="0081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A392741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6C6" w:rsidRPr="001316B2" w14:paraId="7E4A7CA9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9546845" w14:textId="77777777" w:rsidR="007106C6" w:rsidRPr="001316B2" w:rsidRDefault="007106C6" w:rsidP="008119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have to pace myself each day to manage the pain; if I do too much one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day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 xml:space="preserve"> I pay for it the next day.</w:t>
            </w:r>
          </w:p>
          <w:p w14:paraId="2630E760" w14:textId="77777777" w:rsidR="007106C6" w:rsidRPr="00E91C70" w:rsidRDefault="007106C6" w:rsidP="00E91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D290C37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C6789D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E08AF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46FFFE9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B95B6C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5068A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08C0D7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DDAB061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9AD3C86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7BEDD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620A7D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8392DF5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A4F3F5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2FE3AE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3E76C9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E5FB824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27FCA0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132B70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765310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65D4B73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247548" w14:textId="77777777" w:rsidR="007106C6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B44AC3" w14:textId="77777777" w:rsidR="007106C6" w:rsidRDefault="007106C6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A4DB34" w14:textId="77777777" w:rsidR="007106C6" w:rsidRDefault="007106C6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F7A34DB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6C6" w:rsidRPr="001316B2" w14:paraId="0E726E9E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A9D6E10" w14:textId="77777777" w:rsidR="007106C6" w:rsidRPr="001316B2" w:rsidRDefault="007106C6" w:rsidP="008119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The aches and pains have become more frequent and more painful.</w:t>
            </w:r>
          </w:p>
          <w:p w14:paraId="5494094B" w14:textId="77777777" w:rsidR="007106C6" w:rsidRPr="001316B2" w:rsidRDefault="007106C6" w:rsidP="00E91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E3565E6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318B8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2847D3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B584298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3FF8BFF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AA9A1E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73AB5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5C3E202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C23FAB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14DE6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65509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590401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FFB43A7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F145F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9D248E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901D39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1BDF20B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B5DC6" w14:textId="77777777" w:rsidR="007106C6" w:rsidRPr="001316B2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493D3C" w14:textId="77777777" w:rsidR="007106C6" w:rsidRPr="001316B2" w:rsidRDefault="007106C6" w:rsidP="00B92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0BF0B81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290C23" w14:textId="77777777" w:rsidR="007106C6" w:rsidRDefault="007106C6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35E01" w14:textId="77777777" w:rsidR="007106C6" w:rsidRDefault="007106C6" w:rsidP="00E91C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FA0FA7" w14:textId="77777777" w:rsidR="007106C6" w:rsidRDefault="007106C6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637317E" w14:textId="77777777" w:rsidR="007106C6" w:rsidRPr="001316B2" w:rsidRDefault="007106C6" w:rsidP="00617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35" w:rsidRPr="001316B2" w14:paraId="5CE8CDD1" w14:textId="77777777" w:rsidTr="00DA3A35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0A4D95" w14:textId="77777777" w:rsidR="00DA3A35" w:rsidRPr="001316B2" w:rsidRDefault="00DA3A35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The pain affects my concentration.</w:t>
            </w:r>
          </w:p>
          <w:p w14:paraId="414F3115" w14:textId="77777777" w:rsidR="00DA3A35" w:rsidRPr="001316B2" w:rsidRDefault="00DA3A35" w:rsidP="00DA3A3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1AD84F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E914D6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D109D1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7279FB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BE711F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3066B0F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45EC26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815582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5BA1EB1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382432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D17F56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40ED2BE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B7AE53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75DD3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BC73FEB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EBF329" w14:textId="77777777" w:rsidR="00DA3A35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DC4F1A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9D35ECE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35" w:rsidRPr="001316B2" w14:paraId="44A7ED70" w14:textId="77777777" w:rsidTr="00DA3A35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2CA19E" w14:textId="77777777" w:rsidR="00DA3A35" w:rsidRPr="001316B2" w:rsidRDefault="00DA3A35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 xml:space="preserve"> take painkillers just to get through the day. </w:t>
            </w:r>
          </w:p>
          <w:p w14:paraId="4D410A4E" w14:textId="77777777" w:rsidR="00DA3A35" w:rsidRPr="001316B2" w:rsidRDefault="00DA3A35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353F5B" w14:textId="77777777" w:rsidR="00DA3A35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CC6AEA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2E5938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2217463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7AD8E6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FCEB7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A102E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1B9C69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4C50F8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B186E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7501BD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6D077F8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97236F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737F5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A9BA8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8E23402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F1D823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DA563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E854E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10CDFF8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916BD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EA5535" w14:textId="77777777" w:rsidR="00DA3A35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3B889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45B10FF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35" w:rsidRPr="001316B2" w14:paraId="585DA508" w14:textId="77777777" w:rsidTr="00DA3A35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4CC39E" w14:textId="77777777" w:rsidR="00DA3A35" w:rsidRPr="001316B2" w:rsidRDefault="00DA3A35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At times I find myself in a lot of pain after walking when out with friends in just trying to do everyday things.</w:t>
            </w:r>
          </w:p>
          <w:p w14:paraId="10F96DC0" w14:textId="77777777" w:rsidR="00DA3A35" w:rsidRPr="001316B2" w:rsidRDefault="00DA3A35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F42136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AF2E0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4688D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9B8F5C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7D7A7B8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4A1BE2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1C5F01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58226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EF55F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BE82A3C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A908C6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290FC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0F375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C89629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23587BF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A596F5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9D1669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719914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A7380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6FDCA2B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1B733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E08BA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41A24E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FC8944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B2AC401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AE2D16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046CDA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D0A216" w14:textId="77777777" w:rsidR="00DA3A35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E71D5A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25DED19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35" w:rsidRPr="001316B2" w14:paraId="4D3225D7" w14:textId="77777777" w:rsidTr="00DA3A35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9112A7" w14:textId="77777777" w:rsidR="00DA3A35" w:rsidRPr="001316B2" w:rsidRDefault="00DA3A35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 xml:space="preserve"> think every day about what I will do and how far I will have to walk.</w:t>
            </w:r>
          </w:p>
          <w:p w14:paraId="278555FA" w14:textId="77777777" w:rsidR="00DA3A35" w:rsidRPr="001316B2" w:rsidRDefault="00DA3A35" w:rsidP="00DA3A3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403255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D7D0E7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60895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B340DBA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FF6AFE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B8649F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8F323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C947B95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55ABF7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2FC58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79F1A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2EF67E9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7229B7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723AD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087A7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BC0E968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C72F86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76DB01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BC9F77" w14:textId="77777777" w:rsidR="00DA3A35" w:rsidRPr="001316B2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F3E5380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1622FA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48A39D" w14:textId="77777777" w:rsidR="00DA3A35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9B339" w14:textId="77777777" w:rsidR="00DA3A35" w:rsidRDefault="00DA3A35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D1D6ED7" w14:textId="77777777" w:rsidR="00DA3A35" w:rsidRPr="001316B2" w:rsidRDefault="00DA3A35" w:rsidP="00DA3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6C6" w:rsidRPr="001316B2" w14:paraId="41BABD5C" w14:textId="77777777" w:rsidTr="00AC6DE2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7E28CFD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69477E41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6C3743A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34ED57F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2614FD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A41AC4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479DA5C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354532" w:rsidRPr="001316B2" w14:paraId="369B66E6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33FF4645" w14:textId="77777777" w:rsidR="00804DAD" w:rsidRDefault="00804DAD" w:rsidP="008D22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337825B" w14:textId="77777777" w:rsidR="00354532" w:rsidRPr="001316B2" w:rsidRDefault="00354532" w:rsidP="008D22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have had to learn to pace myself; if I do a lot one day the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next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 xml:space="preserve"> I have to try to rest.</w:t>
            </w:r>
          </w:p>
          <w:p w14:paraId="6390CD39" w14:textId="77777777" w:rsidR="00354532" w:rsidRPr="001316B2" w:rsidRDefault="00354532" w:rsidP="00E91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1E00B0" w14:textId="77777777" w:rsidR="00354532" w:rsidRPr="001316B2" w:rsidRDefault="00354532" w:rsidP="00FA73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B0D38E1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BDA85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0ADE6F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E04120E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D3572BD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7F735B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95AD3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49E38A7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4F03D01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611D23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7B662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0CB260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2418D8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D9D5A3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58669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4624CD4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2A1CF5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5C8D5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166774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98B78F9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ACCC43" w14:textId="77777777" w:rsidR="0035453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4FE15" w14:textId="77777777" w:rsidR="0035453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343A00" w14:textId="77777777" w:rsidR="0035453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AA2120D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532" w:rsidRPr="001316B2" w14:paraId="1D45DF69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2C747DF" w14:textId="77777777" w:rsidR="00804DAD" w:rsidRDefault="00804DAD" w:rsidP="008D22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1CDFF9" w14:textId="77777777" w:rsidR="00354532" w:rsidRPr="001316B2" w:rsidRDefault="00354532" w:rsidP="008D22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It’s distressing and l to sense my physical capability decreasing as my hip condition progresses. </w:t>
            </w:r>
          </w:p>
          <w:p w14:paraId="18C92283" w14:textId="77777777" w:rsidR="00354532" w:rsidRPr="001316B2" w:rsidRDefault="00354532" w:rsidP="00E91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73DB7E7" w14:textId="77777777" w:rsidR="00354532" w:rsidRPr="001316B2" w:rsidRDefault="00354532" w:rsidP="00FA73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5C52197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65D52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6E6DB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BE3581E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BB85AC7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7F6301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5E79D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1937277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09AFF98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C452F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6E32F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5464404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ABFAEF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C6867B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1E67D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D942006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69D857B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6B0E6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8D5301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9B612FA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02AA7B" w14:textId="77777777" w:rsidR="0035453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530A39" w14:textId="77777777" w:rsidR="0035453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BC08DF" w14:textId="77777777" w:rsidR="0035453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AAD1686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532" w:rsidRPr="001316B2" w14:paraId="09F1196E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C98729F" w14:textId="77777777" w:rsidR="00354532" w:rsidRPr="001316B2" w:rsidRDefault="00354532" w:rsidP="008D22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walk with a slight waddle/swaying motion and a forward tilt.</w:t>
            </w:r>
          </w:p>
          <w:p w14:paraId="1F720F70" w14:textId="77777777" w:rsidR="00354532" w:rsidRPr="001316B2" w:rsidRDefault="00354532" w:rsidP="00E91C70">
            <w:pPr>
              <w:pStyle w:val="NoSpacing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5C6EEB6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C0B0B4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47DB81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1BCD648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47549A6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970F56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452A0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A528BAE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BC57DF5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7E01A2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197B0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8F53440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E231A5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78233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AB0A5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007AD24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8A1A04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14E06D" w14:textId="77777777" w:rsidR="00354532" w:rsidRPr="001316B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F26853" w14:textId="77777777" w:rsidR="00354532" w:rsidRPr="001316B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9910DE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28F0E2" w14:textId="77777777" w:rsidR="00354532" w:rsidRDefault="00354532" w:rsidP="00DA3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ADFEF1" w14:textId="77777777" w:rsidR="0035453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A5285" w14:textId="77777777" w:rsidR="00354532" w:rsidRDefault="00354532" w:rsidP="008D22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5DC929B" w14:textId="77777777" w:rsidR="00354532" w:rsidRPr="001316B2" w:rsidRDefault="00354532" w:rsidP="00FA73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951A1" w14:textId="77777777" w:rsidR="00DA3A35" w:rsidRDefault="00DA3A35" w:rsidP="00617235">
      <w:pPr>
        <w:pStyle w:val="Heading2"/>
        <w:rPr>
          <w:rFonts w:ascii="Arial" w:eastAsia="Calibri" w:hAnsi="Arial" w:cs="Arial"/>
          <w:b/>
          <w:i w:val="0"/>
        </w:rPr>
      </w:pPr>
    </w:p>
    <w:p w14:paraId="406D3799" w14:textId="77777777" w:rsidR="00DA3A35" w:rsidRDefault="00DA3A35" w:rsidP="00617235">
      <w:pPr>
        <w:pStyle w:val="Heading2"/>
        <w:rPr>
          <w:rFonts w:ascii="Arial" w:eastAsia="Calibri" w:hAnsi="Arial" w:cs="Arial"/>
          <w:b/>
          <w:i w:val="0"/>
        </w:rPr>
      </w:pPr>
    </w:p>
    <w:p w14:paraId="38FAC592" w14:textId="77777777" w:rsidR="005D53D7" w:rsidRDefault="005D53D7" w:rsidP="00617235">
      <w:pPr>
        <w:pStyle w:val="Heading2"/>
        <w:rPr>
          <w:rFonts w:ascii="Arial" w:eastAsia="Calibri" w:hAnsi="Arial" w:cs="Arial"/>
          <w:b/>
          <w:i w:val="0"/>
        </w:rPr>
      </w:pPr>
      <w:r>
        <w:rPr>
          <w:rFonts w:ascii="Arial" w:eastAsia="Calibri" w:hAnsi="Arial" w:cs="Arial"/>
          <w:b/>
          <w:i w:val="0"/>
        </w:rPr>
        <w:t>IMPACT ON EDUCATION &amp; WORK:</w:t>
      </w:r>
    </w:p>
    <w:p w14:paraId="781A1B4A" w14:textId="01868BE4" w:rsidR="007535EA" w:rsidRDefault="007B6DE7" w:rsidP="00C82116">
      <w:pPr>
        <w:pStyle w:val="Heading2"/>
        <w:rPr>
          <w:rFonts w:ascii="Arial" w:hAnsi="Arial" w:cs="Arial"/>
          <w:i w:val="0"/>
          <w:iCs/>
          <w:sz w:val="22"/>
          <w:szCs w:val="22"/>
        </w:rPr>
      </w:pPr>
      <w:r w:rsidRPr="008030A0">
        <w:rPr>
          <w:rFonts w:ascii="Arial" w:hAnsi="Arial" w:cs="Arial"/>
          <w:b/>
          <w:i w:val="0"/>
          <w:sz w:val="22"/>
          <w:szCs w:val="22"/>
        </w:rPr>
        <w:t>Can you now tell us about</w:t>
      </w:r>
      <w:r w:rsidR="00617235" w:rsidRPr="008030A0">
        <w:rPr>
          <w:rFonts w:ascii="Arial" w:hAnsi="Arial" w:cs="Arial"/>
          <w:b/>
          <w:i w:val="0"/>
          <w:sz w:val="22"/>
          <w:szCs w:val="22"/>
        </w:rPr>
        <w:t xml:space="preserve"> the impact arising because of your hip</w:t>
      </w:r>
      <w:r w:rsidR="00DA3A35" w:rsidRPr="008030A0">
        <w:rPr>
          <w:rFonts w:ascii="Arial" w:hAnsi="Arial" w:cs="Arial"/>
          <w:b/>
          <w:i w:val="0"/>
          <w:sz w:val="22"/>
          <w:szCs w:val="22"/>
        </w:rPr>
        <w:t xml:space="preserve"> condition</w:t>
      </w:r>
      <w:r w:rsidR="00617235" w:rsidRPr="008030A0">
        <w:rPr>
          <w:rFonts w:ascii="Arial" w:hAnsi="Arial" w:cs="Arial"/>
          <w:b/>
          <w:i w:val="0"/>
          <w:sz w:val="22"/>
          <w:szCs w:val="22"/>
        </w:rPr>
        <w:t xml:space="preserve"> in relation to your education and working </w:t>
      </w:r>
      <w:r w:rsidR="008030A0" w:rsidRPr="008030A0">
        <w:rPr>
          <w:rFonts w:ascii="Arial" w:hAnsi="Arial" w:cs="Arial"/>
          <w:b/>
          <w:i w:val="0"/>
          <w:sz w:val="22"/>
          <w:szCs w:val="22"/>
        </w:rPr>
        <w:t>life?</w:t>
      </w:r>
      <w:r w:rsidR="00617235" w:rsidRPr="001316B2">
        <w:rPr>
          <w:rFonts w:ascii="Arial" w:hAnsi="Arial" w:cs="Arial"/>
          <w:b/>
          <w:sz w:val="22"/>
          <w:szCs w:val="22"/>
        </w:rPr>
        <w:t xml:space="preserve"> </w:t>
      </w:r>
      <w:r w:rsidR="00C82116" w:rsidRPr="00C82116">
        <w:rPr>
          <w:rFonts w:ascii="Arial" w:hAnsi="Arial" w:cs="Arial"/>
          <w:i w:val="0"/>
          <w:sz w:val="22"/>
          <w:szCs w:val="22"/>
        </w:rPr>
        <w:t xml:space="preserve">Please rate your level of agreement with each of the statements below.  Put a cross in the box or circle the relevant number that best describes how you feel </w:t>
      </w:r>
      <w:r w:rsidR="00C82116" w:rsidRPr="00C82116">
        <w:rPr>
          <w:rFonts w:ascii="Arial" w:hAnsi="Arial" w:cs="Arial"/>
          <w:i w:val="0"/>
          <w:sz w:val="22"/>
          <w:szCs w:val="22"/>
          <w:u w:val="single"/>
        </w:rPr>
        <w:t>now</w:t>
      </w:r>
      <w:r w:rsidR="00C82116" w:rsidRPr="00C82116">
        <w:rPr>
          <w:rFonts w:ascii="Arial" w:hAnsi="Arial" w:cs="Arial"/>
          <w:i w:val="0"/>
          <w:sz w:val="22"/>
          <w:szCs w:val="22"/>
        </w:rPr>
        <w:t xml:space="preserve">. </w:t>
      </w:r>
      <w:r w:rsidR="00C82116" w:rsidRPr="00C82116">
        <w:rPr>
          <w:rFonts w:ascii="Arial" w:hAnsi="Arial" w:cs="Arial"/>
          <w:i w:val="0"/>
          <w:iCs/>
          <w:sz w:val="22"/>
          <w:szCs w:val="22"/>
        </w:rPr>
        <w:t xml:space="preserve">If the comments in each statement have </w:t>
      </w:r>
      <w:r w:rsidR="00C82116" w:rsidRPr="00C82116">
        <w:rPr>
          <w:rFonts w:ascii="Arial" w:hAnsi="Arial" w:cs="Arial"/>
          <w:i w:val="0"/>
          <w:iCs/>
          <w:sz w:val="22"/>
          <w:szCs w:val="22"/>
          <w:u w:val="single"/>
        </w:rPr>
        <w:t>no impact</w:t>
      </w:r>
      <w:r w:rsidR="00C82116" w:rsidRPr="00C82116">
        <w:rPr>
          <w:rFonts w:ascii="Arial" w:hAnsi="Arial" w:cs="Arial"/>
          <w:i w:val="0"/>
          <w:iCs/>
          <w:sz w:val="22"/>
          <w:szCs w:val="22"/>
        </w:rPr>
        <w:t>, please rate this as ‘strongly disagree=0’.</w:t>
      </w:r>
    </w:p>
    <w:p w14:paraId="7A5C5554" w14:textId="77777777" w:rsidR="00C82116" w:rsidRPr="00C82116" w:rsidRDefault="00C82116" w:rsidP="00C82116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134"/>
        <w:gridCol w:w="1134"/>
        <w:gridCol w:w="992"/>
        <w:gridCol w:w="992"/>
        <w:gridCol w:w="992"/>
      </w:tblGrid>
      <w:tr w:rsidR="007106C6" w:rsidRPr="002646F2" w14:paraId="3E081C49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C95D980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3BC5C17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C9BD463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12FB1DA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DC6FADF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5930E75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59E895A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4164EC" w:rsidRPr="001316B2" w14:paraId="546995E6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831E726" w14:textId="77777777" w:rsidR="004164EC" w:rsidRPr="001316B2" w:rsidRDefault="004164EC" w:rsidP="000A6E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My hip condition led to some depression that made things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really tough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7D735A" w14:textId="77777777" w:rsidR="004164EC" w:rsidRPr="00A471DE" w:rsidRDefault="004164E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0BEEF4E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F523C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2ABE7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98A2C" w14:textId="77777777" w:rsidR="004164EC" w:rsidRPr="001316B2" w:rsidRDefault="004164EC" w:rsidP="00A471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3677E1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1A790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A61B54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731B17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E31652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4DC473E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5EE51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45644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5E5B6D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8E62D93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6F5D75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1316A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1762B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F0E1D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E9D34BE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FD3E6D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0E0E5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D0906E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417A45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CFC6649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ECC15B" w14:textId="77777777" w:rsidR="004164EC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C29ACD" w14:textId="77777777" w:rsidR="00647580" w:rsidRDefault="00647580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B95CAD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252727" w14:textId="77777777" w:rsidR="00647580" w:rsidRDefault="00647580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C5BAF87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76D1C0D3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1A88832" w14:textId="77777777" w:rsidR="004164EC" w:rsidRPr="001316B2" w:rsidRDefault="004164EC" w:rsidP="000A6E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found it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really hard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 xml:space="preserve"> to form relationships at school/work because of my hip condition.</w:t>
            </w:r>
          </w:p>
          <w:p w14:paraId="697DD8BA" w14:textId="77777777" w:rsidR="004164EC" w:rsidRPr="001316B2" w:rsidRDefault="004164EC" w:rsidP="00A91E76">
            <w:pPr>
              <w:pStyle w:val="NoSpacing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BF04D6F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76A72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B906D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80668F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BEB684B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10CF844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9CF549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ACE48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48750C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DBF45D7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DE74C4E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72847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0DA66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75424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E73E829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9E22C4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A8AA0B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056F6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51BF2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EDE110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E00DF6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46677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BC3BD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7101B3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F5B1A47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50BDF00" w14:textId="77777777" w:rsidR="004164EC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6C83C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EC7958" w14:textId="77777777" w:rsidR="00647580" w:rsidRDefault="00647580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7ECBF" w14:textId="77777777" w:rsidR="00647580" w:rsidRDefault="00647580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2425C09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49E765D1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7DF4CB8" w14:textId="77777777" w:rsidR="004164EC" w:rsidRPr="001316B2" w:rsidRDefault="004164EC" w:rsidP="000A6E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D25EF6">
              <w:rPr>
                <w:rFonts w:ascii="Arial" w:hAnsi="Arial" w:cs="Arial"/>
                <w:sz w:val="20"/>
                <w:szCs w:val="20"/>
              </w:rPr>
              <w:t xml:space="preserve">hip </w:t>
            </w:r>
            <w:r w:rsidRPr="001316B2">
              <w:rPr>
                <w:rFonts w:ascii="Arial" w:hAnsi="Arial" w:cs="Arial"/>
                <w:sz w:val="20"/>
                <w:szCs w:val="20"/>
              </w:rPr>
              <w:t>condition makes it hard for me to always maintain concentration.</w:t>
            </w:r>
          </w:p>
          <w:p w14:paraId="7C8F2899" w14:textId="77777777" w:rsidR="004164EC" w:rsidRPr="001316B2" w:rsidRDefault="004164EC" w:rsidP="00A91E76">
            <w:pPr>
              <w:pStyle w:val="NoSpacing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B157C28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C6B3" w14:textId="77777777" w:rsidR="00A91E76" w:rsidRDefault="00A91E76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B9565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A9F31C3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844D92A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4BD322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EFA600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3C0485C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A4BCB9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8F41A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95CB0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E95C492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A2FFD0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3CA242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2993B1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513E5B7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604D0F" w14:textId="77777777" w:rsidR="000A6E4A" w:rsidRPr="001316B2" w:rsidRDefault="000A6E4A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91F66" w14:textId="77777777" w:rsidR="000A6E4A" w:rsidRPr="001316B2" w:rsidRDefault="000A6E4A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67BEC" w14:textId="77777777" w:rsidR="004164EC" w:rsidRPr="001316B2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4BCEDEB" w14:textId="77777777" w:rsidR="004164EC" w:rsidRPr="001316B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001A66" w14:textId="77777777" w:rsidR="004164EC" w:rsidRDefault="004164EC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1A694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60486B" w14:textId="77777777" w:rsidR="00647580" w:rsidRDefault="00647580" w:rsidP="000A6E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CC703BF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9DBF1" w14:textId="77777777" w:rsidR="00617235" w:rsidRPr="001316B2" w:rsidRDefault="00617235">
      <w:pPr>
        <w:rPr>
          <w:rFonts w:ascii="Arial" w:hAnsi="Arial" w:cs="Arial"/>
        </w:rPr>
      </w:pPr>
    </w:p>
    <w:p w14:paraId="3FB77E4C" w14:textId="77777777" w:rsidR="00A91E76" w:rsidRDefault="00A91E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7EF517" w14:textId="4C4EAA77" w:rsidR="00C82116" w:rsidRPr="007B6DE7" w:rsidRDefault="005D53D7" w:rsidP="007B6DE7">
      <w:pPr>
        <w:pStyle w:val="NoSpacing"/>
        <w:rPr>
          <w:rFonts w:ascii="Arial" w:hAnsi="Arial" w:cs="Arial"/>
          <w:b/>
          <w:sz w:val="24"/>
          <w:szCs w:val="24"/>
        </w:rPr>
      </w:pPr>
      <w:r w:rsidRPr="007B6DE7">
        <w:rPr>
          <w:rFonts w:ascii="Arial" w:hAnsi="Arial" w:cs="Arial"/>
          <w:b/>
          <w:sz w:val="24"/>
          <w:szCs w:val="24"/>
        </w:rPr>
        <w:lastRenderedPageBreak/>
        <w:t xml:space="preserve">PARTICIPATION IN SPORT &amp; </w:t>
      </w:r>
      <w:r w:rsidR="00E0229E" w:rsidRPr="007B6DE7">
        <w:rPr>
          <w:rFonts w:ascii="Arial" w:hAnsi="Arial" w:cs="Arial"/>
          <w:b/>
          <w:sz w:val="24"/>
          <w:szCs w:val="24"/>
        </w:rPr>
        <w:t>EXERCISE</w:t>
      </w:r>
      <w:r w:rsidR="00C82116" w:rsidRPr="007B6DE7">
        <w:rPr>
          <w:rFonts w:ascii="Arial" w:hAnsi="Arial" w:cs="Arial"/>
          <w:b/>
          <w:sz w:val="24"/>
          <w:szCs w:val="24"/>
        </w:rPr>
        <w:t>:</w:t>
      </w:r>
    </w:p>
    <w:p w14:paraId="0E0C3934" w14:textId="45453300" w:rsidR="00181948" w:rsidRPr="007B6DE7" w:rsidRDefault="008030A0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Can you now tell us about</w:t>
      </w:r>
      <w:r w:rsidRPr="007B6DE7">
        <w:rPr>
          <w:rFonts w:ascii="Arial" w:hAnsi="Arial" w:cs="Arial"/>
          <w:b/>
        </w:rPr>
        <w:t xml:space="preserve"> the impact arising because of your hip condition in relation to your </w:t>
      </w:r>
      <w:r w:rsidRPr="007B6DE7">
        <w:rPr>
          <w:rFonts w:ascii="Arial" w:eastAsia="Calibri" w:hAnsi="Arial" w:cs="Arial"/>
          <w:b/>
        </w:rPr>
        <w:t>participation in sports and exercise</w:t>
      </w:r>
      <w:r w:rsidRPr="00DA3A35">
        <w:rPr>
          <w:rFonts w:ascii="Arial" w:hAnsi="Arial" w:cs="Arial"/>
          <w:b/>
          <w:i/>
        </w:rPr>
        <w:t>?</w:t>
      </w:r>
      <w:r>
        <w:rPr>
          <w:rFonts w:ascii="Arial" w:hAnsi="Arial" w:cs="Arial"/>
          <w:b/>
          <w:i/>
        </w:rPr>
        <w:t xml:space="preserve"> </w:t>
      </w:r>
      <w:r w:rsidR="00C82116" w:rsidRPr="00C82116">
        <w:rPr>
          <w:rFonts w:ascii="Arial" w:hAnsi="Arial" w:cs="Arial"/>
          <w:i/>
        </w:rPr>
        <w:t>Please rate your level of agreement with each of the statements below.  Put a cross</w:t>
      </w:r>
      <w:r w:rsidR="00C82116">
        <w:rPr>
          <w:rFonts w:ascii="Arial" w:hAnsi="Arial" w:cs="Arial"/>
          <w:i/>
        </w:rPr>
        <w:t xml:space="preserve"> in the box</w:t>
      </w:r>
      <w:r w:rsidR="00C82116" w:rsidRPr="00C82116">
        <w:rPr>
          <w:rFonts w:ascii="Arial" w:hAnsi="Arial" w:cs="Arial"/>
          <w:i/>
        </w:rPr>
        <w:t xml:space="preserve"> or circle the relevant number that best describes </w:t>
      </w:r>
      <w:r w:rsidR="00C82116">
        <w:rPr>
          <w:rFonts w:ascii="Arial" w:hAnsi="Arial" w:cs="Arial"/>
          <w:i/>
        </w:rPr>
        <w:t xml:space="preserve">how you feel </w:t>
      </w:r>
      <w:r w:rsidR="00C82116">
        <w:rPr>
          <w:rFonts w:ascii="Arial" w:hAnsi="Arial" w:cs="Arial"/>
          <w:i/>
          <w:u w:val="single"/>
        </w:rPr>
        <w:t>now</w:t>
      </w:r>
      <w:r w:rsidR="00C82116" w:rsidRPr="00C82116">
        <w:rPr>
          <w:rFonts w:ascii="Arial" w:hAnsi="Arial" w:cs="Arial"/>
          <w:i/>
        </w:rPr>
        <w:t xml:space="preserve">. </w:t>
      </w:r>
      <w:r w:rsidR="00C82116" w:rsidRPr="00C82116">
        <w:rPr>
          <w:rFonts w:ascii="Arial" w:hAnsi="Arial" w:cs="Arial"/>
          <w:i/>
          <w:iCs/>
        </w:rPr>
        <w:t xml:space="preserve">If the comments in each statement have </w:t>
      </w:r>
      <w:r w:rsidR="00C82116" w:rsidRPr="00C82116">
        <w:rPr>
          <w:rFonts w:ascii="Arial" w:hAnsi="Arial" w:cs="Arial"/>
          <w:i/>
          <w:iCs/>
          <w:u w:val="single"/>
        </w:rPr>
        <w:t>no impact</w:t>
      </w:r>
      <w:r w:rsidR="00C82116" w:rsidRPr="00C82116">
        <w:rPr>
          <w:rFonts w:ascii="Arial" w:hAnsi="Arial" w:cs="Arial"/>
          <w:i/>
          <w:iCs/>
        </w:rPr>
        <w:t>, please rat</w:t>
      </w:r>
      <w:r w:rsidR="00C82116">
        <w:rPr>
          <w:rFonts w:ascii="Arial" w:hAnsi="Arial" w:cs="Arial"/>
          <w:i/>
          <w:iCs/>
        </w:rPr>
        <w:t>e this as ‘strongly disagree=0’.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134"/>
        <w:gridCol w:w="1134"/>
        <w:gridCol w:w="992"/>
        <w:gridCol w:w="992"/>
        <w:gridCol w:w="992"/>
      </w:tblGrid>
      <w:tr w:rsidR="007106C6" w:rsidRPr="002646F2" w14:paraId="3C40761D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5FB25BC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0EE3465C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00EFF94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A6FA789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87AF348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FD3FA0F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22CD05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647580" w:rsidRPr="001316B2" w14:paraId="3D750824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000037D" w14:textId="77777777" w:rsidR="00647580" w:rsidRPr="001316B2" w:rsidRDefault="00647580" w:rsidP="00D128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13541">
              <w:rPr>
                <w:rFonts w:ascii="Arial" w:hAnsi="Arial" w:cs="Arial"/>
                <w:sz w:val="20"/>
                <w:szCs w:val="20"/>
              </w:rPr>
              <w:t>am only able to do</w:t>
            </w:r>
            <w:r w:rsidRPr="001316B2">
              <w:rPr>
                <w:rFonts w:ascii="Arial" w:hAnsi="Arial" w:cs="Arial"/>
                <w:sz w:val="20"/>
                <w:szCs w:val="20"/>
              </w:rPr>
              <w:t xml:space="preserve"> low impact activities. </w:t>
            </w:r>
          </w:p>
          <w:p w14:paraId="6B929ACA" w14:textId="77777777" w:rsidR="00647580" w:rsidRPr="001316B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249230D" w14:textId="77777777" w:rsidR="00813541" w:rsidRDefault="00813541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D2AAAC" w14:textId="77777777" w:rsidR="00A91E76" w:rsidRPr="001316B2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A798C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445F3D0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AA72119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AD67D7" w14:textId="77777777" w:rsidR="00813541" w:rsidRPr="001316B2" w:rsidRDefault="00813541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757FF1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9BA1C6A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3E0DC83" w14:textId="77777777" w:rsidR="00813541" w:rsidRDefault="00813541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784470" w14:textId="77777777" w:rsidR="00A91E76" w:rsidRPr="001316B2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65508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358CD4E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C8E20E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5202E" w14:textId="77777777" w:rsidR="00813541" w:rsidRPr="001316B2" w:rsidRDefault="00813541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007089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CE9F9DA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7232857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F6D17" w14:textId="77777777" w:rsidR="00813541" w:rsidRPr="001316B2" w:rsidRDefault="00813541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99033D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31E2CFA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B04949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866E3" w14:textId="77777777" w:rsidR="00813541" w:rsidRDefault="00813541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8FE57C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F63A9C7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4A7ED990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DC6268B" w14:textId="77777777" w:rsidR="00647580" w:rsidRPr="001316B2" w:rsidRDefault="00647580" w:rsidP="00D128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used to love being active, being outside, going to the gym but, because of my hips, there is little I can do now.</w:t>
            </w:r>
          </w:p>
          <w:p w14:paraId="45C177B1" w14:textId="77777777" w:rsidR="00647580" w:rsidRPr="001316B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A1988EF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A7052D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7E6CB6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1D4209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B046C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58312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B62093B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B08DF0C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1AC30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77A03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B0B75B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6F80C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6C3F9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C68D23D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C566380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33EA5B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2A27E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071CB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A7786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F83667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64C0ED1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E15C71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A41FD5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624D8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02CB1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DF3AF3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E53C0B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3D3B94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235E7A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C53A0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0EAC7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4BC356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919B6C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046EA0" w14:textId="77777777" w:rsidR="00647580" w:rsidRPr="001316B2" w:rsidRDefault="00647580" w:rsidP="00D128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614DBA5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3B3BE2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51928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2D504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2F137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ACA113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AC246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FFE513A" w14:textId="77777777" w:rsidR="00647580" w:rsidRPr="001316B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1C" w:rsidRPr="001316B2" w14:paraId="527EB6CC" w14:textId="77777777" w:rsidTr="00D25EF6">
        <w:trPr>
          <w:trHeight w:val="1331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F6D4BB1" w14:textId="77777777" w:rsidR="0087701C" w:rsidRPr="00A91E76" w:rsidRDefault="00D25EF6" w:rsidP="00A91E76">
            <w:pPr>
              <w:rPr>
                <w:rFonts w:ascii="Arial" w:hAnsi="Arial" w:cs="Arial"/>
                <w:sz w:val="20"/>
                <w:szCs w:val="20"/>
              </w:rPr>
            </w:pPr>
            <w:r w:rsidRPr="00D25EF6">
              <w:rPr>
                <w:rFonts w:ascii="Arial" w:hAnsi="Arial" w:cs="Arial"/>
                <w:sz w:val="20"/>
                <w:szCs w:val="20"/>
              </w:rPr>
              <w:t>I want to stay fit and in shape, but</w:t>
            </w:r>
            <w:r>
              <w:rPr>
                <w:rFonts w:ascii="Arial" w:hAnsi="Arial" w:cs="Arial"/>
                <w:sz w:val="20"/>
                <w:szCs w:val="20"/>
              </w:rPr>
              <w:t xml:space="preserve"> because of my hip</w:t>
            </w:r>
            <w:r w:rsidRPr="00D25E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 has become harder and harder to find activities I can do</w:t>
            </w:r>
            <w:r w:rsidR="00A91E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EFDB219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A63909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6BA7A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8CBA9B" w14:textId="77777777" w:rsidR="00D25EF6" w:rsidRDefault="00D25EF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F8F71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A8ED8AA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51AB9D7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83CE8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554EB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77D89" w14:textId="77777777" w:rsidR="00D25EF6" w:rsidRDefault="00D25EF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7B328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900DCD3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1245594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F4012F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DE29A3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F02995" w14:textId="77777777" w:rsidR="00D25EF6" w:rsidRDefault="00D25EF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80B07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D4BD379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FCB12F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624F4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64660F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BF084" w14:textId="77777777" w:rsidR="00D25EF6" w:rsidRDefault="00D25EF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6D218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E26A9E6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50CBD3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82D61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19FE8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04D91" w14:textId="77777777" w:rsidR="00D25EF6" w:rsidRDefault="00D25EF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C8CAF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D5DD808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435AF88" w14:textId="77777777" w:rsidR="0087701C" w:rsidRDefault="0087701C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BBB5C" w14:textId="77777777" w:rsidR="0087701C" w:rsidRDefault="0087701C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FB925" w14:textId="77777777" w:rsidR="0087701C" w:rsidRDefault="0087701C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EC2E5" w14:textId="77777777" w:rsidR="00D25EF6" w:rsidRDefault="00D25EF6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787CF" w14:textId="77777777" w:rsidR="0087701C" w:rsidRDefault="0087701C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291E804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1C" w:rsidRPr="001316B2" w14:paraId="1E06F387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3148C50A" w14:textId="77777777" w:rsidR="00A91E76" w:rsidRDefault="00A91E76" w:rsidP="000B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BBD1BF" w14:textId="77777777" w:rsidR="0087701C" w:rsidRPr="001316B2" w:rsidRDefault="0087701C" w:rsidP="000B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am very conscious about my weight and how my body looks due to my restricted mobility and restricted exercise that I can do.</w:t>
            </w:r>
          </w:p>
          <w:p w14:paraId="736A604E" w14:textId="77777777" w:rsidR="0087701C" w:rsidRPr="001316B2" w:rsidRDefault="0087701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2FD7AF5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62F520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62AA96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70DCA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B18DB4B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3A1AF14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65C25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9D507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E425C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A44B4F0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8DE3C26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32EE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A5FD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088000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7235678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B90499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2349A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D8DBAC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04CB2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C3B2234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39C010D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13999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B6F62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CE369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ECD00B2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A0866D" w14:textId="77777777" w:rsidR="0087701C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51F4A9" w14:textId="77777777" w:rsidR="0087701C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3FB45" w14:textId="77777777" w:rsidR="0087701C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6B53EA" w14:textId="77777777" w:rsidR="0087701C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47F2DA6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1C" w:rsidRPr="001316B2" w14:paraId="65EE9658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BB93AB1" w14:textId="77777777" w:rsidR="00A91E76" w:rsidRDefault="00A91E76" w:rsidP="000B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0D5810" w14:textId="77777777" w:rsidR="0087701C" w:rsidRPr="001316B2" w:rsidRDefault="0087701C" w:rsidP="000B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Now I can only do low impact activities such as swimming or walking.</w:t>
            </w:r>
          </w:p>
          <w:p w14:paraId="06F84DC2" w14:textId="77777777" w:rsidR="0087701C" w:rsidRPr="001316B2" w:rsidRDefault="0087701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ECBCD2F" w14:textId="77777777" w:rsidR="00A91E76" w:rsidRPr="001316B2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8B8FBD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1635AD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3161CF7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26217E2" w14:textId="77777777" w:rsidR="0087701C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3AFF02" w14:textId="77777777" w:rsidR="00A91E76" w:rsidRPr="001316B2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55DBA0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D7522E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1788C5F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ADF472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87B4BE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52DDC7B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700D1D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3CE61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012598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40C2790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569627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CB4404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FD0C06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FC2E8FE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71358F" w14:textId="77777777" w:rsidR="0087701C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08E43" w14:textId="77777777" w:rsidR="0087701C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FE559E" w14:textId="77777777" w:rsidR="0087701C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827477F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1C" w:rsidRPr="001316B2" w14:paraId="646EA306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D0AAB8D" w14:textId="77777777" w:rsidR="00A91E76" w:rsidRDefault="00A91E76" w:rsidP="000B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64042E" w14:textId="77777777" w:rsidR="0087701C" w:rsidRPr="001316B2" w:rsidRDefault="0087701C" w:rsidP="000B39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worry about making my hip worse when doing sports and activity. </w:t>
            </w:r>
          </w:p>
          <w:p w14:paraId="31014F40" w14:textId="77777777" w:rsidR="0087701C" w:rsidRPr="001316B2" w:rsidRDefault="0087701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A4A0B84" w14:textId="77777777" w:rsidR="0087701C" w:rsidRPr="001316B2" w:rsidRDefault="0087701C" w:rsidP="00A471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5A88273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A131CB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F00258A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3AD1572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1C88FC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BC00BD4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192AD83" w14:textId="77777777" w:rsidR="00A91E76" w:rsidRDefault="00A91E7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177134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5EA00C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2EC321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08980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2A7DC67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BF1A48" w14:textId="77777777" w:rsidR="0087701C" w:rsidRPr="001316B2" w:rsidRDefault="0087701C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602534" w14:textId="77777777" w:rsidR="0087701C" w:rsidRPr="001316B2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5802F34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9FCCB6" w14:textId="77777777" w:rsidR="00A91E76" w:rsidRDefault="00A91E76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D2E65" w14:textId="77777777" w:rsidR="0087701C" w:rsidRDefault="0087701C" w:rsidP="000B39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F69AF16" w14:textId="77777777" w:rsidR="0087701C" w:rsidRPr="001316B2" w:rsidRDefault="0087701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11AB0" w14:textId="77777777" w:rsidR="002646F2" w:rsidRDefault="002646F2" w:rsidP="004143C9">
      <w:pPr>
        <w:rPr>
          <w:rFonts w:ascii="Arial" w:hAnsi="Arial" w:cs="Arial"/>
          <w:b/>
        </w:rPr>
      </w:pPr>
    </w:p>
    <w:p w14:paraId="25198EEE" w14:textId="77777777" w:rsidR="0087701C" w:rsidRDefault="008770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8D14C1" w14:textId="77777777" w:rsidR="005D53D7" w:rsidRPr="005D53D7" w:rsidRDefault="005D53D7" w:rsidP="005D53D7">
      <w:pPr>
        <w:pStyle w:val="NoSpacing"/>
        <w:rPr>
          <w:rFonts w:ascii="Arial" w:hAnsi="Arial" w:cs="Arial"/>
          <w:b/>
          <w:sz w:val="24"/>
          <w:szCs w:val="24"/>
        </w:rPr>
      </w:pPr>
      <w:r w:rsidRPr="005D53D7">
        <w:rPr>
          <w:rFonts w:ascii="Arial" w:hAnsi="Arial" w:cs="Arial"/>
          <w:b/>
          <w:sz w:val="24"/>
          <w:szCs w:val="24"/>
        </w:rPr>
        <w:lastRenderedPageBreak/>
        <w:t>IMPACT ON FAMILY LIFE:</w:t>
      </w:r>
    </w:p>
    <w:p w14:paraId="4AE2B819" w14:textId="5F239D1A" w:rsidR="00A75044" w:rsidRPr="00C82116" w:rsidRDefault="007B6DE7" w:rsidP="00A75044">
      <w:pPr>
        <w:rPr>
          <w:rFonts w:ascii="Arial" w:hAnsi="Arial" w:cs="Arial"/>
          <w:b/>
        </w:rPr>
      </w:pPr>
      <w:r w:rsidRPr="007B6DE7">
        <w:rPr>
          <w:rFonts w:ascii="Arial" w:hAnsi="Arial" w:cs="Arial"/>
          <w:b/>
        </w:rPr>
        <w:t xml:space="preserve">Can you now tell us about </w:t>
      </w:r>
      <w:r w:rsidR="004143C9" w:rsidRPr="007B6DE7">
        <w:rPr>
          <w:rFonts w:ascii="Arial" w:hAnsi="Arial" w:cs="Arial"/>
          <w:b/>
        </w:rPr>
        <w:t xml:space="preserve">the impact arising because of your </w:t>
      </w:r>
      <w:r w:rsidR="00DA3A35" w:rsidRPr="007B6DE7">
        <w:rPr>
          <w:rFonts w:ascii="Arial" w:hAnsi="Arial" w:cs="Arial"/>
          <w:b/>
        </w:rPr>
        <w:t>hip condition</w:t>
      </w:r>
      <w:r w:rsidR="004143C9" w:rsidRPr="007B6DE7">
        <w:rPr>
          <w:rFonts w:ascii="Arial" w:hAnsi="Arial" w:cs="Arial"/>
          <w:b/>
        </w:rPr>
        <w:t xml:space="preserve"> </w:t>
      </w:r>
      <w:r w:rsidR="001C1087" w:rsidRPr="007B6DE7">
        <w:rPr>
          <w:rFonts w:ascii="Arial" w:hAnsi="Arial" w:cs="Arial"/>
          <w:b/>
        </w:rPr>
        <w:t>on</w:t>
      </w:r>
      <w:r w:rsidR="00DA3A35" w:rsidRPr="007B6DE7">
        <w:rPr>
          <w:rFonts w:ascii="Arial" w:hAnsi="Arial" w:cs="Arial"/>
          <w:b/>
        </w:rPr>
        <w:t>/</w:t>
      </w:r>
      <w:r w:rsidR="001C1087" w:rsidRPr="007B6DE7">
        <w:rPr>
          <w:rFonts w:ascii="Arial" w:hAnsi="Arial" w:cs="Arial"/>
          <w:b/>
        </w:rPr>
        <w:t xml:space="preserve">for </w:t>
      </w:r>
      <w:r w:rsidR="001C1087" w:rsidRPr="007B6DE7">
        <w:rPr>
          <w:rFonts w:ascii="Arial" w:eastAsia="Calibri" w:hAnsi="Arial" w:cs="Arial"/>
          <w:b/>
        </w:rPr>
        <w:t xml:space="preserve">your family </w:t>
      </w:r>
      <w:r w:rsidR="008030A0" w:rsidRPr="007B6DE7">
        <w:rPr>
          <w:rFonts w:ascii="Arial" w:eastAsia="Calibri" w:hAnsi="Arial" w:cs="Arial"/>
          <w:b/>
        </w:rPr>
        <w:t>life?</w:t>
      </w:r>
      <w:r w:rsidR="00C82116" w:rsidRPr="00C82116">
        <w:rPr>
          <w:rFonts w:ascii="Arial" w:hAnsi="Arial" w:cs="Arial"/>
          <w:b/>
          <w:i/>
        </w:rPr>
        <w:t xml:space="preserve"> </w:t>
      </w:r>
      <w:r w:rsidR="00C82116" w:rsidRPr="00C82116">
        <w:rPr>
          <w:rFonts w:ascii="Arial" w:hAnsi="Arial" w:cs="Arial"/>
          <w:i/>
        </w:rPr>
        <w:t>Please rate your level of agreement with each of the statements below.  Put a cross</w:t>
      </w:r>
      <w:r w:rsidR="00C82116">
        <w:rPr>
          <w:rFonts w:ascii="Arial" w:hAnsi="Arial" w:cs="Arial"/>
          <w:i/>
        </w:rPr>
        <w:t xml:space="preserve"> in the box</w:t>
      </w:r>
      <w:r w:rsidR="00C82116" w:rsidRPr="00C82116">
        <w:rPr>
          <w:rFonts w:ascii="Arial" w:hAnsi="Arial" w:cs="Arial"/>
          <w:i/>
        </w:rPr>
        <w:t xml:space="preserve"> or circle the relevant number that best describes </w:t>
      </w:r>
      <w:r w:rsidR="00C82116">
        <w:rPr>
          <w:rFonts w:ascii="Arial" w:hAnsi="Arial" w:cs="Arial"/>
          <w:i/>
        </w:rPr>
        <w:t xml:space="preserve">how you feel </w:t>
      </w:r>
      <w:r w:rsidR="00C82116">
        <w:rPr>
          <w:rFonts w:ascii="Arial" w:hAnsi="Arial" w:cs="Arial"/>
          <w:i/>
          <w:u w:val="single"/>
        </w:rPr>
        <w:t>now</w:t>
      </w:r>
      <w:r w:rsidR="00C82116" w:rsidRPr="00C82116">
        <w:rPr>
          <w:rFonts w:ascii="Arial" w:hAnsi="Arial" w:cs="Arial"/>
          <w:i/>
        </w:rPr>
        <w:t xml:space="preserve">. </w:t>
      </w:r>
      <w:r w:rsidR="00C82116" w:rsidRPr="00C82116">
        <w:rPr>
          <w:rFonts w:ascii="Arial" w:hAnsi="Arial" w:cs="Arial"/>
          <w:i/>
          <w:iCs/>
        </w:rPr>
        <w:t xml:space="preserve">If the comments in each statement have </w:t>
      </w:r>
      <w:r w:rsidR="00C82116" w:rsidRPr="00C82116">
        <w:rPr>
          <w:rFonts w:ascii="Arial" w:hAnsi="Arial" w:cs="Arial"/>
          <w:i/>
          <w:iCs/>
          <w:u w:val="single"/>
        </w:rPr>
        <w:t>no impact</w:t>
      </w:r>
      <w:r w:rsidR="00C82116" w:rsidRPr="00C82116">
        <w:rPr>
          <w:rFonts w:ascii="Arial" w:hAnsi="Arial" w:cs="Arial"/>
          <w:i/>
          <w:iCs/>
        </w:rPr>
        <w:t>, please rat</w:t>
      </w:r>
      <w:r w:rsidR="00C82116">
        <w:rPr>
          <w:rFonts w:ascii="Arial" w:hAnsi="Arial" w:cs="Arial"/>
          <w:i/>
          <w:iCs/>
        </w:rPr>
        <w:t>e this as ‘strongly disagree=0’.</w:t>
      </w:r>
      <w:r w:rsidR="00923B40">
        <w:rPr>
          <w:rFonts w:ascii="Arial" w:hAnsi="Arial" w:cs="Arial"/>
        </w:rPr>
        <w:t xml:space="preserve">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134"/>
        <w:gridCol w:w="1134"/>
        <w:gridCol w:w="992"/>
        <w:gridCol w:w="992"/>
        <w:gridCol w:w="992"/>
      </w:tblGrid>
      <w:tr w:rsidR="007106C6" w:rsidRPr="002646F2" w14:paraId="3AAC8601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6BD8141" w14:textId="77777777" w:rsidR="007106C6" w:rsidRPr="002646F2" w:rsidRDefault="007106C6" w:rsidP="007106C6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Statement 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5F148336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0FA9E56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9991C6A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1E3D9D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D27C918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A5A70F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4164EC" w:rsidRPr="001316B2" w14:paraId="5C344181" w14:textId="77777777" w:rsidTr="001E38BB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79D98C7" w14:textId="77777777" w:rsidR="005941D2" w:rsidRPr="002646F2" w:rsidRDefault="004164EC" w:rsidP="005941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br w:type="page"/>
              <w:t>I feel I have lost out on a time when I should have been enjoying myself.</w:t>
            </w:r>
          </w:p>
          <w:p w14:paraId="43FAB78D" w14:textId="77777777" w:rsidR="004164EC" w:rsidRPr="002646F2" w:rsidRDefault="004164E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4606AFA" w14:textId="77777777" w:rsidR="005941D2" w:rsidRDefault="005941D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F4A8A1" w14:textId="77777777" w:rsidR="001E38BB" w:rsidRPr="002646F2" w:rsidRDefault="001E38BB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5D79F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F5DABE7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798B626" w14:textId="77777777" w:rsidR="005941D2" w:rsidRDefault="005941D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90CC1D" w14:textId="77777777" w:rsidR="001E38BB" w:rsidRPr="002646F2" w:rsidRDefault="001E38BB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F33533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E4CB5FF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FEEFAFC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F7F6B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81EF6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A789D35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33CBED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31C7D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08B5A3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D2CF9F8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7E6B12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DE726C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D86DC0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AF75AC3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618FA1" w14:textId="77777777" w:rsidR="004164EC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FF473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194E7" w14:textId="77777777" w:rsidR="00647580" w:rsidRDefault="00647580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41A3370" w14:textId="77777777" w:rsidR="00647580" w:rsidRPr="002646F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21E43E13" w14:textId="77777777" w:rsidTr="001E38BB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BC1C854" w14:textId="77777777" w:rsidR="005941D2" w:rsidRPr="002646F2" w:rsidRDefault="004164EC" w:rsidP="005941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 xml:space="preserve">It upsets me that my partner and/or family or parents </w:t>
            </w:r>
            <w:proofErr w:type="gramStart"/>
            <w:r w:rsidRPr="002646F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2646F2">
              <w:rPr>
                <w:rFonts w:ascii="Arial" w:hAnsi="Arial" w:cs="Arial"/>
                <w:sz w:val="20"/>
                <w:szCs w:val="20"/>
              </w:rPr>
              <w:t xml:space="preserve"> care for me.</w:t>
            </w:r>
          </w:p>
          <w:p w14:paraId="342F2FE2" w14:textId="77777777" w:rsidR="004164EC" w:rsidRPr="002646F2" w:rsidRDefault="00A91E76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14CC420" w14:textId="77777777" w:rsidR="005941D2" w:rsidRDefault="005941D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CBCFE" w14:textId="77777777" w:rsidR="001E38BB" w:rsidRPr="002646F2" w:rsidRDefault="001E38BB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BB2D0D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FBBF7DC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92065E0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F109A2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B5BB9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ACABA2C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E550E77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18B4F7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E31105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810A385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15DC95C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029010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D6DC9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A49914B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57B98F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673DF" w14:textId="77777777" w:rsidR="001E38BB" w:rsidRPr="002646F2" w:rsidRDefault="001E38BB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481272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5F8707D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00336B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C158B3" w14:textId="77777777" w:rsidR="00647580" w:rsidRDefault="00647580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74BA25" w14:textId="77777777" w:rsidR="00647580" w:rsidRDefault="00647580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21605AC" w14:textId="77777777" w:rsidR="00647580" w:rsidRPr="002646F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6D9B84E8" w14:textId="77777777" w:rsidTr="001E38BB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C2E2749" w14:textId="77777777" w:rsidR="004164EC" w:rsidRPr="002646F2" w:rsidRDefault="004164E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 xml:space="preserve">I don’t get to spend quality time with my partner and/or family or parents because </w:t>
            </w:r>
            <w:proofErr w:type="gramStart"/>
            <w:r w:rsidRPr="002646F2">
              <w:rPr>
                <w:rFonts w:ascii="Arial" w:hAnsi="Arial" w:cs="Arial"/>
                <w:sz w:val="20"/>
                <w:szCs w:val="20"/>
              </w:rPr>
              <w:t>they  spend</w:t>
            </w:r>
            <w:proofErr w:type="gramEnd"/>
            <w:r w:rsidRPr="002646F2">
              <w:rPr>
                <w:rFonts w:ascii="Arial" w:hAnsi="Arial" w:cs="Arial"/>
                <w:sz w:val="20"/>
                <w:szCs w:val="20"/>
              </w:rPr>
              <w:t xml:space="preserve"> so much time  caring fo</w:t>
            </w:r>
            <w:r w:rsidR="00A91E76">
              <w:rPr>
                <w:rFonts w:ascii="Arial" w:hAnsi="Arial" w:cs="Arial"/>
                <w:sz w:val="20"/>
                <w:szCs w:val="20"/>
              </w:rPr>
              <w:t>r me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1A5F7D5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2177D3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FEC480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C53D3E" w14:textId="77777777" w:rsidR="004164EC" w:rsidRPr="002646F2" w:rsidRDefault="004164EC" w:rsidP="00A471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2CB25BA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731EDF" w14:textId="77777777" w:rsidR="005941D2" w:rsidRPr="002646F2" w:rsidRDefault="005941D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7423BB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8BAB26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431D880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74B7E8A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425E62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B9ECF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8306F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4E6E5DE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0D63CB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A3D2F" w14:textId="77777777" w:rsidR="005941D2" w:rsidRPr="002646F2" w:rsidRDefault="005941D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CA1722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62BEC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02FDBE5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13ADE4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2EB87" w14:textId="77777777" w:rsidR="005941D2" w:rsidRPr="002646F2" w:rsidRDefault="005941D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282DF" w14:textId="77777777" w:rsidR="005941D2" w:rsidRPr="002646F2" w:rsidRDefault="005941D2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35CFB" w14:textId="77777777" w:rsidR="004164EC" w:rsidRPr="002646F2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A82FD54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3D2F18" w14:textId="77777777" w:rsidR="004164EC" w:rsidRDefault="004164EC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492AB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BB99FE" w14:textId="77777777" w:rsidR="00647580" w:rsidRDefault="00647580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F6018" w14:textId="77777777" w:rsidR="00647580" w:rsidRDefault="00647580" w:rsidP="001E3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5E642C0" w14:textId="77777777" w:rsidR="00647580" w:rsidRPr="002646F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6AB3A" w14:textId="77777777" w:rsidR="00355F54" w:rsidRDefault="00355F54">
      <w:pPr>
        <w:rPr>
          <w:rFonts w:ascii="Arial" w:hAnsi="Arial" w:cs="Arial"/>
        </w:rPr>
      </w:pPr>
    </w:p>
    <w:p w14:paraId="6C2375C2" w14:textId="77777777" w:rsidR="005D53D7" w:rsidRDefault="005D53D7" w:rsidP="00236558">
      <w:pPr>
        <w:pStyle w:val="Heading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PHYSICAL INTIMACY:</w:t>
      </w:r>
    </w:p>
    <w:p w14:paraId="27697B55" w14:textId="53E31298" w:rsidR="00236558" w:rsidRDefault="005D53D7" w:rsidP="00236558">
      <w:pPr>
        <w:pStyle w:val="Heading2"/>
        <w:rPr>
          <w:rFonts w:ascii="Arial" w:hAnsi="Arial" w:cs="Arial"/>
          <w:i w:val="0"/>
          <w:sz w:val="22"/>
          <w:szCs w:val="22"/>
        </w:rPr>
      </w:pPr>
      <w:r w:rsidRPr="007B6DE7">
        <w:rPr>
          <w:rFonts w:ascii="Arial" w:hAnsi="Arial" w:cs="Arial"/>
          <w:b/>
          <w:i w:val="0"/>
          <w:sz w:val="22"/>
          <w:szCs w:val="22"/>
          <w:u w:val="single"/>
        </w:rPr>
        <w:t>If you are age 18 or over</w:t>
      </w:r>
      <w:r w:rsidR="00E0229E" w:rsidRPr="007B6DE7">
        <w:rPr>
          <w:rFonts w:ascii="Arial" w:hAnsi="Arial" w:cs="Arial"/>
          <w:b/>
          <w:i w:val="0"/>
          <w:sz w:val="22"/>
          <w:szCs w:val="22"/>
        </w:rPr>
        <w:t>, can</w:t>
      </w:r>
      <w:r w:rsidRPr="007B6DE7">
        <w:rPr>
          <w:rFonts w:ascii="Arial" w:hAnsi="Arial" w:cs="Arial"/>
          <w:b/>
          <w:i w:val="0"/>
          <w:sz w:val="22"/>
          <w:szCs w:val="22"/>
        </w:rPr>
        <w:t xml:space="preserve"> you tell us </w:t>
      </w:r>
      <w:r w:rsidR="00355F54" w:rsidRPr="007B6DE7">
        <w:rPr>
          <w:rFonts w:ascii="Arial" w:hAnsi="Arial" w:cs="Arial"/>
          <w:b/>
          <w:i w:val="0"/>
          <w:sz w:val="22"/>
          <w:szCs w:val="22"/>
        </w:rPr>
        <w:t xml:space="preserve">about </w:t>
      </w:r>
      <w:r w:rsidR="007B6DE7" w:rsidRPr="007B6DE7">
        <w:rPr>
          <w:rFonts w:ascii="Arial" w:hAnsi="Arial" w:cs="Arial"/>
          <w:b/>
          <w:i w:val="0"/>
          <w:sz w:val="22"/>
          <w:szCs w:val="22"/>
        </w:rPr>
        <w:t>the i</w:t>
      </w:r>
      <w:r w:rsidR="00355F54" w:rsidRPr="007B6DE7">
        <w:rPr>
          <w:rFonts w:ascii="Arial" w:hAnsi="Arial" w:cs="Arial"/>
          <w:b/>
          <w:i w:val="0"/>
          <w:sz w:val="22"/>
          <w:szCs w:val="22"/>
        </w:rPr>
        <w:t xml:space="preserve">mpact arising because of your </w:t>
      </w:r>
      <w:r w:rsidR="00DA3A35" w:rsidRPr="007B6DE7">
        <w:rPr>
          <w:rFonts w:ascii="Arial" w:hAnsi="Arial" w:cs="Arial"/>
          <w:b/>
          <w:i w:val="0"/>
          <w:sz w:val="22"/>
          <w:szCs w:val="22"/>
        </w:rPr>
        <w:t>hip condition</w:t>
      </w:r>
      <w:r w:rsidR="00355F54" w:rsidRPr="007B6DE7">
        <w:rPr>
          <w:rFonts w:ascii="Arial" w:hAnsi="Arial" w:cs="Arial"/>
          <w:b/>
          <w:i w:val="0"/>
          <w:sz w:val="22"/>
          <w:szCs w:val="22"/>
        </w:rPr>
        <w:t xml:space="preserve"> on or for </w:t>
      </w:r>
      <w:r w:rsidR="00355F54" w:rsidRPr="007B6DE7">
        <w:rPr>
          <w:rFonts w:ascii="Arial" w:eastAsia="Calibri" w:hAnsi="Arial" w:cs="Arial"/>
          <w:b/>
          <w:i w:val="0"/>
          <w:sz w:val="22"/>
          <w:szCs w:val="22"/>
        </w:rPr>
        <w:t>your</w:t>
      </w:r>
      <w:r w:rsidR="00355F54" w:rsidRPr="007B6DE7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355F54" w:rsidRPr="007B6DE7">
        <w:rPr>
          <w:rFonts w:ascii="Arial" w:eastAsia="Calibri" w:hAnsi="Arial" w:cs="Arial"/>
          <w:b/>
          <w:i w:val="0"/>
          <w:sz w:val="22"/>
          <w:szCs w:val="22"/>
        </w:rPr>
        <w:t xml:space="preserve">physical </w:t>
      </w:r>
      <w:r w:rsidR="00E0229E" w:rsidRPr="007B6DE7">
        <w:rPr>
          <w:rFonts w:ascii="Arial" w:eastAsia="Calibri" w:hAnsi="Arial" w:cs="Arial"/>
          <w:b/>
          <w:i w:val="0"/>
          <w:sz w:val="22"/>
          <w:szCs w:val="22"/>
        </w:rPr>
        <w:t>intimacy</w:t>
      </w:r>
      <w:r w:rsidR="00E0229E" w:rsidRPr="007B6DE7">
        <w:rPr>
          <w:rFonts w:ascii="Arial" w:eastAsia="Calibri" w:hAnsi="Arial" w:cs="Arial"/>
          <w:i w:val="0"/>
          <w:sz w:val="22"/>
          <w:szCs w:val="22"/>
        </w:rPr>
        <w:t>?</w:t>
      </w:r>
      <w:r w:rsidR="00355F54" w:rsidRPr="00DA3A35">
        <w:rPr>
          <w:rFonts w:ascii="Arial" w:eastAsia="Calibri" w:hAnsi="Arial" w:cs="Arial"/>
          <w:sz w:val="22"/>
          <w:szCs w:val="22"/>
        </w:rPr>
        <w:t xml:space="preserve"> </w:t>
      </w:r>
      <w:r w:rsidR="00C82116" w:rsidRPr="00C82116">
        <w:rPr>
          <w:rFonts w:ascii="Arial" w:hAnsi="Arial" w:cs="Arial"/>
          <w:i w:val="0"/>
        </w:rPr>
        <w:t>Please rate your level of agreement with each of the statements below.  Put a cross</w:t>
      </w:r>
      <w:r w:rsidR="00C82116">
        <w:rPr>
          <w:rFonts w:ascii="Arial" w:hAnsi="Arial" w:cs="Arial"/>
          <w:i w:val="0"/>
        </w:rPr>
        <w:t xml:space="preserve"> in the box</w:t>
      </w:r>
      <w:r w:rsidR="00C82116" w:rsidRPr="00C82116">
        <w:rPr>
          <w:rFonts w:ascii="Arial" w:hAnsi="Arial" w:cs="Arial"/>
          <w:i w:val="0"/>
        </w:rPr>
        <w:t xml:space="preserve"> or circle the relevant number that best describes </w:t>
      </w:r>
      <w:r w:rsidR="00C82116">
        <w:rPr>
          <w:rFonts w:ascii="Arial" w:hAnsi="Arial" w:cs="Arial"/>
          <w:i w:val="0"/>
        </w:rPr>
        <w:t xml:space="preserve">how you feel </w:t>
      </w:r>
      <w:r w:rsidR="00C82116">
        <w:rPr>
          <w:rFonts w:ascii="Arial" w:hAnsi="Arial" w:cs="Arial"/>
          <w:i w:val="0"/>
          <w:u w:val="single"/>
        </w:rPr>
        <w:t>now</w:t>
      </w:r>
      <w:r w:rsidR="00C82116" w:rsidRPr="00C82116">
        <w:rPr>
          <w:rFonts w:ascii="Arial" w:hAnsi="Arial" w:cs="Arial"/>
          <w:i w:val="0"/>
        </w:rPr>
        <w:t xml:space="preserve">. </w:t>
      </w:r>
      <w:r w:rsidR="00C82116" w:rsidRPr="00C82116">
        <w:rPr>
          <w:rFonts w:ascii="Arial" w:hAnsi="Arial" w:cs="Arial"/>
          <w:iCs/>
          <w:sz w:val="22"/>
          <w:szCs w:val="22"/>
        </w:rPr>
        <w:t xml:space="preserve">If the comments in each statement have </w:t>
      </w:r>
      <w:r w:rsidR="00C82116" w:rsidRPr="00C82116">
        <w:rPr>
          <w:rFonts w:ascii="Arial" w:hAnsi="Arial" w:cs="Arial"/>
          <w:iCs/>
          <w:sz w:val="22"/>
          <w:szCs w:val="22"/>
          <w:u w:val="single"/>
        </w:rPr>
        <w:t>no impact</w:t>
      </w:r>
      <w:r w:rsidR="00C82116" w:rsidRPr="00C82116">
        <w:rPr>
          <w:rFonts w:ascii="Arial" w:hAnsi="Arial" w:cs="Arial"/>
          <w:iCs/>
          <w:sz w:val="22"/>
          <w:szCs w:val="22"/>
        </w:rPr>
        <w:t>, please rat</w:t>
      </w:r>
      <w:r w:rsidR="00C82116">
        <w:rPr>
          <w:rFonts w:ascii="Arial" w:hAnsi="Arial" w:cs="Arial"/>
          <w:i w:val="0"/>
          <w:iCs/>
        </w:rPr>
        <w:t>e this as ‘strongly disagree=0’</w:t>
      </w:r>
      <w:r w:rsidR="00236558">
        <w:rPr>
          <w:rFonts w:ascii="Arial" w:hAnsi="Arial" w:cs="Arial"/>
          <w:i w:val="0"/>
          <w:sz w:val="22"/>
          <w:szCs w:val="22"/>
        </w:rPr>
        <w:t xml:space="preserve">.  </w:t>
      </w:r>
    </w:p>
    <w:p w14:paraId="14AD2CFF" w14:textId="77777777" w:rsidR="00355F54" w:rsidRPr="00355F54" w:rsidRDefault="00355F54" w:rsidP="00355F54">
      <w:pPr>
        <w:rPr>
          <w:rFonts w:ascii="Arial" w:hAnsi="Arial" w:cs="Arial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134"/>
        <w:gridCol w:w="1134"/>
        <w:gridCol w:w="992"/>
        <w:gridCol w:w="992"/>
        <w:gridCol w:w="992"/>
      </w:tblGrid>
      <w:tr w:rsidR="007106C6" w:rsidRPr="002646F2" w14:paraId="5155DEF3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2A3E031" w14:textId="77777777" w:rsidR="007106C6" w:rsidRPr="002646F2" w:rsidRDefault="007106C6" w:rsidP="006E7302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06C6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Only </w:t>
            </w: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 xml:space="preserve">complete this section, if you are </w:t>
            </w:r>
            <w:r w:rsidRPr="002646F2">
              <w:rPr>
                <w:rFonts w:ascii="Arial Narrow" w:hAnsi="Arial Narrow" w:cs="Arial"/>
                <w:b/>
                <w:i/>
                <w:sz w:val="20"/>
                <w:szCs w:val="20"/>
              </w:rPr>
              <w:t>aged 18 or over</w:t>
            </w:r>
            <w:r w:rsidR="006E7302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73DCA26C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24FF54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081A24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83C210B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5CC57E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B54DAA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4164EC" w:rsidRPr="001316B2" w14:paraId="4D9B577A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656E608" w14:textId="77777777" w:rsidR="004164EC" w:rsidRPr="002646F2" w:rsidRDefault="004164EC" w:rsidP="002646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Since my hip pain has got worse, I haven't been in the mood for sex.</w:t>
            </w:r>
          </w:p>
          <w:p w14:paraId="2EC3A9A8" w14:textId="77777777" w:rsidR="004164EC" w:rsidRPr="002646F2" w:rsidRDefault="004164E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3506953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56014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A3D1AF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7AFE810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2667E36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04B3A2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6C3BC5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F3DE063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3D61E6A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9AA4B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6B44B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79F922A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B724E8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0FB558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ACBB5F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E9D1384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0266ED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335FDF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1DCAE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8ABE3EA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5366A5" w14:textId="77777777" w:rsidR="004164EC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958B3B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B0E42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A2EB9D0" w14:textId="77777777" w:rsidR="00647580" w:rsidRPr="002646F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64CF59E8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B77B7EA" w14:textId="77777777" w:rsidR="004164EC" w:rsidRPr="002646F2" w:rsidRDefault="004164EC" w:rsidP="002646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Hip dysplasia has a big effect on your love life one way or another</w:t>
            </w:r>
            <w:r w:rsidR="000053FC" w:rsidRPr="002646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7689F" w14:textId="77777777" w:rsidR="004164EC" w:rsidRPr="002646F2" w:rsidRDefault="004164EC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4D562B8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90736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D65857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907E483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ED64670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91026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CD7D5D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4F207E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09E5517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352F6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0267BC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0524BE7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367DA9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FA4B1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DE22E5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0ED8A20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3D8CCC9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508B8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9C628B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A7D5752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8BC30D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69088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37DD5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C1F38B5" w14:textId="77777777" w:rsidR="00647580" w:rsidRPr="002646F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33824182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1B9178A" w14:textId="77777777" w:rsidR="004164EC" w:rsidRPr="002646F2" w:rsidRDefault="004164EC" w:rsidP="002646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br w:type="page"/>
              <w:t>The in</w:t>
            </w:r>
            <w:r w:rsidR="00813541">
              <w:rPr>
                <w:rFonts w:ascii="Arial" w:hAnsi="Arial" w:cs="Arial"/>
                <w:sz w:val="20"/>
                <w:szCs w:val="20"/>
              </w:rPr>
              <w:t>timacy between us has diminished because of my hip</w:t>
            </w:r>
            <w:r w:rsidR="003C2F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C8BF15" w14:textId="77777777" w:rsidR="004164EC" w:rsidRPr="002646F2" w:rsidRDefault="004164EC" w:rsidP="00A91E76">
            <w:pPr>
              <w:pStyle w:val="NoSpacing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4575A15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78CC0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4F99A2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6C5CDAC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D6FEF97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473EDD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4350F1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3851148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2F4C7EF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6C7F5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51DB52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F57A00C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A3BC3B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91566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36CE89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09E2780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5E2926" w14:textId="77777777" w:rsidR="000053FC" w:rsidRPr="002646F2" w:rsidRDefault="000053F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D73DD" w14:textId="77777777" w:rsidR="002646F2" w:rsidRP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32D60D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A4A98B9" w14:textId="77777777" w:rsidR="004164EC" w:rsidRPr="002646F2" w:rsidRDefault="004164EC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D1CF8B" w14:textId="77777777" w:rsidR="004164EC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3D545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9A6BD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3AE5F13" w14:textId="77777777" w:rsidR="00647580" w:rsidRPr="002646F2" w:rsidRDefault="00647580" w:rsidP="00A47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7D765" w14:textId="77777777" w:rsidR="006E7302" w:rsidRDefault="009153CE" w:rsidP="006E7302">
      <w:pPr>
        <w:pStyle w:val="NoSpacing"/>
      </w:pPr>
      <w:r w:rsidRPr="001316B2">
        <w:br w:type="page"/>
      </w:r>
      <w:r w:rsidR="006E7302" w:rsidRPr="006E7302">
        <w:rPr>
          <w:rFonts w:ascii="Arial" w:hAnsi="Arial" w:cs="Arial"/>
          <w:b/>
          <w:sz w:val="24"/>
          <w:szCs w:val="24"/>
        </w:rPr>
        <w:lastRenderedPageBreak/>
        <w:t>IMPACT OF SOCIAL LIFE &amp; RELATIONSHIPS</w:t>
      </w:r>
      <w:r w:rsidR="006E7302">
        <w:t>:</w:t>
      </w:r>
    </w:p>
    <w:p w14:paraId="58AEF5E3" w14:textId="100CCBAC" w:rsidR="001C1087" w:rsidRPr="006E7302" w:rsidRDefault="007B6DE7" w:rsidP="006E7302">
      <w:pPr>
        <w:rPr>
          <w:rFonts w:ascii="Arial" w:hAnsi="Arial" w:cs="Arial"/>
          <w:i/>
        </w:rPr>
      </w:pPr>
      <w:r w:rsidRPr="007B6DE7">
        <w:rPr>
          <w:rFonts w:ascii="Arial" w:hAnsi="Arial" w:cs="Arial"/>
          <w:b/>
        </w:rPr>
        <w:t xml:space="preserve">Can you now tell us </w:t>
      </w:r>
      <w:r w:rsidR="001C1087" w:rsidRPr="007B6DE7">
        <w:rPr>
          <w:rFonts w:ascii="Arial" w:hAnsi="Arial" w:cs="Arial"/>
          <w:b/>
        </w:rPr>
        <w:t xml:space="preserve">you about the impact arising because of your </w:t>
      </w:r>
      <w:r w:rsidR="00DA3A35" w:rsidRPr="007B6DE7">
        <w:rPr>
          <w:rFonts w:ascii="Arial" w:hAnsi="Arial" w:cs="Arial"/>
          <w:b/>
        </w:rPr>
        <w:t>hip condition</w:t>
      </w:r>
      <w:r w:rsidR="001C1087" w:rsidRPr="007B6DE7">
        <w:rPr>
          <w:rFonts w:ascii="Arial" w:hAnsi="Arial" w:cs="Arial"/>
          <w:b/>
        </w:rPr>
        <w:t xml:space="preserve"> on your social life and relationship with </w:t>
      </w:r>
      <w:r w:rsidR="006E7302" w:rsidRPr="007B6DE7">
        <w:rPr>
          <w:rFonts w:ascii="Arial" w:hAnsi="Arial" w:cs="Arial"/>
          <w:b/>
        </w:rPr>
        <w:t xml:space="preserve">friends and </w:t>
      </w:r>
      <w:r w:rsidR="001C1087" w:rsidRPr="007B6DE7">
        <w:rPr>
          <w:rFonts w:ascii="Arial" w:hAnsi="Arial" w:cs="Arial"/>
          <w:b/>
        </w:rPr>
        <w:t>others</w:t>
      </w:r>
      <w:r w:rsidR="006E7302" w:rsidRPr="007B6DE7">
        <w:rPr>
          <w:rFonts w:ascii="Arial" w:eastAsia="Calibri" w:hAnsi="Arial" w:cs="Arial"/>
          <w:b/>
        </w:rPr>
        <w:t xml:space="preserve"> outside of your immediate </w:t>
      </w:r>
      <w:r w:rsidR="008030A0" w:rsidRPr="007B6DE7">
        <w:rPr>
          <w:rFonts w:ascii="Arial" w:eastAsia="Calibri" w:hAnsi="Arial" w:cs="Arial"/>
          <w:b/>
        </w:rPr>
        <w:t>family?</w:t>
      </w:r>
      <w:r w:rsidR="006E7302" w:rsidRPr="007B6DE7">
        <w:rPr>
          <w:rFonts w:ascii="Arial" w:eastAsia="Calibri" w:hAnsi="Arial" w:cs="Arial"/>
          <w:b/>
          <w:i/>
        </w:rPr>
        <w:t xml:space="preserve">  </w:t>
      </w:r>
      <w:r w:rsidR="00C82116" w:rsidRPr="00C82116">
        <w:rPr>
          <w:rFonts w:ascii="Arial" w:hAnsi="Arial" w:cs="Arial"/>
          <w:i/>
        </w:rPr>
        <w:t>Please rate your level of agreement with each of the statements below.  Put a cross</w:t>
      </w:r>
      <w:r w:rsidR="00C82116">
        <w:rPr>
          <w:rFonts w:ascii="Arial" w:hAnsi="Arial" w:cs="Arial"/>
          <w:i/>
        </w:rPr>
        <w:t xml:space="preserve"> in the box</w:t>
      </w:r>
      <w:r w:rsidR="00C82116" w:rsidRPr="00C82116">
        <w:rPr>
          <w:rFonts w:ascii="Arial" w:hAnsi="Arial" w:cs="Arial"/>
          <w:i/>
        </w:rPr>
        <w:t xml:space="preserve"> or circle the relevant number that best describes </w:t>
      </w:r>
      <w:r w:rsidR="00C82116">
        <w:rPr>
          <w:rFonts w:ascii="Arial" w:hAnsi="Arial" w:cs="Arial"/>
          <w:i/>
        </w:rPr>
        <w:t xml:space="preserve">how you feel </w:t>
      </w:r>
      <w:r w:rsidR="00C82116">
        <w:rPr>
          <w:rFonts w:ascii="Arial" w:hAnsi="Arial" w:cs="Arial"/>
          <w:i/>
          <w:u w:val="single"/>
        </w:rPr>
        <w:t>now</w:t>
      </w:r>
      <w:r w:rsidR="00C82116" w:rsidRPr="00C82116">
        <w:rPr>
          <w:rFonts w:ascii="Arial" w:hAnsi="Arial" w:cs="Arial"/>
          <w:i/>
        </w:rPr>
        <w:t xml:space="preserve">. </w:t>
      </w:r>
      <w:r w:rsidR="00C82116" w:rsidRPr="00C82116">
        <w:rPr>
          <w:rFonts w:ascii="Arial" w:hAnsi="Arial" w:cs="Arial"/>
          <w:i/>
          <w:iCs/>
        </w:rPr>
        <w:t xml:space="preserve">If the comments in each statement have </w:t>
      </w:r>
      <w:r w:rsidR="00C82116" w:rsidRPr="00C82116">
        <w:rPr>
          <w:rFonts w:ascii="Arial" w:hAnsi="Arial" w:cs="Arial"/>
          <w:i/>
          <w:iCs/>
          <w:u w:val="single"/>
        </w:rPr>
        <w:t>no impact</w:t>
      </w:r>
      <w:r w:rsidR="00C82116" w:rsidRPr="00C82116">
        <w:rPr>
          <w:rFonts w:ascii="Arial" w:hAnsi="Arial" w:cs="Arial"/>
          <w:i/>
          <w:iCs/>
        </w:rPr>
        <w:t>, please rat</w:t>
      </w:r>
      <w:r w:rsidR="00C82116">
        <w:rPr>
          <w:rFonts w:ascii="Arial" w:hAnsi="Arial" w:cs="Arial"/>
          <w:i/>
          <w:iCs/>
        </w:rPr>
        <w:t>e this as ‘strongly disagree=0’.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134"/>
        <w:gridCol w:w="1134"/>
        <w:gridCol w:w="992"/>
        <w:gridCol w:w="992"/>
        <w:gridCol w:w="992"/>
      </w:tblGrid>
      <w:tr w:rsidR="007106C6" w:rsidRPr="002646F2" w14:paraId="5B5C45BB" w14:textId="77777777" w:rsidTr="00355F54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B1BE825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08A5B5C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83A463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EA4800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7D144EC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24DCF2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E11C918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647580" w:rsidRPr="001316B2" w14:paraId="6DE765EB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DEBF09F" w14:textId="77777777" w:rsidR="00647580" w:rsidRPr="001316B2" w:rsidRDefault="00647580" w:rsidP="00205D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16B2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813541">
              <w:rPr>
                <w:rFonts w:ascii="Arial" w:eastAsia="Calibri" w:hAnsi="Arial" w:cs="Arial"/>
                <w:sz w:val="20"/>
                <w:szCs w:val="20"/>
              </w:rPr>
              <w:t>fe</w:t>
            </w:r>
            <w:r w:rsidRPr="001316B2">
              <w:rPr>
                <w:rFonts w:ascii="Arial" w:eastAsia="Calibri" w:hAnsi="Arial" w:cs="Arial"/>
                <w:sz w:val="20"/>
                <w:szCs w:val="20"/>
              </w:rPr>
              <w:t xml:space="preserve">el </w:t>
            </w:r>
            <w:r w:rsidR="00813541">
              <w:rPr>
                <w:rFonts w:ascii="Arial" w:eastAsia="Calibri" w:hAnsi="Arial" w:cs="Arial"/>
                <w:sz w:val="20"/>
                <w:szCs w:val="20"/>
              </w:rPr>
              <w:t xml:space="preserve">uncomfortable and </w:t>
            </w:r>
            <w:r w:rsidR="00813541" w:rsidRPr="001316B2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813541">
              <w:rPr>
                <w:rFonts w:ascii="Arial" w:eastAsia="Calibri" w:hAnsi="Arial" w:cs="Arial"/>
                <w:sz w:val="20"/>
                <w:szCs w:val="20"/>
              </w:rPr>
              <w:t xml:space="preserve">ind it difficult </w:t>
            </w:r>
            <w:r w:rsidR="00813541" w:rsidRPr="00813541">
              <w:rPr>
                <w:rFonts w:ascii="Arial" w:eastAsia="Calibri" w:hAnsi="Arial" w:cs="Arial"/>
                <w:sz w:val="20"/>
                <w:szCs w:val="20"/>
              </w:rPr>
              <w:t>explaining about my hips</w:t>
            </w:r>
            <w:r w:rsidR="0081354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F7AEDDC" w14:textId="77777777" w:rsidR="00647580" w:rsidRPr="001316B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A03F28F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7CFF10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1DB9B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162BE80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432EB47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78ADCE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B0755A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C92DC67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91E578A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10B99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F6A47C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510C97F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0EB333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FD8FDA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84A6CA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BFF725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D16C95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F8432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BF3394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F2A7E32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381E4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F5D85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3805E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EC09A2B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5AC56A5D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13DE3C7" w14:textId="77777777" w:rsidR="00647580" w:rsidRPr="00A91E76" w:rsidRDefault="00647580" w:rsidP="00A91E76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struggle to trust people, fear rejection and </w:t>
            </w:r>
            <w:r w:rsidRPr="001316B2">
              <w:rPr>
                <w:rFonts w:ascii="Arial" w:eastAsia="Calibri" w:hAnsi="Arial" w:cs="Arial"/>
                <w:sz w:val="20"/>
                <w:szCs w:val="20"/>
              </w:rPr>
              <w:t xml:space="preserve">don’t </w:t>
            </w:r>
            <w:r w:rsidR="00A91E76">
              <w:rPr>
                <w:rFonts w:ascii="Arial" w:eastAsia="Calibri" w:hAnsi="Arial" w:cs="Arial"/>
                <w:sz w:val="20"/>
                <w:szCs w:val="20"/>
              </w:rPr>
              <w:t>go out much to meet new people.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E58296E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3A1629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70FB62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8CC4B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E725674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36B67B2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760368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6DB4C7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BD03D8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9494F3B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C717B80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9BBB02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622FF1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D5FFD4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AC4223C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6236CF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D62F7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2A6750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CA29C6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AB1763C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11A573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51BD3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092878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6273FC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A08761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A65D1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F13C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B77963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B8A39B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D694694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20D35AE3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28E6061" w14:textId="77777777" w:rsidR="00647580" w:rsidRPr="001316B2" w:rsidRDefault="00647580" w:rsidP="00205D5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1316B2">
              <w:rPr>
                <w:rFonts w:ascii="Arial" w:hAnsi="Arial" w:cs="Arial"/>
                <w:bCs/>
                <w:sz w:val="20"/>
                <w:szCs w:val="20"/>
              </w:rPr>
              <w:t xml:space="preserve">I have stopped dating now. </w:t>
            </w:r>
          </w:p>
          <w:p w14:paraId="0B1446FA" w14:textId="77777777" w:rsidR="00647580" w:rsidRPr="001316B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3F3A137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7C7DE4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6F67589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07DD36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BE55A7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0E8DD62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081B9CB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C15547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2F12A12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E7B240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AE2D71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4125357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142439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BE5C99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2F334C6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3C4594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461AB4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27B575E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0EBFC381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752709B" w14:textId="77777777" w:rsidR="00647580" w:rsidRPr="001316B2" w:rsidRDefault="00647580" w:rsidP="00205D5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16B2">
              <w:rPr>
                <w:rFonts w:ascii="Arial" w:hAnsi="Arial" w:cs="Arial"/>
                <w:color w:val="333333"/>
                <w:sz w:val="20"/>
                <w:szCs w:val="20"/>
              </w:rPr>
              <w:t>My social life suffers as I try to minimise any trip that involves going outside or much activity.</w:t>
            </w:r>
          </w:p>
          <w:p w14:paraId="640A785D" w14:textId="77777777" w:rsidR="00647580" w:rsidRPr="001316B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0B8775C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C7A34B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D047CA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95F09FE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E0F278B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6CEA45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42CC3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D160A8F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19FE200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ADC981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839D9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F700775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7DAF43D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88ED1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BCCC8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41BDADD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A831B1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7323D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F06F4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6DAB2B5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068B2A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15BA0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8F5ED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4370B78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6EFF21CA" w14:textId="77777777" w:rsidTr="00355F54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DBBD539" w14:textId="77777777" w:rsidR="00647580" w:rsidRPr="001316B2" w:rsidRDefault="00647580" w:rsidP="00205D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am having or have had to put my social life on hold.</w:t>
            </w:r>
          </w:p>
          <w:p w14:paraId="59EFCFBC" w14:textId="77777777" w:rsidR="00647580" w:rsidRPr="001316B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0014C04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E24CC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667CCC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5CEA462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3850A43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E76AD5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A3396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A99E2E7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CA2707D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C24A92" w14:textId="77777777" w:rsidR="00647580" w:rsidRPr="001316B2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B390E3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9CA4A19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089A82D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05B35F" w14:textId="77777777" w:rsidR="00A91E76" w:rsidRPr="001316B2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BF0201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7BCA692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4F1072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36C45A" w14:textId="77777777" w:rsidR="00A91E76" w:rsidRPr="001316B2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7697D" w14:textId="77777777" w:rsidR="00647580" w:rsidRPr="001316B2" w:rsidRDefault="00647580" w:rsidP="00205D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836D47B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8224A9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C54728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478242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65CBE58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02AD5" w14:textId="77777777" w:rsidR="0041468A" w:rsidRPr="001316B2" w:rsidRDefault="0041468A" w:rsidP="001C1087">
      <w:pPr>
        <w:rPr>
          <w:rFonts w:ascii="Arial" w:hAnsi="Arial" w:cs="Arial"/>
          <w:b/>
        </w:rPr>
      </w:pPr>
    </w:p>
    <w:p w14:paraId="03380F50" w14:textId="77777777" w:rsidR="006E7302" w:rsidRPr="006E7302" w:rsidRDefault="006E7302" w:rsidP="006E7302">
      <w:pPr>
        <w:pStyle w:val="NoSpacing"/>
        <w:rPr>
          <w:rFonts w:ascii="Arial" w:hAnsi="Arial" w:cs="Arial"/>
          <w:b/>
          <w:sz w:val="24"/>
          <w:szCs w:val="24"/>
        </w:rPr>
      </w:pPr>
      <w:r w:rsidRPr="006E7302">
        <w:rPr>
          <w:rFonts w:ascii="Arial" w:hAnsi="Arial" w:cs="Arial"/>
          <w:b/>
          <w:sz w:val="24"/>
          <w:szCs w:val="24"/>
        </w:rPr>
        <w:t>IMPACT ON CONFIDENCE &amp; ESTEEM:</w:t>
      </w:r>
    </w:p>
    <w:p w14:paraId="18B0330D" w14:textId="6921BC60" w:rsidR="001C1087" w:rsidRPr="006E7302" w:rsidRDefault="007B6DE7" w:rsidP="006E7302">
      <w:pPr>
        <w:rPr>
          <w:rFonts w:ascii="Arial" w:hAnsi="Arial" w:cs="Arial"/>
          <w:i/>
        </w:rPr>
      </w:pPr>
      <w:r w:rsidRPr="007B6DE7">
        <w:rPr>
          <w:rFonts w:ascii="Arial" w:hAnsi="Arial" w:cs="Arial"/>
          <w:b/>
        </w:rPr>
        <w:t xml:space="preserve">Can you now tell us </w:t>
      </w:r>
      <w:r w:rsidR="001C1087" w:rsidRPr="007B6DE7">
        <w:rPr>
          <w:rFonts w:ascii="Arial" w:hAnsi="Arial" w:cs="Arial"/>
          <w:b/>
        </w:rPr>
        <w:t>you about the impact arising because of your hip</w:t>
      </w:r>
      <w:r w:rsidR="00DA3A35" w:rsidRPr="007B6DE7">
        <w:rPr>
          <w:rFonts w:ascii="Arial" w:hAnsi="Arial" w:cs="Arial"/>
          <w:b/>
        </w:rPr>
        <w:t xml:space="preserve"> condition on</w:t>
      </w:r>
      <w:r w:rsidR="001C1087" w:rsidRPr="007B6DE7">
        <w:rPr>
          <w:rFonts w:ascii="Arial" w:hAnsi="Arial" w:cs="Arial"/>
          <w:b/>
        </w:rPr>
        <w:t xml:space="preserve"> your confidence and self-</w:t>
      </w:r>
      <w:r w:rsidR="008030A0" w:rsidRPr="007B6DE7">
        <w:rPr>
          <w:rFonts w:ascii="Arial" w:hAnsi="Arial" w:cs="Arial"/>
          <w:b/>
        </w:rPr>
        <w:t>esteem</w:t>
      </w:r>
      <w:r w:rsidR="008030A0" w:rsidRPr="007B6DE7">
        <w:rPr>
          <w:rFonts w:ascii="Arial" w:eastAsia="Calibri" w:hAnsi="Arial" w:cs="Arial"/>
        </w:rPr>
        <w:t>?</w:t>
      </w:r>
      <w:r w:rsidR="006E7302">
        <w:rPr>
          <w:rFonts w:ascii="Arial" w:eastAsia="Calibri" w:hAnsi="Arial" w:cs="Arial"/>
        </w:rPr>
        <w:t xml:space="preserve">  </w:t>
      </w:r>
      <w:r w:rsidR="00C82116" w:rsidRPr="00C82116">
        <w:rPr>
          <w:rFonts w:ascii="Arial" w:hAnsi="Arial" w:cs="Arial"/>
          <w:i/>
        </w:rPr>
        <w:t>Please rate your level of agreement with each of the statements below.  Put a cross</w:t>
      </w:r>
      <w:r w:rsidR="00C82116">
        <w:rPr>
          <w:rFonts w:ascii="Arial" w:hAnsi="Arial" w:cs="Arial"/>
          <w:i/>
        </w:rPr>
        <w:t xml:space="preserve"> in the box</w:t>
      </w:r>
      <w:r w:rsidR="00C82116" w:rsidRPr="00C82116">
        <w:rPr>
          <w:rFonts w:ascii="Arial" w:hAnsi="Arial" w:cs="Arial"/>
          <w:i/>
        </w:rPr>
        <w:t xml:space="preserve"> or circle the relevant number that best describes </w:t>
      </w:r>
      <w:r w:rsidR="00C82116">
        <w:rPr>
          <w:rFonts w:ascii="Arial" w:hAnsi="Arial" w:cs="Arial"/>
          <w:i/>
        </w:rPr>
        <w:t xml:space="preserve">how you feel </w:t>
      </w:r>
      <w:r w:rsidR="00C82116">
        <w:rPr>
          <w:rFonts w:ascii="Arial" w:hAnsi="Arial" w:cs="Arial"/>
          <w:i/>
          <w:u w:val="single"/>
        </w:rPr>
        <w:t>now</w:t>
      </w:r>
      <w:r w:rsidR="00C82116" w:rsidRPr="00C82116">
        <w:rPr>
          <w:rFonts w:ascii="Arial" w:hAnsi="Arial" w:cs="Arial"/>
          <w:i/>
        </w:rPr>
        <w:t xml:space="preserve">. </w:t>
      </w:r>
      <w:r w:rsidR="00C82116" w:rsidRPr="00C82116">
        <w:rPr>
          <w:rFonts w:ascii="Arial" w:hAnsi="Arial" w:cs="Arial"/>
          <w:i/>
          <w:iCs/>
        </w:rPr>
        <w:t xml:space="preserve">If the comments in each statement have </w:t>
      </w:r>
      <w:r w:rsidR="00C82116" w:rsidRPr="00C82116">
        <w:rPr>
          <w:rFonts w:ascii="Arial" w:hAnsi="Arial" w:cs="Arial"/>
          <w:i/>
          <w:iCs/>
          <w:u w:val="single"/>
        </w:rPr>
        <w:t>no impact</w:t>
      </w:r>
      <w:r w:rsidR="00C82116" w:rsidRPr="00C82116">
        <w:rPr>
          <w:rFonts w:ascii="Arial" w:hAnsi="Arial" w:cs="Arial"/>
          <w:i/>
          <w:iCs/>
        </w:rPr>
        <w:t>, please rat</w:t>
      </w:r>
      <w:r w:rsidR="00C82116">
        <w:rPr>
          <w:rFonts w:ascii="Arial" w:hAnsi="Arial" w:cs="Arial"/>
          <w:i/>
          <w:iCs/>
        </w:rPr>
        <w:t>e this as ‘strongly disagree=0’.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992"/>
        <w:gridCol w:w="1134"/>
        <w:gridCol w:w="1134"/>
        <w:gridCol w:w="992"/>
        <w:gridCol w:w="992"/>
      </w:tblGrid>
      <w:tr w:rsidR="007106C6" w:rsidRPr="002646F2" w14:paraId="70C7CDC8" w14:textId="77777777" w:rsidTr="007106C6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3AA33C0A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23430C99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E470F9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72CFA2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3867BA5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94246FB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A9BD1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647580" w:rsidRPr="001316B2" w14:paraId="5AD47748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3C2E54DD" w14:textId="77777777" w:rsidR="00647580" w:rsidRDefault="00647580" w:rsidP="002646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I feel so low in confidence I have just withdrawn from the world for a while.</w:t>
            </w:r>
          </w:p>
          <w:p w14:paraId="587A68A4" w14:textId="77777777" w:rsidR="00647580" w:rsidRPr="002646F2" w:rsidRDefault="00A91E76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B0D4AEB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00166C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93395" w14:textId="77777777" w:rsidR="00647580" w:rsidRPr="002646F2" w:rsidRDefault="00647580" w:rsidP="002668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ECA8D3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15B4B8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C2B94E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64BC398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39B8B65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3F47C2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B09B70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9482035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F0874AF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138D6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E4CBA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FF22D06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8B61485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3E2E3F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811182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A89945A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0CF85E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A1066B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7FE94D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525EBD0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2A449B36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3F0F480" w14:textId="77777777" w:rsidR="00647580" w:rsidRDefault="00647580" w:rsidP="002646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My confidence and self-esteem are very low because of my hip condition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E0A931" w14:textId="77777777" w:rsidR="00647580" w:rsidRPr="002646F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EC79CB5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D3B8C7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468C9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214AD3B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E466B79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960642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AE1C6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13453EE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F8493A0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202383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FF2FE2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3DCBC07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6264AF5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680DB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5A21F4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4D58A06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1CCFBC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5A4B0C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FDC6A1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B9DBF7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386587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BBADF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5CB3C9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669F765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4AA25033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5031EF7" w14:textId="77777777" w:rsidR="00647580" w:rsidRDefault="00647580" w:rsidP="002646F2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646F2">
              <w:rPr>
                <w:rFonts w:ascii="Arial" w:hAnsi="Arial" w:cs="Arial"/>
                <w:bCs/>
                <w:sz w:val="20"/>
                <w:szCs w:val="20"/>
              </w:rPr>
              <w:t xml:space="preserve">My confidence has decreased since my hip condition has worsened. </w:t>
            </w:r>
          </w:p>
          <w:p w14:paraId="03C7B3FD" w14:textId="77777777" w:rsidR="00647580" w:rsidRPr="002646F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F50A49D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C7DB3F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32F346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EABBA25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D10DEA1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39A160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0C660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BF73D4C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6F76028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0A650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9255B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0CAC2D0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DA08C98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E4D54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296C80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34544D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92D3BC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18AE4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CA447D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CB24C52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26C89E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EB45A4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B8251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12319D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08" w:rsidRPr="002646F2" w14:paraId="185B867F" w14:textId="77777777" w:rsidTr="00486B72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6E62933" w14:textId="77777777" w:rsidR="00B57408" w:rsidRPr="002646F2" w:rsidRDefault="00B57408" w:rsidP="00486B72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06C758BB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8A3B130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AD13B35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7D91FA5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F9FCA0C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016DE50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B57408" w:rsidRPr="001316B2" w14:paraId="79ACE36D" w14:textId="77777777" w:rsidTr="00B57408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436B0A" w14:textId="77777777" w:rsidR="00B57408" w:rsidRDefault="00B57408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6E1B40" w14:textId="77777777" w:rsidR="00B57408" w:rsidRDefault="00B57408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My outward appearance (scarring, posture and/or limp) has had a profound effect on my self-esteem.</w:t>
            </w:r>
          </w:p>
          <w:p w14:paraId="36183E11" w14:textId="77777777" w:rsidR="00B57408" w:rsidRPr="002646F2" w:rsidRDefault="00B57408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11E785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BAEE2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0FE93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532B84" w14:textId="77777777" w:rsidR="00B57408" w:rsidRPr="002646F2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4B91FD4" w14:textId="77777777" w:rsidR="00B57408" w:rsidRPr="002646F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06B652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D4B5F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913E58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11B712" w14:textId="77777777" w:rsidR="00B57408" w:rsidRPr="002646F2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DA9061A" w14:textId="77777777" w:rsidR="00B57408" w:rsidRPr="002646F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5C081D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FECF8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2B4EA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837881" w14:textId="77777777" w:rsidR="00B57408" w:rsidRPr="002646F2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DB2E4AC" w14:textId="77777777" w:rsidR="00B57408" w:rsidRPr="002646F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B8555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36E877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10E39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B773F" w14:textId="77777777" w:rsidR="00B57408" w:rsidRPr="002646F2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7EAA439" w14:textId="77777777" w:rsidR="00B57408" w:rsidRPr="002646F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AAEDC2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FF728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97E8B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85923" w14:textId="77777777" w:rsidR="00B57408" w:rsidRPr="002646F2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1F067DC" w14:textId="77777777" w:rsidR="00B57408" w:rsidRPr="002646F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CD478D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EC3F7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0A91B" w14:textId="77777777" w:rsidR="00B57408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944A80" w14:textId="77777777" w:rsidR="00B57408" w:rsidRDefault="00B57408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8FAD43C" w14:textId="77777777" w:rsidR="00B57408" w:rsidRPr="001316B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4032E6E7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89DC06F" w14:textId="77777777" w:rsidR="00647580" w:rsidRDefault="00647580" w:rsidP="002646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I am very self-conscious about my hip condition.</w:t>
            </w:r>
          </w:p>
          <w:p w14:paraId="56EC5BA2" w14:textId="77777777" w:rsidR="00647580" w:rsidRPr="002646F2" w:rsidRDefault="00647580" w:rsidP="00A91E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E9965CD" w14:textId="77777777" w:rsidR="00A91E76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24AA5" w14:textId="77777777" w:rsidR="007B6DE7" w:rsidRDefault="007B6DE7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33778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0D3FA2C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0A8C21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D7019" w14:textId="77777777" w:rsidR="007B6DE7" w:rsidRDefault="007B6DE7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E86B5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F72BADA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3ADA91D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190263" w14:textId="77777777" w:rsidR="007B6DE7" w:rsidRDefault="007B6DE7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3DC5AE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4D57FB3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64437AD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4E4E26" w14:textId="77777777" w:rsidR="007B6DE7" w:rsidRDefault="007B6DE7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8BE51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A49F46E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A06AEA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EF604E" w14:textId="77777777" w:rsidR="007B6DE7" w:rsidRDefault="007B6DE7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3263DB" w14:textId="77777777" w:rsidR="00647580" w:rsidRPr="002646F2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82DA206" w14:textId="77777777" w:rsidR="00647580" w:rsidRPr="002646F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AD955F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484B82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858695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888B920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6ED3ED4F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C7D9929" w14:textId="4925FAEC" w:rsidR="004164EC" w:rsidRPr="002646F2" w:rsidRDefault="004164EC" w:rsidP="007B6DE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I have lost my sense of self</w:t>
            </w:r>
            <w:r w:rsidR="007B6DE7">
              <w:rPr>
                <w:rFonts w:ascii="Arial" w:hAnsi="Arial" w:cs="Arial"/>
                <w:sz w:val="20"/>
                <w:szCs w:val="20"/>
              </w:rPr>
              <w:t>;</w:t>
            </w:r>
            <w:r w:rsidRPr="002646F2">
              <w:rPr>
                <w:rFonts w:ascii="Arial" w:hAnsi="Arial" w:cs="Arial"/>
                <w:sz w:val="20"/>
                <w:szCs w:val="20"/>
              </w:rPr>
              <w:t xml:space="preserve"> my hips are taking/have taken over my life.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96979A9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6D11F8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76588" w14:textId="77777777" w:rsid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DEF7C8" w14:textId="77777777" w:rsidR="004164EC" w:rsidRPr="002646F2" w:rsidRDefault="00B57408" w:rsidP="00B574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D4AAA4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A34081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E500F" w14:textId="77777777" w:rsid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8215F4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8912EEC" w14:textId="77777777" w:rsidR="004164EC" w:rsidRPr="002646F2" w:rsidRDefault="004164EC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4C1E230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0F05BC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BBCE9" w14:textId="77777777" w:rsid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6B18A7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D9D889F" w14:textId="77777777" w:rsidR="004164EC" w:rsidRPr="002646F2" w:rsidRDefault="004164EC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F8F2050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79420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A5B3A" w14:textId="77777777" w:rsid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6AA479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8349F14" w14:textId="77777777" w:rsidR="004164EC" w:rsidRPr="002646F2" w:rsidRDefault="004164EC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C7BC79" w14:textId="77777777" w:rsidR="002646F2" w:rsidRDefault="002646F2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96519D" w14:textId="77777777" w:rsidR="002646F2" w:rsidRDefault="002646F2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C5BDD8" w14:textId="77777777" w:rsidR="00A91E76" w:rsidRDefault="00A91E76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10B7B9" w14:textId="77777777" w:rsidR="004164EC" w:rsidRPr="002646F2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6F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0650D26" w14:textId="77777777" w:rsidR="004164EC" w:rsidRPr="002646F2" w:rsidRDefault="004164EC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FB63596" w14:textId="77777777" w:rsidR="004164EC" w:rsidRDefault="004164EC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32799B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01F67" w14:textId="77777777" w:rsidR="00647580" w:rsidRDefault="00647580" w:rsidP="00A91E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718211" w14:textId="77777777" w:rsidR="00647580" w:rsidRDefault="00647580" w:rsidP="002646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85E2591" w14:textId="77777777" w:rsidR="00647580" w:rsidRPr="002646F2" w:rsidRDefault="00647580" w:rsidP="007B6D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3F465" w14:textId="77777777" w:rsidR="00EA1DF0" w:rsidRPr="001316B2" w:rsidRDefault="00EA1DF0">
      <w:pPr>
        <w:rPr>
          <w:rFonts w:ascii="Arial" w:hAnsi="Arial" w:cs="Arial"/>
          <w:b/>
        </w:rPr>
      </w:pPr>
    </w:p>
    <w:p w14:paraId="7103BAE7" w14:textId="77777777" w:rsidR="006E7302" w:rsidRPr="006E7302" w:rsidRDefault="006E7302" w:rsidP="006E7302">
      <w:pPr>
        <w:pStyle w:val="NoSpacing"/>
        <w:rPr>
          <w:rFonts w:ascii="Arial" w:hAnsi="Arial" w:cs="Arial"/>
          <w:b/>
          <w:sz w:val="24"/>
          <w:szCs w:val="24"/>
        </w:rPr>
      </w:pPr>
      <w:r w:rsidRPr="006E7302">
        <w:rPr>
          <w:rFonts w:ascii="Arial" w:hAnsi="Arial" w:cs="Arial"/>
          <w:b/>
          <w:sz w:val="24"/>
          <w:szCs w:val="24"/>
        </w:rPr>
        <w:t>IMPACT ON BODY IMAGE:</w:t>
      </w:r>
    </w:p>
    <w:p w14:paraId="3726258E" w14:textId="3C288C3F" w:rsidR="007535EA" w:rsidRPr="006E7302" w:rsidRDefault="007B6DE7" w:rsidP="007535EA">
      <w:pPr>
        <w:rPr>
          <w:rFonts w:ascii="Arial" w:hAnsi="Arial" w:cs="Arial"/>
          <w:i/>
        </w:rPr>
      </w:pPr>
      <w:r w:rsidRPr="007B6DE7">
        <w:rPr>
          <w:rFonts w:ascii="Arial" w:hAnsi="Arial" w:cs="Arial"/>
          <w:b/>
        </w:rPr>
        <w:t xml:space="preserve">Can you now tell us </w:t>
      </w:r>
      <w:r w:rsidR="00EA1DF0" w:rsidRPr="007B6DE7">
        <w:rPr>
          <w:rFonts w:ascii="Arial" w:hAnsi="Arial" w:cs="Arial"/>
          <w:b/>
        </w:rPr>
        <w:t>about the impact arising because of your hip</w:t>
      </w:r>
      <w:r w:rsidR="00DA3A35" w:rsidRPr="007B6DE7">
        <w:rPr>
          <w:rFonts w:ascii="Arial" w:hAnsi="Arial" w:cs="Arial"/>
          <w:b/>
        </w:rPr>
        <w:t xml:space="preserve"> condition</w:t>
      </w:r>
      <w:r w:rsidR="00EA1DF0" w:rsidRPr="007B6DE7">
        <w:rPr>
          <w:rFonts w:ascii="Arial" w:hAnsi="Arial" w:cs="Arial"/>
          <w:b/>
        </w:rPr>
        <w:t xml:space="preserve"> on your body </w:t>
      </w:r>
      <w:r w:rsidR="008030A0" w:rsidRPr="007B6DE7">
        <w:rPr>
          <w:rFonts w:ascii="Arial" w:hAnsi="Arial" w:cs="Arial"/>
          <w:b/>
        </w:rPr>
        <w:t>image</w:t>
      </w:r>
      <w:r w:rsidR="008030A0" w:rsidRPr="007B6DE7">
        <w:rPr>
          <w:rFonts w:ascii="Arial" w:eastAsia="Calibri" w:hAnsi="Arial" w:cs="Arial"/>
          <w:b/>
        </w:rPr>
        <w:t>?</w:t>
      </w:r>
      <w:r w:rsidR="006E7302">
        <w:rPr>
          <w:rFonts w:ascii="Arial" w:eastAsia="Calibri" w:hAnsi="Arial" w:cs="Arial"/>
          <w:b/>
        </w:rPr>
        <w:t xml:space="preserve"> </w:t>
      </w:r>
      <w:r w:rsidR="00C82116" w:rsidRPr="00C82116">
        <w:rPr>
          <w:rFonts w:ascii="Arial" w:hAnsi="Arial" w:cs="Arial"/>
          <w:i/>
        </w:rPr>
        <w:t>Please rate your level of agreement with each of the statements below.  Put a cross</w:t>
      </w:r>
      <w:r w:rsidR="00C82116">
        <w:rPr>
          <w:rFonts w:ascii="Arial" w:hAnsi="Arial" w:cs="Arial"/>
          <w:i/>
        </w:rPr>
        <w:t xml:space="preserve"> in the box</w:t>
      </w:r>
      <w:r w:rsidR="00C82116" w:rsidRPr="00C82116">
        <w:rPr>
          <w:rFonts w:ascii="Arial" w:hAnsi="Arial" w:cs="Arial"/>
          <w:i/>
        </w:rPr>
        <w:t xml:space="preserve"> or circle the relevant number that best describes </w:t>
      </w:r>
      <w:r w:rsidR="00C82116">
        <w:rPr>
          <w:rFonts w:ascii="Arial" w:hAnsi="Arial" w:cs="Arial"/>
          <w:i/>
        </w:rPr>
        <w:t xml:space="preserve">how you feel </w:t>
      </w:r>
      <w:r w:rsidR="00C82116">
        <w:rPr>
          <w:rFonts w:ascii="Arial" w:hAnsi="Arial" w:cs="Arial"/>
          <w:i/>
          <w:u w:val="single"/>
        </w:rPr>
        <w:t>now</w:t>
      </w:r>
      <w:r w:rsidR="00C82116" w:rsidRPr="00C82116">
        <w:rPr>
          <w:rFonts w:ascii="Arial" w:hAnsi="Arial" w:cs="Arial"/>
          <w:i/>
        </w:rPr>
        <w:t xml:space="preserve">. </w:t>
      </w:r>
      <w:r w:rsidR="00C82116" w:rsidRPr="00C82116">
        <w:rPr>
          <w:rFonts w:ascii="Arial" w:hAnsi="Arial" w:cs="Arial"/>
          <w:i/>
          <w:iCs/>
        </w:rPr>
        <w:t xml:space="preserve">If the comments in each statement have </w:t>
      </w:r>
      <w:r w:rsidR="00C82116" w:rsidRPr="00C82116">
        <w:rPr>
          <w:rFonts w:ascii="Arial" w:hAnsi="Arial" w:cs="Arial"/>
          <w:i/>
          <w:iCs/>
          <w:u w:val="single"/>
        </w:rPr>
        <w:t>no impact</w:t>
      </w:r>
      <w:r w:rsidR="00C82116" w:rsidRPr="00C82116">
        <w:rPr>
          <w:rFonts w:ascii="Arial" w:hAnsi="Arial" w:cs="Arial"/>
          <w:i/>
          <w:iCs/>
        </w:rPr>
        <w:t>, please rat</w:t>
      </w:r>
      <w:r w:rsidR="00C82116">
        <w:rPr>
          <w:rFonts w:ascii="Arial" w:hAnsi="Arial" w:cs="Arial"/>
          <w:i/>
          <w:iCs/>
        </w:rPr>
        <w:t>e this as ‘strongly disagree=0’.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992"/>
        <w:gridCol w:w="1134"/>
        <w:gridCol w:w="1134"/>
        <w:gridCol w:w="992"/>
        <w:gridCol w:w="992"/>
      </w:tblGrid>
      <w:tr w:rsidR="007106C6" w:rsidRPr="002646F2" w14:paraId="48956860" w14:textId="77777777" w:rsidTr="007106C6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D7B9951" w14:textId="77777777" w:rsidR="007535EA" w:rsidRDefault="007535EA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9B5A560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68960B65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F401262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80E1AA2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0209B5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DF2F31A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C64F845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647580" w:rsidRPr="001316B2" w14:paraId="214C0DF7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6D207B7" w14:textId="0CB75810" w:rsidR="00647580" w:rsidRPr="001316B2" w:rsidRDefault="001047B0" w:rsidP="001602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Because of my hip,</w:t>
            </w:r>
            <w:r w:rsidR="00BD7C9F">
              <w:rPr>
                <w:rFonts w:ascii="Arial" w:hAnsi="Arial" w:cs="Arial"/>
                <w:sz w:val="20"/>
                <w:szCs w:val="20"/>
              </w:rPr>
              <w:t xml:space="preserve"> I feel embarrassed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647580" w:rsidRPr="001316B2">
              <w:rPr>
                <w:rFonts w:ascii="Arial" w:hAnsi="Arial" w:cs="Arial"/>
                <w:sz w:val="20"/>
                <w:szCs w:val="20"/>
              </w:rPr>
              <w:t>he whole ‘getting undressed’, putting on my working</w:t>
            </w:r>
            <w:r w:rsidR="00BD7C9F">
              <w:rPr>
                <w:rFonts w:ascii="Arial" w:hAnsi="Arial" w:cs="Arial"/>
                <w:sz w:val="20"/>
                <w:szCs w:val="20"/>
              </w:rPr>
              <w:t>-out clothes, scarring and limping.</w:t>
            </w:r>
          </w:p>
          <w:p w14:paraId="627EACFA" w14:textId="77777777" w:rsidR="00647580" w:rsidRPr="001316B2" w:rsidRDefault="00647580" w:rsidP="00B57408">
            <w:pPr>
              <w:pStyle w:val="NoSpacing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0BEE72F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316FDB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9D2AAF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C7B3473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D97CE15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9DF36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085E0" w14:textId="77777777" w:rsidR="00647580" w:rsidRPr="001316B2" w:rsidRDefault="00647580" w:rsidP="00CE47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68CE161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AF1B94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EAF4B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E476F92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58FE4AB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550A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B07C1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AB557A0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9EF46CD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C10B9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871BF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4105993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490952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F777BA" w14:textId="77777777" w:rsidR="00647580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E15930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B2764A0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2744D04D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0C087A0" w14:textId="77777777" w:rsidR="00BD7C9F" w:rsidRDefault="00BD7C9F" w:rsidP="001602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C08D46" w14:textId="024A6BF1" w:rsidR="00647580" w:rsidRPr="001316B2" w:rsidRDefault="001047B0" w:rsidP="001602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Because of my hip, </w:t>
            </w:r>
            <w:r w:rsidR="00647580" w:rsidRPr="001316B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B57408">
              <w:rPr>
                <w:rFonts w:ascii="Arial" w:hAnsi="Arial" w:cs="Arial"/>
                <w:sz w:val="20"/>
                <w:szCs w:val="20"/>
              </w:rPr>
              <w:t xml:space="preserve">don’t feel good about my body. </w:t>
            </w:r>
          </w:p>
          <w:p w14:paraId="5EF8C0BF" w14:textId="77777777" w:rsidR="00647580" w:rsidRPr="001316B2" w:rsidRDefault="00647580" w:rsidP="00B574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8074538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7230D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9087BEB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86CA2E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6F816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96858BA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320D7C6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298AE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4A80535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CDC8C5D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01718E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66DF6AE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9D3D7E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CBACD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4A734E0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DA42627" w14:textId="77777777" w:rsidR="00647580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588986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8A0AE1F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61B65D6C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2AFE3BC" w14:textId="77777777" w:rsidR="00BD7C9F" w:rsidRDefault="00BD7C9F" w:rsidP="00160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F7E92D" w14:textId="79C741D5" w:rsidR="00647580" w:rsidRPr="001316B2" w:rsidRDefault="001047B0" w:rsidP="00160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Because of my hip, </w:t>
            </w:r>
            <w:r w:rsidR="00647580" w:rsidRPr="001316B2">
              <w:rPr>
                <w:rFonts w:ascii="Arial" w:hAnsi="Arial" w:cs="Arial"/>
                <w:sz w:val="20"/>
                <w:szCs w:val="20"/>
              </w:rPr>
              <w:t>I feel I hate my body.</w:t>
            </w:r>
          </w:p>
          <w:p w14:paraId="71A4CEB6" w14:textId="77777777" w:rsidR="00647580" w:rsidRPr="001316B2" w:rsidRDefault="00647580" w:rsidP="00CE47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A9B01DE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A39544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9A20F98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3D1568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6B12CB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BCD1AE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3C4FB8A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F2DCBC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E0AFF07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6E66424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9CA68C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7AE312A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A0C5BE" w14:textId="77777777" w:rsidR="00647580" w:rsidRPr="001316B2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CEC752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1C1383B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97060D" w14:textId="77777777" w:rsidR="00647580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D010AA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11C31FB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497393E3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C2AE029" w14:textId="604901DC" w:rsidR="00647580" w:rsidRPr="001316B2" w:rsidRDefault="001047B0" w:rsidP="001047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Because of my hip, </w:t>
            </w:r>
            <w:r w:rsidR="00813541">
              <w:rPr>
                <w:rFonts w:ascii="Arial" w:hAnsi="Arial" w:cs="Arial"/>
                <w:sz w:val="20"/>
                <w:szCs w:val="20"/>
              </w:rPr>
              <w:t>I feel overweight and un</w:t>
            </w:r>
            <w:r w:rsidR="00B57408">
              <w:rPr>
                <w:rFonts w:ascii="Arial" w:hAnsi="Arial" w:cs="Arial"/>
                <w:sz w:val="20"/>
                <w:szCs w:val="20"/>
              </w:rPr>
              <w:t>attractive</w:t>
            </w:r>
            <w:r w:rsidR="00E0229E">
              <w:rPr>
                <w:rFonts w:ascii="Arial" w:hAnsi="Arial" w:cs="Arial"/>
                <w:sz w:val="20"/>
                <w:szCs w:val="20"/>
              </w:rPr>
              <w:t>.</w:t>
            </w:r>
            <w:r w:rsidR="00B574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3E65C44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E483D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61418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BCD9E94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498701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D1923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4A4395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00F8C50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F86A318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B94E1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B4851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0121754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115CB6E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A139A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ED036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5C69C95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F71C85D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204F28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99449" w14:textId="77777777" w:rsidR="00647580" w:rsidRPr="001316B2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60A9DF2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5A1633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2485E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6F0D93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A6896F1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4EC" w:rsidRPr="001316B2" w14:paraId="4EB85113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C8B6D4D" w14:textId="77777777" w:rsidR="00BD7C9F" w:rsidRPr="001316B2" w:rsidRDefault="00BD7C9F" w:rsidP="00BD7C9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Because of my hip,</w:t>
            </w:r>
            <w:r w:rsidRPr="001316B2">
              <w:rPr>
                <w:rFonts w:ascii="Arial" w:hAnsi="Arial" w:cs="Arial"/>
                <w:sz w:val="20"/>
                <w:szCs w:val="20"/>
              </w:rPr>
              <w:t xml:space="preserve"> I am self-conscious about </w:t>
            </w:r>
            <w:r>
              <w:rPr>
                <w:rFonts w:ascii="Arial" w:hAnsi="Arial" w:cs="Arial"/>
                <w:sz w:val="20"/>
                <w:szCs w:val="20"/>
              </w:rPr>
              <w:t>the clothes I wear.</w:t>
            </w:r>
          </w:p>
          <w:p w14:paraId="1AB4E5E4" w14:textId="77777777" w:rsidR="004164EC" w:rsidRPr="001316B2" w:rsidRDefault="004164EC" w:rsidP="00BD7C9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8E42915" w14:textId="77777777" w:rsidR="001602F5" w:rsidRPr="001316B2" w:rsidRDefault="001602F5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08C885" w14:textId="77777777" w:rsidR="001602F5" w:rsidRPr="001316B2" w:rsidRDefault="001602F5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17180" w14:textId="77777777" w:rsidR="004164EC" w:rsidRPr="001316B2" w:rsidRDefault="004164EC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26C3DE1" w14:textId="77777777" w:rsidR="004164EC" w:rsidRPr="001316B2" w:rsidRDefault="004164EC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8E9651" w14:textId="77777777" w:rsidR="001602F5" w:rsidRPr="001316B2" w:rsidRDefault="001602F5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295009" w14:textId="77777777" w:rsidR="001602F5" w:rsidRPr="001316B2" w:rsidRDefault="001602F5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F032FF" w14:textId="77777777" w:rsidR="004164EC" w:rsidRPr="001316B2" w:rsidRDefault="004164EC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AE156A7" w14:textId="77777777" w:rsidR="004164EC" w:rsidRPr="001316B2" w:rsidRDefault="004164EC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1C5FB71" w14:textId="77777777" w:rsidR="001602F5" w:rsidRPr="001316B2" w:rsidRDefault="001602F5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BEF6D" w14:textId="77777777" w:rsidR="001602F5" w:rsidRPr="001316B2" w:rsidRDefault="001602F5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CE61E" w14:textId="77777777" w:rsidR="004164EC" w:rsidRPr="001316B2" w:rsidRDefault="004164EC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84C53E" w14:textId="77777777" w:rsidR="004164EC" w:rsidRPr="001316B2" w:rsidRDefault="004164EC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C8FCC25" w14:textId="77777777" w:rsidR="001602F5" w:rsidRPr="001316B2" w:rsidRDefault="001602F5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77224" w14:textId="77777777" w:rsidR="001602F5" w:rsidRPr="001316B2" w:rsidRDefault="001602F5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02D2F4" w14:textId="77777777" w:rsidR="004164EC" w:rsidRPr="001316B2" w:rsidRDefault="004164EC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B63A87E" w14:textId="77777777" w:rsidR="004164EC" w:rsidRPr="001316B2" w:rsidRDefault="004164EC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43B90C" w14:textId="77777777" w:rsidR="001602F5" w:rsidRPr="001316B2" w:rsidRDefault="001602F5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1EE1F1" w14:textId="77777777" w:rsidR="001602F5" w:rsidRPr="001316B2" w:rsidRDefault="001602F5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EB990" w14:textId="77777777" w:rsidR="004164EC" w:rsidRPr="001316B2" w:rsidRDefault="004164EC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AB18913" w14:textId="77777777" w:rsidR="004164EC" w:rsidRPr="001316B2" w:rsidRDefault="004164EC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E48DD9" w14:textId="77777777" w:rsidR="00647580" w:rsidRDefault="0064758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227FB1" w14:textId="77777777" w:rsidR="00647580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99C8A" w14:textId="77777777" w:rsidR="00647580" w:rsidRDefault="00647580" w:rsidP="001602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E4741E9" w14:textId="77777777" w:rsidR="00647580" w:rsidRPr="001316B2" w:rsidRDefault="00647580" w:rsidP="00CE47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D" w:rsidRPr="001316B2" w14:paraId="5746E1E1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3A3819B" w14:textId="77777777" w:rsidR="00BD7C9F" w:rsidRDefault="00BD7C9F" w:rsidP="00BD7C9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8CEE13B" w14:textId="77777777" w:rsidR="00BD7C9F" w:rsidRDefault="00BD7C9F" w:rsidP="00BD7C9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Because of my hip, I don’t </w:t>
            </w:r>
            <w:r w:rsidRPr="001047B0">
              <w:rPr>
                <w:rFonts w:ascii="Arial" w:hAnsi="Arial" w:cs="Arial"/>
                <w:sz w:val="20"/>
                <w:szCs w:val="20"/>
              </w:rPr>
              <w:t>wear tight clothes or shorts or anything that emphasises my legs or hips.</w:t>
            </w:r>
          </w:p>
          <w:p w14:paraId="42DB669E" w14:textId="77777777" w:rsidR="00804DAD" w:rsidRPr="001316B2" w:rsidRDefault="00804DAD" w:rsidP="00BD7C9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5FC8B1F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4EB9A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BF625E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12D6773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E65C34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F93388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3AB85A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4BF4DA0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A11F9EB" w14:textId="77777777" w:rsidR="00804DAD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74E413" w14:textId="77777777" w:rsidR="00804DAD" w:rsidRPr="001316B2" w:rsidRDefault="00804DAD" w:rsidP="001047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5E97F9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0F91B07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F8EA0DA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8AFAC6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C37F08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3ED2E8D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D1F8621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96E96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0ACBB" w14:textId="77777777" w:rsidR="00804DAD" w:rsidRPr="001316B2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B6F3E54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B6DF6E" w14:textId="77777777" w:rsidR="00804DAD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A63A4E" w14:textId="77777777" w:rsidR="00804DAD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004556" w14:textId="77777777" w:rsidR="00804DAD" w:rsidRDefault="00804DAD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C709D15" w14:textId="77777777" w:rsidR="00804DAD" w:rsidRPr="001316B2" w:rsidRDefault="00804DAD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08" w:rsidRPr="002646F2" w14:paraId="47EF409D" w14:textId="77777777" w:rsidTr="00B574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BC567" w14:textId="77777777" w:rsidR="00B57408" w:rsidRPr="002646F2" w:rsidRDefault="00B57408" w:rsidP="00486B72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Statement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90CD86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293DA3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2E5348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3DD7EB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9143F6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E91C4B" w14:textId="77777777" w:rsidR="00B57408" w:rsidRPr="002646F2" w:rsidRDefault="00B57408" w:rsidP="00486B72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1047B0" w:rsidRPr="002646F2" w14:paraId="3A903A6C" w14:textId="77777777" w:rsidTr="00486B72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08E98EF" w14:textId="77777777" w:rsidR="001047B0" w:rsidRPr="001316B2" w:rsidRDefault="001047B0" w:rsidP="00B574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am very self-conscious about my uneven</w:t>
            </w:r>
            <w:r>
              <w:rPr>
                <w:rFonts w:ascii="Arial" w:hAnsi="Arial" w:cs="Arial"/>
                <w:sz w:val="20"/>
                <w:szCs w:val="20"/>
              </w:rPr>
              <w:t xml:space="preserve"> gait or using a walking stick.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98DD0C2" w14:textId="77777777" w:rsidR="001047B0" w:rsidRPr="001316B2" w:rsidRDefault="001047B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8E6457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C2A7B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4E69877" w14:textId="77777777" w:rsidR="001047B0" w:rsidRPr="001316B2" w:rsidRDefault="001047B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D73B04D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3F2DBF" w14:textId="77777777" w:rsidR="001047B0" w:rsidRPr="001316B2" w:rsidRDefault="001047B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CAE5EE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6E3CAE1" w14:textId="77777777" w:rsidR="001047B0" w:rsidRPr="001316B2" w:rsidRDefault="001047B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BEAF765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21DFD9" w14:textId="77777777" w:rsidR="001047B0" w:rsidRPr="001316B2" w:rsidRDefault="001047B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52894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B4277B5" w14:textId="77777777" w:rsidR="001047B0" w:rsidRPr="001316B2" w:rsidRDefault="001047B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FF7169F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BB09F" w14:textId="77777777" w:rsidR="001047B0" w:rsidRPr="001316B2" w:rsidRDefault="001047B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239BF3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922B177" w14:textId="77777777" w:rsidR="001047B0" w:rsidRPr="001316B2" w:rsidRDefault="001047B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2FEE333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EBB27" w14:textId="77777777" w:rsidR="001047B0" w:rsidRPr="001316B2" w:rsidRDefault="001047B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3E6D4F" w14:textId="77777777" w:rsidR="001047B0" w:rsidRPr="001316B2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DF44BA0" w14:textId="77777777" w:rsidR="001047B0" w:rsidRPr="001316B2" w:rsidRDefault="001047B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06252C" w14:textId="77777777" w:rsidR="001047B0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CCE021" w14:textId="77777777" w:rsidR="001047B0" w:rsidRDefault="001047B0" w:rsidP="00B574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BF0EFB" w14:textId="77777777" w:rsidR="001047B0" w:rsidRDefault="001047B0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8AE877A" w14:textId="77777777" w:rsidR="001047B0" w:rsidRPr="001316B2" w:rsidRDefault="001047B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961D0" w14:textId="77777777" w:rsidR="00813541" w:rsidRDefault="00813541" w:rsidP="008E56D1">
      <w:pPr>
        <w:rPr>
          <w:rFonts w:ascii="Arial" w:hAnsi="Arial" w:cs="Arial"/>
          <w:b/>
        </w:rPr>
      </w:pPr>
    </w:p>
    <w:p w14:paraId="69BA36C9" w14:textId="77777777" w:rsidR="006E7302" w:rsidRPr="006E7302" w:rsidRDefault="006E7302" w:rsidP="006E7302">
      <w:pPr>
        <w:pStyle w:val="NoSpacing"/>
        <w:rPr>
          <w:rFonts w:ascii="Arial" w:hAnsi="Arial" w:cs="Arial"/>
          <w:b/>
          <w:sz w:val="24"/>
          <w:szCs w:val="24"/>
        </w:rPr>
      </w:pPr>
      <w:r w:rsidRPr="006E7302">
        <w:rPr>
          <w:rFonts w:ascii="Arial" w:hAnsi="Arial" w:cs="Arial"/>
          <w:b/>
          <w:sz w:val="24"/>
          <w:szCs w:val="24"/>
        </w:rPr>
        <w:t>IMPACT ON EMOTIONS:</w:t>
      </w:r>
    </w:p>
    <w:p w14:paraId="27D4AF23" w14:textId="55E5A791" w:rsidR="007535EA" w:rsidRPr="006E7302" w:rsidRDefault="00C82116" w:rsidP="007535EA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We</w:t>
      </w:r>
      <w:r w:rsidR="009B5EE1" w:rsidRPr="001316B2">
        <w:rPr>
          <w:rFonts w:ascii="Arial" w:hAnsi="Arial" w:cs="Arial"/>
          <w:b/>
        </w:rPr>
        <w:t xml:space="preserve"> would </w:t>
      </w:r>
      <w:r>
        <w:rPr>
          <w:rFonts w:ascii="Arial" w:hAnsi="Arial" w:cs="Arial"/>
          <w:b/>
        </w:rPr>
        <w:t xml:space="preserve">now </w:t>
      </w:r>
      <w:r w:rsidR="009B5EE1" w:rsidRPr="001316B2">
        <w:rPr>
          <w:rFonts w:ascii="Arial" w:hAnsi="Arial" w:cs="Arial"/>
          <w:b/>
        </w:rPr>
        <w:t xml:space="preserve">like to </w:t>
      </w:r>
      <w:r>
        <w:rPr>
          <w:rFonts w:ascii="Arial" w:hAnsi="Arial" w:cs="Arial"/>
          <w:b/>
        </w:rPr>
        <w:t xml:space="preserve">find out </w:t>
      </w:r>
      <w:r w:rsidR="009B5EE1" w:rsidRPr="001316B2">
        <w:rPr>
          <w:rFonts w:ascii="Arial" w:hAnsi="Arial" w:cs="Arial"/>
          <w:b/>
        </w:rPr>
        <w:t xml:space="preserve">about the impact arising </w:t>
      </w:r>
      <w:r w:rsidR="009B5EE1" w:rsidRPr="001316B2">
        <w:rPr>
          <w:rFonts w:ascii="Arial" w:hAnsi="Arial" w:cs="Arial"/>
          <w:b/>
          <w:i/>
        </w:rPr>
        <w:t>because of your hip</w:t>
      </w:r>
      <w:r w:rsidR="00DA3A35">
        <w:rPr>
          <w:rFonts w:ascii="Arial" w:hAnsi="Arial" w:cs="Arial"/>
          <w:b/>
          <w:i/>
        </w:rPr>
        <w:t xml:space="preserve"> condition </w:t>
      </w:r>
      <w:r w:rsidR="009B5EE1" w:rsidRPr="001316B2">
        <w:rPr>
          <w:rFonts w:ascii="Arial" w:hAnsi="Arial" w:cs="Arial"/>
          <w:b/>
        </w:rPr>
        <w:t xml:space="preserve">on </w:t>
      </w:r>
      <w:r w:rsidR="009B5EE1" w:rsidRPr="00DA3A35">
        <w:rPr>
          <w:rFonts w:ascii="Arial" w:hAnsi="Arial" w:cs="Arial"/>
          <w:b/>
          <w:i/>
        </w:rPr>
        <w:t>your emotions</w:t>
      </w:r>
      <w:r w:rsidR="009B5EE1" w:rsidRPr="00DA3A35">
        <w:rPr>
          <w:rFonts w:ascii="Arial" w:eastAsia="Calibri" w:hAnsi="Arial" w:cs="Arial"/>
          <w:b/>
        </w:rPr>
        <w:t>.</w:t>
      </w:r>
      <w:r w:rsidR="006E7302">
        <w:rPr>
          <w:rFonts w:ascii="Arial" w:eastAsia="Calibri" w:hAnsi="Arial" w:cs="Arial"/>
          <w:b/>
        </w:rPr>
        <w:t xml:space="preserve">  </w:t>
      </w:r>
      <w:r w:rsidRPr="00C82116">
        <w:rPr>
          <w:rFonts w:ascii="Arial" w:hAnsi="Arial" w:cs="Arial"/>
          <w:i/>
        </w:rPr>
        <w:t>Please rate your level of agreement with each of the statements below.  Put a cross</w:t>
      </w:r>
      <w:r>
        <w:rPr>
          <w:rFonts w:ascii="Arial" w:hAnsi="Arial" w:cs="Arial"/>
          <w:i/>
        </w:rPr>
        <w:t xml:space="preserve"> in the box</w:t>
      </w:r>
      <w:r w:rsidRPr="00C82116">
        <w:rPr>
          <w:rFonts w:ascii="Arial" w:hAnsi="Arial" w:cs="Arial"/>
          <w:i/>
        </w:rPr>
        <w:t xml:space="preserve"> or circle the relevant number that best describes </w:t>
      </w:r>
      <w:r>
        <w:rPr>
          <w:rFonts w:ascii="Arial" w:hAnsi="Arial" w:cs="Arial"/>
          <w:i/>
        </w:rPr>
        <w:t xml:space="preserve">how you feel </w:t>
      </w:r>
      <w:r>
        <w:rPr>
          <w:rFonts w:ascii="Arial" w:hAnsi="Arial" w:cs="Arial"/>
          <w:i/>
          <w:u w:val="single"/>
        </w:rPr>
        <w:t>now</w:t>
      </w:r>
      <w:r w:rsidRPr="00C82116">
        <w:rPr>
          <w:rFonts w:ascii="Arial" w:hAnsi="Arial" w:cs="Arial"/>
          <w:i/>
        </w:rPr>
        <w:t xml:space="preserve">. </w:t>
      </w:r>
      <w:r w:rsidRPr="00C82116">
        <w:rPr>
          <w:rFonts w:ascii="Arial" w:hAnsi="Arial" w:cs="Arial"/>
          <w:i/>
          <w:iCs/>
        </w:rPr>
        <w:t xml:space="preserve">If the comments in each statement have </w:t>
      </w:r>
      <w:r w:rsidRPr="00C82116">
        <w:rPr>
          <w:rFonts w:ascii="Arial" w:hAnsi="Arial" w:cs="Arial"/>
          <w:i/>
          <w:iCs/>
          <w:u w:val="single"/>
        </w:rPr>
        <w:t>no impact</w:t>
      </w:r>
      <w:r w:rsidRPr="00C82116">
        <w:rPr>
          <w:rFonts w:ascii="Arial" w:hAnsi="Arial" w:cs="Arial"/>
          <w:i/>
          <w:iCs/>
        </w:rPr>
        <w:t>, please rat</w:t>
      </w:r>
      <w:r>
        <w:rPr>
          <w:rFonts w:ascii="Arial" w:hAnsi="Arial" w:cs="Arial"/>
          <w:i/>
          <w:iCs/>
        </w:rPr>
        <w:t>e this as ‘strongly disagree=0’.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992"/>
        <w:gridCol w:w="1134"/>
        <w:gridCol w:w="1134"/>
        <w:gridCol w:w="992"/>
        <w:gridCol w:w="992"/>
      </w:tblGrid>
      <w:tr w:rsidR="007106C6" w:rsidRPr="002646F2" w14:paraId="5FBA0889" w14:textId="77777777" w:rsidTr="007106C6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54F9DB2" w14:textId="77777777" w:rsidR="007535EA" w:rsidRDefault="007535EA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A61702E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07198F99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AA68FDC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2E9DC5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0B7B5E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2CB0C4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2A2EF10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647580" w:rsidRPr="001316B2" w14:paraId="761DDF1C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EE653CC" w14:textId="77777777" w:rsidR="00647580" w:rsidRPr="001316B2" w:rsidRDefault="00647580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feel angry and emotional at times; I h</w:t>
            </w:r>
            <w:r w:rsidR="00486B72">
              <w:rPr>
                <w:rFonts w:ascii="Arial" w:hAnsi="Arial" w:cs="Arial"/>
                <w:sz w:val="20"/>
                <w:szCs w:val="20"/>
              </w:rPr>
              <w:t>ave lost out on so many things.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529A5C1" w14:textId="77777777" w:rsidR="00647580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8C5A4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52E6F6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5736905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90D630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759C19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22872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06948C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47DB7DF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03A6FA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298ACD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5BECD57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3D84789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D572B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45E4F7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36D912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D6557B5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E2A7D9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4E1BA8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487BE1F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9566AE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0FCA0" w14:textId="77777777" w:rsidR="00647580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3850AF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87BF2C8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61E73930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3053585" w14:textId="77777777" w:rsidR="00486B72" w:rsidRDefault="00486B72" w:rsidP="005C38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9E3355D" w14:textId="4CDCFE63" w:rsidR="00647580" w:rsidRPr="001316B2" w:rsidRDefault="001047B0" w:rsidP="005C38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47580" w:rsidRPr="001316B2">
              <w:rPr>
                <w:rFonts w:ascii="Arial" w:hAnsi="Arial" w:cs="Arial"/>
                <w:sz w:val="20"/>
                <w:szCs w:val="20"/>
              </w:rPr>
              <w:t>have become increasingly frustrated about losing my independence and having to depend on others to do things for me.</w:t>
            </w:r>
          </w:p>
          <w:p w14:paraId="0C8308FB" w14:textId="77777777" w:rsidR="00647580" w:rsidRPr="001316B2" w:rsidRDefault="00647580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9FC30A5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E2EAE7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A8C43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3D95B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E764B0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B284220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9A85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DB270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34F87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09EA38A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0F4D980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8BA6D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24A08B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FD021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25087CF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676F9EC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EB7E3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161B2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DC886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F9294DF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6600D5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AD2B4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B22FD0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11208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77DA416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0C981E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46C3F" w14:textId="77777777" w:rsidR="00647580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299351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54998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9E50469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0C9E32A2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E89C8D1" w14:textId="77777777" w:rsidR="00647580" w:rsidRPr="001316B2" w:rsidRDefault="00647580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feel lost </w:t>
            </w:r>
            <w:proofErr w:type="gramStart"/>
            <w:r w:rsidRPr="001316B2">
              <w:rPr>
                <w:rFonts w:ascii="Arial" w:hAnsi="Arial" w:cs="Arial"/>
                <w:sz w:val="20"/>
                <w:szCs w:val="20"/>
              </w:rPr>
              <w:t>at the moment</w:t>
            </w:r>
            <w:proofErr w:type="gramEnd"/>
            <w:r w:rsidRPr="001316B2">
              <w:rPr>
                <w:rFonts w:ascii="Arial" w:hAnsi="Arial" w:cs="Arial"/>
                <w:sz w:val="20"/>
                <w:szCs w:val="20"/>
              </w:rPr>
              <w:t xml:space="preserve"> and I </w:t>
            </w:r>
            <w:r w:rsidR="00804DAD">
              <w:rPr>
                <w:rFonts w:ascii="Arial" w:hAnsi="Arial" w:cs="Arial"/>
                <w:sz w:val="20"/>
                <w:szCs w:val="20"/>
              </w:rPr>
              <w:t>am not the person I want to be.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6E9E6BA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451728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3962C1A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326C1BB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2E612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BA110CA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D0DDD77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5EE08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0B96D8B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4AC2FA8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AD28C8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A026369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AC9C6C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F99695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2128037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CD664C" w14:textId="77777777" w:rsidR="00647580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DA25F2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FEE862C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580" w:rsidRPr="001316B2" w14:paraId="796F0D3C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C0932DD" w14:textId="77777777" w:rsidR="00647580" w:rsidRPr="001316B2" w:rsidRDefault="00647580" w:rsidP="00804DA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  <w:lang w:val="en-US"/>
              </w:rPr>
              <w:t>My hip condition depresses me</w:t>
            </w:r>
            <w:r w:rsidR="00804D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7F12318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DC559D" w14:textId="77777777" w:rsidR="00647580" w:rsidRPr="001316B2" w:rsidRDefault="00486B72" w:rsidP="00486B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7CD58A7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CED8CE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04462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D2C2C8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B446F3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2BC4E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ECEE8FC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2CCCD8F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F6C1C2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6743560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306E22" w14:textId="77777777" w:rsidR="00647580" w:rsidRPr="001316B2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DC20D" w14:textId="77777777" w:rsidR="00647580" w:rsidRPr="001316B2" w:rsidRDefault="00647580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90A534D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2A9500" w14:textId="77777777" w:rsidR="00647580" w:rsidRDefault="00647580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A30DA6" w14:textId="77777777" w:rsidR="00647580" w:rsidRDefault="00647580" w:rsidP="00AC6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24F5B51" w14:textId="77777777" w:rsidR="00647580" w:rsidRPr="001316B2" w:rsidRDefault="00647580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B72" w:rsidRPr="001316B2" w14:paraId="07BE172F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3231877" w14:textId="77777777" w:rsidR="00A07D78" w:rsidRDefault="00A07D78" w:rsidP="005C38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678AD1" w14:textId="77777777" w:rsidR="00486B72" w:rsidRPr="001316B2" w:rsidRDefault="00486B72" w:rsidP="005C38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don’t understand that some days I can do most things but on others I can hardly do anything.</w:t>
            </w:r>
          </w:p>
          <w:p w14:paraId="3D45508A" w14:textId="77777777" w:rsidR="00486B72" w:rsidRPr="001316B2" w:rsidRDefault="00486B72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72F8517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19DB8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DC77EE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7F1C85D" w14:textId="77777777" w:rsidR="00486B72" w:rsidRPr="001316B2" w:rsidRDefault="00486B72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A08F00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9AA62D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E5E882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915AD1A" w14:textId="77777777" w:rsidR="00486B72" w:rsidRPr="001316B2" w:rsidRDefault="00486B72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F9E8B2C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DF0D3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1CA054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A3F698B" w14:textId="77777777" w:rsidR="00486B72" w:rsidRPr="001316B2" w:rsidRDefault="00486B72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DC0C7B8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ACFF6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C8DC58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8B9FCDB" w14:textId="77777777" w:rsidR="00486B72" w:rsidRPr="001316B2" w:rsidRDefault="00486B72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260BB6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9C411F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7B33B4" w14:textId="77777777" w:rsidR="00486B72" w:rsidRPr="001316B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A7B5A62" w14:textId="77777777" w:rsidR="00486B72" w:rsidRPr="001316B2" w:rsidRDefault="00486B72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9471AD9" w14:textId="77777777" w:rsidR="00486B72" w:rsidRDefault="00486B72" w:rsidP="005C38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DC7FA" w14:textId="77777777" w:rsidR="00486B7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4DB729" w14:textId="77777777" w:rsidR="00486B72" w:rsidRDefault="00486B72" w:rsidP="006475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A7864C1" w14:textId="77777777" w:rsidR="00486B72" w:rsidRPr="001316B2" w:rsidRDefault="00486B72" w:rsidP="002668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B72" w:rsidRPr="001316B2" w14:paraId="5326DC3E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228C1C1A" w14:textId="77777777" w:rsidR="00486B72" w:rsidRPr="001316B2" w:rsidRDefault="00486B72" w:rsidP="00486B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The pain </w:t>
            </w:r>
            <w:r>
              <w:rPr>
                <w:rFonts w:ascii="Arial" w:hAnsi="Arial" w:cs="Arial"/>
                <w:sz w:val="20"/>
                <w:szCs w:val="20"/>
              </w:rPr>
              <w:t>makes me emotional and tearful.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41EC37F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EC5DD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398A53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47C603A" w14:textId="77777777" w:rsidR="00486B72" w:rsidRPr="001316B2" w:rsidRDefault="00486B72" w:rsidP="00923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284753F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2EC78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8697BA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7779622" w14:textId="77777777" w:rsidR="00486B72" w:rsidRPr="001316B2" w:rsidRDefault="00486B72" w:rsidP="00923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1C76ED8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F41BCC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DB5E52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7BE10FB" w14:textId="77777777" w:rsidR="00486B72" w:rsidRPr="001316B2" w:rsidRDefault="00486B72" w:rsidP="00923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19E58EF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69AF3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3312C0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A632B9D" w14:textId="77777777" w:rsidR="00486B72" w:rsidRPr="001316B2" w:rsidRDefault="00486B72" w:rsidP="00923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98CF409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ADA7B" w14:textId="77777777" w:rsidR="00486B72" w:rsidRPr="001316B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C7907" w14:textId="77777777" w:rsidR="00486B72" w:rsidRPr="001316B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A5BBAF0" w14:textId="77777777" w:rsidR="00486B72" w:rsidRPr="001316B2" w:rsidRDefault="00486B72" w:rsidP="00923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1F6845" w14:textId="77777777" w:rsidR="00486B7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00C2A" w14:textId="77777777" w:rsidR="00486B72" w:rsidRDefault="00486B72" w:rsidP="00486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F6CB8" w14:textId="77777777" w:rsidR="00486B72" w:rsidRDefault="00486B72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1CA90EF" w14:textId="77777777" w:rsidR="00486B72" w:rsidRPr="001316B2" w:rsidRDefault="00486B72" w:rsidP="00923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C28F0" w14:textId="77777777" w:rsidR="0041468A" w:rsidRPr="001316B2" w:rsidRDefault="0041468A" w:rsidP="008E56D1">
      <w:pPr>
        <w:rPr>
          <w:rFonts w:ascii="Arial" w:hAnsi="Arial" w:cs="Arial"/>
        </w:rPr>
      </w:pPr>
    </w:p>
    <w:p w14:paraId="73CCAF39" w14:textId="77777777" w:rsidR="00E0229E" w:rsidRDefault="00E0229E" w:rsidP="006E730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E6B1A51" w14:textId="77777777" w:rsidR="00E0229E" w:rsidRDefault="00E0229E" w:rsidP="006E730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C4C27AB" w14:textId="77777777" w:rsidR="00D61590" w:rsidRDefault="00D615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D1B3908" w14:textId="6A4821F8" w:rsidR="006E7302" w:rsidRDefault="006E7302" w:rsidP="006E7302">
      <w:pPr>
        <w:pStyle w:val="NoSpacing"/>
      </w:pPr>
      <w:r w:rsidRPr="006E7302">
        <w:rPr>
          <w:rFonts w:ascii="Arial" w:hAnsi="Arial" w:cs="Arial"/>
          <w:b/>
          <w:sz w:val="24"/>
          <w:szCs w:val="24"/>
        </w:rPr>
        <w:lastRenderedPageBreak/>
        <w:t>IMPACT OF OVERALL QUALITY OF LIFE</w:t>
      </w:r>
      <w:r>
        <w:t>:</w:t>
      </w:r>
    </w:p>
    <w:p w14:paraId="7867CA6F" w14:textId="4BFAD6D2" w:rsidR="00236558" w:rsidRPr="00C8217A" w:rsidRDefault="00C82116" w:rsidP="00236558">
      <w:pPr>
        <w:rPr>
          <w:rFonts w:ascii="Arial" w:hAnsi="Arial" w:cs="Arial"/>
        </w:rPr>
      </w:pPr>
      <w:r>
        <w:rPr>
          <w:rFonts w:ascii="Arial" w:hAnsi="Arial" w:cs="Arial"/>
          <w:b/>
        </w:rPr>
        <w:t>We</w:t>
      </w:r>
      <w:r w:rsidR="008E56D1" w:rsidRPr="001316B2">
        <w:rPr>
          <w:rFonts w:ascii="Arial" w:hAnsi="Arial" w:cs="Arial"/>
          <w:b/>
        </w:rPr>
        <w:t xml:space="preserve"> would like to ask you about the impact arising </w:t>
      </w:r>
      <w:r w:rsidR="008E56D1" w:rsidRPr="001316B2">
        <w:rPr>
          <w:rFonts w:ascii="Arial" w:hAnsi="Arial" w:cs="Arial"/>
          <w:b/>
          <w:i/>
        </w:rPr>
        <w:t>because of your hip</w:t>
      </w:r>
      <w:r w:rsidR="00DA3A35">
        <w:rPr>
          <w:rFonts w:ascii="Arial" w:hAnsi="Arial" w:cs="Arial"/>
          <w:b/>
          <w:i/>
        </w:rPr>
        <w:t xml:space="preserve"> condition</w:t>
      </w:r>
      <w:r w:rsidR="008E56D1" w:rsidRPr="00DA3A35">
        <w:rPr>
          <w:rFonts w:ascii="Arial" w:hAnsi="Arial" w:cs="Arial"/>
          <w:b/>
        </w:rPr>
        <w:t xml:space="preserve"> on </w:t>
      </w:r>
      <w:r w:rsidR="008E56D1" w:rsidRPr="00DA3A35">
        <w:rPr>
          <w:rFonts w:ascii="Arial" w:hAnsi="Arial" w:cs="Arial"/>
          <w:b/>
          <w:i/>
        </w:rPr>
        <w:t>your overall quality of life</w:t>
      </w:r>
      <w:r w:rsidR="008E56D1" w:rsidRPr="00DA3A35">
        <w:rPr>
          <w:rFonts w:ascii="Arial" w:eastAsia="Calibri" w:hAnsi="Arial" w:cs="Arial"/>
          <w:b/>
        </w:rPr>
        <w:t>.</w:t>
      </w:r>
      <w:r w:rsidR="006E7302">
        <w:rPr>
          <w:rFonts w:ascii="Arial" w:eastAsia="Calibri" w:hAnsi="Arial" w:cs="Arial"/>
          <w:b/>
        </w:rPr>
        <w:t xml:space="preserve">  </w:t>
      </w:r>
      <w:r w:rsidRPr="00C82116">
        <w:rPr>
          <w:rFonts w:ascii="Arial" w:hAnsi="Arial" w:cs="Arial"/>
          <w:i/>
        </w:rPr>
        <w:t>Please rate your level of agreement with each of the statements below.  Put a cross</w:t>
      </w:r>
      <w:r>
        <w:rPr>
          <w:rFonts w:ascii="Arial" w:hAnsi="Arial" w:cs="Arial"/>
          <w:i/>
        </w:rPr>
        <w:t xml:space="preserve"> in the box</w:t>
      </w:r>
      <w:r w:rsidRPr="00C82116">
        <w:rPr>
          <w:rFonts w:ascii="Arial" w:hAnsi="Arial" w:cs="Arial"/>
          <w:i/>
        </w:rPr>
        <w:t xml:space="preserve"> or circle the relevant number that best describes </w:t>
      </w:r>
      <w:r>
        <w:rPr>
          <w:rFonts w:ascii="Arial" w:hAnsi="Arial" w:cs="Arial"/>
          <w:i/>
        </w:rPr>
        <w:t xml:space="preserve">how you feel </w:t>
      </w:r>
      <w:r>
        <w:rPr>
          <w:rFonts w:ascii="Arial" w:hAnsi="Arial" w:cs="Arial"/>
          <w:i/>
          <w:u w:val="single"/>
        </w:rPr>
        <w:t>now</w:t>
      </w:r>
      <w:r w:rsidRPr="00C82116">
        <w:rPr>
          <w:rFonts w:ascii="Arial" w:hAnsi="Arial" w:cs="Arial"/>
          <w:i/>
        </w:rPr>
        <w:t xml:space="preserve">. </w:t>
      </w:r>
      <w:r w:rsidRPr="00C82116">
        <w:rPr>
          <w:rFonts w:ascii="Arial" w:hAnsi="Arial" w:cs="Arial"/>
          <w:i/>
          <w:iCs/>
        </w:rPr>
        <w:t xml:space="preserve">If the comments in each statement have </w:t>
      </w:r>
      <w:r w:rsidRPr="00C82116">
        <w:rPr>
          <w:rFonts w:ascii="Arial" w:hAnsi="Arial" w:cs="Arial"/>
          <w:i/>
          <w:iCs/>
          <w:u w:val="single"/>
        </w:rPr>
        <w:t>no impact</w:t>
      </w:r>
      <w:r w:rsidRPr="00C82116">
        <w:rPr>
          <w:rFonts w:ascii="Arial" w:hAnsi="Arial" w:cs="Arial"/>
          <w:i/>
          <w:iCs/>
        </w:rPr>
        <w:t>, please rat</w:t>
      </w:r>
      <w:r>
        <w:rPr>
          <w:rFonts w:ascii="Arial" w:hAnsi="Arial" w:cs="Arial"/>
          <w:i/>
          <w:iCs/>
        </w:rPr>
        <w:t>e this as ‘strongly disagree=0’.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992"/>
        <w:gridCol w:w="1134"/>
        <w:gridCol w:w="1134"/>
        <w:gridCol w:w="992"/>
        <w:gridCol w:w="992"/>
      </w:tblGrid>
      <w:tr w:rsidR="007106C6" w:rsidRPr="002646F2" w14:paraId="2F6D6667" w14:textId="77777777" w:rsidTr="007106C6"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0CDFF0F" w14:textId="77777777" w:rsidR="007106C6" w:rsidRPr="002646F2" w:rsidRDefault="007106C6" w:rsidP="00923B40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39BEAA4E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298539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8CBBF38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B738863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A43E48D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9A3E3F7" w14:textId="77777777" w:rsidR="007106C6" w:rsidRPr="002646F2" w:rsidRDefault="007106C6" w:rsidP="00923B40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2B285F" w:rsidRPr="001316B2" w14:paraId="07AA0985" w14:textId="77777777" w:rsidTr="007106C6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FE57EF" w14:textId="77777777" w:rsidR="00C8217A" w:rsidRDefault="00C8217A" w:rsidP="002B28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802F7C" w14:textId="77777777" w:rsidR="002B285F" w:rsidRDefault="002B285F" w:rsidP="00C821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want to stay fit and 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shape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but my hip makes this difficult.</w:t>
            </w:r>
          </w:p>
          <w:p w14:paraId="4AAA82B6" w14:textId="77777777" w:rsidR="00C8217A" w:rsidRPr="001316B2" w:rsidRDefault="00C8217A" w:rsidP="00C821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6551B8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FCABE6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5B8F43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93EF27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4AA800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1BD328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806021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F4871D" w14:textId="77777777" w:rsidR="002B285F" w:rsidRPr="001316B2" w:rsidRDefault="00C8217A" w:rsidP="00C821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3F0350F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304BE6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CB362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DAA81F" w14:textId="77777777" w:rsidR="002B285F" w:rsidRPr="001316B2" w:rsidRDefault="00C8217A" w:rsidP="00C821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7067DB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4D180C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A06CE3" w14:textId="77777777" w:rsidR="002B285F" w:rsidRPr="001316B2" w:rsidRDefault="00C8217A" w:rsidP="00C821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7E02DA" w14:textId="77777777" w:rsidR="002B285F" w:rsidRPr="001316B2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03C7D" w14:textId="77777777" w:rsidR="002B285F" w:rsidRPr="001316B2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5D5256" w14:textId="77777777" w:rsidR="002B285F" w:rsidRPr="001316B2" w:rsidRDefault="00C8217A" w:rsidP="00C821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2C9FA8" w14:textId="77777777" w:rsidR="002B285F" w:rsidRDefault="002B285F" w:rsidP="00923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5D7E2" w14:textId="77777777" w:rsidR="002B285F" w:rsidRDefault="002B285F" w:rsidP="00C82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7C97F" w14:textId="77777777" w:rsidR="002B285F" w:rsidRPr="001316B2" w:rsidRDefault="00C8217A" w:rsidP="00C821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254F66A1" w14:textId="77777777" w:rsidTr="007106C6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3BFAE0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br w:type="page"/>
              <w:t>My life is very disrupted by my hip condition.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1428C3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6C7BF5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C4BE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358DE52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5BDF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48B5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23256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92141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01A7494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F715A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670E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25069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7B623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3C62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84941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310CD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C77F6E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0968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C4ECE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77F56C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F201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15A7B959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220F897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am forgetting what it is like not to be dominated by pain and not being able to do things.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5EDAB58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D33DC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63ABB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C381BA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9E275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7C187F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99998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6431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D8D89E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6FB0AA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D38541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ABBC05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F58E88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DC6AC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F99DA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D20DF95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E5CE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ADE00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795B78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6D107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DC97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6EB38E66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E7E4540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feel generally down and get upset because of my hips and their impact on my life. 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D3391C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6B430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61F1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413386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689899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B2E7B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14CC6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B1F3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80998A3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331714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D3258D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488F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31801A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03BF1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C73012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8C047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458F2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24FE3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39C765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A33CBE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5E10B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24D52AC7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96AC421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have had to adjust my life and what I do in order to cope with my hip</w:t>
            </w:r>
            <w:r w:rsidR="003B73F3"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FF3278B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40B53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5084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BCA501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FA88B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5A1D80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EA58CB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5D371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416606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97DA92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CF5DE3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51BF0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51B640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89E76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3C06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38F75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75F98F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3AFD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AD196E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55A64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9887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0229E" w:rsidRPr="001316B2" w14:paraId="6AEBCEE4" w14:textId="77777777" w:rsidTr="005D082B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42ED749B" w14:textId="425FF88D" w:rsidR="00E0229E" w:rsidRPr="001316B2" w:rsidRDefault="003B73F3" w:rsidP="005D08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E0229E">
              <w:rPr>
                <w:rFonts w:ascii="Arial" w:hAnsi="Arial" w:cs="Arial"/>
                <w:sz w:val="20"/>
                <w:szCs w:val="20"/>
                <w:lang w:val="en-US"/>
              </w:rPr>
              <w:t>It is an</w:t>
            </w:r>
            <w:r w:rsidR="00E0229E" w:rsidRPr="001316B2">
              <w:rPr>
                <w:rFonts w:ascii="Arial" w:hAnsi="Arial" w:cs="Arial"/>
                <w:sz w:val="20"/>
                <w:szCs w:val="20"/>
                <w:lang w:val="en-US"/>
              </w:rPr>
              <w:t xml:space="preserve"> emotional a</w:t>
            </w:r>
            <w:r w:rsidR="00E0229E">
              <w:rPr>
                <w:rFonts w:ascii="Arial" w:hAnsi="Arial" w:cs="Arial"/>
                <w:sz w:val="20"/>
                <w:szCs w:val="20"/>
                <w:lang w:val="en-US"/>
              </w:rPr>
              <w:t>nd</w:t>
            </w:r>
            <w:r w:rsidR="00E0229E" w:rsidRPr="001316B2"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="00E0229E">
              <w:rPr>
                <w:rFonts w:ascii="Arial" w:hAnsi="Arial" w:cs="Arial"/>
                <w:sz w:val="20"/>
                <w:szCs w:val="20"/>
                <w:lang w:val="en-US"/>
              </w:rPr>
              <w:t xml:space="preserve"> physical battle because of my hip.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A9F397F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6D9926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922BE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9D6A7FE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7945E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038C81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1E6BC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DAB23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94B4CAE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8C9AFDE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C8667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D047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35059E3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53674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56C393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99CA86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B54B7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DC8C0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3B202E" w14:textId="77777777" w:rsidR="00E0229E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4E418E" w14:textId="77777777" w:rsidR="00E0229E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5AAF3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0229E" w:rsidRPr="001316B2" w14:paraId="7377D044" w14:textId="77777777" w:rsidTr="005D082B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36CFDE1" w14:textId="77777777" w:rsidR="00E0229E" w:rsidRPr="001316B2" w:rsidRDefault="00E0229E" w:rsidP="005D08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feel I have lost</w:t>
            </w:r>
            <w:r>
              <w:rPr>
                <w:rFonts w:ascii="Arial" w:hAnsi="Arial" w:cs="Arial"/>
                <w:sz w:val="20"/>
                <w:szCs w:val="20"/>
              </w:rPr>
              <w:t xml:space="preserve"> a lot of my life and identity.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754A716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9AC4B1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8A200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7EBC2D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DF6EA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1635D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B5F5B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5E407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DA99C56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EDF672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845FA9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56CE34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D318BD1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CD8C1E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8547C5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1F277C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3A8E80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797ECB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F0217BA" w14:textId="77777777" w:rsidR="00E0229E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54F649" w14:textId="77777777" w:rsidR="00E0229E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945CF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0229E" w:rsidRPr="001316B2" w14:paraId="1AB58FF2" w14:textId="77777777" w:rsidTr="005D082B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67DB823" w14:textId="77777777" w:rsidR="00E0229E" w:rsidRPr="001316B2" w:rsidRDefault="00E0229E" w:rsidP="005D08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have had to give up things until I no longer have a </w:t>
            </w:r>
            <w:r>
              <w:rPr>
                <w:rFonts w:ascii="Arial" w:hAnsi="Arial" w:cs="Arial"/>
                <w:sz w:val="20"/>
                <w:szCs w:val="20"/>
              </w:rPr>
              <w:t>normal life.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00E0516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5E5D3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E9869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F19B5EF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557BC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2E38CD5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E9070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7CFFB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092D255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B9BF45A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F9E2A3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7834B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F8A745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9D3797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6A98D6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7622AE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1D5E5B" w14:textId="77777777" w:rsidR="00E0229E" w:rsidRPr="001316B2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B9872D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839313" w14:textId="77777777" w:rsidR="00E0229E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E35EA" w14:textId="77777777" w:rsidR="00E0229E" w:rsidRDefault="00E0229E" w:rsidP="005D08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572F12" w14:textId="77777777" w:rsidR="00E0229E" w:rsidRPr="001316B2" w:rsidRDefault="00E0229E" w:rsidP="005D08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20D6DD33" w14:textId="4F46F6D3" w:rsidR="003B73F3" w:rsidRDefault="003B73F3"/>
    <w:p w14:paraId="6DF0BD40" w14:textId="77777777" w:rsidR="003B73F3" w:rsidRDefault="003B73F3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992"/>
        <w:gridCol w:w="1134"/>
        <w:gridCol w:w="1134"/>
        <w:gridCol w:w="992"/>
        <w:gridCol w:w="992"/>
      </w:tblGrid>
      <w:tr w:rsidR="003B73F3" w:rsidRPr="001316B2" w14:paraId="3AC05651" w14:textId="77777777" w:rsidTr="00FC3858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5911A483" w14:textId="77777777" w:rsidR="003B73F3" w:rsidRPr="002646F2" w:rsidRDefault="003B73F3" w:rsidP="00FC3858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646F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Statement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14E124F0" w14:textId="77777777" w:rsidR="003B73F3" w:rsidRPr="002646F2" w:rsidRDefault="003B73F3" w:rsidP="00FC385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C52BB85" w14:textId="77777777" w:rsidR="003B73F3" w:rsidRPr="002646F2" w:rsidRDefault="003B73F3" w:rsidP="00FC385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CF096DD" w14:textId="77777777" w:rsidR="003B73F3" w:rsidRPr="002646F2" w:rsidRDefault="003B73F3" w:rsidP="00FC385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In-Between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4D862F2" w14:textId="77777777" w:rsidR="003B73F3" w:rsidRPr="002646F2" w:rsidRDefault="003B73F3" w:rsidP="00FC385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C589C68" w14:textId="77777777" w:rsidR="003B73F3" w:rsidRPr="002646F2" w:rsidRDefault="003B73F3" w:rsidP="00FC385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E7507FE" w14:textId="77777777" w:rsidR="003B73F3" w:rsidRPr="002646F2" w:rsidRDefault="003B73F3" w:rsidP="00FC3858">
            <w:pPr>
              <w:pStyle w:val="NoSpacing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Not Relevant</w:t>
            </w:r>
          </w:p>
        </w:tc>
      </w:tr>
      <w:tr w:rsidR="00C8217A" w:rsidRPr="001316B2" w14:paraId="4E17B4CC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BFF1235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struggle to cope </w:t>
            </w:r>
            <w:r w:rsidRPr="001316B2">
              <w:rPr>
                <w:rFonts w:ascii="Arial" w:hAnsi="Arial" w:cs="Arial"/>
                <w:sz w:val="20"/>
                <w:szCs w:val="20"/>
              </w:rPr>
              <w:t>with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or my education.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36A6EDF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2C1EFB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D3EF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955D4B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CE266E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A51B6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94FA2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10AE1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0F2FFE6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54FCAB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216045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77117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AE5C70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0B48E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EB65C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CAD6ED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23A99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EC92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4811F7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63C65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A7DEB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33E14E59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7E7FD74A" w14:textId="77777777" w:rsidR="003B73F3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 xml:space="preserve">I don’t feel good about myself. </w:t>
            </w:r>
          </w:p>
          <w:p w14:paraId="09732247" w14:textId="77777777" w:rsidR="00C8217A" w:rsidRPr="001316B2" w:rsidRDefault="00C8217A" w:rsidP="003B73F3">
            <w:pPr>
              <w:pStyle w:val="NoSpacing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0F6C2F4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1D73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A4B4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7B589C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74561D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186BC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EC8C6F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D46CEC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063511B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D2B5B9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48C96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72383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FE2D0F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77AF22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67A8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184CD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4890E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EAA0C4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264C4D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4A22A8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20441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69835DAA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58768F2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am tired and fatigued from the toil and ongoing pressure of my hip condition.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6D20A19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DA101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70B6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D6C72B5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98E39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52264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945314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4410E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748C083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D0E38B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A3414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C8855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2D6CD32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8AA00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9109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6F577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B3072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E5272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AD8866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6989C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94D3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58495BDD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6FAD2F2D" w14:textId="77777777" w:rsidR="00C8217A" w:rsidRPr="001316B2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1316B2">
              <w:rPr>
                <w:rFonts w:ascii="Arial" w:hAnsi="Arial" w:cs="Arial"/>
                <w:sz w:val="20"/>
                <w:szCs w:val="20"/>
              </w:rPr>
              <w:br w:type="page"/>
              <w:t>My life is very disrupted by my hip condition.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1F7CB2E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3A8B0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4C49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327AE0C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4CFB98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5CCC2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127D9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327957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765B95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48474C3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7FFFC1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381A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D12BFA2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E985F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84B5B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AFA98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7F7E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BE8B3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DF0D56A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382212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7FC8DC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5C63D8C6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1156131E" w14:textId="77777777" w:rsidR="00C8217A" w:rsidRPr="001316B2" w:rsidRDefault="00426E0B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C8217A">
              <w:rPr>
                <w:rFonts w:ascii="Arial" w:hAnsi="Arial" w:cs="Arial"/>
                <w:sz w:val="20"/>
                <w:szCs w:val="20"/>
              </w:rPr>
              <w:t>Looking overall, my hip condition has had a big impact on my life.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E28139B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84F38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E7FAB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CF49ADC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E5DEA9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9BD33B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7677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E4B2FB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FB33BD8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A0BC68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CFD71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3B95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C88DCB2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78012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48D921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BE8F5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8EF4D3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2F6C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D3007E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6E2CC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7A438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217A" w:rsidRPr="001316B2" w14:paraId="10464C8F" w14:textId="77777777" w:rsidTr="007106C6">
        <w:trPr>
          <w:trHeight w:val="400"/>
        </w:trPr>
        <w:tc>
          <w:tcPr>
            <w:tcW w:w="3544" w:type="dxa"/>
            <w:tcMar>
              <w:top w:w="57" w:type="dxa"/>
              <w:bottom w:w="57" w:type="dxa"/>
            </w:tcMar>
            <w:vAlign w:val="center"/>
          </w:tcPr>
          <w:p w14:paraId="09B457E1" w14:textId="77777777" w:rsidR="00A07D78" w:rsidRDefault="00A07D78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46E620D" w14:textId="77777777" w:rsidR="00C8217A" w:rsidRDefault="00C8217A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I value my independence; the thought of not being able to look after myself and being a burden to others in the future is devastating.</w:t>
            </w:r>
          </w:p>
          <w:p w14:paraId="7D801B5D" w14:textId="77777777" w:rsidR="00A07D78" w:rsidRPr="001316B2" w:rsidRDefault="00A07D78" w:rsidP="003B73F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6A6AD28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DA070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0B869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6B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07F782C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321CA1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8134D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D5DD1A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8FE79F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BB56294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8939ADC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8E020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AE08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47457AA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3D1AD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FA72D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DD2E35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427E52" w14:textId="77777777" w:rsidR="00C8217A" w:rsidRPr="001316B2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4EC2E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1552C3" w14:textId="77777777" w:rsidR="00C8217A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4E992" w14:textId="77777777" w:rsidR="00C8217A" w:rsidRDefault="00C8217A" w:rsidP="00FC3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513AB6" w14:textId="77777777" w:rsidR="00C8217A" w:rsidRPr="001316B2" w:rsidRDefault="00C8217A" w:rsidP="00FC3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3A55D55E" w14:textId="77777777" w:rsidR="00DA3A35" w:rsidRDefault="00DA3A35" w:rsidP="003B73F3">
      <w:pPr>
        <w:pStyle w:val="NoSpacing"/>
        <w:rPr>
          <w:rFonts w:ascii="Arial" w:eastAsia="Times New Roman" w:hAnsi="Arial" w:cs="Arial"/>
          <w:b/>
        </w:rPr>
      </w:pPr>
    </w:p>
    <w:p w14:paraId="0BB8515F" w14:textId="77777777" w:rsidR="00A07D78" w:rsidRPr="003B73F3" w:rsidRDefault="00A07D78" w:rsidP="003B73F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E752B7" w14:textId="77777777" w:rsidR="003B73F3" w:rsidRPr="003B73F3" w:rsidRDefault="003B73F3" w:rsidP="003B73F3">
      <w:pPr>
        <w:pStyle w:val="NoSpacing"/>
        <w:rPr>
          <w:rFonts w:ascii="Arial" w:hAnsi="Arial" w:cs="Arial"/>
          <w:b/>
          <w:sz w:val="24"/>
          <w:szCs w:val="24"/>
        </w:rPr>
      </w:pPr>
      <w:r w:rsidRPr="003B73F3">
        <w:rPr>
          <w:rFonts w:ascii="Arial" w:hAnsi="Arial" w:cs="Arial"/>
          <w:b/>
          <w:sz w:val="24"/>
          <w:szCs w:val="24"/>
        </w:rPr>
        <w:t xml:space="preserve">OVERALL CONCERN AND IMPACT OF HIP CONDITION: </w:t>
      </w:r>
    </w:p>
    <w:p w14:paraId="0A5CE89C" w14:textId="694E7D4D" w:rsidR="00DA3A35" w:rsidRDefault="003B73F3" w:rsidP="00DA3A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91680">
        <w:rPr>
          <w:rFonts w:ascii="Arial" w:hAnsi="Arial" w:cs="Arial"/>
          <w:b/>
        </w:rPr>
        <w:t xml:space="preserve">verall, please rate your overall </w:t>
      </w:r>
      <w:r>
        <w:rPr>
          <w:rFonts w:ascii="Arial" w:hAnsi="Arial" w:cs="Arial"/>
          <w:b/>
        </w:rPr>
        <w:t xml:space="preserve">concern and impact on your pain, discomfort and quality of life.  </w:t>
      </w:r>
      <w:r w:rsidRPr="003B73F3">
        <w:rPr>
          <w:rFonts w:ascii="Arial" w:hAnsi="Arial" w:cs="Arial"/>
          <w:i/>
        </w:rPr>
        <w:t xml:space="preserve">Please rate this on </w:t>
      </w:r>
      <w:r w:rsidR="00E0229E" w:rsidRPr="003B73F3">
        <w:rPr>
          <w:rFonts w:ascii="Arial" w:hAnsi="Arial" w:cs="Arial"/>
          <w:i/>
        </w:rPr>
        <w:t xml:space="preserve">a </w:t>
      </w:r>
      <w:r w:rsidR="00E0229E" w:rsidRPr="003B73F3">
        <w:rPr>
          <w:rFonts w:ascii="Arial" w:hAnsi="Arial" w:cs="Arial"/>
        </w:rPr>
        <w:t>scale</w:t>
      </w:r>
      <w:r w:rsidR="00791680" w:rsidRPr="003B73F3">
        <w:rPr>
          <w:rFonts w:ascii="Arial" w:hAnsi="Arial" w:cs="Arial"/>
        </w:rPr>
        <w:t xml:space="preserve"> from 1 to 10.</w:t>
      </w:r>
      <w:r w:rsidR="00791680">
        <w:rPr>
          <w:rFonts w:ascii="Arial" w:hAnsi="Arial" w:cs="Arial"/>
          <w:b/>
        </w:rPr>
        <w:t xml:space="preserve"> </w:t>
      </w:r>
      <w:r w:rsidR="00791680" w:rsidRPr="00791680">
        <w:rPr>
          <w:rFonts w:ascii="Arial" w:hAnsi="Arial" w:cs="Arial"/>
        </w:rPr>
        <w:t xml:space="preserve"> A score of ‘1’ would represent</w:t>
      </w:r>
      <w:r w:rsidR="00791680">
        <w:rPr>
          <w:rFonts w:ascii="Arial" w:hAnsi="Arial" w:cs="Arial"/>
        </w:rPr>
        <w:t>,</w:t>
      </w:r>
      <w:r w:rsidR="00791680" w:rsidRPr="00791680">
        <w:rPr>
          <w:rFonts w:ascii="Arial" w:hAnsi="Arial" w:cs="Arial"/>
        </w:rPr>
        <w:t xml:space="preserve"> </w:t>
      </w:r>
      <w:r w:rsidR="00791680" w:rsidRPr="00791680">
        <w:rPr>
          <w:rFonts w:ascii="Arial" w:hAnsi="Arial" w:cs="Arial"/>
          <w:i/>
        </w:rPr>
        <w:t>‘I am very dissatisfied/finding it very hard to cope’</w:t>
      </w:r>
      <w:r w:rsidR="00791680" w:rsidRPr="00791680">
        <w:rPr>
          <w:rFonts w:ascii="Arial" w:hAnsi="Arial" w:cs="Arial"/>
        </w:rPr>
        <w:t xml:space="preserve">.  In contrast, a score of ‘10’ would represent, </w:t>
      </w:r>
      <w:r w:rsidR="00791680" w:rsidRPr="00791680">
        <w:rPr>
          <w:rFonts w:ascii="Arial" w:hAnsi="Arial" w:cs="Arial"/>
          <w:i/>
        </w:rPr>
        <w:t>‘I am very satisfied/coping very well’</w:t>
      </w:r>
      <w:r w:rsidR="00791680" w:rsidRPr="00791680">
        <w:rPr>
          <w:rFonts w:ascii="Arial" w:hAnsi="Arial" w:cs="Arial"/>
        </w:rPr>
        <w:t>.</w:t>
      </w:r>
    </w:p>
    <w:p w14:paraId="29547001" w14:textId="77777777" w:rsidR="00791680" w:rsidRDefault="00791680" w:rsidP="00DA3A35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  <w:t xml:space="preserve">----------- </w:t>
      </w:r>
      <w:r w:rsidRPr="00791680">
        <w:rPr>
          <w:rFonts w:ascii="Arial" w:eastAsia="Times New Roman" w:hAnsi="Arial" w:cs="Arial"/>
        </w:rPr>
        <w:t>(score from 1 to 10)</w:t>
      </w:r>
    </w:p>
    <w:p w14:paraId="2759AD35" w14:textId="77777777" w:rsidR="00DA3A35" w:rsidRDefault="00DA3A35" w:rsidP="00CC19D5">
      <w:pPr>
        <w:pStyle w:val="BodyText2"/>
        <w:rPr>
          <w:rFonts w:ascii="Arial" w:hAnsi="Arial" w:cs="Arial"/>
          <w:b/>
          <w:sz w:val="22"/>
          <w:szCs w:val="22"/>
        </w:rPr>
      </w:pPr>
    </w:p>
    <w:p w14:paraId="365691BD" w14:textId="77777777" w:rsidR="003B73F3" w:rsidRDefault="003B73F3" w:rsidP="00CC19D5">
      <w:pPr>
        <w:pStyle w:val="Body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OVERALL HEALTH IN GENERAL:</w:t>
      </w:r>
    </w:p>
    <w:p w14:paraId="3221BE14" w14:textId="77777777" w:rsidR="00CC19D5" w:rsidRDefault="00CC19D5" w:rsidP="00CC19D5">
      <w:pPr>
        <w:pStyle w:val="BodyText2"/>
        <w:rPr>
          <w:rFonts w:ascii="Arial" w:hAnsi="Arial" w:cs="Arial"/>
          <w:b/>
          <w:sz w:val="22"/>
          <w:szCs w:val="22"/>
        </w:rPr>
      </w:pPr>
      <w:r w:rsidRPr="00A441F9">
        <w:rPr>
          <w:rFonts w:ascii="Arial" w:hAnsi="Arial" w:cs="Arial"/>
          <w:b/>
          <w:sz w:val="22"/>
          <w:szCs w:val="22"/>
        </w:rPr>
        <w:t xml:space="preserve">Apart from the hip problems you have, would you say your health </w:t>
      </w:r>
      <w:r w:rsidRPr="00A441F9">
        <w:rPr>
          <w:rFonts w:ascii="Arial" w:hAnsi="Arial" w:cs="Arial"/>
          <w:b/>
          <w:i/>
          <w:sz w:val="22"/>
          <w:szCs w:val="22"/>
        </w:rPr>
        <w:t xml:space="preserve">in general </w:t>
      </w:r>
      <w:r w:rsidRPr="00A441F9">
        <w:rPr>
          <w:rFonts w:ascii="Arial" w:hAnsi="Arial" w:cs="Arial"/>
          <w:b/>
          <w:sz w:val="22"/>
          <w:szCs w:val="22"/>
        </w:rPr>
        <w:t xml:space="preserve">is </w:t>
      </w:r>
      <w:r w:rsidRPr="0087701C">
        <w:rPr>
          <w:rFonts w:ascii="Arial" w:hAnsi="Arial" w:cs="Arial"/>
          <w:b/>
          <w:sz w:val="22"/>
          <w:szCs w:val="22"/>
          <w:u w:val="single"/>
        </w:rPr>
        <w:t>now</w:t>
      </w:r>
      <w:r w:rsidRPr="00A441F9">
        <w:rPr>
          <w:rFonts w:ascii="Arial" w:hAnsi="Arial" w:cs="Arial"/>
          <w:b/>
          <w:sz w:val="22"/>
          <w:szCs w:val="22"/>
        </w:rPr>
        <w:t>:</w:t>
      </w:r>
    </w:p>
    <w:p w14:paraId="5385C481" w14:textId="77777777" w:rsidR="00584612" w:rsidRPr="001316B2" w:rsidRDefault="00584612" w:rsidP="00CC19D5">
      <w:pPr>
        <w:pStyle w:val="BodyText2"/>
        <w:rPr>
          <w:rFonts w:ascii="Arial" w:hAnsi="Arial" w:cs="Arial"/>
          <w:b/>
          <w:sz w:val="22"/>
          <w:szCs w:val="22"/>
        </w:rPr>
      </w:pPr>
    </w:p>
    <w:p w14:paraId="4DD06E64" w14:textId="77777777" w:rsidR="00CC19D5" w:rsidRPr="001316B2" w:rsidRDefault="00CC19D5" w:rsidP="00CC19D5">
      <w:pPr>
        <w:pStyle w:val="BodyText2"/>
        <w:rPr>
          <w:rFonts w:ascii="Arial" w:hAnsi="Arial" w:cs="Arial"/>
          <w:sz w:val="22"/>
          <w:szCs w:val="22"/>
        </w:rPr>
      </w:pP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A8FA4" wp14:editId="4895533B">
                <wp:simplePos x="0" y="0"/>
                <wp:positionH relativeFrom="column">
                  <wp:posOffset>974090</wp:posOffset>
                </wp:positionH>
                <wp:positionV relativeFrom="paragraph">
                  <wp:posOffset>46990</wp:posOffset>
                </wp:positionV>
                <wp:extent cx="342900" cy="223520"/>
                <wp:effectExtent l="13335" t="10160" r="571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6290" id="Rectangle 8" o:spid="_x0000_s1026" style="position:absolute;margin-left:76.7pt;margin-top:3.7pt;width:27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6D14E" wp14:editId="51B87321">
                <wp:simplePos x="0" y="0"/>
                <wp:positionH relativeFrom="column">
                  <wp:posOffset>4745990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B707" id="Rectangle 7" o:spid="_x0000_s1026" style="position:absolute;margin-left:373.7pt;margin-top:6.9pt;width:27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59201" wp14:editId="385F021C">
                <wp:simplePos x="0" y="0"/>
                <wp:positionH relativeFrom="column">
                  <wp:posOffset>3831590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204D" id="Rectangle 6" o:spid="_x0000_s1026" style="position:absolute;margin-left:301.7pt;margin-top:6.9pt;width:27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wPIQIAADsEAAAOAAAAZHJzL2Uyb0RvYy54bWysU1Fv0zAQfkfiP1h+p0mztqx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0CC88" wp14:editId="5E134782">
                <wp:simplePos x="0" y="0"/>
                <wp:positionH relativeFrom="column">
                  <wp:posOffset>2002790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9CD97" id="Rectangle 5" o:spid="_x0000_s1026" style="position:absolute;margin-left:157.7pt;margin-top:6.9pt;width:27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B38B8" wp14:editId="57ABB34C">
                <wp:simplePos x="0" y="0"/>
                <wp:positionH relativeFrom="column">
                  <wp:posOffset>2917190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6839F" id="Rectangle 4" o:spid="_x0000_s1026" style="position:absolute;margin-left:229.7pt;margin-top:6.9pt;width:27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"/>
            </w:pict>
          </mc:Fallback>
        </mc:AlternateContent>
      </w:r>
    </w:p>
    <w:p w14:paraId="5027D0E3" w14:textId="77777777" w:rsidR="00CC19D5" w:rsidRPr="001316B2" w:rsidRDefault="00CC19D5" w:rsidP="00CC19D5">
      <w:pPr>
        <w:pStyle w:val="BodyText2"/>
        <w:rPr>
          <w:rFonts w:ascii="Arial" w:hAnsi="Arial" w:cs="Arial"/>
          <w:sz w:val="22"/>
          <w:szCs w:val="22"/>
        </w:rPr>
      </w:pPr>
    </w:p>
    <w:p w14:paraId="22857726" w14:textId="77777777" w:rsidR="00CC19D5" w:rsidRPr="001316B2" w:rsidRDefault="00CB2869" w:rsidP="00CC19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     </w:t>
      </w:r>
      <w:r w:rsidR="00CC19D5" w:rsidRPr="001316B2">
        <w:rPr>
          <w:rFonts w:ascii="Arial" w:hAnsi="Arial" w:cs="Arial"/>
        </w:rPr>
        <w:t xml:space="preserve">   Excellent      </w:t>
      </w:r>
      <w:r>
        <w:rPr>
          <w:rFonts w:ascii="Arial" w:hAnsi="Arial" w:cs="Arial"/>
        </w:rPr>
        <w:t xml:space="preserve">   </w:t>
      </w:r>
      <w:r w:rsidR="00CC19D5" w:rsidRPr="001316B2">
        <w:rPr>
          <w:rFonts w:ascii="Arial" w:hAnsi="Arial" w:cs="Arial"/>
        </w:rPr>
        <w:t xml:space="preserve">  Very Good           </w:t>
      </w:r>
      <w:proofErr w:type="spellStart"/>
      <w:r w:rsidR="00CC19D5" w:rsidRPr="001316B2"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ab/>
      </w:r>
      <w:r w:rsidR="00CC19D5" w:rsidRPr="001316B2">
        <w:rPr>
          <w:rFonts w:ascii="Arial" w:hAnsi="Arial" w:cs="Arial"/>
        </w:rPr>
        <w:t xml:space="preserve">      Fair</w:t>
      </w:r>
      <w:r w:rsidR="00CC19D5" w:rsidRPr="001316B2">
        <w:rPr>
          <w:rFonts w:ascii="Arial" w:hAnsi="Arial" w:cs="Arial"/>
        </w:rPr>
        <w:tab/>
        <w:t xml:space="preserve">      Poor</w:t>
      </w:r>
    </w:p>
    <w:p w14:paraId="0E0543D1" w14:textId="77777777" w:rsidR="00E0229E" w:rsidRDefault="00E0229E" w:rsidP="00CC19D5">
      <w:pPr>
        <w:rPr>
          <w:rFonts w:ascii="Arial" w:hAnsi="Arial" w:cs="Arial"/>
          <w:b/>
        </w:rPr>
      </w:pPr>
    </w:p>
    <w:p w14:paraId="7538A8BF" w14:textId="77777777" w:rsidR="00CC19D5" w:rsidRPr="001316B2" w:rsidRDefault="00702179" w:rsidP="00CC19D5">
      <w:pPr>
        <w:rPr>
          <w:rFonts w:ascii="Arial" w:hAnsi="Arial" w:cs="Arial"/>
        </w:rPr>
      </w:pPr>
      <w:r w:rsidRPr="00A441F9">
        <w:rPr>
          <w:rFonts w:ascii="Arial" w:hAnsi="Arial" w:cs="Arial"/>
          <w:b/>
        </w:rPr>
        <w:lastRenderedPageBreak/>
        <w:t>Apart</w:t>
      </w:r>
      <w:r w:rsidR="00CC19D5" w:rsidRPr="00A441F9">
        <w:rPr>
          <w:rFonts w:ascii="Arial" w:hAnsi="Arial" w:cs="Arial"/>
          <w:b/>
        </w:rPr>
        <w:t xml:space="preserve"> from </w:t>
      </w:r>
      <w:r w:rsidRPr="00A441F9">
        <w:rPr>
          <w:rFonts w:ascii="Arial" w:hAnsi="Arial" w:cs="Arial"/>
          <w:b/>
        </w:rPr>
        <w:t>the h</w:t>
      </w:r>
      <w:r w:rsidR="00CC19D5" w:rsidRPr="00A441F9">
        <w:rPr>
          <w:rFonts w:ascii="Arial" w:hAnsi="Arial" w:cs="Arial"/>
          <w:b/>
        </w:rPr>
        <w:t>ip problems</w:t>
      </w:r>
      <w:r w:rsidRPr="00A441F9">
        <w:rPr>
          <w:rFonts w:ascii="Arial" w:hAnsi="Arial" w:cs="Arial"/>
          <w:b/>
        </w:rPr>
        <w:t xml:space="preserve"> you have</w:t>
      </w:r>
      <w:r w:rsidR="00CC19D5" w:rsidRPr="00A441F9">
        <w:rPr>
          <w:rFonts w:ascii="Arial" w:hAnsi="Arial" w:cs="Arial"/>
          <w:b/>
        </w:rPr>
        <w:t xml:space="preserve">, how would you rate your health </w:t>
      </w:r>
      <w:r w:rsidR="00CC19D5" w:rsidRPr="00A441F9">
        <w:rPr>
          <w:rFonts w:ascii="Arial" w:hAnsi="Arial" w:cs="Arial"/>
          <w:b/>
          <w:i/>
        </w:rPr>
        <w:t>in general</w:t>
      </w:r>
      <w:r w:rsidR="00CC19D5" w:rsidRPr="00A441F9">
        <w:rPr>
          <w:rFonts w:ascii="Arial" w:hAnsi="Arial" w:cs="Arial"/>
          <w:b/>
          <w:i/>
          <w:u w:val="single"/>
        </w:rPr>
        <w:t xml:space="preserve"> </w:t>
      </w:r>
      <w:r w:rsidR="00CC19D5" w:rsidRPr="00A441F9">
        <w:rPr>
          <w:rFonts w:ascii="Arial" w:hAnsi="Arial" w:cs="Arial"/>
          <w:b/>
          <w:u w:val="single"/>
        </w:rPr>
        <w:t>compared</w:t>
      </w:r>
      <w:r w:rsidR="00CC19D5" w:rsidRPr="00A441F9">
        <w:rPr>
          <w:rFonts w:ascii="Arial" w:hAnsi="Arial" w:cs="Arial"/>
          <w:b/>
        </w:rPr>
        <w:t xml:space="preserve"> to </w:t>
      </w:r>
      <w:r w:rsidR="00CC19D5" w:rsidRPr="00A441F9">
        <w:rPr>
          <w:rFonts w:ascii="Arial" w:hAnsi="Arial" w:cs="Arial"/>
          <w:b/>
          <w:i/>
        </w:rPr>
        <w:t>about 3 months</w:t>
      </w:r>
      <w:r w:rsidR="00CC19D5" w:rsidRPr="00A441F9">
        <w:rPr>
          <w:rFonts w:ascii="Arial" w:hAnsi="Arial" w:cs="Arial"/>
          <w:b/>
        </w:rPr>
        <w:t xml:space="preserve"> ago?</w:t>
      </w:r>
    </w:p>
    <w:p w14:paraId="19AE8D38" w14:textId="77777777" w:rsidR="00CC19D5" w:rsidRPr="001316B2" w:rsidRDefault="00CC19D5" w:rsidP="00CC19D5">
      <w:pPr>
        <w:rPr>
          <w:rFonts w:ascii="Arial" w:hAnsi="Arial" w:cs="Arial"/>
          <w:b/>
        </w:rPr>
      </w:pPr>
      <w:r w:rsidRPr="001316B2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10A5D3F" wp14:editId="35A836A5">
                <wp:simplePos x="0" y="0"/>
                <wp:positionH relativeFrom="column">
                  <wp:posOffset>2520950</wp:posOffset>
                </wp:positionH>
                <wp:positionV relativeFrom="paragraph">
                  <wp:posOffset>31115</wp:posOffset>
                </wp:positionV>
                <wp:extent cx="342900" cy="223520"/>
                <wp:effectExtent l="0" t="0" r="19050" b="241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4C1DD" id="Rectangle 13" o:spid="_x0000_s1026" style="position:absolute;margin-left:198.5pt;margin-top:2.45pt;width:27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" o:allowincell="f"/>
            </w:pict>
          </mc:Fallback>
        </mc:AlternateContent>
      </w:r>
      <w:r w:rsidRPr="001316B2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1451C0E" wp14:editId="2351FCD6">
                <wp:simplePos x="0" y="0"/>
                <wp:positionH relativeFrom="column">
                  <wp:posOffset>4921250</wp:posOffset>
                </wp:positionH>
                <wp:positionV relativeFrom="paragraph">
                  <wp:posOffset>50800</wp:posOffset>
                </wp:positionV>
                <wp:extent cx="342900" cy="223520"/>
                <wp:effectExtent l="0" t="0" r="1905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D5C5" id="Rectangle 11" o:spid="_x0000_s1026" style="position:absolute;margin-left:387.5pt;margin-top:4pt;width:27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" o:allowincell="f"/>
            </w:pict>
          </mc:Fallback>
        </mc:AlternateContent>
      </w:r>
      <w:r w:rsidRPr="001316B2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5D569E" wp14:editId="66D099B4">
                <wp:simplePos x="0" y="0"/>
                <wp:positionH relativeFrom="column">
                  <wp:posOffset>3732530</wp:posOffset>
                </wp:positionH>
                <wp:positionV relativeFrom="paragraph">
                  <wp:posOffset>24765</wp:posOffset>
                </wp:positionV>
                <wp:extent cx="342900" cy="223520"/>
                <wp:effectExtent l="0" t="0" r="1905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1753F" id="Rectangle 10" o:spid="_x0000_s1026" style="position:absolute;margin-left:293.9pt;margin-top:1.95pt;width:27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" o:allowincell="f"/>
            </w:pict>
          </mc:Fallback>
        </mc:AlternateContent>
      </w:r>
      <w:r w:rsidRPr="001316B2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A571F8" wp14:editId="4512204B">
                <wp:simplePos x="0" y="0"/>
                <wp:positionH relativeFrom="column">
                  <wp:posOffset>1316990</wp:posOffset>
                </wp:positionH>
                <wp:positionV relativeFrom="paragraph">
                  <wp:posOffset>31115</wp:posOffset>
                </wp:positionV>
                <wp:extent cx="342900" cy="223520"/>
                <wp:effectExtent l="0" t="0" r="19050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7E4D" id="Rectangle 9" o:spid="_x0000_s1026" style="position:absolute;margin-left:103.7pt;margin-top:2.45pt;width:27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" o:allowincell="f"/>
            </w:pict>
          </mc:Fallback>
        </mc:AlternateContent>
      </w:r>
      <w:r w:rsidRPr="001316B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36DB7FB" wp14:editId="0338171E">
                <wp:simplePos x="0" y="0"/>
                <wp:positionH relativeFrom="column">
                  <wp:posOffset>280670</wp:posOffset>
                </wp:positionH>
                <wp:positionV relativeFrom="paragraph">
                  <wp:posOffset>35560</wp:posOffset>
                </wp:positionV>
                <wp:extent cx="342900" cy="223520"/>
                <wp:effectExtent l="0" t="0" r="1905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F9AC" id="Rectangle 12" o:spid="_x0000_s1026" style="position:absolute;margin-left:22.1pt;margin-top:2.8pt;width:27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" o:allowincell="f"/>
            </w:pict>
          </mc:Fallback>
        </mc:AlternateContent>
      </w:r>
    </w:p>
    <w:p w14:paraId="586C4B20" w14:textId="77777777" w:rsidR="00CC19D5" w:rsidRPr="001316B2" w:rsidRDefault="00CC19D5" w:rsidP="00CC19D5">
      <w:pPr>
        <w:pStyle w:val="NoSpacing"/>
        <w:rPr>
          <w:rFonts w:ascii="Arial" w:hAnsi="Arial" w:cs="Arial"/>
        </w:rPr>
      </w:pPr>
      <w:r w:rsidRPr="001316B2">
        <w:rPr>
          <w:rFonts w:ascii="Arial" w:hAnsi="Arial" w:cs="Arial"/>
        </w:rPr>
        <w:t xml:space="preserve">Much Better </w:t>
      </w:r>
      <w:r w:rsidRPr="001316B2">
        <w:rPr>
          <w:rFonts w:ascii="Arial" w:hAnsi="Arial" w:cs="Arial"/>
        </w:rPr>
        <w:tab/>
        <w:t>Somewhat Better</w:t>
      </w:r>
      <w:r w:rsidR="00CB2869">
        <w:rPr>
          <w:rFonts w:ascii="Arial" w:hAnsi="Arial" w:cs="Arial"/>
        </w:rPr>
        <w:t xml:space="preserve">    </w:t>
      </w:r>
      <w:r w:rsidRPr="001316B2">
        <w:rPr>
          <w:rFonts w:ascii="Arial" w:hAnsi="Arial" w:cs="Arial"/>
        </w:rPr>
        <w:t xml:space="preserve"> About the Same </w:t>
      </w:r>
      <w:r w:rsidR="00CB2869">
        <w:rPr>
          <w:rFonts w:ascii="Arial" w:hAnsi="Arial" w:cs="Arial"/>
        </w:rPr>
        <w:t xml:space="preserve">   </w:t>
      </w:r>
      <w:r w:rsidRPr="001316B2">
        <w:rPr>
          <w:rFonts w:ascii="Arial" w:hAnsi="Arial" w:cs="Arial"/>
        </w:rPr>
        <w:t xml:space="preserve"> Somewhat </w:t>
      </w:r>
      <w:r w:rsidR="00B81791">
        <w:rPr>
          <w:rFonts w:ascii="Arial" w:hAnsi="Arial" w:cs="Arial"/>
        </w:rPr>
        <w:t>Worse</w:t>
      </w:r>
      <w:r w:rsidR="00CB2869">
        <w:rPr>
          <w:rFonts w:ascii="Arial" w:hAnsi="Arial" w:cs="Arial"/>
        </w:rPr>
        <w:t xml:space="preserve">  </w:t>
      </w:r>
      <w:r w:rsidRPr="001316B2">
        <w:rPr>
          <w:rFonts w:ascii="Arial" w:hAnsi="Arial" w:cs="Arial"/>
        </w:rPr>
        <w:t xml:space="preserve">  </w:t>
      </w:r>
      <w:r w:rsidR="00CB2869">
        <w:rPr>
          <w:rFonts w:ascii="Arial" w:hAnsi="Arial" w:cs="Arial"/>
        </w:rPr>
        <w:t xml:space="preserve"> </w:t>
      </w:r>
      <w:r w:rsidRPr="001316B2">
        <w:rPr>
          <w:rFonts w:ascii="Arial" w:hAnsi="Arial" w:cs="Arial"/>
        </w:rPr>
        <w:t>Much Worse</w:t>
      </w:r>
    </w:p>
    <w:p w14:paraId="4D8AE3CA" w14:textId="77777777" w:rsidR="00CC19D5" w:rsidRPr="001316B2" w:rsidRDefault="00CC19D5" w:rsidP="00CC19D5">
      <w:pPr>
        <w:pStyle w:val="NoSpacing"/>
        <w:rPr>
          <w:rFonts w:ascii="Arial" w:hAnsi="Arial" w:cs="Arial"/>
        </w:rPr>
      </w:pPr>
      <w:r w:rsidRPr="001316B2">
        <w:rPr>
          <w:rFonts w:ascii="Arial" w:hAnsi="Arial" w:cs="Arial"/>
        </w:rPr>
        <w:t xml:space="preserve">     </w:t>
      </w:r>
      <w:r w:rsidR="00AC7C86" w:rsidRPr="001316B2">
        <w:rPr>
          <w:rFonts w:ascii="Arial" w:hAnsi="Arial" w:cs="Arial"/>
        </w:rPr>
        <w:t>N</w:t>
      </w:r>
      <w:r w:rsidRPr="001316B2">
        <w:rPr>
          <w:rFonts w:ascii="Arial" w:hAnsi="Arial" w:cs="Arial"/>
        </w:rPr>
        <w:t>ow</w:t>
      </w:r>
      <w:r w:rsidRPr="001316B2">
        <w:rPr>
          <w:rFonts w:ascii="Arial" w:hAnsi="Arial" w:cs="Arial"/>
        </w:rPr>
        <w:tab/>
        <w:t xml:space="preserve">      </w:t>
      </w:r>
      <w:r w:rsidRPr="001316B2">
        <w:rPr>
          <w:rFonts w:ascii="Arial" w:hAnsi="Arial" w:cs="Arial"/>
        </w:rPr>
        <w:tab/>
      </w:r>
      <w:proofErr w:type="spellStart"/>
      <w:r w:rsidR="00AC7C86" w:rsidRPr="001316B2">
        <w:rPr>
          <w:rFonts w:ascii="Arial" w:hAnsi="Arial" w:cs="Arial"/>
        </w:rPr>
        <w:t>N</w:t>
      </w:r>
      <w:r w:rsidRPr="001316B2">
        <w:rPr>
          <w:rFonts w:ascii="Arial" w:hAnsi="Arial" w:cs="Arial"/>
        </w:rPr>
        <w:t>ow</w:t>
      </w:r>
      <w:proofErr w:type="spellEnd"/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  <w:t xml:space="preserve">   </w:t>
      </w:r>
      <w:proofErr w:type="spellStart"/>
      <w:r w:rsidR="00AC7C86" w:rsidRPr="001316B2">
        <w:rPr>
          <w:rFonts w:ascii="Arial" w:hAnsi="Arial" w:cs="Arial"/>
        </w:rPr>
        <w:t>N</w:t>
      </w:r>
      <w:r w:rsidRPr="001316B2">
        <w:rPr>
          <w:rFonts w:ascii="Arial" w:hAnsi="Arial" w:cs="Arial"/>
        </w:rPr>
        <w:t>ow</w:t>
      </w:r>
      <w:proofErr w:type="spellEnd"/>
      <w:r w:rsidRPr="001316B2">
        <w:rPr>
          <w:rFonts w:ascii="Arial" w:hAnsi="Arial" w:cs="Arial"/>
        </w:rPr>
        <w:tab/>
      </w:r>
      <w:r w:rsidRPr="001316B2">
        <w:rPr>
          <w:rFonts w:ascii="Arial" w:hAnsi="Arial" w:cs="Arial"/>
        </w:rPr>
        <w:tab/>
      </w:r>
      <w:r w:rsidR="00CB2869">
        <w:rPr>
          <w:rFonts w:ascii="Arial" w:hAnsi="Arial" w:cs="Arial"/>
        </w:rPr>
        <w:t xml:space="preserve"> </w:t>
      </w:r>
      <w:r w:rsidRPr="001316B2">
        <w:rPr>
          <w:rFonts w:ascii="Arial" w:hAnsi="Arial" w:cs="Arial"/>
        </w:rPr>
        <w:t xml:space="preserve">   </w:t>
      </w:r>
      <w:r w:rsidR="00B81791">
        <w:rPr>
          <w:rFonts w:ascii="Arial" w:hAnsi="Arial" w:cs="Arial"/>
        </w:rPr>
        <w:t xml:space="preserve">   </w:t>
      </w:r>
      <w:r w:rsidRPr="001316B2">
        <w:rPr>
          <w:rFonts w:ascii="Arial" w:hAnsi="Arial" w:cs="Arial"/>
        </w:rPr>
        <w:t xml:space="preserve"> </w:t>
      </w:r>
      <w:proofErr w:type="spellStart"/>
      <w:r w:rsidR="00B81791">
        <w:rPr>
          <w:rFonts w:ascii="Arial" w:hAnsi="Arial" w:cs="Arial"/>
        </w:rPr>
        <w:t>Now</w:t>
      </w:r>
      <w:proofErr w:type="spellEnd"/>
    </w:p>
    <w:p w14:paraId="64519C10" w14:textId="77777777" w:rsidR="00702179" w:rsidRDefault="00702179" w:rsidP="00AC7C86">
      <w:pPr>
        <w:rPr>
          <w:rFonts w:ascii="Arial" w:eastAsia="Calibri" w:hAnsi="Arial" w:cs="Arial"/>
          <w:b/>
        </w:rPr>
      </w:pPr>
    </w:p>
    <w:p w14:paraId="29DD104B" w14:textId="77777777" w:rsidR="003B73F3" w:rsidRDefault="003B73F3" w:rsidP="00486B7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HEALTHCARE TREATMENT SATISFACTION:</w:t>
      </w:r>
    </w:p>
    <w:p w14:paraId="20C6D81A" w14:textId="51181C4F" w:rsidR="00486B72" w:rsidRDefault="00486B72" w:rsidP="00486B7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rate your overall satisfaction with the specialist treatment and care you are </w:t>
      </w:r>
      <w:r>
        <w:rPr>
          <w:rFonts w:ascii="Arial" w:hAnsi="Arial" w:cs="Arial"/>
          <w:b/>
          <w:i/>
        </w:rPr>
        <w:t xml:space="preserve">currently </w:t>
      </w:r>
      <w:r>
        <w:rPr>
          <w:rFonts w:ascii="Arial" w:hAnsi="Arial" w:cs="Arial"/>
          <w:b/>
        </w:rPr>
        <w:t xml:space="preserve">receiving for your Hip Dysplasia, Perthes or SUFE.  </w:t>
      </w:r>
    </w:p>
    <w:p w14:paraId="075D2288" w14:textId="77777777" w:rsidR="00486B72" w:rsidRPr="001316B2" w:rsidRDefault="00486B72" w:rsidP="00486B72">
      <w:pPr>
        <w:pStyle w:val="BodyText2"/>
        <w:rPr>
          <w:rFonts w:ascii="Arial" w:hAnsi="Arial" w:cs="Arial"/>
          <w:b/>
          <w:sz w:val="22"/>
          <w:szCs w:val="22"/>
        </w:rPr>
      </w:pPr>
    </w:p>
    <w:p w14:paraId="1B028104" w14:textId="77777777" w:rsidR="00486B72" w:rsidRPr="001316B2" w:rsidRDefault="00486B72" w:rsidP="00486B72">
      <w:pPr>
        <w:pStyle w:val="BodyText2"/>
        <w:rPr>
          <w:rFonts w:ascii="Arial" w:hAnsi="Arial" w:cs="Arial"/>
          <w:sz w:val="22"/>
          <w:szCs w:val="22"/>
        </w:rPr>
      </w:pP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DB81D6" wp14:editId="1510C178">
                <wp:simplePos x="0" y="0"/>
                <wp:positionH relativeFrom="column">
                  <wp:posOffset>974090</wp:posOffset>
                </wp:positionH>
                <wp:positionV relativeFrom="paragraph">
                  <wp:posOffset>46990</wp:posOffset>
                </wp:positionV>
                <wp:extent cx="342900" cy="223520"/>
                <wp:effectExtent l="13335" t="10160" r="5715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6F7F" id="Rectangle 32" o:spid="_x0000_s1026" style="position:absolute;margin-left:76.7pt;margin-top:3.7pt;width:27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DAD117" wp14:editId="6B94378B">
                <wp:simplePos x="0" y="0"/>
                <wp:positionH relativeFrom="column">
                  <wp:posOffset>4745990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7BA4A" id="Rectangle 33" o:spid="_x0000_s1026" style="position:absolute;margin-left:373.7pt;margin-top:6.9pt;width:27pt;height:1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23C7AF" wp14:editId="67B04589">
                <wp:simplePos x="0" y="0"/>
                <wp:positionH relativeFrom="column">
                  <wp:posOffset>3831590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B985E" id="Rectangle 34" o:spid="_x0000_s1026" style="position:absolute;margin-left:301.7pt;margin-top:6.9pt;width:27pt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68851D" wp14:editId="74C79C66">
                <wp:simplePos x="0" y="0"/>
                <wp:positionH relativeFrom="column">
                  <wp:posOffset>2002790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D26AA" id="Rectangle 35" o:spid="_x0000_s1026" style="position:absolute;margin-left:157.7pt;margin-top:6.9pt;width:27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"/>
            </w:pict>
          </mc:Fallback>
        </mc:AlternateContent>
      </w:r>
      <w:r w:rsidRPr="001316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C7E06E" wp14:editId="16F99AAE">
                <wp:simplePos x="0" y="0"/>
                <wp:positionH relativeFrom="column">
                  <wp:posOffset>2917190</wp:posOffset>
                </wp:positionH>
                <wp:positionV relativeFrom="paragraph">
                  <wp:posOffset>87630</wp:posOffset>
                </wp:positionV>
                <wp:extent cx="342900" cy="223520"/>
                <wp:effectExtent l="13335" t="12700" r="5715" b="1143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6E4B" id="Rectangle 36" o:spid="_x0000_s1026" style="position:absolute;margin-left:229.7pt;margin-top:6.9pt;width:27pt;height:1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"/>
            </w:pict>
          </mc:Fallback>
        </mc:AlternateContent>
      </w:r>
    </w:p>
    <w:p w14:paraId="4A1C467A" w14:textId="77777777" w:rsidR="00486B72" w:rsidRPr="001316B2" w:rsidRDefault="00486B72" w:rsidP="00486B72">
      <w:pPr>
        <w:pStyle w:val="BodyText2"/>
        <w:rPr>
          <w:rFonts w:ascii="Arial" w:hAnsi="Arial" w:cs="Arial"/>
          <w:sz w:val="22"/>
          <w:szCs w:val="22"/>
        </w:rPr>
      </w:pPr>
    </w:p>
    <w:p w14:paraId="39C88FDC" w14:textId="77777777" w:rsidR="00486B72" w:rsidRPr="001316B2" w:rsidRDefault="00486B72" w:rsidP="00486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     </w:t>
      </w:r>
      <w:r w:rsidRPr="001316B2">
        <w:rPr>
          <w:rFonts w:ascii="Arial" w:hAnsi="Arial" w:cs="Arial"/>
        </w:rPr>
        <w:t xml:space="preserve">   Excellent      </w:t>
      </w:r>
      <w:r>
        <w:rPr>
          <w:rFonts w:ascii="Arial" w:hAnsi="Arial" w:cs="Arial"/>
        </w:rPr>
        <w:t xml:space="preserve">   </w:t>
      </w:r>
      <w:r w:rsidRPr="001316B2">
        <w:rPr>
          <w:rFonts w:ascii="Arial" w:hAnsi="Arial" w:cs="Arial"/>
        </w:rPr>
        <w:t xml:space="preserve">  Very Good           </w:t>
      </w:r>
      <w:proofErr w:type="spellStart"/>
      <w:r w:rsidRPr="001316B2"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ab/>
      </w:r>
      <w:r w:rsidRPr="001316B2">
        <w:rPr>
          <w:rFonts w:ascii="Arial" w:hAnsi="Arial" w:cs="Arial"/>
        </w:rPr>
        <w:t xml:space="preserve">      Fair</w:t>
      </w:r>
      <w:r w:rsidRPr="001316B2">
        <w:rPr>
          <w:rFonts w:ascii="Arial" w:hAnsi="Arial" w:cs="Arial"/>
        </w:rPr>
        <w:tab/>
        <w:t xml:space="preserve">      Poor</w:t>
      </w:r>
    </w:p>
    <w:p w14:paraId="5E43C715" w14:textId="77777777" w:rsidR="003B73F3" w:rsidRDefault="003B73F3" w:rsidP="003B73F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FDFA4A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3377B370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122B9F44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2E89A36F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714FA7D9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17E71776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177BC570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02521CAD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2322DB29" w14:textId="77777777" w:rsidR="00A07D78" w:rsidRDefault="00A07D78" w:rsidP="00A07D78">
      <w:pPr>
        <w:rPr>
          <w:rFonts w:ascii="Arial" w:hAnsi="Arial" w:cs="Arial"/>
          <w:b/>
          <w:sz w:val="24"/>
          <w:szCs w:val="24"/>
        </w:rPr>
      </w:pPr>
    </w:p>
    <w:p w14:paraId="5F98F2CD" w14:textId="77777777" w:rsidR="00E0229E" w:rsidRDefault="00E0229E" w:rsidP="00A07D78">
      <w:pPr>
        <w:jc w:val="right"/>
        <w:rPr>
          <w:rFonts w:ascii="Arial" w:hAnsi="Arial" w:cs="Arial"/>
          <w:b/>
          <w:sz w:val="24"/>
          <w:szCs w:val="24"/>
        </w:rPr>
      </w:pPr>
    </w:p>
    <w:p w14:paraId="09A782AF" w14:textId="77777777" w:rsidR="00E0229E" w:rsidRDefault="00E0229E" w:rsidP="00A07D78">
      <w:pPr>
        <w:jc w:val="right"/>
        <w:rPr>
          <w:rFonts w:ascii="Arial" w:hAnsi="Arial" w:cs="Arial"/>
          <w:b/>
          <w:sz w:val="24"/>
          <w:szCs w:val="24"/>
        </w:rPr>
      </w:pPr>
    </w:p>
    <w:p w14:paraId="7A4D2FBD" w14:textId="77777777" w:rsidR="00E0229E" w:rsidRDefault="00E0229E" w:rsidP="00A07D78">
      <w:pPr>
        <w:jc w:val="right"/>
        <w:rPr>
          <w:rFonts w:ascii="Arial" w:hAnsi="Arial" w:cs="Arial"/>
          <w:b/>
          <w:sz w:val="24"/>
          <w:szCs w:val="24"/>
        </w:rPr>
      </w:pPr>
    </w:p>
    <w:p w14:paraId="2DD7CA66" w14:textId="77777777" w:rsidR="00E0229E" w:rsidRDefault="00E0229E" w:rsidP="00E0229E">
      <w:pPr>
        <w:rPr>
          <w:rFonts w:ascii="Arial" w:hAnsi="Arial" w:cs="Arial"/>
          <w:b/>
          <w:sz w:val="24"/>
          <w:szCs w:val="24"/>
        </w:rPr>
      </w:pPr>
    </w:p>
    <w:p w14:paraId="4A7C7E73" w14:textId="77777777" w:rsidR="00E0229E" w:rsidRDefault="00E0229E" w:rsidP="00E0229E">
      <w:pPr>
        <w:rPr>
          <w:rFonts w:ascii="Arial" w:hAnsi="Arial" w:cs="Arial"/>
          <w:b/>
          <w:sz w:val="24"/>
          <w:szCs w:val="24"/>
        </w:rPr>
      </w:pPr>
    </w:p>
    <w:p w14:paraId="250BE1FD" w14:textId="77777777" w:rsidR="00E0229E" w:rsidRDefault="00E0229E" w:rsidP="00E0229E">
      <w:pPr>
        <w:rPr>
          <w:rFonts w:ascii="Arial" w:hAnsi="Arial" w:cs="Arial"/>
          <w:b/>
          <w:sz w:val="24"/>
          <w:szCs w:val="24"/>
        </w:rPr>
      </w:pPr>
    </w:p>
    <w:p w14:paraId="569CD1D3" w14:textId="7E2D6064" w:rsidR="00A07D78" w:rsidRDefault="00A07D78" w:rsidP="00E022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turn over the page for the final questions</w:t>
      </w:r>
      <w:r w:rsidR="00E0229E">
        <w:rPr>
          <w:rFonts w:ascii="Arial" w:hAnsi="Arial" w:cs="Arial"/>
          <w:b/>
          <w:sz w:val="24"/>
          <w:szCs w:val="24"/>
        </w:rPr>
        <w:t xml:space="preserve"> and instructions about returning the questionnaire.  Thank you</w:t>
      </w:r>
      <w:r>
        <w:rPr>
          <w:rFonts w:ascii="Arial" w:hAnsi="Arial" w:cs="Arial"/>
          <w:b/>
          <w:sz w:val="24"/>
          <w:szCs w:val="24"/>
        </w:rPr>
        <w:t>.</w:t>
      </w:r>
    </w:p>
    <w:p w14:paraId="639ED687" w14:textId="77777777" w:rsidR="00E0229E" w:rsidRDefault="00E022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851D397" w14:textId="7B0756EE" w:rsidR="003B73F3" w:rsidRPr="003B73F3" w:rsidRDefault="003B73F3" w:rsidP="003B73F3">
      <w:pPr>
        <w:pStyle w:val="NoSpacing"/>
        <w:rPr>
          <w:rFonts w:ascii="Arial" w:hAnsi="Arial" w:cs="Arial"/>
          <w:b/>
          <w:sz w:val="24"/>
          <w:szCs w:val="24"/>
        </w:rPr>
      </w:pPr>
      <w:r w:rsidRPr="003B73F3">
        <w:rPr>
          <w:rFonts w:ascii="Arial" w:hAnsi="Arial" w:cs="Arial"/>
          <w:b/>
          <w:sz w:val="24"/>
          <w:szCs w:val="24"/>
        </w:rPr>
        <w:lastRenderedPageBreak/>
        <w:t>GREATEST HOPES &amp; WORST FEARS:</w:t>
      </w:r>
    </w:p>
    <w:p w14:paraId="562F21B2" w14:textId="77777777" w:rsidR="00CC19D5" w:rsidRPr="00AC6DE2" w:rsidRDefault="003B73F3" w:rsidP="00AC6DE2">
      <w:pPr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Finally,</w:t>
      </w:r>
      <w:r w:rsidR="007A635A" w:rsidRPr="00A441F9">
        <w:rPr>
          <w:rFonts w:ascii="Arial" w:eastAsia="Calibri" w:hAnsi="Arial" w:cs="Arial"/>
          <w:b/>
        </w:rPr>
        <w:t xml:space="preserve"> we wou</w:t>
      </w:r>
      <w:r w:rsidR="00CC19D5" w:rsidRPr="00A441F9">
        <w:rPr>
          <w:rFonts w:ascii="Arial" w:eastAsia="Calibri" w:hAnsi="Arial" w:cs="Arial"/>
          <w:b/>
        </w:rPr>
        <w:t xml:space="preserve">ld like to ask you about your greatest hope and worst fear about your quality of life overall, and the impact and consequences arising </w:t>
      </w:r>
      <w:r w:rsidR="00CC19D5" w:rsidRPr="00A441F9">
        <w:rPr>
          <w:rFonts w:ascii="Arial" w:eastAsia="Calibri" w:hAnsi="Arial" w:cs="Arial"/>
          <w:b/>
          <w:i/>
        </w:rPr>
        <w:t>because of your hip(s).</w:t>
      </w:r>
    </w:p>
    <w:p w14:paraId="692C7B55" w14:textId="77777777" w:rsidR="00CC19D5" w:rsidRPr="001316B2" w:rsidRDefault="007A635A" w:rsidP="007A635A">
      <w:pPr>
        <w:spacing w:after="0" w:line="360" w:lineRule="auto"/>
        <w:rPr>
          <w:rFonts w:ascii="Arial" w:eastAsia="Calibri" w:hAnsi="Arial" w:cs="Arial"/>
          <w:i/>
        </w:rPr>
      </w:pPr>
      <w:r w:rsidRPr="001316B2">
        <w:rPr>
          <w:rFonts w:ascii="Arial" w:eastAsia="Calibri" w:hAnsi="Arial" w:cs="Arial"/>
          <w:i/>
        </w:rPr>
        <w:t xml:space="preserve">(a) </w:t>
      </w:r>
      <w:r w:rsidR="0087701C">
        <w:rPr>
          <w:rFonts w:ascii="Arial" w:eastAsia="Calibri" w:hAnsi="Arial" w:cs="Arial"/>
          <w:i/>
        </w:rPr>
        <w:t>My greatest hope is</w:t>
      </w:r>
    </w:p>
    <w:p w14:paraId="6A846BA1" w14:textId="77777777" w:rsidR="00CC19D5" w:rsidRPr="001316B2" w:rsidRDefault="00CC19D5" w:rsidP="00CC19D5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521F413" w14:textId="77777777" w:rsidR="00CC19D5" w:rsidRDefault="00CC19D5" w:rsidP="00CC19D5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D6F05" w14:textId="77777777" w:rsidR="00B56210" w:rsidRPr="001316B2" w:rsidRDefault="00B56210" w:rsidP="00B56210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B8DEDE" w14:textId="77777777" w:rsidR="00B56210" w:rsidRPr="001316B2" w:rsidRDefault="00B56210" w:rsidP="00CC19D5">
      <w:pPr>
        <w:pStyle w:val="NoSpacing"/>
        <w:spacing w:line="360" w:lineRule="auto"/>
        <w:rPr>
          <w:rFonts w:ascii="Arial" w:hAnsi="Arial" w:cs="Arial"/>
        </w:rPr>
      </w:pPr>
    </w:p>
    <w:p w14:paraId="3B4AD280" w14:textId="77777777" w:rsidR="00CC19D5" w:rsidRPr="001316B2" w:rsidRDefault="00426E0B" w:rsidP="007A635A">
      <w:pPr>
        <w:spacing w:after="0" w:line="360" w:lineRule="auto"/>
        <w:rPr>
          <w:rFonts w:ascii="Arial" w:eastAsia="Calibri" w:hAnsi="Arial" w:cs="Arial"/>
          <w:i/>
        </w:rPr>
      </w:pPr>
      <w:r w:rsidRPr="001316B2">
        <w:rPr>
          <w:rFonts w:ascii="Arial" w:eastAsia="Calibri" w:hAnsi="Arial" w:cs="Arial"/>
          <w:i/>
        </w:rPr>
        <w:t xml:space="preserve"> </w:t>
      </w:r>
      <w:r w:rsidR="00CC19D5" w:rsidRPr="001316B2">
        <w:rPr>
          <w:rFonts w:ascii="Arial" w:eastAsia="Calibri" w:hAnsi="Arial" w:cs="Arial"/>
          <w:i/>
        </w:rPr>
        <w:t>(b) M</w:t>
      </w:r>
      <w:r w:rsidR="0087701C">
        <w:rPr>
          <w:rFonts w:ascii="Arial" w:eastAsia="Calibri" w:hAnsi="Arial" w:cs="Arial"/>
          <w:i/>
        </w:rPr>
        <w:t>y worst fear is</w:t>
      </w:r>
    </w:p>
    <w:p w14:paraId="407A48E6" w14:textId="77777777" w:rsidR="00CC19D5" w:rsidRPr="001316B2" w:rsidRDefault="00CC19D5" w:rsidP="00CC19D5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E4B7593" w14:textId="77777777" w:rsidR="00CC19D5" w:rsidRDefault="00CC19D5" w:rsidP="00CC19D5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A4FF6" w14:textId="77777777" w:rsidR="00B56210" w:rsidRPr="001316B2" w:rsidRDefault="00B56210" w:rsidP="00B56210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A55BF" w14:textId="77777777" w:rsidR="00B56210" w:rsidRPr="001316B2" w:rsidRDefault="00B56210" w:rsidP="00CC19D5">
      <w:pPr>
        <w:pStyle w:val="NoSpacing"/>
        <w:spacing w:line="360" w:lineRule="auto"/>
        <w:rPr>
          <w:rFonts w:ascii="Arial" w:hAnsi="Arial" w:cs="Arial"/>
        </w:rPr>
      </w:pPr>
    </w:p>
    <w:p w14:paraId="5688883B" w14:textId="77777777" w:rsidR="00CC19D5" w:rsidRPr="001316B2" w:rsidRDefault="00CC19D5" w:rsidP="00CC19D5">
      <w:pPr>
        <w:pStyle w:val="BodyText2"/>
        <w:rPr>
          <w:rFonts w:ascii="Arial" w:hAnsi="Arial" w:cs="Arial"/>
          <w:b/>
        </w:rPr>
      </w:pPr>
    </w:p>
    <w:p w14:paraId="4EDF2569" w14:textId="77777777" w:rsidR="00CC19D5" w:rsidRPr="001316B2" w:rsidRDefault="00CC19D5" w:rsidP="00CB2869">
      <w:pPr>
        <w:spacing w:line="240" w:lineRule="auto"/>
        <w:rPr>
          <w:rFonts w:ascii="Arial" w:eastAsia="Calibri" w:hAnsi="Arial" w:cs="Arial"/>
        </w:rPr>
      </w:pPr>
      <w:r w:rsidRPr="001316B2">
        <w:rPr>
          <w:rFonts w:ascii="Arial" w:hAnsi="Arial" w:cs="Arial"/>
        </w:rPr>
        <w:t xml:space="preserve">(c) </w:t>
      </w:r>
      <w:r w:rsidRPr="0087701C">
        <w:rPr>
          <w:rFonts w:ascii="Arial" w:hAnsi="Arial" w:cs="Arial"/>
          <w:i/>
        </w:rPr>
        <w:t xml:space="preserve"> If there is anything else </w:t>
      </w:r>
      <w:r w:rsidRPr="0087701C">
        <w:rPr>
          <w:rFonts w:ascii="Arial" w:eastAsia="Calibri" w:hAnsi="Arial" w:cs="Arial"/>
          <w:i/>
        </w:rPr>
        <w:t>affecting your quality of life arising because of your hip(s) that is of great importance or significance at the present time</w:t>
      </w:r>
      <w:r w:rsidRPr="001316B2">
        <w:rPr>
          <w:rFonts w:ascii="Arial" w:eastAsia="Calibri" w:hAnsi="Arial" w:cs="Arial"/>
        </w:rPr>
        <w:t xml:space="preserve">, and that has not been </w:t>
      </w:r>
      <w:r w:rsidR="00E1458B" w:rsidRPr="001316B2">
        <w:rPr>
          <w:rFonts w:ascii="Arial" w:eastAsia="Calibri" w:hAnsi="Arial" w:cs="Arial"/>
        </w:rPr>
        <w:t xml:space="preserve">covered </w:t>
      </w:r>
      <w:r w:rsidRPr="001316B2">
        <w:rPr>
          <w:rFonts w:ascii="Arial" w:eastAsia="Calibri" w:hAnsi="Arial" w:cs="Arial"/>
        </w:rPr>
        <w:t>in your previous responses</w:t>
      </w:r>
      <w:r w:rsidR="008A7BFC" w:rsidRPr="001316B2">
        <w:rPr>
          <w:rFonts w:ascii="Arial" w:eastAsia="Calibri" w:hAnsi="Arial" w:cs="Arial"/>
        </w:rPr>
        <w:t xml:space="preserve"> above</w:t>
      </w:r>
      <w:r w:rsidRPr="001316B2">
        <w:rPr>
          <w:rFonts w:ascii="Arial" w:eastAsia="Calibri" w:hAnsi="Arial" w:cs="Arial"/>
        </w:rPr>
        <w:t>, please write it below in the space provided.</w:t>
      </w:r>
    </w:p>
    <w:p w14:paraId="61AB0F26" w14:textId="77777777" w:rsidR="00CC19D5" w:rsidRPr="001316B2" w:rsidRDefault="00CC19D5" w:rsidP="00CC19D5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A71151E" w14:textId="77777777" w:rsidR="00CC19D5" w:rsidRDefault="00CC19D5" w:rsidP="00CC19D5">
      <w:pPr>
        <w:pStyle w:val="NoSpacing"/>
        <w:spacing w:line="360" w:lineRule="auto"/>
        <w:rPr>
          <w:rFonts w:ascii="Arial" w:hAnsi="Arial" w:cs="Arial"/>
        </w:rPr>
      </w:pPr>
      <w:r w:rsidRPr="001316B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42AD0" w14:textId="77777777" w:rsidR="00791680" w:rsidRDefault="00791680" w:rsidP="00CC19D5">
      <w:pPr>
        <w:pStyle w:val="NoSpacing"/>
        <w:spacing w:line="360" w:lineRule="auto"/>
        <w:rPr>
          <w:rFonts w:ascii="Arial" w:hAnsi="Arial" w:cs="Arial"/>
        </w:rPr>
      </w:pPr>
    </w:p>
    <w:p w14:paraId="552B64C6" w14:textId="77777777" w:rsidR="00B56210" w:rsidRPr="00B56210" w:rsidRDefault="00B56210" w:rsidP="007C0FB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311"/>
      </w:tblGrid>
      <w:tr w:rsidR="002E40D6" w14:paraId="0110B34F" w14:textId="77777777" w:rsidTr="00426E0B">
        <w:trPr>
          <w:trHeight w:val="2125"/>
        </w:trPr>
        <w:tc>
          <w:tcPr>
            <w:tcW w:w="8311" w:type="dxa"/>
          </w:tcPr>
          <w:p w14:paraId="7CC5D964" w14:textId="77777777" w:rsidR="002E40D6" w:rsidRPr="0077040E" w:rsidRDefault="002E40D6" w:rsidP="00CC19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040E">
              <w:rPr>
                <w:rFonts w:ascii="Arial" w:hAnsi="Arial" w:cs="Arial"/>
                <w:sz w:val="24"/>
                <w:szCs w:val="24"/>
              </w:rPr>
              <w:t>Thank you very much f</w:t>
            </w:r>
            <w:r w:rsidR="00264D10" w:rsidRPr="0077040E">
              <w:rPr>
                <w:rFonts w:ascii="Arial" w:hAnsi="Arial" w:cs="Arial"/>
                <w:sz w:val="24"/>
                <w:szCs w:val="24"/>
              </w:rPr>
              <w:t>or taking the time to complete this questionnaire and f</w:t>
            </w:r>
            <w:r w:rsidRPr="0077040E">
              <w:rPr>
                <w:rFonts w:ascii="Arial" w:hAnsi="Arial" w:cs="Arial"/>
                <w:sz w:val="24"/>
                <w:szCs w:val="24"/>
              </w:rPr>
              <w:t>or your involvement in our research and for completing this questionnaire.</w:t>
            </w:r>
          </w:p>
          <w:p w14:paraId="4D31CCE2" w14:textId="77777777" w:rsidR="00E76E9F" w:rsidRPr="0077040E" w:rsidRDefault="00E76E9F" w:rsidP="00CC19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8DE82D" w14:textId="77777777" w:rsidR="002E40D6" w:rsidRPr="002E40D6" w:rsidRDefault="002E40D6" w:rsidP="00264D10">
            <w:pPr>
              <w:spacing w:line="360" w:lineRule="auto"/>
              <w:rPr>
                <w:rFonts w:ascii="Arial" w:hAnsi="Arial" w:cs="Arial"/>
                <w:b/>
              </w:rPr>
            </w:pPr>
            <w:r w:rsidRPr="0077040E">
              <w:rPr>
                <w:rFonts w:ascii="Arial" w:hAnsi="Arial" w:cs="Arial"/>
                <w:sz w:val="24"/>
                <w:szCs w:val="24"/>
              </w:rPr>
              <w:t>Please now</w:t>
            </w:r>
            <w:r w:rsidRPr="0077040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64D10" w:rsidRPr="0077040E">
              <w:rPr>
                <w:rFonts w:ascii="Arial" w:hAnsi="Arial" w:cs="Arial"/>
                <w:i/>
                <w:sz w:val="24"/>
                <w:szCs w:val="24"/>
                <w:u w:val="single"/>
              </w:rPr>
              <w:t>either</w:t>
            </w:r>
            <w:r w:rsidR="00264D10" w:rsidRPr="0077040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give the completed questionnaire back to the nurse who gave it to you, </w:t>
            </w:r>
            <w:r w:rsidR="00264D10" w:rsidRPr="0077040E">
              <w:rPr>
                <w:rFonts w:ascii="Arial" w:hAnsi="Arial" w:cs="Arial"/>
                <w:i/>
                <w:sz w:val="24"/>
                <w:szCs w:val="24"/>
                <w:u w:val="single"/>
                <w:lang w:eastAsia="en-GB"/>
              </w:rPr>
              <w:t>or</w:t>
            </w:r>
            <w:r w:rsidR="00264D10" w:rsidRPr="0077040E">
              <w:rPr>
                <w:rFonts w:ascii="Arial" w:hAnsi="Arial" w:cs="Arial"/>
                <w:sz w:val="24"/>
                <w:szCs w:val="24"/>
                <w:u w:val="single"/>
                <w:lang w:eastAsia="en-GB"/>
              </w:rPr>
              <w:t xml:space="preserve"> </w:t>
            </w:r>
            <w:r w:rsidR="00264D10" w:rsidRPr="0077040E">
              <w:rPr>
                <w:rFonts w:ascii="Arial" w:hAnsi="Arial" w:cs="Arial"/>
                <w:sz w:val="24"/>
                <w:szCs w:val="24"/>
                <w:lang w:eastAsia="en-GB"/>
              </w:rPr>
              <w:t xml:space="preserve">send it back in the attached FREEPOST envelope, </w:t>
            </w:r>
            <w:r w:rsidR="00264D10" w:rsidRPr="0077040E">
              <w:rPr>
                <w:rFonts w:ascii="Arial" w:hAnsi="Arial" w:cs="Arial"/>
                <w:i/>
                <w:sz w:val="24"/>
                <w:szCs w:val="24"/>
                <w:u w:val="single"/>
                <w:lang w:eastAsia="en-GB"/>
              </w:rPr>
              <w:t xml:space="preserve">or </w:t>
            </w:r>
            <w:r w:rsidRPr="0077040E">
              <w:rPr>
                <w:rFonts w:ascii="Arial" w:hAnsi="Arial" w:cs="Arial"/>
                <w:i/>
                <w:sz w:val="24"/>
                <w:szCs w:val="24"/>
              </w:rPr>
              <w:t xml:space="preserve">via e-mail </w:t>
            </w:r>
            <w:r w:rsidR="00264D10" w:rsidRPr="0077040E">
              <w:rPr>
                <w:rFonts w:ascii="Arial" w:hAnsi="Arial" w:cs="Arial"/>
                <w:sz w:val="24"/>
                <w:szCs w:val="24"/>
              </w:rPr>
              <w:t>to</w:t>
            </w:r>
            <w:r w:rsidRPr="0077040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77040E">
                <w:rPr>
                  <w:rStyle w:val="Hyperlink"/>
                  <w:rFonts w:ascii="Arial" w:hAnsi="Arial" w:cs="Arial"/>
                  <w:sz w:val="24"/>
                  <w:szCs w:val="24"/>
                </w:rPr>
                <w:t>Gamblingts@cardiff.ac.uk</w:t>
              </w:r>
            </w:hyperlink>
            <w:r w:rsidR="00264D10" w:rsidRPr="007704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8BB9093" w14:textId="77777777" w:rsidR="008E56D1" w:rsidRPr="001316B2" w:rsidRDefault="008E56D1" w:rsidP="002E40D6">
      <w:pPr>
        <w:spacing w:line="360" w:lineRule="auto"/>
        <w:rPr>
          <w:rFonts w:ascii="Arial" w:hAnsi="Arial" w:cs="Arial"/>
          <w:b/>
        </w:rPr>
      </w:pPr>
    </w:p>
    <w:sectPr w:rsidR="008E56D1" w:rsidRPr="001316B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0F74" w14:textId="77777777" w:rsidR="004172CD" w:rsidRDefault="004172CD" w:rsidP="005046A1">
      <w:pPr>
        <w:spacing w:after="0" w:line="240" w:lineRule="auto"/>
      </w:pPr>
      <w:r>
        <w:separator/>
      </w:r>
    </w:p>
  </w:endnote>
  <w:endnote w:type="continuationSeparator" w:id="0">
    <w:p w14:paraId="4AB6DDD1" w14:textId="77777777" w:rsidR="004172CD" w:rsidRDefault="004172CD" w:rsidP="0050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IGO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744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366CA" w14:textId="4259FC9C" w:rsidR="00A07D78" w:rsidRDefault="009A086B" w:rsidP="00A07D78">
        <w:pPr>
          <w:pStyle w:val="Footer"/>
        </w:pPr>
        <w:r>
          <w:t>Supplementary Material</w:t>
        </w:r>
        <w:r w:rsidR="00A07D78">
          <w:tab/>
        </w:r>
        <w:r w:rsidR="00A07D78">
          <w:fldChar w:fldCharType="begin"/>
        </w:r>
        <w:r w:rsidR="00A07D78">
          <w:instrText xml:space="preserve"> PAGE   \* MERGEFORMAT </w:instrText>
        </w:r>
        <w:r w:rsidR="00A07D78">
          <w:fldChar w:fldCharType="separate"/>
        </w:r>
        <w:r w:rsidR="0001232A">
          <w:rPr>
            <w:noProof/>
          </w:rPr>
          <w:t>1</w:t>
        </w:r>
        <w:r w:rsidR="00A07D78">
          <w:rPr>
            <w:noProof/>
          </w:rPr>
          <w:fldChar w:fldCharType="end"/>
        </w:r>
      </w:p>
    </w:sdtContent>
  </w:sdt>
  <w:p w14:paraId="4E419F87" w14:textId="77777777" w:rsidR="001047B0" w:rsidRDefault="0010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CF7BC" w14:textId="77777777" w:rsidR="004172CD" w:rsidRDefault="004172CD" w:rsidP="005046A1">
      <w:pPr>
        <w:spacing w:after="0" w:line="240" w:lineRule="auto"/>
      </w:pPr>
      <w:r>
        <w:separator/>
      </w:r>
    </w:p>
  </w:footnote>
  <w:footnote w:type="continuationSeparator" w:id="0">
    <w:p w14:paraId="64952866" w14:textId="77777777" w:rsidR="004172CD" w:rsidRDefault="004172CD" w:rsidP="0050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132"/>
    <w:multiLevelType w:val="hybridMultilevel"/>
    <w:tmpl w:val="92D47306"/>
    <w:lvl w:ilvl="0" w:tplc="6C4CF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8B1"/>
    <w:multiLevelType w:val="hybridMultilevel"/>
    <w:tmpl w:val="CF102F1A"/>
    <w:lvl w:ilvl="0" w:tplc="59E061FE">
      <w:start w:val="1"/>
      <w:numFmt w:val="decimal"/>
      <w:lvlText w:val="%1."/>
      <w:lvlJc w:val="left"/>
      <w:pPr>
        <w:ind w:left="360" w:hanging="360"/>
      </w:pPr>
      <w:rPr>
        <w:rFonts w:ascii="CCIGOC+TimesNewRoman" w:hAnsi="CCIGOC+TimesNewRoman" w:cs="CCIGOC+TimesNewRoman" w:hint="default"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74E97"/>
    <w:multiLevelType w:val="hybridMultilevel"/>
    <w:tmpl w:val="D898D23A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914C8"/>
    <w:multiLevelType w:val="hybridMultilevel"/>
    <w:tmpl w:val="C9EA8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7ACD"/>
    <w:multiLevelType w:val="hybridMultilevel"/>
    <w:tmpl w:val="A99E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1F68"/>
    <w:multiLevelType w:val="hybridMultilevel"/>
    <w:tmpl w:val="29DA0E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DB557E"/>
    <w:multiLevelType w:val="hybridMultilevel"/>
    <w:tmpl w:val="118ED04C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072FD"/>
    <w:multiLevelType w:val="hybridMultilevel"/>
    <w:tmpl w:val="36F00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D24BC"/>
    <w:multiLevelType w:val="hybridMultilevel"/>
    <w:tmpl w:val="D958B0E2"/>
    <w:lvl w:ilvl="0" w:tplc="080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D20224"/>
    <w:multiLevelType w:val="hybridMultilevel"/>
    <w:tmpl w:val="96EECD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C408D"/>
    <w:multiLevelType w:val="hybridMultilevel"/>
    <w:tmpl w:val="57D02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15337"/>
    <w:multiLevelType w:val="hybridMultilevel"/>
    <w:tmpl w:val="49B62ED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490F"/>
    <w:multiLevelType w:val="hybridMultilevel"/>
    <w:tmpl w:val="0B203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27735B"/>
    <w:multiLevelType w:val="hybridMultilevel"/>
    <w:tmpl w:val="8A2422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7664B"/>
    <w:multiLevelType w:val="hybridMultilevel"/>
    <w:tmpl w:val="E9F8593C"/>
    <w:lvl w:ilvl="0" w:tplc="6D8E7A4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4054F"/>
    <w:multiLevelType w:val="hybridMultilevel"/>
    <w:tmpl w:val="522CC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70278"/>
    <w:multiLevelType w:val="hybridMultilevel"/>
    <w:tmpl w:val="AEF43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D74387"/>
    <w:multiLevelType w:val="hybridMultilevel"/>
    <w:tmpl w:val="92D47306"/>
    <w:lvl w:ilvl="0" w:tplc="6C4CF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76839"/>
    <w:multiLevelType w:val="hybridMultilevel"/>
    <w:tmpl w:val="7F322B6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508F1"/>
    <w:multiLevelType w:val="hybridMultilevel"/>
    <w:tmpl w:val="796CA736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F7793"/>
    <w:multiLevelType w:val="hybridMultilevel"/>
    <w:tmpl w:val="094AB4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EE2315"/>
    <w:multiLevelType w:val="hybridMultilevel"/>
    <w:tmpl w:val="63F671A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33754"/>
    <w:multiLevelType w:val="hybridMultilevel"/>
    <w:tmpl w:val="8C726F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57F93"/>
    <w:multiLevelType w:val="hybridMultilevel"/>
    <w:tmpl w:val="F4FE61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2F5DEC"/>
    <w:multiLevelType w:val="hybridMultilevel"/>
    <w:tmpl w:val="18DC1E3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F74DC"/>
    <w:multiLevelType w:val="hybridMultilevel"/>
    <w:tmpl w:val="B598FC1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044F"/>
    <w:multiLevelType w:val="hybridMultilevel"/>
    <w:tmpl w:val="B3DC89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22"/>
  </w:num>
  <w:num w:numId="5">
    <w:abstractNumId w:val="14"/>
  </w:num>
  <w:num w:numId="6">
    <w:abstractNumId w:val="16"/>
  </w:num>
  <w:num w:numId="7">
    <w:abstractNumId w:val="4"/>
  </w:num>
  <w:num w:numId="8">
    <w:abstractNumId w:val="23"/>
  </w:num>
  <w:num w:numId="9">
    <w:abstractNumId w:val="13"/>
  </w:num>
  <w:num w:numId="10">
    <w:abstractNumId w:val="3"/>
  </w:num>
  <w:num w:numId="11">
    <w:abstractNumId w:val="9"/>
  </w:num>
  <w:num w:numId="12">
    <w:abstractNumId w:val="8"/>
  </w:num>
  <w:num w:numId="13">
    <w:abstractNumId w:val="21"/>
  </w:num>
  <w:num w:numId="14">
    <w:abstractNumId w:val="25"/>
  </w:num>
  <w:num w:numId="15">
    <w:abstractNumId w:val="11"/>
  </w:num>
  <w:num w:numId="16">
    <w:abstractNumId w:val="24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0"/>
  </w:num>
  <w:num w:numId="23">
    <w:abstractNumId w:val="10"/>
  </w:num>
  <w:num w:numId="24">
    <w:abstractNumId w:val="5"/>
  </w:num>
  <w:num w:numId="25">
    <w:abstractNumId w:val="17"/>
  </w:num>
  <w:num w:numId="26">
    <w:abstractNumId w:val="2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D66"/>
    <w:rsid w:val="000053FC"/>
    <w:rsid w:val="00006E39"/>
    <w:rsid w:val="0001232A"/>
    <w:rsid w:val="00026C19"/>
    <w:rsid w:val="00041319"/>
    <w:rsid w:val="00051E13"/>
    <w:rsid w:val="00052E38"/>
    <w:rsid w:val="00053D66"/>
    <w:rsid w:val="000627AA"/>
    <w:rsid w:val="00073F3B"/>
    <w:rsid w:val="000873CE"/>
    <w:rsid w:val="000A6E4A"/>
    <w:rsid w:val="000B3934"/>
    <w:rsid w:val="000B72E9"/>
    <w:rsid w:val="000C34A7"/>
    <w:rsid w:val="000F398C"/>
    <w:rsid w:val="001047B0"/>
    <w:rsid w:val="001316B2"/>
    <w:rsid w:val="00131DF2"/>
    <w:rsid w:val="0013558A"/>
    <w:rsid w:val="001425FC"/>
    <w:rsid w:val="001602F5"/>
    <w:rsid w:val="00161E00"/>
    <w:rsid w:val="00171764"/>
    <w:rsid w:val="00181948"/>
    <w:rsid w:val="001904BD"/>
    <w:rsid w:val="001C0277"/>
    <w:rsid w:val="001C1087"/>
    <w:rsid w:val="001D6EF3"/>
    <w:rsid w:val="001E1B9E"/>
    <w:rsid w:val="001E38BB"/>
    <w:rsid w:val="001F1562"/>
    <w:rsid w:val="00201686"/>
    <w:rsid w:val="00205D5A"/>
    <w:rsid w:val="00236558"/>
    <w:rsid w:val="002646F2"/>
    <w:rsid w:val="00264D10"/>
    <w:rsid w:val="0026689C"/>
    <w:rsid w:val="00277860"/>
    <w:rsid w:val="002872D2"/>
    <w:rsid w:val="002B285F"/>
    <w:rsid w:val="002B57C7"/>
    <w:rsid w:val="002E40D6"/>
    <w:rsid w:val="0032441C"/>
    <w:rsid w:val="00354532"/>
    <w:rsid w:val="00355F54"/>
    <w:rsid w:val="00361F79"/>
    <w:rsid w:val="003815C1"/>
    <w:rsid w:val="003A2984"/>
    <w:rsid w:val="003A55F3"/>
    <w:rsid w:val="003B73F3"/>
    <w:rsid w:val="003C2F28"/>
    <w:rsid w:val="003D3B14"/>
    <w:rsid w:val="003D6608"/>
    <w:rsid w:val="003F4BD9"/>
    <w:rsid w:val="004143C9"/>
    <w:rsid w:val="0041468A"/>
    <w:rsid w:val="004164EC"/>
    <w:rsid w:val="004172CD"/>
    <w:rsid w:val="00422A10"/>
    <w:rsid w:val="00426E0B"/>
    <w:rsid w:val="00432A61"/>
    <w:rsid w:val="00434E12"/>
    <w:rsid w:val="00462B3F"/>
    <w:rsid w:val="00472FF8"/>
    <w:rsid w:val="00486B72"/>
    <w:rsid w:val="00494193"/>
    <w:rsid w:val="004B19E7"/>
    <w:rsid w:val="004B4AAC"/>
    <w:rsid w:val="004D2701"/>
    <w:rsid w:val="004E6805"/>
    <w:rsid w:val="004F3731"/>
    <w:rsid w:val="005046A1"/>
    <w:rsid w:val="00512DD0"/>
    <w:rsid w:val="00512F81"/>
    <w:rsid w:val="005159AE"/>
    <w:rsid w:val="00521D82"/>
    <w:rsid w:val="005269A5"/>
    <w:rsid w:val="005471EF"/>
    <w:rsid w:val="00547C59"/>
    <w:rsid w:val="00584612"/>
    <w:rsid w:val="005941D2"/>
    <w:rsid w:val="005A6313"/>
    <w:rsid w:val="005B438A"/>
    <w:rsid w:val="005B61C8"/>
    <w:rsid w:val="005C38F8"/>
    <w:rsid w:val="005D53D7"/>
    <w:rsid w:val="006137A7"/>
    <w:rsid w:val="00617235"/>
    <w:rsid w:val="00617C5D"/>
    <w:rsid w:val="00640F11"/>
    <w:rsid w:val="00643B95"/>
    <w:rsid w:val="00647580"/>
    <w:rsid w:val="00650315"/>
    <w:rsid w:val="00656BE5"/>
    <w:rsid w:val="00661BFE"/>
    <w:rsid w:val="0066782C"/>
    <w:rsid w:val="006711AA"/>
    <w:rsid w:val="0068764A"/>
    <w:rsid w:val="006B1912"/>
    <w:rsid w:val="006B7BF2"/>
    <w:rsid w:val="006C5F9E"/>
    <w:rsid w:val="006D73DA"/>
    <w:rsid w:val="006E5865"/>
    <w:rsid w:val="006E7302"/>
    <w:rsid w:val="006E736B"/>
    <w:rsid w:val="006E798D"/>
    <w:rsid w:val="00702179"/>
    <w:rsid w:val="007106C6"/>
    <w:rsid w:val="00714AA1"/>
    <w:rsid w:val="007254D2"/>
    <w:rsid w:val="00742036"/>
    <w:rsid w:val="007430D7"/>
    <w:rsid w:val="007438F2"/>
    <w:rsid w:val="007535EA"/>
    <w:rsid w:val="007667E4"/>
    <w:rsid w:val="0077040E"/>
    <w:rsid w:val="00791680"/>
    <w:rsid w:val="007A13C4"/>
    <w:rsid w:val="007A635A"/>
    <w:rsid w:val="007B24B6"/>
    <w:rsid w:val="007B4871"/>
    <w:rsid w:val="007B6DE7"/>
    <w:rsid w:val="007C0FBB"/>
    <w:rsid w:val="007C17D9"/>
    <w:rsid w:val="007D51C7"/>
    <w:rsid w:val="008030A0"/>
    <w:rsid w:val="00804DAD"/>
    <w:rsid w:val="00807CEF"/>
    <w:rsid w:val="0081199A"/>
    <w:rsid w:val="00813541"/>
    <w:rsid w:val="00845144"/>
    <w:rsid w:val="0084569E"/>
    <w:rsid w:val="008537C8"/>
    <w:rsid w:val="00856E2C"/>
    <w:rsid w:val="0087701C"/>
    <w:rsid w:val="00881AB3"/>
    <w:rsid w:val="008A7BFC"/>
    <w:rsid w:val="008C59B9"/>
    <w:rsid w:val="008D2248"/>
    <w:rsid w:val="008D328F"/>
    <w:rsid w:val="008E56D1"/>
    <w:rsid w:val="00900F9C"/>
    <w:rsid w:val="009153CE"/>
    <w:rsid w:val="00923B40"/>
    <w:rsid w:val="009317E9"/>
    <w:rsid w:val="00931C26"/>
    <w:rsid w:val="00937CB6"/>
    <w:rsid w:val="00950DDC"/>
    <w:rsid w:val="00961AB2"/>
    <w:rsid w:val="00963851"/>
    <w:rsid w:val="00964674"/>
    <w:rsid w:val="00981C7A"/>
    <w:rsid w:val="00991140"/>
    <w:rsid w:val="009A086B"/>
    <w:rsid w:val="009A7142"/>
    <w:rsid w:val="009B5EE1"/>
    <w:rsid w:val="009C68AB"/>
    <w:rsid w:val="00A034F6"/>
    <w:rsid w:val="00A07D78"/>
    <w:rsid w:val="00A23091"/>
    <w:rsid w:val="00A25058"/>
    <w:rsid w:val="00A441F9"/>
    <w:rsid w:val="00A471DE"/>
    <w:rsid w:val="00A66438"/>
    <w:rsid w:val="00A72C96"/>
    <w:rsid w:val="00A73AB1"/>
    <w:rsid w:val="00A75044"/>
    <w:rsid w:val="00A82206"/>
    <w:rsid w:val="00A91E76"/>
    <w:rsid w:val="00AA07B8"/>
    <w:rsid w:val="00AB31DA"/>
    <w:rsid w:val="00AB7791"/>
    <w:rsid w:val="00AC6DE2"/>
    <w:rsid w:val="00AC7C86"/>
    <w:rsid w:val="00AE0317"/>
    <w:rsid w:val="00B031B7"/>
    <w:rsid w:val="00B25390"/>
    <w:rsid w:val="00B271F3"/>
    <w:rsid w:val="00B56210"/>
    <w:rsid w:val="00B57408"/>
    <w:rsid w:val="00B75895"/>
    <w:rsid w:val="00B77330"/>
    <w:rsid w:val="00B810B4"/>
    <w:rsid w:val="00B81791"/>
    <w:rsid w:val="00B92438"/>
    <w:rsid w:val="00BB2B38"/>
    <w:rsid w:val="00BD7665"/>
    <w:rsid w:val="00BD7C9F"/>
    <w:rsid w:val="00C07B6F"/>
    <w:rsid w:val="00C10636"/>
    <w:rsid w:val="00C47C8E"/>
    <w:rsid w:val="00C5064D"/>
    <w:rsid w:val="00C55CC3"/>
    <w:rsid w:val="00C73EDC"/>
    <w:rsid w:val="00C743FC"/>
    <w:rsid w:val="00C808FF"/>
    <w:rsid w:val="00C81CA6"/>
    <w:rsid w:val="00C82116"/>
    <w:rsid w:val="00C8217A"/>
    <w:rsid w:val="00C8244D"/>
    <w:rsid w:val="00C97BC3"/>
    <w:rsid w:val="00CB2869"/>
    <w:rsid w:val="00CC19D5"/>
    <w:rsid w:val="00CE47A3"/>
    <w:rsid w:val="00D12899"/>
    <w:rsid w:val="00D25EF6"/>
    <w:rsid w:val="00D32FB3"/>
    <w:rsid w:val="00D35CE6"/>
    <w:rsid w:val="00D46A53"/>
    <w:rsid w:val="00D61590"/>
    <w:rsid w:val="00D706E7"/>
    <w:rsid w:val="00D77B3F"/>
    <w:rsid w:val="00D84427"/>
    <w:rsid w:val="00D857C7"/>
    <w:rsid w:val="00D920E4"/>
    <w:rsid w:val="00DA30F8"/>
    <w:rsid w:val="00DA3A35"/>
    <w:rsid w:val="00DB18E6"/>
    <w:rsid w:val="00DD3A4F"/>
    <w:rsid w:val="00DD6345"/>
    <w:rsid w:val="00DD7489"/>
    <w:rsid w:val="00DE55B2"/>
    <w:rsid w:val="00DF0739"/>
    <w:rsid w:val="00DF1C05"/>
    <w:rsid w:val="00DF5C38"/>
    <w:rsid w:val="00E0229E"/>
    <w:rsid w:val="00E11673"/>
    <w:rsid w:val="00E1458B"/>
    <w:rsid w:val="00E44BA2"/>
    <w:rsid w:val="00E56B99"/>
    <w:rsid w:val="00E72826"/>
    <w:rsid w:val="00E76E9F"/>
    <w:rsid w:val="00E8285E"/>
    <w:rsid w:val="00E91C70"/>
    <w:rsid w:val="00E92180"/>
    <w:rsid w:val="00EA1DF0"/>
    <w:rsid w:val="00EE5DF7"/>
    <w:rsid w:val="00F06BF4"/>
    <w:rsid w:val="00F82C76"/>
    <w:rsid w:val="00FA73CD"/>
    <w:rsid w:val="00FB3EB9"/>
    <w:rsid w:val="00FB7E5A"/>
    <w:rsid w:val="00FC3858"/>
    <w:rsid w:val="00FC3C9B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ED390"/>
  <w15:docId w15:val="{A45F78DE-3B64-443C-A44F-E373BAAF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5A"/>
    <w:rPr>
      <w:rFonts w:eastAsiaTheme="minorHAnsi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D73D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C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3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6A1"/>
  </w:style>
  <w:style w:type="paragraph" w:styleId="Footer">
    <w:name w:val="footer"/>
    <w:basedOn w:val="Normal"/>
    <w:link w:val="FooterChar"/>
    <w:uiPriority w:val="99"/>
    <w:unhideWhenUsed/>
    <w:rsid w:val="00504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6A1"/>
  </w:style>
  <w:style w:type="paragraph" w:styleId="NoSpacing">
    <w:name w:val="No Spacing"/>
    <w:uiPriority w:val="1"/>
    <w:qFormat/>
    <w:rsid w:val="00053D66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053D6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D73DA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styleId="PageNumber">
    <w:name w:val="page number"/>
    <w:basedOn w:val="DefaultParagraphFont"/>
    <w:rsid w:val="006D73DA"/>
  </w:style>
  <w:style w:type="character" w:customStyle="1" w:styleId="Heading5Char">
    <w:name w:val="Heading 5 Char"/>
    <w:basedOn w:val="DefaultParagraphFont"/>
    <w:link w:val="Heading5"/>
    <w:uiPriority w:val="9"/>
    <w:rsid w:val="00B2539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9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odyText2">
    <w:name w:val="Body Text 2"/>
    <w:basedOn w:val="Normal"/>
    <w:link w:val="BodyText2Char"/>
    <w:rsid w:val="00B253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25390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CB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6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636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6172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C7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E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6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99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99"/>
    <w:rPr>
      <w:rFonts w:eastAsiaTheme="minorHAns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21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amblingTS@cardiff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mblingTS@cardiff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salo\AppData\Roaming\Microsoft\Templates\Andrew_arial%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Andrew_arial 11</Template>
  <TotalTime>1</TotalTime>
  <Pages>14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Long</dc:creator>
  <cp:lastModifiedBy>Pratt, Lucas</cp:lastModifiedBy>
  <cp:revision>2</cp:revision>
  <cp:lastPrinted>2019-02-04T12:13:00Z</cp:lastPrinted>
  <dcterms:created xsi:type="dcterms:W3CDTF">2019-06-12T00:32:00Z</dcterms:created>
  <dcterms:modified xsi:type="dcterms:W3CDTF">2019-06-12T00:32:00Z</dcterms:modified>
</cp:coreProperties>
</file>